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2E1550" w14:paraId="50254764" w14:textId="77777777">
        <w:tc>
          <w:tcPr>
            <w:tcW w:w="1363" w:type="dxa"/>
          </w:tcPr>
          <w:p w14:paraId="5BDD12F4" w14:textId="77777777" w:rsidR="002E1550" w:rsidRDefault="00E2416A">
            <w:pPr>
              <w:rPr>
                <w:sz w:val="24"/>
              </w:rPr>
            </w:pPr>
            <w:r w:rsidRPr="00E2416A">
              <w:rPr>
                <w:noProof/>
                <w:spacing w:val="-2"/>
                <w:sz w:val="24"/>
              </w:rPr>
              <w:pict w14:anchorId="6DAAB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5.5pt;height:75.75pt;visibility:visible">
                  <v:imagedata r:id="rId6" o:title="" croptop="-9397f" cropbottom="-9325f" cropleft="-23f" cropright="-23f"/>
                </v:shape>
              </w:pict>
            </w:r>
          </w:p>
        </w:tc>
        <w:tc>
          <w:tcPr>
            <w:tcW w:w="8075" w:type="dxa"/>
          </w:tcPr>
          <w:p w14:paraId="4B2D1440" w14:textId="77777777" w:rsidR="002E1550" w:rsidRDefault="002E1550">
            <w:pPr>
              <w:suppressAutoHyphens/>
              <w:spacing w:line="204" w:lineRule="auto"/>
              <w:jc w:val="center"/>
              <w:rPr>
                <w:rFonts w:ascii="Arial" w:hAnsi="Arial"/>
                <w:spacing w:val="-3"/>
                <w:sz w:val="26"/>
              </w:rPr>
            </w:pPr>
          </w:p>
          <w:p w14:paraId="1B6EAD86" w14:textId="77777777" w:rsidR="002E1550" w:rsidRDefault="002E1550">
            <w:pPr>
              <w:suppressAutoHyphens/>
              <w:spacing w:line="204" w:lineRule="auto"/>
              <w:jc w:val="center"/>
              <w:rPr>
                <w:rFonts w:ascii="Arial" w:hAnsi="Arial"/>
                <w:spacing w:val="-3"/>
                <w:sz w:val="26"/>
              </w:rPr>
            </w:pPr>
            <w:r>
              <w:rPr>
                <w:rFonts w:ascii="Arial" w:hAnsi="Arial"/>
                <w:spacing w:val="-3"/>
                <w:sz w:val="26"/>
              </w:rPr>
              <w:t>COMMONWEALTH OF PENNSYLVANIA</w:t>
            </w:r>
          </w:p>
          <w:p w14:paraId="0003B218" w14:textId="77777777" w:rsidR="002E1550" w:rsidRDefault="002E1550">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8D3EFFA" w14:textId="77777777" w:rsidR="00757D2E" w:rsidRDefault="00757D2E">
            <w:pPr>
              <w:suppressAutoHyphens/>
              <w:spacing w:line="204" w:lineRule="auto"/>
              <w:jc w:val="center"/>
              <w:rPr>
                <w:rFonts w:ascii="Arial" w:hAnsi="Arial"/>
                <w:spacing w:val="-3"/>
                <w:sz w:val="26"/>
              </w:rPr>
            </w:pPr>
            <w:r>
              <w:rPr>
                <w:rFonts w:ascii="Arial" w:hAnsi="Arial"/>
                <w:spacing w:val="-3"/>
                <w:sz w:val="26"/>
              </w:rPr>
              <w:t>COMMONWEALTH KEYSTONE BUILDING</w:t>
            </w:r>
          </w:p>
          <w:p w14:paraId="65AA1892" w14:textId="77777777" w:rsidR="002E1550" w:rsidRDefault="00757D2E">
            <w:pPr>
              <w:jc w:val="center"/>
              <w:rPr>
                <w:rFonts w:ascii="Arial" w:hAnsi="Arial"/>
                <w:sz w:val="12"/>
              </w:rPr>
            </w:pPr>
            <w:r>
              <w:rPr>
                <w:rFonts w:ascii="Arial" w:hAnsi="Arial"/>
                <w:spacing w:val="-3"/>
                <w:sz w:val="26"/>
              </w:rPr>
              <w:t>400 NORTH STREET</w:t>
            </w:r>
            <w:r w:rsidR="002E1550">
              <w:rPr>
                <w:rFonts w:ascii="Arial" w:hAnsi="Arial"/>
                <w:spacing w:val="-3"/>
                <w:sz w:val="26"/>
              </w:rPr>
              <w:t>, HARRISBURG, PA 171</w:t>
            </w:r>
            <w:r>
              <w:rPr>
                <w:rFonts w:ascii="Arial" w:hAnsi="Arial"/>
                <w:spacing w:val="-3"/>
                <w:sz w:val="26"/>
              </w:rPr>
              <w:t>20</w:t>
            </w:r>
          </w:p>
        </w:tc>
        <w:tc>
          <w:tcPr>
            <w:tcW w:w="1452" w:type="dxa"/>
          </w:tcPr>
          <w:p w14:paraId="497D7D08" w14:textId="77777777" w:rsidR="002E1550" w:rsidRDefault="002E1550">
            <w:pPr>
              <w:rPr>
                <w:rFonts w:ascii="Arial" w:hAnsi="Arial"/>
                <w:sz w:val="12"/>
              </w:rPr>
            </w:pPr>
          </w:p>
          <w:p w14:paraId="6E3271EC" w14:textId="77777777" w:rsidR="002E1550" w:rsidRDefault="002E1550">
            <w:pPr>
              <w:rPr>
                <w:rFonts w:ascii="Arial" w:hAnsi="Arial"/>
                <w:sz w:val="12"/>
              </w:rPr>
            </w:pPr>
          </w:p>
          <w:p w14:paraId="204958A8" w14:textId="77777777" w:rsidR="002E1550" w:rsidRDefault="002E1550">
            <w:pPr>
              <w:rPr>
                <w:rFonts w:ascii="Arial" w:hAnsi="Arial"/>
                <w:sz w:val="12"/>
              </w:rPr>
            </w:pPr>
          </w:p>
          <w:p w14:paraId="38DAEA7E" w14:textId="77777777" w:rsidR="002E1550" w:rsidRDefault="002E1550">
            <w:pPr>
              <w:rPr>
                <w:rFonts w:ascii="Arial" w:hAnsi="Arial"/>
                <w:sz w:val="12"/>
              </w:rPr>
            </w:pPr>
          </w:p>
          <w:p w14:paraId="4162A5DC" w14:textId="77777777" w:rsidR="002E1550" w:rsidRDefault="002E1550">
            <w:pPr>
              <w:rPr>
                <w:rFonts w:ascii="Arial" w:hAnsi="Arial"/>
                <w:sz w:val="12"/>
              </w:rPr>
            </w:pPr>
          </w:p>
          <w:p w14:paraId="0081CAB5" w14:textId="77777777" w:rsidR="002E1550" w:rsidRDefault="002E1550">
            <w:pPr>
              <w:rPr>
                <w:rFonts w:ascii="Arial" w:hAnsi="Arial"/>
                <w:sz w:val="12"/>
              </w:rPr>
            </w:pPr>
          </w:p>
          <w:p w14:paraId="0E4A36CE" w14:textId="77777777" w:rsidR="002E1550" w:rsidRDefault="002E1550">
            <w:pPr>
              <w:jc w:val="right"/>
              <w:rPr>
                <w:rFonts w:ascii="Arial" w:hAnsi="Arial"/>
                <w:sz w:val="12"/>
              </w:rPr>
            </w:pPr>
            <w:r>
              <w:rPr>
                <w:rFonts w:ascii="Arial" w:hAnsi="Arial"/>
                <w:b/>
                <w:spacing w:val="-1"/>
                <w:sz w:val="12"/>
              </w:rPr>
              <w:t>IN REPLY PLEASE REFER TO OUR FILE</w:t>
            </w:r>
          </w:p>
        </w:tc>
      </w:tr>
    </w:tbl>
    <w:p w14:paraId="4130A267" w14:textId="77777777" w:rsidR="002E1550" w:rsidRDefault="002E1550">
      <w:pPr>
        <w:rPr>
          <w:sz w:val="24"/>
        </w:rPr>
        <w:sectPr w:rsidR="002E1550" w:rsidSect="004B5B98">
          <w:footerReference w:type="even" r:id="rId7"/>
          <w:footerReference w:type="default" r:id="rId8"/>
          <w:type w:val="continuous"/>
          <w:pgSz w:w="12240" w:h="15840"/>
          <w:pgMar w:top="504" w:right="1440" w:bottom="720" w:left="1440" w:header="720" w:footer="255" w:gutter="0"/>
          <w:cols w:space="720"/>
        </w:sectPr>
      </w:pPr>
    </w:p>
    <w:p w14:paraId="01D32E20" w14:textId="306CFC47" w:rsidR="000C22A0" w:rsidRPr="00325A23" w:rsidRDefault="000B47D5" w:rsidP="000C22A0">
      <w:pPr>
        <w:pStyle w:val="Heading1"/>
        <w:jc w:val="center"/>
        <w:rPr>
          <w:rFonts w:ascii="Times New Roman" w:hAnsi="Times New Roman"/>
          <w:szCs w:val="24"/>
        </w:rPr>
      </w:pPr>
      <w:r>
        <w:rPr>
          <w:rFonts w:ascii="Times New Roman" w:hAnsi="Times New Roman"/>
          <w:szCs w:val="24"/>
        </w:rPr>
        <w:t>January 6, 2021</w:t>
      </w:r>
    </w:p>
    <w:p w14:paraId="1D9D39E6" w14:textId="77777777" w:rsidR="002E1550" w:rsidRPr="006B2297" w:rsidRDefault="006B2297">
      <w:pPr>
        <w:pStyle w:val="Heading1"/>
        <w:rPr>
          <w:rFonts w:ascii="Times New Roman" w:hAnsi="Times New Roman"/>
          <w:b/>
          <w:sz w:val="20"/>
        </w:rPr>
      </w:pPr>
      <w:r w:rsidRPr="006B2297">
        <w:rPr>
          <w:rFonts w:ascii="Times New Roman" w:hAnsi="Times New Roman"/>
          <w:b/>
          <w:sz w:val="20"/>
        </w:rPr>
        <w:t>C-</w:t>
      </w:r>
      <w:r w:rsidR="000A448F" w:rsidRPr="000A448F">
        <w:rPr>
          <w:rFonts w:ascii="Times New Roman" w:hAnsi="Times New Roman"/>
          <w:b/>
          <w:sz w:val="20"/>
        </w:rPr>
        <w:t>2020-3016987</w:t>
      </w:r>
    </w:p>
    <w:p w14:paraId="33C2EFD8" w14:textId="77777777" w:rsidR="001228AD" w:rsidRPr="006B2297" w:rsidRDefault="006B2297" w:rsidP="001228AD">
      <w:pPr>
        <w:jc w:val="right"/>
        <w:rPr>
          <w:b/>
        </w:rPr>
      </w:pPr>
      <w:r w:rsidRPr="006B2297">
        <w:rPr>
          <w:b/>
          <w:color w:val="000000"/>
        </w:rPr>
        <w:t>A-</w:t>
      </w:r>
      <w:r w:rsidR="000A448F">
        <w:rPr>
          <w:b/>
          <w:color w:val="000000"/>
        </w:rPr>
        <w:t>89</w:t>
      </w:r>
      <w:r w:rsidR="00016CC4">
        <w:rPr>
          <w:b/>
          <w:color w:val="000000"/>
        </w:rPr>
        <w:t>11377</w:t>
      </w:r>
    </w:p>
    <w:p w14:paraId="5878004B" w14:textId="77777777" w:rsidR="002E1550" w:rsidRPr="006B2297" w:rsidRDefault="005F0590">
      <w:pPr>
        <w:jc w:val="right"/>
        <w:rPr>
          <w:b/>
        </w:rPr>
      </w:pPr>
      <w:r>
        <w:rPr>
          <w:b/>
        </w:rPr>
        <w:t xml:space="preserve"> </w:t>
      </w:r>
    </w:p>
    <w:p w14:paraId="0EB01A63" w14:textId="77777777" w:rsidR="002E1550" w:rsidRPr="001228AD" w:rsidRDefault="002E1550">
      <w:pPr>
        <w:rPr>
          <w:sz w:val="12"/>
          <w:szCs w:val="12"/>
        </w:rPr>
      </w:pP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p>
    <w:p w14:paraId="14F0F2FA" w14:textId="77777777" w:rsidR="006276E6" w:rsidRDefault="006276E6" w:rsidP="008F7AED">
      <w:pPr>
        <w:tabs>
          <w:tab w:val="left" w:pos="-720"/>
        </w:tabs>
        <w:suppressAutoHyphens/>
        <w:jc w:val="center"/>
        <w:rPr>
          <w:b/>
        </w:rPr>
      </w:pPr>
      <w:r>
        <w:rPr>
          <w:b/>
        </w:rPr>
        <w:t>CANCELLATION NOTICE</w:t>
      </w:r>
    </w:p>
    <w:p w14:paraId="7AA61E55" w14:textId="77777777" w:rsidR="006276E6" w:rsidRDefault="006276E6" w:rsidP="00882696">
      <w:pPr>
        <w:tabs>
          <w:tab w:val="left" w:pos="-720"/>
        </w:tabs>
        <w:suppressAutoHyphens/>
        <w:jc w:val="both"/>
        <w:rPr>
          <w:b/>
          <w:sz w:val="12"/>
          <w:szCs w:val="12"/>
        </w:rPr>
      </w:pPr>
    </w:p>
    <w:p w14:paraId="51E6A7F3" w14:textId="77777777" w:rsidR="001F57CF" w:rsidRPr="001228AD" w:rsidRDefault="001F57CF" w:rsidP="00882696">
      <w:pPr>
        <w:tabs>
          <w:tab w:val="left" w:pos="-720"/>
        </w:tabs>
        <w:suppressAutoHyphens/>
        <w:jc w:val="both"/>
        <w:rPr>
          <w:b/>
          <w:sz w:val="12"/>
          <w:szCs w:val="12"/>
        </w:rPr>
      </w:pPr>
    </w:p>
    <w:p w14:paraId="18C605E6" w14:textId="77777777" w:rsidR="006B2297" w:rsidRPr="00AF0494" w:rsidRDefault="00016CC4" w:rsidP="006B2297">
      <w:pPr>
        <w:tabs>
          <w:tab w:val="center" w:pos="5148"/>
        </w:tabs>
        <w:suppressAutoHyphens/>
        <w:rPr>
          <w:b/>
        </w:rPr>
      </w:pPr>
      <w:r>
        <w:rPr>
          <w:b/>
        </w:rPr>
        <w:t xml:space="preserve">JTJ </w:t>
      </w:r>
      <w:proofErr w:type="gramStart"/>
      <w:r>
        <w:rPr>
          <w:b/>
        </w:rPr>
        <w:t>SERVICES  INC</w:t>
      </w:r>
      <w:proofErr w:type="gramEnd"/>
    </w:p>
    <w:p w14:paraId="7FDCFC40" w14:textId="77777777" w:rsidR="006B2297" w:rsidRPr="00AF0494" w:rsidRDefault="00016CC4" w:rsidP="006B2297">
      <w:pPr>
        <w:tabs>
          <w:tab w:val="center" w:pos="5148"/>
        </w:tabs>
        <w:suppressAutoHyphens/>
        <w:rPr>
          <w:b/>
        </w:rPr>
      </w:pPr>
      <w:bookmarkStart w:id="0" w:name="BMtradingAsName"/>
      <w:bookmarkStart w:id="1" w:name="CompLine2"/>
      <w:bookmarkEnd w:id="0"/>
      <w:bookmarkEnd w:id="1"/>
      <w:r>
        <w:rPr>
          <w:b/>
        </w:rPr>
        <w:t>PO BOX 400</w:t>
      </w:r>
    </w:p>
    <w:p w14:paraId="5BC63030" w14:textId="77777777" w:rsidR="002E1550" w:rsidRPr="00BA7B90" w:rsidRDefault="00016CC4" w:rsidP="006B2297">
      <w:bookmarkStart w:id="2" w:name="CompLine3"/>
      <w:bookmarkEnd w:id="2"/>
      <w:proofErr w:type="gramStart"/>
      <w:r>
        <w:rPr>
          <w:b/>
        </w:rPr>
        <w:t>DEVON  PA</w:t>
      </w:r>
      <w:proofErr w:type="gramEnd"/>
      <w:r>
        <w:rPr>
          <w:b/>
        </w:rPr>
        <w:t xml:space="preserve">  </w:t>
      </w:r>
      <w:r w:rsidRPr="00016CC4">
        <w:rPr>
          <w:b/>
        </w:rPr>
        <w:t>19333-0400</w:t>
      </w:r>
    </w:p>
    <w:p w14:paraId="5D3394E7" w14:textId="77777777" w:rsidR="0091322F" w:rsidRDefault="0091322F">
      <w:pPr>
        <w:rPr>
          <w:sz w:val="12"/>
          <w:szCs w:val="12"/>
        </w:rPr>
      </w:pPr>
    </w:p>
    <w:p w14:paraId="1EE4383D" w14:textId="77777777" w:rsidR="008342B6" w:rsidRPr="001228AD" w:rsidRDefault="008342B6">
      <w:pPr>
        <w:rPr>
          <w:sz w:val="12"/>
          <w:szCs w:val="12"/>
        </w:rPr>
      </w:pPr>
    </w:p>
    <w:p w14:paraId="344E393A" w14:textId="77777777" w:rsidR="009622E2" w:rsidRPr="001228AD" w:rsidRDefault="009622E2" w:rsidP="009622E2">
      <w:pPr>
        <w:tabs>
          <w:tab w:val="center" w:pos="5148"/>
        </w:tabs>
        <w:suppressAutoHyphens/>
        <w:rPr>
          <w:sz w:val="12"/>
          <w:szCs w:val="12"/>
        </w:rPr>
      </w:pPr>
    </w:p>
    <w:p w14:paraId="37F64155" w14:textId="77777777" w:rsidR="00882696" w:rsidRPr="001228AD" w:rsidRDefault="00882696" w:rsidP="00E633DE">
      <w:pPr>
        <w:suppressAutoHyphens/>
        <w:rPr>
          <w:b/>
          <w:sz w:val="12"/>
          <w:szCs w:val="12"/>
        </w:rPr>
      </w:pPr>
    </w:p>
    <w:p w14:paraId="7D353CDB" w14:textId="77777777" w:rsidR="00E633DE" w:rsidRPr="00882696" w:rsidRDefault="00E633DE" w:rsidP="001F57CF">
      <w:pPr>
        <w:tabs>
          <w:tab w:val="left" w:pos="1980"/>
        </w:tabs>
        <w:suppressAutoHyphens/>
        <w:ind w:left="1440"/>
        <w:rPr>
          <w:b/>
        </w:rPr>
      </w:pPr>
      <w:r w:rsidRPr="001F57CF">
        <w:rPr>
          <w:b/>
        </w:rPr>
        <w:t>Re:</w:t>
      </w:r>
      <w:r w:rsidR="001F57CF">
        <w:tab/>
      </w:r>
      <w:r w:rsidRPr="00F3785E">
        <w:rPr>
          <w:b/>
        </w:rPr>
        <w:t>Pennsylvania Public Utility Commission</w:t>
      </w:r>
      <w:r>
        <w:rPr>
          <w:b/>
        </w:rPr>
        <w:t xml:space="preserve">, </w:t>
      </w:r>
      <w:r w:rsidRPr="00F3785E">
        <w:rPr>
          <w:b/>
        </w:rPr>
        <w:t xml:space="preserve">Bureau of </w:t>
      </w:r>
      <w:r w:rsidR="006B2297" w:rsidRPr="006B2297">
        <w:rPr>
          <w:b/>
        </w:rPr>
        <w:t>Investigation &amp; Enforcement</w:t>
      </w:r>
      <w:r w:rsidRPr="00F3785E">
        <w:rPr>
          <w:b/>
        </w:rPr>
        <w:t xml:space="preserve"> </w:t>
      </w:r>
      <w:r w:rsidR="001F57CF">
        <w:rPr>
          <w:b/>
        </w:rPr>
        <w:t xml:space="preserve">v. </w:t>
      </w:r>
      <w:r w:rsidR="001F57CF">
        <w:rPr>
          <w:b/>
        </w:rPr>
        <w:tab/>
      </w:r>
      <w:r w:rsidR="00016CC4" w:rsidRPr="00016CC4">
        <w:rPr>
          <w:b/>
        </w:rPr>
        <w:t>JTJ SERVICES</w:t>
      </w:r>
      <w:r w:rsidR="00016CC4">
        <w:rPr>
          <w:b/>
        </w:rPr>
        <w:t xml:space="preserve">, </w:t>
      </w:r>
      <w:r w:rsidR="00016CC4" w:rsidRPr="00016CC4">
        <w:rPr>
          <w:b/>
        </w:rPr>
        <w:t>INC</w:t>
      </w:r>
      <w:r w:rsidR="00016CC4">
        <w:rPr>
          <w:b/>
        </w:rPr>
        <w:t>.</w:t>
      </w:r>
    </w:p>
    <w:p w14:paraId="7E6C9BBC" w14:textId="77777777" w:rsidR="00307318" w:rsidRDefault="00307318"/>
    <w:p w14:paraId="279F7701" w14:textId="77777777" w:rsidR="0047075B" w:rsidRPr="00C00463" w:rsidRDefault="0047075B" w:rsidP="0047075B">
      <w:r w:rsidRPr="00C00463">
        <w:t xml:space="preserve">Respondent: </w:t>
      </w:r>
    </w:p>
    <w:p w14:paraId="2BA53702" w14:textId="77777777" w:rsidR="0047075B" w:rsidRPr="00C00463" w:rsidRDefault="0047075B" w:rsidP="0047075B"/>
    <w:p w14:paraId="7C3C12CD" w14:textId="77777777" w:rsidR="0047075B" w:rsidRDefault="0047075B" w:rsidP="0047075B">
      <w:r w:rsidRPr="00241D54">
        <w:tab/>
        <w:t xml:space="preserve">On </w:t>
      </w:r>
      <w:r w:rsidR="00016CC4">
        <w:rPr>
          <w:b/>
        </w:rPr>
        <w:t>January 29</w:t>
      </w:r>
      <w:r>
        <w:rPr>
          <w:b/>
        </w:rPr>
        <w:t>, 2020</w:t>
      </w:r>
      <w:r w:rsidRPr="00241D54">
        <w:t xml:space="preserve">, the Bureau of </w:t>
      </w:r>
      <w:r>
        <w:t>Investigation and Enforcement</w:t>
      </w:r>
      <w:r w:rsidRPr="00241D54">
        <w:t xml:space="preserve"> instituted a Complaint against</w:t>
      </w:r>
    </w:p>
    <w:p w14:paraId="27AA42D4" w14:textId="77777777" w:rsidR="0047075B" w:rsidRPr="00254486" w:rsidRDefault="00016CC4" w:rsidP="0047075B">
      <w:r>
        <w:rPr>
          <w:b/>
        </w:rPr>
        <w:t>JTJ Services, Inc.</w:t>
      </w:r>
      <w:r w:rsidR="0047075B" w:rsidRPr="00254486">
        <w:t>, Respondent, for</w:t>
      </w:r>
      <w:r w:rsidR="0047075B">
        <w:t xml:space="preserve"> failure</w:t>
      </w:r>
      <w:r w:rsidR="0047075B" w:rsidRPr="00254486">
        <w:t xml:space="preserve"> </w:t>
      </w:r>
      <w:r w:rsidR="0047075B" w:rsidRPr="00E775CB">
        <w:t>to maintain evidence of</w:t>
      </w:r>
      <w:r w:rsidR="0047075B">
        <w:t xml:space="preserve"> </w:t>
      </w:r>
      <w:r>
        <w:t>Liability</w:t>
      </w:r>
      <w:r w:rsidR="0047075B">
        <w:t xml:space="preserve"> Insurance and </w:t>
      </w:r>
      <w:r>
        <w:t>Cargo</w:t>
      </w:r>
      <w:r w:rsidR="0047075B" w:rsidRPr="00E775CB">
        <w:t xml:space="preserve"> </w:t>
      </w:r>
      <w:r w:rsidR="0047075B">
        <w:t>I</w:t>
      </w:r>
      <w:r w:rsidR="0047075B" w:rsidRPr="00E775CB">
        <w:t xml:space="preserve">nsurance on file with this Commission, </w:t>
      </w:r>
      <w:r w:rsidR="0047075B">
        <w:t>a violation of</w:t>
      </w:r>
      <w:r w:rsidR="0047075B" w:rsidRPr="00E775CB">
        <w:t xml:space="preserve"> 66 Pa. C.S. §512, 52 Pa. Code §32.2(c), 52 </w:t>
      </w:r>
      <w:smartTag w:uri="urn:schemas-microsoft-com:office:smarttags" w:element="State">
        <w:smartTag w:uri="urn:schemas-microsoft-com:office:smarttags" w:element="place">
          <w:r w:rsidR="0047075B" w:rsidRPr="00E775CB">
            <w:t>Pa.</w:t>
          </w:r>
        </w:smartTag>
      </w:smartTag>
      <w:r w:rsidR="0047075B" w:rsidRPr="00E775CB">
        <w:t xml:space="preserve"> Code §32.1</w:t>
      </w:r>
      <w:r w:rsidR="0047075B">
        <w:t xml:space="preserve">2(a) </w:t>
      </w:r>
      <w:r w:rsidR="0047075B" w:rsidRPr="00E775CB">
        <w:t>and</w:t>
      </w:r>
      <w:r w:rsidR="0047075B">
        <w:t>/or</w:t>
      </w:r>
      <w:r w:rsidR="0047075B" w:rsidRPr="00E775CB">
        <w:t xml:space="preserve"> 52 Pa. Code §32.1</w:t>
      </w:r>
      <w:r w:rsidR="0047075B">
        <w:t>3(a)</w:t>
      </w:r>
      <w:r w:rsidR="0047075B" w:rsidRPr="00E775CB">
        <w:t>.</w:t>
      </w:r>
    </w:p>
    <w:p w14:paraId="49D27856" w14:textId="77777777" w:rsidR="0047075B" w:rsidRDefault="0047075B" w:rsidP="0047075B">
      <w:r>
        <w:t xml:space="preserve"> </w:t>
      </w:r>
    </w:p>
    <w:p w14:paraId="2A5F535C" w14:textId="77777777" w:rsidR="0047075B" w:rsidRPr="00163A95" w:rsidRDefault="0047075B" w:rsidP="0047075B">
      <w:r w:rsidRPr="00163A95">
        <w:tab/>
        <w:t xml:space="preserve">In accordance with 52 Pa. Code §5.61, the Bureau of </w:t>
      </w:r>
      <w:r>
        <w:t>Investigation and Enforcement</w:t>
      </w:r>
      <w:r w:rsidRPr="00163A95">
        <w:t xml:space="preserve"> notified the </w:t>
      </w:r>
      <w:r>
        <w:t>Respondent that</w:t>
      </w:r>
      <w:r w:rsidRPr="00163A95">
        <w:t xml:space="preserve"> an Answer to the Complaint must be filed within twenty (20) days of the date of service.  The No</w:t>
      </w:r>
      <w:r>
        <w:t xml:space="preserve">tice further specified that, if </w:t>
      </w:r>
      <w:r w:rsidRPr="00163A95">
        <w:t xml:space="preserve">Respondent failed to answer the Complaint within twenty (20) days, the Bureau of </w:t>
      </w:r>
      <w:r>
        <w:t>Investigation and Enforcement</w:t>
      </w:r>
      <w:r w:rsidRPr="00163A95">
        <w:t xml:space="preserve"> would request that the Commission </w:t>
      </w:r>
      <w:r>
        <w:t>cancel</w:t>
      </w:r>
      <w:r w:rsidRPr="00163A95">
        <w:t xml:space="preserve"> Respondent’s Certificate of Public Convenience.</w:t>
      </w:r>
    </w:p>
    <w:p w14:paraId="260DBB47" w14:textId="77777777" w:rsidR="0047075B" w:rsidRDefault="0047075B" w:rsidP="0047075B">
      <w:pPr>
        <w:ind w:right="-180"/>
      </w:pPr>
    </w:p>
    <w:p w14:paraId="77D657E0" w14:textId="77777777" w:rsidR="0047075B" w:rsidRPr="00EA6FC5" w:rsidRDefault="0047075B" w:rsidP="0047075B">
      <w:pPr>
        <w:ind w:right="-180"/>
      </w:pPr>
      <w:r w:rsidRPr="00EA6FC5">
        <w:tab/>
        <w:t xml:space="preserve">The Complaint was mailed by certified mail, </w:t>
      </w:r>
      <w:bookmarkStart w:id="3" w:name="_Hlk499891003"/>
      <w:r w:rsidRPr="00EA6FC5">
        <w:t>and on</w:t>
      </w:r>
      <w:r>
        <w:t xml:space="preserve"> </w:t>
      </w:r>
      <w:r w:rsidR="00016CC4">
        <w:t>February 6</w:t>
      </w:r>
      <w:r>
        <w:t>,</w:t>
      </w:r>
      <w:r w:rsidRPr="00EA6FC5">
        <w:t xml:space="preserve"> </w:t>
      </w:r>
      <w:r>
        <w:t>2020</w:t>
      </w:r>
      <w:r w:rsidRPr="00EA6FC5">
        <w:t xml:space="preserve"> </w:t>
      </w:r>
      <w:bookmarkStart w:id="4" w:name="_Hlk25045788"/>
      <w:r w:rsidRPr="00EA6FC5">
        <w:t xml:space="preserve">the Complaint was returned by the U.S. Post Office as </w:t>
      </w:r>
      <w:r>
        <w:t>return to sender with a new address</w:t>
      </w:r>
      <w:r w:rsidRPr="00EA6FC5">
        <w:t>.</w:t>
      </w:r>
      <w:bookmarkEnd w:id="3"/>
      <w:bookmarkEnd w:id="4"/>
      <w:r w:rsidRPr="00EA6FC5">
        <w:t xml:space="preserve">  The Complaint was then mailed by </w:t>
      </w:r>
      <w:r>
        <w:t>certified</w:t>
      </w:r>
      <w:r w:rsidRPr="00EA6FC5">
        <w:t xml:space="preserve"> mail, to the Respondent on </w:t>
      </w:r>
      <w:r w:rsidR="003E22E4">
        <w:t>February 21</w:t>
      </w:r>
      <w:r>
        <w:t>, 2020</w:t>
      </w:r>
      <w:r w:rsidRPr="00EA6FC5">
        <w:t xml:space="preserve">.  The Complaint was also posted in the Pennsylvania Bulletin on </w:t>
      </w:r>
      <w:r w:rsidR="003E22E4">
        <w:t>March 7</w:t>
      </w:r>
      <w:r>
        <w:t>, 2020</w:t>
      </w:r>
      <w:r w:rsidRPr="00EA6FC5">
        <w:t>.  To date, more than twenty (20) days later, Respondent has failed to file an Answer to the Complaint and has failed to pay the fine and have its insurer file evidence of insurance with this Commission.</w:t>
      </w:r>
    </w:p>
    <w:p w14:paraId="74F61858" w14:textId="77777777" w:rsidR="0047075B" w:rsidRPr="00D76219" w:rsidRDefault="0047075B" w:rsidP="0047075B"/>
    <w:p w14:paraId="2010DE6F" w14:textId="77777777" w:rsidR="0047075B" w:rsidRPr="00D76219" w:rsidRDefault="0047075B" w:rsidP="0047075B">
      <w:r w:rsidRPr="00D76219">
        <w:tab/>
        <w:t xml:space="preserve">Therefore, the allegations in the Complaint are deemed to be admitted.  The Complaint is hereby sustained and the </w:t>
      </w:r>
      <w:r w:rsidRPr="00D76219">
        <w:rPr>
          <w:b/>
        </w:rPr>
        <w:t>Certificate of Public Convenience</w:t>
      </w:r>
      <w:r w:rsidRPr="00D76219">
        <w:t xml:space="preserve">, issued to Respondent at </w:t>
      </w:r>
      <w:r w:rsidRPr="00D76219">
        <w:rPr>
          <w:b/>
        </w:rPr>
        <w:t>A-</w:t>
      </w:r>
      <w:r w:rsidR="003E22E4">
        <w:rPr>
          <w:b/>
        </w:rPr>
        <w:t>8911377</w:t>
      </w:r>
      <w:r w:rsidRPr="00D76219">
        <w:rPr>
          <w:b/>
        </w:rPr>
        <w:t xml:space="preserve"> </w:t>
      </w:r>
      <w:r w:rsidRPr="003F3A14">
        <w:rPr>
          <w:b/>
          <w:i/>
        </w:rPr>
        <w:t>is</w:t>
      </w:r>
      <w:r w:rsidRPr="00D76219">
        <w:t xml:space="preserve"> </w:t>
      </w:r>
      <w:r w:rsidRPr="00D76219">
        <w:rPr>
          <w:b/>
          <w:i/>
        </w:rPr>
        <w:t xml:space="preserve">hereby </w:t>
      </w:r>
      <w:r w:rsidRPr="00F55E7E">
        <w:rPr>
          <w:b/>
          <w:i/>
          <w:u w:val="single"/>
        </w:rPr>
        <w:t>CANCELLED</w:t>
      </w:r>
      <w:r w:rsidRPr="00D76219">
        <w:t>.</w:t>
      </w:r>
    </w:p>
    <w:p w14:paraId="4232028B" w14:textId="77777777" w:rsidR="0047075B" w:rsidRPr="00D76219" w:rsidRDefault="0047075B" w:rsidP="0047075B">
      <w:pPr>
        <w:rPr>
          <w:u w:val="single"/>
        </w:rPr>
      </w:pPr>
    </w:p>
    <w:p w14:paraId="13986D82" w14:textId="77777777" w:rsidR="0047075B" w:rsidRPr="00D76219" w:rsidRDefault="0047075B" w:rsidP="0047075B">
      <w:pPr>
        <w:ind w:firstLine="720"/>
      </w:pPr>
      <w:r w:rsidRPr="00D76219">
        <w:t xml:space="preserve">Respondent is assessed a fine of $500 for failure to maintain evidence of insurance on file with this Commission as required at 52 Pa. Code §32.  Payment must be made by certified check or money order payable to the Commonwealth of PA, and mailed to Pa. Public Utility Commission, </w:t>
      </w:r>
      <w:r>
        <w:t>400 North Street</w:t>
      </w:r>
      <w:r w:rsidRPr="00D76219">
        <w:t>, Harrisburg, PA 171</w:t>
      </w:r>
      <w:r>
        <w:t>20</w:t>
      </w:r>
      <w:r w:rsidRPr="00D76219">
        <w:t xml:space="preserve">.   </w:t>
      </w:r>
    </w:p>
    <w:p w14:paraId="59ADD3FD" w14:textId="77777777" w:rsidR="0047075B" w:rsidRDefault="0047075B" w:rsidP="0047075B">
      <w:r>
        <w:t xml:space="preserve">  </w:t>
      </w:r>
    </w:p>
    <w:p w14:paraId="7CAA80DA" w14:textId="77777777" w:rsidR="0047075B" w:rsidRDefault="0047075B" w:rsidP="0047075B">
      <w:pPr>
        <w:ind w:firstLine="720"/>
      </w:pPr>
      <w:r>
        <w:t>Furthermore, this</w:t>
      </w:r>
      <w:r w:rsidRPr="001E6E19">
        <w:t xml:space="preserve"> Commission will request the Pennsylvania Department of Transportation to put an administrative hold on Respondent’s vehicle registrations.  Respondent will </w:t>
      </w:r>
      <w:r w:rsidRPr="00A04D7C">
        <w:rPr>
          <w:b/>
          <w:u w:val="single"/>
        </w:rPr>
        <w:t>NOT</w:t>
      </w:r>
      <w:r w:rsidRPr="001E6E19">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341E1346" w14:textId="77777777" w:rsidR="0047075B" w:rsidRDefault="0047075B" w:rsidP="0047075B">
      <w:pPr>
        <w:ind w:left="720"/>
      </w:pPr>
    </w:p>
    <w:p w14:paraId="00D62373" w14:textId="77777777" w:rsidR="0047075B" w:rsidRPr="00C00463" w:rsidRDefault="0047075B" w:rsidP="0047075B">
      <w:pPr>
        <w:ind w:left="720"/>
      </w:pPr>
      <w:r w:rsidRPr="00C00463">
        <w:t>This Secretarial Cancellation Letter will also be served on:</w:t>
      </w:r>
      <w:r w:rsidRPr="00C00463">
        <w:tab/>
      </w:r>
      <w:r w:rsidRPr="00C00463">
        <w:tab/>
      </w:r>
    </w:p>
    <w:p w14:paraId="321A9D0A" w14:textId="77777777" w:rsidR="0047075B" w:rsidRPr="00C00463" w:rsidRDefault="0047075B" w:rsidP="0047075B"/>
    <w:p w14:paraId="42074D32" w14:textId="77777777" w:rsidR="0047075B" w:rsidRPr="00C00463" w:rsidRDefault="0047075B" w:rsidP="0047075B">
      <w:r w:rsidRPr="00C00463">
        <w:tab/>
        <w:t>The Department of Revenue</w:t>
      </w:r>
    </w:p>
    <w:p w14:paraId="2D293DDC" w14:textId="77777777" w:rsidR="0047075B" w:rsidRPr="00C00463" w:rsidRDefault="0047075B" w:rsidP="0047075B">
      <w:r w:rsidRPr="00C00463">
        <w:tab/>
        <w:t>Bureau of Audit Programs</w:t>
      </w:r>
    </w:p>
    <w:p w14:paraId="2236F60B" w14:textId="77777777" w:rsidR="0047075B" w:rsidRPr="00C00463" w:rsidRDefault="0047075B" w:rsidP="0047075B">
      <w:r w:rsidRPr="00C00463">
        <w:tab/>
        <w:t>Sales and Use Taxes</w:t>
      </w:r>
    </w:p>
    <w:p w14:paraId="3189C4A9" w14:textId="77777777" w:rsidR="0047075B" w:rsidRDefault="0047075B" w:rsidP="0047075B">
      <w:r w:rsidRPr="00C00463">
        <w:tab/>
        <w:t>Tenth Floor, Strawberry Square</w:t>
      </w:r>
    </w:p>
    <w:p w14:paraId="0D4A57DF" w14:textId="77777777" w:rsidR="0047075B" w:rsidRPr="00C00463" w:rsidRDefault="0047075B" w:rsidP="0047075B">
      <w:r w:rsidRPr="00C00463">
        <w:tab/>
        <w:t>Harrisburg, PA 17128-1061</w:t>
      </w:r>
    </w:p>
    <w:p w14:paraId="7819BCA2" w14:textId="77777777" w:rsidR="0047075B" w:rsidRDefault="0047075B" w:rsidP="0047075B">
      <w:r>
        <w:br w:type="page"/>
      </w:r>
      <w:r w:rsidRPr="00C00463">
        <w:lastRenderedPageBreak/>
        <w:tab/>
      </w:r>
      <w:r>
        <w:t>R</w:t>
      </w:r>
      <w:r w:rsidRPr="00C00463">
        <w:t xml:space="preserve">espondent is hereby notified to cease and desist from further violations of the Public Utility Code, 66 Pa. C.S. §§1.1 </w:t>
      </w:r>
      <w:r w:rsidRPr="00C00463">
        <w:rPr>
          <w:u w:val="single"/>
        </w:rPr>
        <w:t>et seq</w:t>
      </w:r>
      <w:r w:rsidRPr="00C00463">
        <w:t>.</w:t>
      </w:r>
      <w:r>
        <w:t>,</w:t>
      </w:r>
      <w:r w:rsidRPr="00C00463">
        <w:t xml:space="preserve"> and the regulations of the Commission, 52 Pa. Code §§1.1 </w:t>
      </w:r>
      <w:r w:rsidRPr="00C00463">
        <w:rPr>
          <w:u w:val="single"/>
        </w:rPr>
        <w:t>et seq</w:t>
      </w:r>
      <w:r w:rsidRPr="00C00463">
        <w:t xml:space="preserve">.  In view of the </w:t>
      </w:r>
      <w:r w:rsidRPr="00C00463">
        <w:rPr>
          <w:b/>
        </w:rPr>
        <w:t>cancellation of respondent’s Certificate of Public Convenience</w:t>
      </w:r>
      <w:r>
        <w:t>, it is</w:t>
      </w:r>
      <w:r w:rsidRPr="00C00463">
        <w:t xml:space="preserve"> specifically prohibited from rendering service as a common carrier by motor vehicle in intrastate commerce in the Commonwealth of Pennsylvania.</w:t>
      </w:r>
    </w:p>
    <w:p w14:paraId="0E667CA7" w14:textId="77777777" w:rsidR="0047075B" w:rsidRDefault="0047075B" w:rsidP="0047075B"/>
    <w:p w14:paraId="0CC8D86E" w14:textId="77777777" w:rsidR="0047075B" w:rsidRDefault="0047075B" w:rsidP="0047075B"/>
    <w:p w14:paraId="1023AB90" w14:textId="77777777" w:rsidR="0047075B" w:rsidRDefault="0047075B" w:rsidP="0047075B">
      <w:r>
        <w:rPr>
          <w:b/>
        </w:rPr>
        <w:t>APPEAL RIGHTS</w:t>
      </w:r>
    </w:p>
    <w:p w14:paraId="43795E3F" w14:textId="77777777" w:rsidR="0047075B" w:rsidRDefault="0047075B" w:rsidP="0047075B">
      <w:pPr>
        <w:ind w:firstLine="720"/>
      </w:pPr>
    </w:p>
    <w:p w14:paraId="222173CD" w14:textId="77777777" w:rsidR="0047075B" w:rsidRDefault="0047075B" w:rsidP="0047075B">
      <w:pPr>
        <w:ind w:firstLine="720"/>
      </w:pPr>
      <w:r w:rsidRPr="008F7AED">
        <w:t xml:space="preserve">If you disagree with this determination, you may </w:t>
      </w:r>
      <w:proofErr w:type="spellStart"/>
      <w:r>
        <w:t>EFile</w:t>
      </w:r>
      <w:proofErr w:type="spellEnd"/>
      <w:r>
        <w:t xml:space="preserve"> </w:t>
      </w:r>
      <w:r w:rsidRPr="008F7AED">
        <w:t xml:space="preserve">a Petition for Reconsideration from Staff Action (Petition) to </w:t>
      </w:r>
      <w:r>
        <w:t xml:space="preserve">the Secretary’s Bureau of the PA </w:t>
      </w:r>
      <w:r w:rsidRPr="008F7AED">
        <w:t>Public Utility Commissio</w:t>
      </w:r>
      <w:r>
        <w:t xml:space="preserve">n.  </w:t>
      </w:r>
      <w:r w:rsidRPr="008F7AED">
        <w:t xml:space="preserve">Such a Petition is a written statement asking the Commission to change its determination.  </w:t>
      </w:r>
    </w:p>
    <w:p w14:paraId="78643BF0" w14:textId="77777777" w:rsidR="00223E79" w:rsidRDefault="00223E79" w:rsidP="0047075B">
      <w:pPr>
        <w:ind w:firstLine="720"/>
      </w:pPr>
    </w:p>
    <w:p w14:paraId="385C566E" w14:textId="77777777" w:rsidR="00223E79" w:rsidRPr="00223E79" w:rsidRDefault="00223E79" w:rsidP="00223E79">
      <w:pPr>
        <w:ind w:firstLine="720"/>
        <w:rPr>
          <w:b/>
          <w:bCs/>
        </w:rPr>
      </w:pPr>
      <w:r w:rsidRPr="00223E79">
        <w:rPr>
          <w:b/>
          <w:bCs/>
        </w:rPr>
        <w:t xml:space="preserve">Due to the pandemic emergency, the Commission has no access to mail delivery.  </w:t>
      </w:r>
      <w:r w:rsidRPr="00223E79">
        <w:rPr>
          <w:b/>
          <w:bCs/>
          <w:u w:val="single"/>
        </w:rPr>
        <w:t>ALL</w:t>
      </w:r>
      <w:r w:rsidRPr="00223E79">
        <w:rPr>
          <w:b/>
          <w:bCs/>
        </w:rPr>
        <w:t xml:space="preserve"> Parties to proceedings pending before the Commission must open an e-filing account through the Commission’s website</w:t>
      </w:r>
      <w:r>
        <w:rPr>
          <w:b/>
          <w:bCs/>
        </w:rPr>
        <w:t>,</w:t>
      </w:r>
      <w:r w:rsidRPr="00223E79">
        <w:rPr>
          <w:b/>
          <w:bCs/>
        </w:rPr>
        <w:t xml:space="preserve"> use e-filing and accept e-service as required by the Commission’s Emergency Order at Docket Number M-2020-3019262.  If a filing contains confidential or proprietary material, the filing may be sent to Secretary Chiavetta at </w:t>
      </w:r>
      <w:hyperlink r:id="rId9" w:history="1">
        <w:r w:rsidRPr="00223E79">
          <w:rPr>
            <w:rStyle w:val="Hyperlink"/>
            <w:b/>
            <w:bCs/>
          </w:rPr>
          <w:t>rchiavetta@pa.gov</w:t>
        </w:r>
      </w:hyperlink>
      <w:r w:rsidRPr="00223E79">
        <w:rPr>
          <w:b/>
          <w:bCs/>
        </w:rPr>
        <w:t>.</w:t>
      </w:r>
    </w:p>
    <w:p w14:paraId="496C97B2" w14:textId="77777777" w:rsidR="0047075B" w:rsidRPr="008F7AED" w:rsidRDefault="0047075B" w:rsidP="0047075B">
      <w:pPr>
        <w:ind w:firstLine="720"/>
      </w:pPr>
    </w:p>
    <w:p w14:paraId="66046A6B" w14:textId="77777777" w:rsidR="0047075B" w:rsidRPr="008F7AED" w:rsidRDefault="0047075B" w:rsidP="0047075B">
      <w:pPr>
        <w:ind w:firstLine="720"/>
      </w:pPr>
      <w:r w:rsidRPr="008F7AED">
        <w:t>The Petition must be filed with the Commission within twenty (20) days of the date of this letter.  If no timely request for reconsideration is made, this action will be deemed to be the final action of the Commission.</w:t>
      </w:r>
    </w:p>
    <w:p w14:paraId="52737425" w14:textId="77777777" w:rsidR="0047075B" w:rsidRPr="008F7AED" w:rsidRDefault="0047075B" w:rsidP="0047075B">
      <w:pPr>
        <w:ind w:firstLine="720"/>
      </w:pPr>
    </w:p>
    <w:p w14:paraId="323B9126" w14:textId="77777777" w:rsidR="0047075B" w:rsidRPr="008F7AED" w:rsidRDefault="0047075B" w:rsidP="0047075B">
      <w:pPr>
        <w:ind w:firstLine="720"/>
      </w:pPr>
      <w:r w:rsidRPr="008F7AED">
        <w:t>The Petition MUST include: (1) a written statement (divided into numbered paragraphs) outlining the reasons for the request, (2) the case docket number(s)</w:t>
      </w:r>
      <w:r>
        <w:t xml:space="preserve"> (they are provided for you at the top right</w:t>
      </w:r>
      <w:r>
        <w:noBreakHyphen/>
        <w:t>hand corner of this letter)</w:t>
      </w:r>
      <w:r w:rsidRPr="008F7AED">
        <w:t>, (3) the name of the person on whose behalf the petition is made, (4) copies of relevant</w:t>
      </w:r>
      <w:r w:rsidRPr="005370EC">
        <w:t xml:space="preserve"> document</w:t>
      </w:r>
      <w:r>
        <w:t>ation</w:t>
      </w:r>
      <w:r w:rsidRPr="008F7AED">
        <w:t xml:space="preserve">, and </w:t>
      </w:r>
      <w:r>
        <w:br/>
      </w:r>
      <w:r w:rsidRPr="008F7AED">
        <w:t>(5) a verification</w:t>
      </w:r>
      <w:r>
        <w:t xml:space="preserve"> with original signature</w:t>
      </w:r>
      <w:r w:rsidRPr="008F7AED">
        <w:t xml:space="preserve">.  </w:t>
      </w:r>
      <w:r w:rsidRPr="008F7AED">
        <w:rPr>
          <w:i/>
        </w:rPr>
        <w:t xml:space="preserve">See </w:t>
      </w:r>
      <w:r w:rsidRPr="008F7AED">
        <w:t>52 Pa. Code §</w:t>
      </w:r>
      <w:r>
        <w:t>§</w:t>
      </w:r>
      <w:r w:rsidRPr="008F7AED">
        <w:t>1.31</w:t>
      </w:r>
      <w:r>
        <w:t xml:space="preserve"> and 5.44</w:t>
      </w:r>
      <w:r w:rsidRPr="008F7AED">
        <w:t xml:space="preserve">.   Below is a sample Verification: </w:t>
      </w:r>
    </w:p>
    <w:p w14:paraId="323C3340" w14:textId="77777777" w:rsidR="0047075B" w:rsidRPr="008F7AED" w:rsidRDefault="0047075B" w:rsidP="0047075B">
      <w:pPr>
        <w:ind w:firstLine="720"/>
      </w:pPr>
    </w:p>
    <w:p w14:paraId="4A86ECED" w14:textId="77777777" w:rsidR="0047075B" w:rsidRPr="00E855C0" w:rsidRDefault="0047075B" w:rsidP="0047075B">
      <w:pPr>
        <w:jc w:val="center"/>
        <w:rPr>
          <w:b/>
        </w:rPr>
      </w:pPr>
      <w:r w:rsidRPr="00E855C0">
        <w:rPr>
          <w:b/>
        </w:rPr>
        <w:t>VERIFICATION</w:t>
      </w:r>
    </w:p>
    <w:p w14:paraId="353C0F4C" w14:textId="77777777" w:rsidR="0047075B" w:rsidRDefault="0047075B" w:rsidP="0047075B">
      <w:pPr>
        <w:ind w:firstLine="720"/>
      </w:pPr>
    </w:p>
    <w:p w14:paraId="5C23B039" w14:textId="77777777" w:rsidR="0047075B" w:rsidRPr="001F451F" w:rsidRDefault="0047075B" w:rsidP="0047075B">
      <w:bookmarkStart w:id="5" w:name="1.36."/>
      <w:r w:rsidRPr="00112BFD">
        <w:t xml:space="preserve">I, </w:t>
      </w:r>
      <w:r>
        <w:t>(YOUR NAME GOES HERE)</w:t>
      </w:r>
      <w:r w:rsidRPr="00112BFD">
        <w:t>, hereby state that the facts above set forth are true and correct (or are true and correct to the best of my knowledge, information and belief) and that I expect to be able to prove the same at a hearing held in this matter</w:t>
      </w:r>
      <w:r w:rsidRPr="001F451F">
        <w:t xml:space="preserve">. I understand that the statements herein are made subject to the penalties of 18 </w:t>
      </w:r>
      <w:proofErr w:type="spellStart"/>
      <w:r w:rsidRPr="001F451F">
        <w:t>Pa.C.S</w:t>
      </w:r>
      <w:proofErr w:type="spellEnd"/>
      <w:r w:rsidRPr="001F451F">
        <w:t xml:space="preserve">. </w:t>
      </w:r>
      <w:r>
        <w:br/>
      </w:r>
      <w:r w:rsidRPr="001F451F">
        <w:t xml:space="preserve">§4904 (relating to unsworn falsification to authorities). </w:t>
      </w:r>
    </w:p>
    <w:p w14:paraId="602C5DD6" w14:textId="77777777" w:rsidR="0047075B" w:rsidRDefault="0047075B" w:rsidP="0047075B">
      <w:pPr>
        <w:ind w:firstLine="720"/>
      </w:pPr>
      <w:r w:rsidRPr="001F451F">
        <w:br/>
      </w:r>
      <w:r>
        <w:t>(SIGN AND DATE</w:t>
      </w:r>
      <w:r w:rsidRPr="001F451F">
        <w:t>)</w:t>
      </w:r>
      <w:bookmarkEnd w:id="5"/>
      <w:r w:rsidRPr="00B57345">
        <w:t xml:space="preserve"> </w:t>
      </w:r>
    </w:p>
    <w:p w14:paraId="2118C07F" w14:textId="35DABB1D" w:rsidR="0047075B" w:rsidRDefault="0047075B" w:rsidP="0047075B">
      <w:pPr>
        <w:ind w:firstLine="720"/>
      </w:pPr>
    </w:p>
    <w:p w14:paraId="4D9D953D" w14:textId="77777777" w:rsidR="0047075B" w:rsidRDefault="0047075B" w:rsidP="0047075B">
      <w:pPr>
        <w:ind w:firstLine="720"/>
      </w:pPr>
    </w:p>
    <w:p w14:paraId="31731B7B" w14:textId="77777777" w:rsidR="0047075B" w:rsidRDefault="0047075B" w:rsidP="0047075B">
      <w:pPr>
        <w:ind w:firstLine="720"/>
      </w:pPr>
    </w:p>
    <w:p w14:paraId="27F1FAC0" w14:textId="77777777" w:rsidR="0047075B" w:rsidRPr="00241B5B" w:rsidRDefault="0047075B" w:rsidP="0047075B">
      <w:pPr>
        <w:ind w:firstLine="720"/>
      </w:pPr>
      <w:r w:rsidRPr="00241B5B">
        <w:t>If you believe that you have received this letter in error, please contact the</w:t>
      </w:r>
      <w:r w:rsidR="00223E79" w:rsidRPr="00223E79">
        <w:t xml:space="preserve"> Compliance Office of the Motor Carrier Services Division in the Bureau of Technical Utility Services at 717-787-3834 within ten (10) days of the date of this letter.</w:t>
      </w:r>
      <w:r w:rsidRPr="00241B5B">
        <w:tab/>
      </w:r>
    </w:p>
    <w:p w14:paraId="092D7304" w14:textId="77777777" w:rsidR="0047075B" w:rsidRDefault="0047075B" w:rsidP="0047075B">
      <w:r w:rsidRPr="001E6E19">
        <w:tab/>
      </w:r>
    </w:p>
    <w:p w14:paraId="2FA21D12" w14:textId="77777777" w:rsidR="0047075B" w:rsidRPr="001E6E19" w:rsidRDefault="0047075B" w:rsidP="0047075B"/>
    <w:p w14:paraId="7942135A" w14:textId="234906ED" w:rsidR="0047075B" w:rsidRPr="00C00463" w:rsidRDefault="000B47D5" w:rsidP="0047075B">
      <w:r>
        <w:rPr>
          <w:noProof/>
        </w:rPr>
        <w:pict w14:anchorId="3D5735FB">
          <v:shape id="Picture 1" o:spid="_x0000_s1026" type="#_x0000_t75" style="position:absolute;margin-left:217.5pt;margin-top:7.75pt;width:173.25pt;height:66pt;z-index:-251657216;visibility:visible;mso-wrap-style:square;mso-wrap-distance-left:9pt;mso-wrap-distance-top:0;mso-wrap-distance-right:9pt;mso-wrap-distance-bottom:0;mso-position-horizontal-relative:text;mso-position-vertical-relative:text">
            <v:imagedata r:id="rId10" o:title=""/>
          </v:shape>
        </w:pict>
      </w:r>
      <w:r w:rsidR="0047075B" w:rsidRPr="00C00463">
        <w:tab/>
      </w:r>
      <w:r w:rsidR="0047075B" w:rsidRPr="00C00463">
        <w:tab/>
      </w:r>
      <w:r w:rsidR="0047075B" w:rsidRPr="00C00463">
        <w:tab/>
      </w:r>
      <w:r w:rsidR="0047075B" w:rsidRPr="00C00463">
        <w:tab/>
      </w:r>
      <w:r w:rsidR="0047075B" w:rsidRPr="00C00463">
        <w:tab/>
      </w:r>
      <w:r w:rsidR="0047075B" w:rsidRPr="00C00463">
        <w:tab/>
        <w:t>Very truly yours,</w:t>
      </w:r>
    </w:p>
    <w:p w14:paraId="76ED5F66" w14:textId="77777777" w:rsidR="0047075B" w:rsidRPr="00C00463" w:rsidRDefault="0047075B" w:rsidP="0047075B"/>
    <w:p w14:paraId="0B71C811" w14:textId="77777777" w:rsidR="0047075B" w:rsidRDefault="0047075B" w:rsidP="0047075B"/>
    <w:p w14:paraId="2714D8F8" w14:textId="77777777" w:rsidR="0047075B" w:rsidRDefault="0047075B" w:rsidP="0047075B"/>
    <w:p w14:paraId="65D45CB0" w14:textId="77777777" w:rsidR="0047075B" w:rsidRPr="00C00463" w:rsidRDefault="0047075B" w:rsidP="0047075B"/>
    <w:p w14:paraId="1EF4A76D" w14:textId="77777777" w:rsidR="0047075B" w:rsidRPr="00C00463" w:rsidRDefault="0047075B" w:rsidP="0047075B"/>
    <w:p w14:paraId="2AC7D21F" w14:textId="77777777" w:rsidR="0047075B" w:rsidRPr="00C00463" w:rsidRDefault="0047075B" w:rsidP="0047075B">
      <w:r w:rsidRPr="00C00463">
        <w:tab/>
      </w:r>
      <w:r w:rsidRPr="00C00463">
        <w:tab/>
      </w:r>
      <w:r w:rsidRPr="00C00463">
        <w:tab/>
      </w:r>
      <w:r w:rsidRPr="00C00463">
        <w:tab/>
      </w:r>
      <w:r w:rsidRPr="00C00463">
        <w:tab/>
      </w:r>
      <w:r w:rsidRPr="00C00463">
        <w:tab/>
      </w:r>
      <w:r>
        <w:t>Rosemary Chiavetta,</w:t>
      </w:r>
    </w:p>
    <w:p w14:paraId="4ED4BAB7" w14:textId="77777777" w:rsidR="0047075B" w:rsidRPr="00C00463" w:rsidRDefault="0047075B" w:rsidP="0047075B">
      <w:r w:rsidRPr="00C00463">
        <w:tab/>
      </w:r>
      <w:r w:rsidRPr="00C00463">
        <w:tab/>
      </w:r>
      <w:r w:rsidRPr="00C00463">
        <w:tab/>
      </w:r>
      <w:r w:rsidRPr="00C00463">
        <w:tab/>
      </w:r>
      <w:r w:rsidRPr="00C00463">
        <w:tab/>
      </w:r>
      <w:r w:rsidRPr="00C00463">
        <w:tab/>
        <w:t>Secretary</w:t>
      </w:r>
    </w:p>
    <w:p w14:paraId="520BD4F2" w14:textId="77777777" w:rsidR="0047075B" w:rsidRPr="00C00463" w:rsidRDefault="0047075B" w:rsidP="0047075B"/>
    <w:p w14:paraId="2AF53948" w14:textId="77777777" w:rsidR="0047075B" w:rsidRPr="00C00463" w:rsidRDefault="0047075B" w:rsidP="0047075B"/>
    <w:p w14:paraId="1CA3522E" w14:textId="77777777" w:rsidR="0047075B" w:rsidRDefault="0047075B" w:rsidP="0047075B">
      <w:pPr>
        <w:ind w:firstLine="720"/>
      </w:pPr>
    </w:p>
    <w:p w14:paraId="40946C14" w14:textId="77777777" w:rsidR="0047075B" w:rsidRPr="00D76219" w:rsidRDefault="0047075B" w:rsidP="0047075B">
      <w:r w:rsidRPr="00D76219">
        <w:t>CC:</w:t>
      </w:r>
      <w:r w:rsidRPr="00D76219">
        <w:tab/>
        <w:t>PA Department of Transportation</w:t>
      </w:r>
    </w:p>
    <w:p w14:paraId="19030C0B" w14:textId="77777777" w:rsidR="0047075B" w:rsidRPr="00D76219" w:rsidRDefault="0047075B" w:rsidP="0047075B">
      <w:pPr>
        <w:ind w:firstLine="720"/>
      </w:pPr>
      <w:r w:rsidRPr="00D76219">
        <w:t xml:space="preserve">PA Department of Revenue </w:t>
      </w:r>
    </w:p>
    <w:p w14:paraId="24F1AE21" w14:textId="77777777" w:rsidR="00391774" w:rsidRPr="00C00463" w:rsidRDefault="00391774" w:rsidP="0047075B"/>
    <w:sectPr w:rsidR="00391774" w:rsidRPr="00C00463" w:rsidSect="004B5B98">
      <w:type w:val="continuous"/>
      <w:pgSz w:w="12240" w:h="15840"/>
      <w:pgMar w:top="1440" w:right="1440" w:bottom="1440" w:left="1440" w:header="720" w:footer="2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E3531" w14:textId="77777777" w:rsidR="000E2EE2" w:rsidRDefault="000E2EE2">
      <w:r>
        <w:separator/>
      </w:r>
    </w:p>
  </w:endnote>
  <w:endnote w:type="continuationSeparator" w:id="0">
    <w:p w14:paraId="5A4434F1" w14:textId="77777777" w:rsidR="000E2EE2" w:rsidRDefault="000E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8EC0F"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384D211"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9DCAD"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5493BD53"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2014D" w14:textId="77777777" w:rsidR="000E2EE2" w:rsidRDefault="000E2EE2">
      <w:r>
        <w:separator/>
      </w:r>
    </w:p>
  </w:footnote>
  <w:footnote w:type="continuationSeparator" w:id="0">
    <w:p w14:paraId="60309B17" w14:textId="77777777" w:rsidR="000E2EE2" w:rsidRDefault="000E2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844"/>
    <w:rsid w:val="00005FB7"/>
    <w:rsid w:val="00016CC4"/>
    <w:rsid w:val="00026C02"/>
    <w:rsid w:val="000419D0"/>
    <w:rsid w:val="00073B3E"/>
    <w:rsid w:val="00091EBA"/>
    <w:rsid w:val="000A448F"/>
    <w:rsid w:val="000A47C4"/>
    <w:rsid w:val="000B3E7B"/>
    <w:rsid w:val="000B47D5"/>
    <w:rsid w:val="000B529E"/>
    <w:rsid w:val="000C22A0"/>
    <w:rsid w:val="000E2EE2"/>
    <w:rsid w:val="000E3154"/>
    <w:rsid w:val="000F5514"/>
    <w:rsid w:val="00112BFD"/>
    <w:rsid w:val="001228AD"/>
    <w:rsid w:val="001564E7"/>
    <w:rsid w:val="0016301E"/>
    <w:rsid w:val="00163A95"/>
    <w:rsid w:val="001858E1"/>
    <w:rsid w:val="001C02ED"/>
    <w:rsid w:val="001E6E19"/>
    <w:rsid w:val="001F451F"/>
    <w:rsid w:val="001F57CF"/>
    <w:rsid w:val="001F6480"/>
    <w:rsid w:val="00204BA2"/>
    <w:rsid w:val="00220C52"/>
    <w:rsid w:val="00223E79"/>
    <w:rsid w:val="002324C7"/>
    <w:rsid w:val="0024161F"/>
    <w:rsid w:val="00241B5B"/>
    <w:rsid w:val="00241D54"/>
    <w:rsid w:val="00254486"/>
    <w:rsid w:val="002B1F72"/>
    <w:rsid w:val="002D6587"/>
    <w:rsid w:val="002E1550"/>
    <w:rsid w:val="002E1A49"/>
    <w:rsid w:val="002F7828"/>
    <w:rsid w:val="00303FB0"/>
    <w:rsid w:val="00307318"/>
    <w:rsid w:val="003138A2"/>
    <w:rsid w:val="00325A23"/>
    <w:rsid w:val="00357041"/>
    <w:rsid w:val="00364C63"/>
    <w:rsid w:val="003814CF"/>
    <w:rsid w:val="00391774"/>
    <w:rsid w:val="003D2CE7"/>
    <w:rsid w:val="003D3E3A"/>
    <w:rsid w:val="003E22E4"/>
    <w:rsid w:val="003F3A14"/>
    <w:rsid w:val="00401943"/>
    <w:rsid w:val="0043640F"/>
    <w:rsid w:val="00444D38"/>
    <w:rsid w:val="0047075B"/>
    <w:rsid w:val="004B5B98"/>
    <w:rsid w:val="004D2B9C"/>
    <w:rsid w:val="004D5444"/>
    <w:rsid w:val="004F141D"/>
    <w:rsid w:val="00500F6B"/>
    <w:rsid w:val="00502329"/>
    <w:rsid w:val="00504D41"/>
    <w:rsid w:val="0052708C"/>
    <w:rsid w:val="005370EC"/>
    <w:rsid w:val="005673CE"/>
    <w:rsid w:val="005B60C4"/>
    <w:rsid w:val="005C417D"/>
    <w:rsid w:val="005D7F41"/>
    <w:rsid w:val="005F0590"/>
    <w:rsid w:val="0060017B"/>
    <w:rsid w:val="00612F8B"/>
    <w:rsid w:val="006276E6"/>
    <w:rsid w:val="00640917"/>
    <w:rsid w:val="006510C1"/>
    <w:rsid w:val="006516F2"/>
    <w:rsid w:val="00662B9B"/>
    <w:rsid w:val="00672254"/>
    <w:rsid w:val="00697B3B"/>
    <w:rsid w:val="006B1CD1"/>
    <w:rsid w:val="006B2297"/>
    <w:rsid w:val="006B6844"/>
    <w:rsid w:val="006C56DD"/>
    <w:rsid w:val="006C6526"/>
    <w:rsid w:val="006E18E5"/>
    <w:rsid w:val="00703FB7"/>
    <w:rsid w:val="00713437"/>
    <w:rsid w:val="00720D7F"/>
    <w:rsid w:val="00744646"/>
    <w:rsid w:val="00757D2E"/>
    <w:rsid w:val="007648F5"/>
    <w:rsid w:val="00781F82"/>
    <w:rsid w:val="0078553E"/>
    <w:rsid w:val="007872AE"/>
    <w:rsid w:val="00790450"/>
    <w:rsid w:val="007F6D0C"/>
    <w:rsid w:val="00802757"/>
    <w:rsid w:val="008342B6"/>
    <w:rsid w:val="00882696"/>
    <w:rsid w:val="008A0C98"/>
    <w:rsid w:val="008A715B"/>
    <w:rsid w:val="008C5B49"/>
    <w:rsid w:val="008C649A"/>
    <w:rsid w:val="008E6289"/>
    <w:rsid w:val="008F29CD"/>
    <w:rsid w:val="008F7AED"/>
    <w:rsid w:val="009005E3"/>
    <w:rsid w:val="0091322F"/>
    <w:rsid w:val="0093542F"/>
    <w:rsid w:val="00945F9B"/>
    <w:rsid w:val="009622E2"/>
    <w:rsid w:val="009678FA"/>
    <w:rsid w:val="00986E46"/>
    <w:rsid w:val="009B78B7"/>
    <w:rsid w:val="009D1BE6"/>
    <w:rsid w:val="009D2289"/>
    <w:rsid w:val="009E4C2A"/>
    <w:rsid w:val="00A04D7C"/>
    <w:rsid w:val="00A156CB"/>
    <w:rsid w:val="00A304E8"/>
    <w:rsid w:val="00A41408"/>
    <w:rsid w:val="00A57A91"/>
    <w:rsid w:val="00A57E81"/>
    <w:rsid w:val="00A70625"/>
    <w:rsid w:val="00A73B8F"/>
    <w:rsid w:val="00A939C8"/>
    <w:rsid w:val="00AA441A"/>
    <w:rsid w:val="00AD067D"/>
    <w:rsid w:val="00AD0A8D"/>
    <w:rsid w:val="00AE1C11"/>
    <w:rsid w:val="00AE2046"/>
    <w:rsid w:val="00AE4CBC"/>
    <w:rsid w:val="00B07755"/>
    <w:rsid w:val="00B21192"/>
    <w:rsid w:val="00B35990"/>
    <w:rsid w:val="00B37D9A"/>
    <w:rsid w:val="00B57345"/>
    <w:rsid w:val="00B711FA"/>
    <w:rsid w:val="00B80FCF"/>
    <w:rsid w:val="00B97B8F"/>
    <w:rsid w:val="00BA7453"/>
    <w:rsid w:val="00BA7B90"/>
    <w:rsid w:val="00BF149C"/>
    <w:rsid w:val="00C00463"/>
    <w:rsid w:val="00C22502"/>
    <w:rsid w:val="00C350A4"/>
    <w:rsid w:val="00C377D8"/>
    <w:rsid w:val="00C433FB"/>
    <w:rsid w:val="00C57137"/>
    <w:rsid w:val="00CC6F93"/>
    <w:rsid w:val="00CE2D99"/>
    <w:rsid w:val="00D01A7F"/>
    <w:rsid w:val="00D76219"/>
    <w:rsid w:val="00D91E71"/>
    <w:rsid w:val="00D9717C"/>
    <w:rsid w:val="00DC39F5"/>
    <w:rsid w:val="00DD6133"/>
    <w:rsid w:val="00E2416A"/>
    <w:rsid w:val="00E41831"/>
    <w:rsid w:val="00E61D1C"/>
    <w:rsid w:val="00E633DE"/>
    <w:rsid w:val="00E71B1E"/>
    <w:rsid w:val="00E72C51"/>
    <w:rsid w:val="00E851B3"/>
    <w:rsid w:val="00E855C0"/>
    <w:rsid w:val="00EB7D57"/>
    <w:rsid w:val="00EE610B"/>
    <w:rsid w:val="00EF734F"/>
    <w:rsid w:val="00F3377D"/>
    <w:rsid w:val="00F5193E"/>
    <w:rsid w:val="00F520C0"/>
    <w:rsid w:val="00F52F2E"/>
    <w:rsid w:val="00F53ED8"/>
    <w:rsid w:val="00F5593A"/>
    <w:rsid w:val="00F55E7E"/>
    <w:rsid w:val="00FA7A6C"/>
    <w:rsid w:val="00FC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750576C8"/>
  <w15:chartTrackingRefBased/>
  <w15:docId w15:val="{F1B0146F-D2CE-4A0C-BE5C-9BDEFE91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character" w:styleId="Hyperlink">
    <w:name w:val="Hyperlink"/>
    <w:uiPriority w:val="99"/>
    <w:unhideWhenUsed/>
    <w:rsid w:val="00223E79"/>
    <w:rPr>
      <w:color w:val="0563C1"/>
      <w:u w:val="single"/>
    </w:rPr>
  </w:style>
  <w:style w:type="character" w:styleId="UnresolvedMention">
    <w:name w:val="Unresolved Mention"/>
    <w:uiPriority w:val="99"/>
    <w:semiHidden/>
    <w:unhideWhenUsed/>
    <w:rsid w:val="00223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rchiavetta@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2</Pages>
  <Words>839</Words>
  <Characters>4784</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a-00107795assdefault</vt:lpstr>
      <vt:lpstr/>
      <vt:lpstr>C-2020-3016987</vt:lpstr>
    </vt:vector>
  </TitlesOfParts>
  <Company>PA PUC</Company>
  <LinksUpToDate>false</LinksUpToDate>
  <CharactersWithSpaces>5612</CharactersWithSpaces>
  <SharedDoc>false</SharedDoc>
  <HLinks>
    <vt:vector size="6" baseType="variant">
      <vt:variant>
        <vt:i4>3670034</vt:i4>
      </vt:variant>
      <vt:variant>
        <vt:i4>0</vt:i4>
      </vt:variant>
      <vt:variant>
        <vt:i4>0</vt:i4>
      </vt:variant>
      <vt:variant>
        <vt:i4>5</vt:i4>
      </vt:variant>
      <vt:variant>
        <vt:lpwstr>mailto:rchiavetta@pa.gov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2015-03-19T15:35:00Z</cp:lastPrinted>
  <dcterms:created xsi:type="dcterms:W3CDTF">2021-01-06T13:42:00Z</dcterms:created>
  <dcterms:modified xsi:type="dcterms:W3CDTF">2021-01-06T13:42:00Z</dcterms:modified>
</cp:coreProperties>
</file>