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1F90" w14:paraId="31454A29" w14:textId="77777777" w:rsidTr="00530BF7">
        <w:trPr>
          <w:trHeight w:val="990"/>
        </w:trPr>
        <w:tc>
          <w:tcPr>
            <w:tcW w:w="1363" w:type="dxa"/>
          </w:tcPr>
          <w:p w14:paraId="19D673C5" w14:textId="77777777" w:rsidR="00AE1F90" w:rsidRDefault="00AE1F90" w:rsidP="00530BF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7198C7D" wp14:editId="7A2F5C57">
                  <wp:extent cx="723900" cy="723900"/>
                  <wp:effectExtent l="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3241B2A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B3308DB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FE770EE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CE43D37" w14:textId="673253ED" w:rsidR="00AE1F90" w:rsidRDefault="00445901" w:rsidP="00530BF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E1F90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B0D5041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78CCAF51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5F6EB13B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3492198C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63EAE606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45877009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77E1ECC5" w14:textId="77777777" w:rsidR="00AE1F90" w:rsidRDefault="00AE1F90" w:rsidP="00530BF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F2797FF" w14:textId="453F4379" w:rsidR="00DC1D52" w:rsidRPr="00C76E8B" w:rsidRDefault="00C23BC4" w:rsidP="00DC1D52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21, 2021</w:t>
      </w:r>
    </w:p>
    <w:p w14:paraId="7CFEC03D" w14:textId="77777777" w:rsidR="00DC1D52" w:rsidRPr="00C76E8B" w:rsidRDefault="00DC1D52" w:rsidP="00DC1D52">
      <w:pPr>
        <w:rPr>
          <w:sz w:val="24"/>
          <w:szCs w:val="24"/>
        </w:rPr>
      </w:pPr>
    </w:p>
    <w:p w14:paraId="5421E39D" w14:textId="77B85A88" w:rsidR="00DC1D52" w:rsidRPr="00C76E8B" w:rsidRDefault="00DC1D52" w:rsidP="00DC1D52">
      <w:pPr>
        <w:jc w:val="right"/>
        <w:rPr>
          <w:sz w:val="24"/>
          <w:szCs w:val="24"/>
        </w:rPr>
      </w:pPr>
      <w:bookmarkStart w:id="0" w:name="_Hlk19531972"/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C6362D81FFD849759FFF31452FC69519"/>
          </w:placeholder>
        </w:sdtPr>
        <w:sdtEndPr/>
        <w:sdtContent>
          <w:r w:rsidR="008F2D2B">
            <w:rPr>
              <w:sz w:val="24"/>
              <w:szCs w:val="24"/>
            </w:rPr>
            <w:t>8918612</w:t>
          </w:r>
        </w:sdtContent>
      </w:sdt>
    </w:p>
    <w:bookmarkEnd w:id="0"/>
    <w:p w14:paraId="3325D6D4" w14:textId="149342FA" w:rsidR="00DC1D52" w:rsidRDefault="00DC1D52" w:rsidP="00DC1D52">
      <w:pPr>
        <w:jc w:val="right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-2064312114"/>
          <w:placeholder>
            <w:docPart w:val="DF4355DE90D84C0EB93A9D686026A630"/>
          </w:placeholder>
          <w:dropDownList>
            <w:listItem w:value="Choose an item.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8F2D2B">
            <w:rPr>
              <w:sz w:val="24"/>
              <w:szCs w:val="24"/>
            </w:rPr>
            <w:t>2021</w:t>
          </w:r>
        </w:sdtContent>
      </w:sdt>
      <w:r w:rsidRPr="00C76E8B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D41449429FAF43DCAD01150ED490ABED"/>
          </w:placeholder>
        </w:sdtPr>
        <w:sdtEndPr/>
        <w:sdtContent>
          <w:r w:rsidR="008F2D2B">
            <w:rPr>
              <w:sz w:val="24"/>
              <w:szCs w:val="24"/>
            </w:rPr>
            <w:t>3023774</w:t>
          </w:r>
        </w:sdtContent>
      </w:sdt>
    </w:p>
    <w:p w14:paraId="707D1E4D" w14:textId="2584B37A" w:rsidR="00404CF6" w:rsidRPr="00C76E8B" w:rsidRDefault="00404CF6" w:rsidP="00DC1D52">
      <w:pPr>
        <w:jc w:val="right"/>
        <w:rPr>
          <w:sz w:val="24"/>
          <w:szCs w:val="24"/>
        </w:rPr>
      </w:pPr>
      <w:r>
        <w:rPr>
          <w:sz w:val="24"/>
          <w:szCs w:val="24"/>
        </w:rPr>
        <w:t>C-</w:t>
      </w:r>
      <w:r w:rsidR="001F6BFF">
        <w:rPr>
          <w:sz w:val="24"/>
          <w:szCs w:val="24"/>
        </w:rPr>
        <w:t>2020-</w:t>
      </w:r>
      <w:r w:rsidR="00420CF2">
        <w:rPr>
          <w:sz w:val="24"/>
          <w:szCs w:val="24"/>
        </w:rPr>
        <w:t>3020077</w:t>
      </w:r>
    </w:p>
    <w:p w14:paraId="5731A147" w14:textId="77777777" w:rsidR="00DC1D52" w:rsidRPr="00C76E8B" w:rsidRDefault="00DC1D52" w:rsidP="00DC1D52">
      <w:pPr>
        <w:rPr>
          <w:sz w:val="24"/>
          <w:szCs w:val="24"/>
        </w:rPr>
      </w:pPr>
    </w:p>
    <w:p w14:paraId="26051023" w14:textId="74CF8134" w:rsidR="00DC1D52" w:rsidRDefault="00C23BC4" w:rsidP="00DC1D52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3D3A276F062F4448A287C7D15E6E0538"/>
          </w:placeholder>
        </w:sdtPr>
        <w:sdtEndPr/>
        <w:sdtContent>
          <w:r w:rsidR="008F2D2B">
            <w:rPr>
              <w:sz w:val="24"/>
              <w:szCs w:val="24"/>
            </w:rPr>
            <w:t>TORREY L EM</w:t>
          </w:r>
          <w:r w:rsidR="004E0BA3">
            <w:rPr>
              <w:sz w:val="24"/>
              <w:szCs w:val="24"/>
            </w:rPr>
            <w:t>ERY</w:t>
          </w:r>
        </w:sdtContent>
      </w:sdt>
    </w:p>
    <w:p w14:paraId="579C98E2" w14:textId="1BF7547B" w:rsidR="004008B0" w:rsidRPr="00C76E8B" w:rsidRDefault="004008B0" w:rsidP="00DC1D52">
      <w:pPr>
        <w:rPr>
          <w:sz w:val="24"/>
          <w:szCs w:val="24"/>
        </w:rPr>
      </w:pPr>
      <w:r>
        <w:rPr>
          <w:sz w:val="24"/>
          <w:szCs w:val="24"/>
        </w:rPr>
        <w:t>T/A TORREY EMERY SPECIALIZED</w:t>
      </w:r>
      <w:r w:rsidR="00F500B7">
        <w:rPr>
          <w:sz w:val="24"/>
          <w:szCs w:val="24"/>
        </w:rPr>
        <w:t xml:space="preserve"> TRANSPORTATION</w:t>
      </w:r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FD7004BA74064E808B8848950B98B9A6"/>
        </w:placeholder>
      </w:sdtPr>
      <w:sdtEndPr/>
      <w:sdtContent>
        <w:p w14:paraId="2B48E569" w14:textId="24488341" w:rsidR="00DC1D52" w:rsidRPr="00C76E8B" w:rsidRDefault="004E0BA3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523 MAIN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5AAEA26D59F4BA6A4517ACDB1CEF8A4"/>
        </w:placeholder>
      </w:sdtPr>
      <w:sdtEndPr/>
      <w:sdtContent>
        <w:p w14:paraId="2695A6B1" w14:textId="66753A7B" w:rsidR="00DC1D52" w:rsidRPr="00C76E8B" w:rsidRDefault="004E0BA3" w:rsidP="00DC1D52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CALLENSBURG PA  16213</w:t>
          </w:r>
        </w:p>
      </w:sdtContent>
    </w:sdt>
    <w:p w14:paraId="56289AF5" w14:textId="77777777" w:rsidR="00DC1D52" w:rsidRPr="00C76E8B" w:rsidRDefault="00DC1D52" w:rsidP="00DC1D52">
      <w:pPr>
        <w:rPr>
          <w:bCs/>
          <w:sz w:val="24"/>
          <w:szCs w:val="24"/>
        </w:rPr>
      </w:pPr>
    </w:p>
    <w:p w14:paraId="6ECD8DDB" w14:textId="77777777" w:rsidR="00DC1D52" w:rsidRPr="00C76E8B" w:rsidRDefault="00DC1D52" w:rsidP="00DC1D52">
      <w:pPr>
        <w:rPr>
          <w:b/>
          <w:sz w:val="24"/>
          <w:szCs w:val="24"/>
        </w:rPr>
      </w:pPr>
    </w:p>
    <w:p w14:paraId="06488F9A" w14:textId="77777777" w:rsidR="00AE1F90" w:rsidRPr="00C76E8B" w:rsidRDefault="00AE1F90" w:rsidP="00AE1F90">
      <w:pPr>
        <w:pStyle w:val="Heading3"/>
        <w:rPr>
          <w:szCs w:val="24"/>
        </w:rPr>
      </w:pPr>
      <w:r w:rsidRPr="00C76E8B">
        <w:rPr>
          <w:szCs w:val="24"/>
        </w:rPr>
        <w:t>Cancellation of Certificate of Public Convenience</w:t>
      </w:r>
    </w:p>
    <w:p w14:paraId="073513C4" w14:textId="1F551B80" w:rsidR="00DC1D52" w:rsidRPr="00C76E8B" w:rsidRDefault="00C23BC4" w:rsidP="00DC1D52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71A51A94565B4518BD319777A667A7BC"/>
          </w:placeholder>
        </w:sdtPr>
        <w:sdtEndPr/>
        <w:sdtContent>
          <w:r w:rsidR="00D97E48">
            <w:rPr>
              <w:sz w:val="24"/>
              <w:szCs w:val="24"/>
            </w:rPr>
            <w:t xml:space="preserve">Torrey L Emery </w:t>
          </w:r>
          <w:r w:rsidR="00324CF6">
            <w:rPr>
              <w:sz w:val="24"/>
              <w:szCs w:val="24"/>
            </w:rPr>
            <w:t>t/a</w:t>
          </w:r>
          <w:r w:rsidR="004008B0">
            <w:rPr>
              <w:sz w:val="24"/>
              <w:szCs w:val="24"/>
            </w:rPr>
            <w:t xml:space="preserve"> Torrey Emery Specialized Transportation</w:t>
          </w:r>
        </w:sdtContent>
      </w:sdt>
    </w:p>
    <w:p w14:paraId="0236E08C" w14:textId="5140E890" w:rsidR="00DC1D52" w:rsidRPr="00C76E8B" w:rsidRDefault="00DC1D52" w:rsidP="00DC1D52">
      <w:pPr>
        <w:jc w:val="center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9E58C1B301844D0A8045EA4089F6B70E"/>
          </w:placeholder>
        </w:sdtPr>
        <w:sdtEndPr/>
        <w:sdtContent>
          <w:r w:rsidR="00F500B7">
            <w:rPr>
              <w:sz w:val="24"/>
              <w:szCs w:val="24"/>
            </w:rPr>
            <w:t>8918612</w:t>
          </w:r>
        </w:sdtContent>
      </w:sdt>
    </w:p>
    <w:p w14:paraId="6F5F905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C76E8B" w:rsidRDefault="00AE1F90" w:rsidP="00AE1F90">
      <w:pPr>
        <w:rPr>
          <w:sz w:val="24"/>
          <w:szCs w:val="24"/>
        </w:rPr>
      </w:pPr>
      <w:r w:rsidRPr="00C76E8B">
        <w:rPr>
          <w:sz w:val="24"/>
          <w:szCs w:val="24"/>
        </w:rPr>
        <w:t>To Whom It May Concern:</w:t>
      </w:r>
    </w:p>
    <w:p w14:paraId="1DD2BBA8" w14:textId="77777777" w:rsidR="00AE1F90" w:rsidRPr="00C76E8B" w:rsidRDefault="00AE1F90" w:rsidP="00AE1F90">
      <w:pPr>
        <w:rPr>
          <w:sz w:val="24"/>
          <w:szCs w:val="24"/>
        </w:rPr>
      </w:pPr>
    </w:p>
    <w:p w14:paraId="3875CC83" w14:textId="735D6EC3" w:rsidR="00AE1F90" w:rsidRPr="00C76E8B" w:rsidRDefault="00AE1F90" w:rsidP="00DC1D52">
      <w:pPr>
        <w:rPr>
          <w:sz w:val="24"/>
          <w:szCs w:val="24"/>
        </w:rPr>
      </w:pPr>
      <w:r w:rsidRPr="00C76E8B">
        <w:rPr>
          <w:sz w:val="24"/>
          <w:szCs w:val="24"/>
        </w:rPr>
        <w:tab/>
        <w:t xml:space="preserve">We have received notification of your intention to abandon/discontinue the common carrier service </w:t>
      </w:r>
      <w:r w:rsidR="001F2D3B" w:rsidRPr="00C76E8B">
        <w:rPr>
          <w:sz w:val="24"/>
          <w:szCs w:val="24"/>
        </w:rPr>
        <w:t xml:space="preserve">of property </w:t>
      </w:r>
      <w:r w:rsidRPr="00C76E8B">
        <w:rPr>
          <w:sz w:val="24"/>
          <w:szCs w:val="24"/>
        </w:rPr>
        <w:t>authorized at A-</w:t>
      </w:r>
      <w:sdt>
        <w:sdtPr>
          <w:rPr>
            <w:sz w:val="24"/>
            <w:szCs w:val="24"/>
          </w:rPr>
          <w:alias w:val="Utility Code"/>
          <w:tag w:val="Utility Code"/>
          <w:id w:val="802658708"/>
          <w:placeholder>
            <w:docPart w:val="DD6D8FD66A29485994F21267F58ADF18"/>
          </w:placeholder>
        </w:sdtPr>
        <w:sdtEndPr/>
        <w:sdtContent>
          <w:r w:rsidR="00F500B7">
            <w:rPr>
              <w:sz w:val="24"/>
              <w:szCs w:val="24"/>
            </w:rPr>
            <w:t>8918612</w:t>
          </w:r>
        </w:sdtContent>
      </w:sdt>
      <w:r w:rsidRPr="00C76E8B">
        <w:rPr>
          <w:sz w:val="24"/>
          <w:szCs w:val="24"/>
        </w:rPr>
        <w:t>, as required by 52 Pa. Code §3.381(a)(5).</w:t>
      </w:r>
    </w:p>
    <w:p w14:paraId="1A338513" w14:textId="77777777" w:rsidR="00AE1F90" w:rsidRPr="00C76E8B" w:rsidRDefault="00AE1F90" w:rsidP="00AE1F90">
      <w:pPr>
        <w:rPr>
          <w:sz w:val="24"/>
          <w:szCs w:val="24"/>
        </w:rPr>
      </w:pPr>
    </w:p>
    <w:p w14:paraId="4584E851" w14:textId="7F4479E6" w:rsidR="00AE1F90" w:rsidRPr="00C76E8B" w:rsidRDefault="00AE1F90" w:rsidP="00AE1F90">
      <w:pPr>
        <w:rPr>
          <w:b/>
          <w:color w:val="FF0000"/>
          <w:sz w:val="24"/>
          <w:szCs w:val="24"/>
        </w:rPr>
      </w:pPr>
      <w:r w:rsidRPr="00C76E8B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C76E8B">
          <w:rPr>
            <w:b/>
            <w:sz w:val="24"/>
            <w:szCs w:val="24"/>
          </w:rPr>
          <w:t>ARE</w:t>
        </w:r>
      </w:smartTag>
      <w:r w:rsidRPr="00C76E8B">
        <w:rPr>
          <w:b/>
          <w:sz w:val="24"/>
          <w:szCs w:val="24"/>
        </w:rPr>
        <w:t xml:space="preserve"> ADVISED:  </w:t>
      </w:r>
      <w:r w:rsidRPr="00C76E8B">
        <w:rPr>
          <w:sz w:val="24"/>
          <w:szCs w:val="24"/>
        </w:rPr>
        <w:t xml:space="preserve">That the certificate issued at </w:t>
      </w:r>
      <w:r w:rsidR="000454EB"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762603949"/>
          <w:placeholder>
            <w:docPart w:val="1BC6859A24634295A67ED3CED15F37A8"/>
          </w:placeholder>
        </w:sdtPr>
        <w:sdtEndPr/>
        <w:sdtContent>
          <w:r w:rsidR="00F500B7">
            <w:rPr>
              <w:sz w:val="24"/>
              <w:szCs w:val="24"/>
            </w:rPr>
            <w:t>8918612</w:t>
          </w:r>
        </w:sdtContent>
      </w:sdt>
      <w:r w:rsidRPr="00C76E8B">
        <w:rPr>
          <w:sz w:val="24"/>
          <w:szCs w:val="24"/>
        </w:rPr>
        <w:t>, be and is</w:t>
      </w:r>
      <w:r w:rsidR="00012815">
        <w:rPr>
          <w:sz w:val="24"/>
          <w:szCs w:val="24"/>
        </w:rPr>
        <w:t xml:space="preserve"> hereby </w:t>
      </w:r>
      <w:r w:rsidRPr="00012815">
        <w:rPr>
          <w:b/>
          <w:bCs/>
          <w:i/>
          <w:iCs/>
          <w:sz w:val="24"/>
          <w:szCs w:val="24"/>
        </w:rPr>
        <w:t>cance</w:t>
      </w:r>
      <w:r w:rsidR="00012815">
        <w:rPr>
          <w:b/>
          <w:bCs/>
          <w:i/>
          <w:iCs/>
          <w:sz w:val="24"/>
          <w:szCs w:val="24"/>
        </w:rPr>
        <w:t>l</w:t>
      </w:r>
      <w:r w:rsidRPr="00012815">
        <w:rPr>
          <w:b/>
          <w:bCs/>
          <w:i/>
          <w:iCs/>
          <w:sz w:val="24"/>
          <w:szCs w:val="24"/>
        </w:rPr>
        <w:t>led</w:t>
      </w:r>
      <w:r w:rsidRPr="00C76E8B">
        <w:rPr>
          <w:sz w:val="24"/>
          <w:szCs w:val="24"/>
        </w:rPr>
        <w:t xml:space="preserve">, and all rights, powers and privileges granted thereby shall forthwith cease and terminate.  </w:t>
      </w:r>
      <w:r w:rsidR="001A45EB" w:rsidRPr="008F61E0">
        <w:rPr>
          <w:sz w:val="24"/>
          <w:szCs w:val="24"/>
        </w:rPr>
        <w:t xml:space="preserve">The Commission has also </w:t>
      </w:r>
      <w:r w:rsidR="001A45EB" w:rsidRPr="008F61E0">
        <w:rPr>
          <w:b/>
          <w:i/>
          <w:sz w:val="24"/>
          <w:szCs w:val="24"/>
        </w:rPr>
        <w:t>dismissed</w:t>
      </w:r>
      <w:r w:rsidR="001A45EB" w:rsidRPr="008F61E0">
        <w:rPr>
          <w:sz w:val="24"/>
          <w:szCs w:val="24"/>
        </w:rPr>
        <w:t xml:space="preserve"> the proceeding at C-</w:t>
      </w:r>
      <w:sdt>
        <w:sdtPr>
          <w:rPr>
            <w:sz w:val="24"/>
            <w:szCs w:val="24"/>
          </w:rPr>
          <w:id w:val="-507907564"/>
          <w:placeholder>
            <w:docPart w:val="3397B289F17A4BC08AF9E041B9DC176B"/>
          </w:placeholder>
        </w:sdtPr>
        <w:sdtEndPr/>
        <w:sdtContent>
          <w:r w:rsidR="001A45EB">
            <w:rPr>
              <w:sz w:val="24"/>
              <w:szCs w:val="24"/>
            </w:rPr>
            <w:t>2020</w:t>
          </w:r>
        </w:sdtContent>
      </w:sdt>
      <w:r w:rsidR="001A45EB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C7DDE93AB4B4EC185F984C925F072D8"/>
          </w:placeholder>
        </w:sdtPr>
        <w:sdtEndPr/>
        <w:sdtContent>
          <w:r w:rsidR="001A45EB">
            <w:rPr>
              <w:sz w:val="24"/>
              <w:szCs w:val="24"/>
            </w:rPr>
            <w:t>3</w:t>
          </w:r>
          <w:r w:rsidR="001E6042">
            <w:rPr>
              <w:sz w:val="24"/>
              <w:szCs w:val="24"/>
            </w:rPr>
            <w:t>020077</w:t>
          </w:r>
        </w:sdtContent>
      </w:sdt>
      <w:r w:rsidR="001E6042">
        <w:rPr>
          <w:sz w:val="24"/>
          <w:szCs w:val="24"/>
        </w:rPr>
        <w:t>.</w:t>
      </w:r>
      <w:r w:rsidR="001A45EB" w:rsidRPr="00C76E8B">
        <w:rPr>
          <w:b/>
          <w:sz w:val="24"/>
          <w:szCs w:val="24"/>
        </w:rPr>
        <w:t xml:space="preserve"> </w:t>
      </w:r>
      <w:r w:rsidRPr="00C76E8B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2D31361A43C94BB4B28668924C77C819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A633E1">
            <w:rPr>
              <w:b/>
              <w:bCs/>
              <w:sz w:val="24"/>
              <w:szCs w:val="24"/>
            </w:rPr>
            <w:t>does not</w:t>
          </w:r>
        </w:sdtContent>
      </w:sdt>
      <w:r w:rsidRPr="00C76E8B">
        <w:rPr>
          <w:b/>
          <w:sz w:val="24"/>
          <w:szCs w:val="24"/>
        </w:rPr>
        <w:t xml:space="preserve"> hold other active authority.</w:t>
      </w:r>
      <w:r w:rsidR="00D035DB" w:rsidRPr="00C76E8B">
        <w:rPr>
          <w:b/>
          <w:sz w:val="24"/>
          <w:szCs w:val="24"/>
        </w:rPr>
        <w:t xml:space="preserve"> </w:t>
      </w:r>
    </w:p>
    <w:p w14:paraId="16D15108" w14:textId="2EE62278" w:rsidR="00AE1F90" w:rsidRPr="00930C9F" w:rsidRDefault="00AE1F90" w:rsidP="00AE1F90">
      <w:pPr>
        <w:rPr>
          <w:sz w:val="24"/>
          <w:szCs w:val="24"/>
        </w:rPr>
      </w:pPr>
    </w:p>
    <w:p w14:paraId="771E5F11" w14:textId="3C3671C7" w:rsidR="00AE1F90" w:rsidRPr="00930C9F" w:rsidRDefault="00AE1F90" w:rsidP="00AE1F90">
      <w:pPr>
        <w:rPr>
          <w:sz w:val="24"/>
          <w:szCs w:val="24"/>
        </w:rPr>
      </w:pPr>
    </w:p>
    <w:p w14:paraId="63321419" w14:textId="5AF99C0D" w:rsidR="00AE1F90" w:rsidRPr="00930C9F" w:rsidRDefault="00AE1F90" w:rsidP="00AE1F90">
      <w:pPr>
        <w:rPr>
          <w:sz w:val="24"/>
          <w:szCs w:val="24"/>
        </w:rPr>
      </w:pPr>
    </w:p>
    <w:p w14:paraId="1339E5EA" w14:textId="1DECF188" w:rsidR="00AE1F90" w:rsidRPr="00930C9F" w:rsidRDefault="00AE1F90" w:rsidP="00AE1F90">
      <w:pPr>
        <w:rPr>
          <w:sz w:val="24"/>
          <w:szCs w:val="24"/>
        </w:rPr>
      </w:pPr>
    </w:p>
    <w:p w14:paraId="2F360BE3" w14:textId="3FC6E766" w:rsidR="00AE1F90" w:rsidRPr="00930C9F" w:rsidRDefault="00AE1F90" w:rsidP="00AE1F90">
      <w:pPr>
        <w:rPr>
          <w:sz w:val="24"/>
          <w:szCs w:val="24"/>
        </w:rPr>
      </w:pPr>
    </w:p>
    <w:p w14:paraId="4772E10D" w14:textId="0FB7A820" w:rsidR="00AE1F90" w:rsidRPr="00930C9F" w:rsidRDefault="00C23BC4" w:rsidP="00AE1F9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9AC68B" wp14:editId="57B3084D">
            <wp:simplePos x="0" y="0"/>
            <wp:positionH relativeFrom="column">
              <wp:posOffset>3124200</wp:posOffset>
            </wp:positionH>
            <wp:positionV relativeFrom="paragraph">
              <wp:posOffset>51435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77777777" w:rsidR="00AE1F90" w:rsidRPr="00930C9F" w:rsidRDefault="00AE1F90" w:rsidP="00AE1F90">
      <w:pPr>
        <w:rPr>
          <w:sz w:val="24"/>
          <w:szCs w:val="24"/>
        </w:rPr>
      </w:pPr>
    </w:p>
    <w:p w14:paraId="695993A6" w14:textId="77777777" w:rsidR="00AE1F90" w:rsidRPr="00930C9F" w:rsidRDefault="00AE1F90" w:rsidP="00AE1F90">
      <w:pPr>
        <w:rPr>
          <w:sz w:val="24"/>
          <w:szCs w:val="24"/>
        </w:rPr>
      </w:pPr>
    </w:p>
    <w:p w14:paraId="2C822843" w14:textId="77777777" w:rsidR="00AE1F90" w:rsidRPr="00930C9F" w:rsidRDefault="00AE1F90" w:rsidP="00AE1F90">
      <w:pPr>
        <w:rPr>
          <w:sz w:val="24"/>
          <w:szCs w:val="24"/>
        </w:rPr>
      </w:pPr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37DE0611" w14:textId="77777777" w:rsidR="00D82F7C" w:rsidRPr="004E3A1E" w:rsidRDefault="00D82F7C" w:rsidP="00D82F7C">
      <w:pPr>
        <w:pStyle w:val="Heading4"/>
        <w:rPr>
          <w:b/>
          <w:sz w:val="24"/>
        </w:rPr>
      </w:pPr>
      <w:r w:rsidRPr="004E3A1E">
        <w:rPr>
          <w:sz w:val="24"/>
        </w:rPr>
        <w:t>c:</w:t>
      </w:r>
      <w:r w:rsidRPr="004E3A1E">
        <w:rPr>
          <w:sz w:val="24"/>
        </w:rPr>
        <w:tab/>
        <w:t>Secretary’s</w:t>
      </w:r>
      <w:r>
        <w:rPr>
          <w:sz w:val="24"/>
        </w:rPr>
        <w:t xml:space="preserve"> Bureau – File</w:t>
      </w:r>
    </w:p>
    <w:p w14:paraId="5B9B8B8C" w14:textId="77777777" w:rsidR="00D82F7C" w:rsidRPr="009F5F66" w:rsidRDefault="00D82F7C" w:rsidP="00D82F7C">
      <w:pPr>
        <w:ind w:left="720"/>
      </w:pPr>
      <w:r>
        <w:rPr>
          <w:sz w:val="24"/>
        </w:rPr>
        <w:t>Bureau of Investigation and Enforcement – Safety Office</w:t>
      </w:r>
    </w:p>
    <w:p w14:paraId="79455DBC" w14:textId="77777777" w:rsidR="00D82F7C" w:rsidRPr="009F5F66" w:rsidRDefault="00D82F7C" w:rsidP="00D82F7C"/>
    <w:p w14:paraId="5A6C482B" w14:textId="47AFA1C6" w:rsidR="000C7280" w:rsidRPr="00930C9F" w:rsidRDefault="000C7280" w:rsidP="00D82F7C">
      <w:pPr>
        <w:rPr>
          <w:sz w:val="24"/>
          <w:szCs w:val="24"/>
        </w:rPr>
      </w:pPr>
    </w:p>
    <w:sectPr w:rsidR="000C7280" w:rsidRPr="00930C9F" w:rsidSect="00AE1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549CF" w14:textId="77777777" w:rsidR="00B07FEA" w:rsidRDefault="00B07FEA">
      <w:r>
        <w:separator/>
      </w:r>
    </w:p>
  </w:endnote>
  <w:endnote w:type="continuationSeparator" w:id="0">
    <w:p w14:paraId="41CD8424" w14:textId="77777777" w:rsidR="00B07FEA" w:rsidRDefault="00B0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336AA" w14:textId="77777777" w:rsidR="00E900C5" w:rsidRDefault="00E90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4ECBF" w14:textId="74DF6CAA" w:rsidR="001F2D3B" w:rsidRDefault="00F43348" w:rsidP="00F43348">
    <w:pPr>
      <w:pStyle w:val="Footer"/>
      <w:rPr>
        <w:sz w:val="16"/>
      </w:rPr>
    </w:pPr>
    <w:r>
      <w:rPr>
        <w:sz w:val="16"/>
      </w:rPr>
      <w:t xml:space="preserve">Discontinuance Letter </w:t>
    </w:r>
    <w:r w:rsidR="001F2D3B">
      <w:rPr>
        <w:sz w:val="16"/>
      </w:rPr>
      <w:t>– Property</w:t>
    </w:r>
  </w:p>
  <w:p w14:paraId="46CA7536" w14:textId="1EBD9583" w:rsidR="008D0B4D" w:rsidRPr="00F43348" w:rsidRDefault="00E900C5" w:rsidP="00F43348">
    <w:pPr>
      <w:pStyle w:val="Footer"/>
      <w:rPr>
        <w:sz w:val="16"/>
      </w:rPr>
    </w:pPr>
    <w:r>
      <w:rPr>
        <w:sz w:val="16"/>
      </w:rPr>
      <w:t>Rev. 9/25/19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853F" w14:textId="77777777" w:rsidR="00E900C5" w:rsidRDefault="00E90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03D30" w14:textId="77777777" w:rsidR="00B07FEA" w:rsidRDefault="00B07FEA">
      <w:r>
        <w:separator/>
      </w:r>
    </w:p>
  </w:footnote>
  <w:footnote w:type="continuationSeparator" w:id="0">
    <w:p w14:paraId="65D240B5" w14:textId="77777777" w:rsidR="00B07FEA" w:rsidRDefault="00B07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9804C" w14:textId="77777777" w:rsidR="00E900C5" w:rsidRDefault="00E90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FEC5E" w14:textId="77777777" w:rsidR="00E900C5" w:rsidRDefault="00E90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2EEE9" w14:textId="77777777" w:rsidR="00E900C5" w:rsidRDefault="00E900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12815"/>
    <w:rsid w:val="000454EB"/>
    <w:rsid w:val="00045DEB"/>
    <w:rsid w:val="00047F85"/>
    <w:rsid w:val="00054E25"/>
    <w:rsid w:val="000B2A98"/>
    <w:rsid w:val="000C7280"/>
    <w:rsid w:val="000E561F"/>
    <w:rsid w:val="001123BD"/>
    <w:rsid w:val="00146A32"/>
    <w:rsid w:val="001573A9"/>
    <w:rsid w:val="001A45EB"/>
    <w:rsid w:val="001C339A"/>
    <w:rsid w:val="001E5403"/>
    <w:rsid w:val="001E6042"/>
    <w:rsid w:val="001F2D3B"/>
    <w:rsid w:val="001F6BFF"/>
    <w:rsid w:val="001F6E34"/>
    <w:rsid w:val="00230E0D"/>
    <w:rsid w:val="00266F9D"/>
    <w:rsid w:val="002A3DE5"/>
    <w:rsid w:val="002B71E1"/>
    <w:rsid w:val="00322F64"/>
    <w:rsid w:val="00324CF6"/>
    <w:rsid w:val="003836D6"/>
    <w:rsid w:val="003A7458"/>
    <w:rsid w:val="003D0DF4"/>
    <w:rsid w:val="004008B0"/>
    <w:rsid w:val="00404CF6"/>
    <w:rsid w:val="00420CF2"/>
    <w:rsid w:val="00424D6A"/>
    <w:rsid w:val="00445901"/>
    <w:rsid w:val="004641BB"/>
    <w:rsid w:val="00477C66"/>
    <w:rsid w:val="004807E4"/>
    <w:rsid w:val="00486F0C"/>
    <w:rsid w:val="004A69AC"/>
    <w:rsid w:val="004B5FE2"/>
    <w:rsid w:val="004C4073"/>
    <w:rsid w:val="004D4232"/>
    <w:rsid w:val="004E0BA3"/>
    <w:rsid w:val="004F16B0"/>
    <w:rsid w:val="00500509"/>
    <w:rsid w:val="0052629D"/>
    <w:rsid w:val="0055071D"/>
    <w:rsid w:val="005D0196"/>
    <w:rsid w:val="005D310E"/>
    <w:rsid w:val="005D71A6"/>
    <w:rsid w:val="00644672"/>
    <w:rsid w:val="00647F4B"/>
    <w:rsid w:val="00661AAA"/>
    <w:rsid w:val="00663DB5"/>
    <w:rsid w:val="0067521A"/>
    <w:rsid w:val="00692EF5"/>
    <w:rsid w:val="006C2658"/>
    <w:rsid w:val="007A1386"/>
    <w:rsid w:val="007C0949"/>
    <w:rsid w:val="007E2DBA"/>
    <w:rsid w:val="007F7A0C"/>
    <w:rsid w:val="00801AF8"/>
    <w:rsid w:val="008447E0"/>
    <w:rsid w:val="0086362F"/>
    <w:rsid w:val="00867C71"/>
    <w:rsid w:val="00873531"/>
    <w:rsid w:val="00880412"/>
    <w:rsid w:val="0089688D"/>
    <w:rsid w:val="008C5407"/>
    <w:rsid w:val="008D0B4D"/>
    <w:rsid w:val="008F2D2B"/>
    <w:rsid w:val="00930C9F"/>
    <w:rsid w:val="00956C72"/>
    <w:rsid w:val="00972056"/>
    <w:rsid w:val="0098049D"/>
    <w:rsid w:val="009D455A"/>
    <w:rsid w:val="00A07A96"/>
    <w:rsid w:val="00A14725"/>
    <w:rsid w:val="00A16C47"/>
    <w:rsid w:val="00A633E1"/>
    <w:rsid w:val="00AB488A"/>
    <w:rsid w:val="00AD1113"/>
    <w:rsid w:val="00AE1F90"/>
    <w:rsid w:val="00B03593"/>
    <w:rsid w:val="00B07FEA"/>
    <w:rsid w:val="00B20E9D"/>
    <w:rsid w:val="00B47CBD"/>
    <w:rsid w:val="00B55771"/>
    <w:rsid w:val="00B770A3"/>
    <w:rsid w:val="00BD7ACF"/>
    <w:rsid w:val="00C02C3C"/>
    <w:rsid w:val="00C115E4"/>
    <w:rsid w:val="00C1220F"/>
    <w:rsid w:val="00C23BC4"/>
    <w:rsid w:val="00C31097"/>
    <w:rsid w:val="00C40862"/>
    <w:rsid w:val="00C631EC"/>
    <w:rsid w:val="00C76E8B"/>
    <w:rsid w:val="00C97497"/>
    <w:rsid w:val="00D035DB"/>
    <w:rsid w:val="00D05854"/>
    <w:rsid w:val="00D14EB7"/>
    <w:rsid w:val="00D16CE3"/>
    <w:rsid w:val="00D82F7C"/>
    <w:rsid w:val="00D97E48"/>
    <w:rsid w:val="00DC1D52"/>
    <w:rsid w:val="00DC322C"/>
    <w:rsid w:val="00E355D3"/>
    <w:rsid w:val="00E45663"/>
    <w:rsid w:val="00E854A2"/>
    <w:rsid w:val="00E900C5"/>
    <w:rsid w:val="00EA678C"/>
    <w:rsid w:val="00EB66E1"/>
    <w:rsid w:val="00EC5066"/>
    <w:rsid w:val="00EE091E"/>
    <w:rsid w:val="00F05D57"/>
    <w:rsid w:val="00F14F9C"/>
    <w:rsid w:val="00F21E10"/>
    <w:rsid w:val="00F43348"/>
    <w:rsid w:val="00F500B7"/>
    <w:rsid w:val="00F63342"/>
    <w:rsid w:val="00F706B3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E4AB0A67-4178-4C9C-9147-B840A38E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C1D52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1D5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C1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362D81FFD849759FFF31452FC6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7028-9109-4ED0-8F18-48EB76E62DFE}"/>
      </w:docPartPr>
      <w:docPartBody>
        <w:p w:rsidR="00266F66" w:rsidRDefault="00306DA9" w:rsidP="00306DA9">
          <w:pPr>
            <w:pStyle w:val="C6362D81FFD849759FFF31452FC69519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41449429FAF43DCAD01150ED490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68D0-FA00-4DC4-88FB-0F95260A07BC}"/>
      </w:docPartPr>
      <w:docPartBody>
        <w:p w:rsidR="00266F66" w:rsidRDefault="00306DA9" w:rsidP="00306DA9">
          <w:pPr>
            <w:pStyle w:val="D41449429FAF43DCAD01150ED490ABED1"/>
          </w:pPr>
          <w:r w:rsidRPr="00C76E8B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3D3A276F062F4448A287C7D15E6E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FFCC-18F3-4546-B458-1D70EBFDD5F5}"/>
      </w:docPartPr>
      <w:docPartBody>
        <w:p w:rsidR="00266F66" w:rsidRDefault="00306DA9" w:rsidP="00306DA9">
          <w:pPr>
            <w:pStyle w:val="3D3A276F062F4448A287C7D15E6E0538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FD7004BA74064E808B8848950B98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D6BA-FADF-482A-ADD4-E42494D92384}"/>
      </w:docPartPr>
      <w:docPartBody>
        <w:p w:rsidR="00266F66" w:rsidRDefault="00306DA9" w:rsidP="00306DA9">
          <w:pPr>
            <w:pStyle w:val="FD7004BA74064E808B8848950B98B9A61"/>
          </w:pPr>
          <w:r w:rsidRPr="00C76E8B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5AAEA26D59F4BA6A4517ACDB1CE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25C3-524C-48FE-8768-9EC901EC40FA}"/>
      </w:docPartPr>
      <w:docPartBody>
        <w:p w:rsidR="00266F66" w:rsidRDefault="00306DA9" w:rsidP="00306DA9">
          <w:pPr>
            <w:pStyle w:val="85AAEA26D59F4BA6A4517ACDB1CEF8A41"/>
          </w:pPr>
          <w:r w:rsidRPr="00C76E8B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58C1B301844D0A8045EA4089F6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E4DC-3A79-4E92-93B6-79BF31E93A2F}"/>
      </w:docPartPr>
      <w:docPartBody>
        <w:p w:rsidR="00266F66" w:rsidRDefault="00306DA9" w:rsidP="00306DA9">
          <w:pPr>
            <w:pStyle w:val="9E58C1B301844D0A8045EA4089F6B70E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1A51A94565B4518BD319777A667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5E5-F1BD-421B-B809-1BEF02C1071A}"/>
      </w:docPartPr>
      <w:docPartBody>
        <w:p w:rsidR="00266F66" w:rsidRDefault="00306DA9" w:rsidP="00306DA9">
          <w:pPr>
            <w:pStyle w:val="71A51A94565B4518BD319777A667A7BC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D6D8FD66A29485994F21267F58A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748E-2F5A-4F02-A6BE-954C9FD090D9}"/>
      </w:docPartPr>
      <w:docPartBody>
        <w:p w:rsidR="00266F66" w:rsidRDefault="00306DA9" w:rsidP="00306DA9">
          <w:pPr>
            <w:pStyle w:val="DD6D8FD66A29485994F21267F58ADF1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BC6859A24634295A67ED3CED15F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5125-B280-4528-9D81-8D5E133D7877}"/>
      </w:docPartPr>
      <w:docPartBody>
        <w:p w:rsidR="00266F66" w:rsidRDefault="00306DA9" w:rsidP="00306DA9">
          <w:pPr>
            <w:pStyle w:val="1BC6859A24634295A67ED3CED15F37A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D31361A43C94BB4B28668924C77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623F-871E-4220-8C8C-793796827417}"/>
      </w:docPartPr>
      <w:docPartBody>
        <w:p w:rsidR="00AC4802" w:rsidRDefault="00306DA9" w:rsidP="00306DA9">
          <w:pPr>
            <w:pStyle w:val="2D31361A43C94BB4B28668924C77C8191"/>
          </w:pPr>
          <w:r w:rsidRPr="00C76E8B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DF4355DE90D84C0EB93A9D686026A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3633-CC3F-4438-A299-A178B6CF3A6C}"/>
      </w:docPartPr>
      <w:docPartBody>
        <w:p w:rsidR="00D575F3" w:rsidRDefault="00306DA9" w:rsidP="00306DA9">
          <w:pPr>
            <w:pStyle w:val="DF4355DE90D84C0EB93A9D686026A6301"/>
          </w:pPr>
          <w:r w:rsidRPr="00C76E8B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3397B289F17A4BC08AF9E041B9DC1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685D-22E3-43D3-89DE-7671AA2E465D}"/>
      </w:docPartPr>
      <w:docPartBody>
        <w:p w:rsidR="0094415C" w:rsidRDefault="00730629" w:rsidP="00730629">
          <w:pPr>
            <w:pStyle w:val="3397B289F17A4BC08AF9E041B9DC176B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6C7DDE93AB4B4EC185F984C925F07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CC1C-1832-4391-8212-DCB5A23355A0}"/>
      </w:docPartPr>
      <w:docPartBody>
        <w:p w:rsidR="0094415C" w:rsidRDefault="00730629" w:rsidP="00730629">
          <w:pPr>
            <w:pStyle w:val="6C7DDE93AB4B4EC185F984C925F072D8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9"/>
    <w:rsid w:val="00266F66"/>
    <w:rsid w:val="00306DA9"/>
    <w:rsid w:val="00450253"/>
    <w:rsid w:val="005306F4"/>
    <w:rsid w:val="005B5706"/>
    <w:rsid w:val="005D446C"/>
    <w:rsid w:val="00730629"/>
    <w:rsid w:val="00764C4C"/>
    <w:rsid w:val="007B013A"/>
    <w:rsid w:val="0094415C"/>
    <w:rsid w:val="009B0AB7"/>
    <w:rsid w:val="00A404C1"/>
    <w:rsid w:val="00AC4802"/>
    <w:rsid w:val="00D16735"/>
    <w:rsid w:val="00D575F3"/>
    <w:rsid w:val="00EA7FE3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629"/>
    <w:rPr>
      <w:color w:val="808080"/>
    </w:rPr>
  </w:style>
  <w:style w:type="paragraph" w:customStyle="1" w:styleId="7C915D47C1E54696B8B723DE63DDC33A1">
    <w:name w:val="7C915D47C1E54696B8B723DE63DDC33A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1">
    <w:name w:val="C6362D81FFD849759FFF31452FC695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355DE90D84C0EB93A9D686026A6301">
    <w:name w:val="DF4355DE90D84C0EB93A9D686026A630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1">
    <w:name w:val="D41449429FAF43DCAD01150ED490ABED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1">
    <w:name w:val="3D3A276F062F4448A287C7D15E6E053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1">
    <w:name w:val="FD7004BA74064E808B8848950B98B9A6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1">
    <w:name w:val="85AAEA26D59F4BA6A4517ACDB1CEF8A41"/>
    <w:rsid w:val="00306DA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1">
    <w:name w:val="71A51A94565B4518BD319777A667A7BC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1">
    <w:name w:val="9E58C1B301844D0A8045EA4089F6B70E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1">
    <w:name w:val="DD6D8FD66A29485994F21267F58ADF1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1">
    <w:name w:val="1BC6859A24634295A67ED3CED15F37A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1361A43C94BB4B28668924C77C8191">
    <w:name w:val="2D31361A43C94BB4B28668924C77C8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97B289F17A4BC08AF9E041B9DC176B">
    <w:name w:val="3397B289F17A4BC08AF9E041B9DC176B"/>
    <w:rsid w:val="00730629"/>
  </w:style>
  <w:style w:type="paragraph" w:customStyle="1" w:styleId="6C7DDE93AB4B4EC185F984C925F072D8">
    <w:name w:val="6C7DDE93AB4B4EC185F984C925F072D8"/>
    <w:rsid w:val="00730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1</TotalTime>
  <Pages>1</Pages>
  <Words>145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Wagner, Nathan R</cp:lastModifiedBy>
  <cp:revision>2</cp:revision>
  <cp:lastPrinted>2005-05-03T19:13:00Z</cp:lastPrinted>
  <dcterms:created xsi:type="dcterms:W3CDTF">2021-01-21T18:20:00Z</dcterms:created>
  <dcterms:modified xsi:type="dcterms:W3CDTF">2021-01-21T18:20:00Z</dcterms:modified>
</cp:coreProperties>
</file>