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C36126"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77777777" w:rsidR="001D2C0F" w:rsidRPr="001D2C0F" w:rsidRDefault="001D2C0F" w:rsidP="001D2C0F">
            <w:pPr>
              <w:jc w:val="center"/>
              <w:rPr>
                <w:rFonts w:ascii="Arial" w:hAnsi="Arial"/>
                <w:sz w:val="12"/>
              </w:rPr>
            </w:pPr>
            <w:r w:rsidRPr="001D2C0F">
              <w:rPr>
                <w:rFonts w:ascii="Calibri" w:hAnsi="Calibri" w:cs="Calibri"/>
                <w:i/>
                <w:iCs/>
                <w:color w:val="000080"/>
                <w:spacing w:val="-3"/>
              </w:rPr>
              <w:t>E-filing and E-service only per Emergency Order M-2020-3019262</w:t>
            </w:r>
          </w:p>
        </w:tc>
        <w:tc>
          <w:tcPr>
            <w:tcW w:w="1440" w:type="dxa"/>
            <w:vAlign w:val="center"/>
          </w:tcPr>
          <w:p w14:paraId="179FA544" w14:textId="77777777" w:rsidR="001D2C0F" w:rsidRPr="001D2C0F" w:rsidRDefault="001D2C0F" w:rsidP="001D2C0F">
            <w:pPr>
              <w:jc w:val="center"/>
              <w:rPr>
                <w:rFonts w:ascii="Calibri" w:hAnsi="Calibri" w:cs="Calibri"/>
              </w:rPr>
            </w:pPr>
          </w:p>
        </w:tc>
      </w:tr>
    </w:tbl>
    <w:p w14:paraId="2E2D9A71" w14:textId="4A9ED548" w:rsidR="000C22A0" w:rsidRPr="001D2C0F" w:rsidRDefault="00C36126" w:rsidP="000C22A0">
      <w:pPr>
        <w:pStyle w:val="Heading1"/>
        <w:jc w:val="center"/>
        <w:rPr>
          <w:rFonts w:ascii="Times New Roman" w:hAnsi="Times New Roman"/>
          <w:szCs w:val="24"/>
        </w:rPr>
      </w:pPr>
      <w:r>
        <w:rPr>
          <w:rFonts w:ascii="Times New Roman" w:hAnsi="Times New Roman"/>
          <w:szCs w:val="24"/>
        </w:rPr>
        <w:t>March 25, 2021</w:t>
      </w:r>
    </w:p>
    <w:p w14:paraId="4C2F8A6C" w14:textId="77777777" w:rsidR="001D2C0F" w:rsidRDefault="001D2C0F" w:rsidP="003A2D64">
      <w:pPr>
        <w:jc w:val="right"/>
        <w:rPr>
          <w:sz w:val="24"/>
          <w:szCs w:val="24"/>
        </w:rPr>
      </w:pPr>
      <w:bookmarkStart w:id="0" w:name="_Hlk19531972"/>
    </w:p>
    <w:p w14:paraId="4E9C4C26" w14:textId="7FFB73E7" w:rsidR="003A2D64" w:rsidRPr="001D2C0F" w:rsidRDefault="003A2D64" w:rsidP="003A2D64">
      <w:pPr>
        <w:jc w:val="right"/>
        <w:rPr>
          <w:sz w:val="24"/>
          <w:szCs w:val="24"/>
        </w:rPr>
      </w:pPr>
      <w:r w:rsidRPr="001D2C0F">
        <w:rPr>
          <w:sz w:val="24"/>
          <w:szCs w:val="24"/>
        </w:rPr>
        <w:t>A-</w:t>
      </w:r>
      <w:sdt>
        <w:sdtPr>
          <w:rPr>
            <w:sz w:val="24"/>
            <w:szCs w:val="24"/>
          </w:rPr>
          <w:alias w:val="Utility Code"/>
          <w:tag w:val="Utility Code"/>
          <w:id w:val="386466615"/>
          <w:placeholder>
            <w:docPart w:val="03B68104565A4D5795B3C28E547E5A23"/>
          </w:placeholder>
        </w:sdtPr>
        <w:sdtEndPr/>
        <w:sdtContent>
          <w:r w:rsidR="001D242F">
            <w:rPr>
              <w:sz w:val="24"/>
              <w:szCs w:val="24"/>
            </w:rPr>
            <w:t>8921721</w:t>
          </w:r>
        </w:sdtContent>
      </w:sdt>
    </w:p>
    <w:bookmarkEnd w:id="0"/>
    <w:p w14:paraId="051AD6CE" w14:textId="73093C16" w:rsidR="003A2D64" w:rsidRPr="001D2C0F" w:rsidRDefault="003A2D64" w:rsidP="003A2D64">
      <w:pPr>
        <w:jc w:val="right"/>
        <w:rPr>
          <w:sz w:val="24"/>
          <w:szCs w:val="24"/>
        </w:rPr>
      </w:pPr>
      <w:r w:rsidRPr="001D2C0F">
        <w:rPr>
          <w:sz w:val="24"/>
          <w:szCs w:val="24"/>
        </w:rPr>
        <w:t>C-</w:t>
      </w:r>
      <w:sdt>
        <w:sdtPr>
          <w:rPr>
            <w:sz w:val="24"/>
            <w:szCs w:val="24"/>
          </w:rPr>
          <w:id w:val="1595974571"/>
          <w:placeholder>
            <w:docPart w:val="5441809E2F2543768EF0FD8225EC801C"/>
          </w:placeholder>
        </w:sdtPr>
        <w:sdtEndPr/>
        <w:sdtContent>
          <w:r w:rsidR="001D242F">
            <w:rPr>
              <w:sz w:val="24"/>
              <w:szCs w:val="24"/>
            </w:rPr>
            <w:t>2021</w:t>
          </w:r>
        </w:sdtContent>
      </w:sdt>
      <w:r w:rsidRPr="001D2C0F">
        <w:rPr>
          <w:sz w:val="24"/>
          <w:szCs w:val="24"/>
        </w:rPr>
        <w:t>-</w:t>
      </w:r>
      <w:sdt>
        <w:sdtPr>
          <w:rPr>
            <w:sz w:val="24"/>
            <w:szCs w:val="24"/>
          </w:rPr>
          <w:alias w:val="Complaint Docket #"/>
          <w:tag w:val="Complaint Docket #"/>
          <w:id w:val="-1184354073"/>
          <w:placeholder>
            <w:docPart w:val="A34765CB3E314985961741E542816E8B"/>
          </w:placeholder>
        </w:sdtPr>
        <w:sdtEndPr/>
        <w:sdtContent>
          <w:r w:rsidR="00E112EB">
            <w:rPr>
              <w:sz w:val="24"/>
              <w:szCs w:val="24"/>
            </w:rPr>
            <w:t>3023752</w:t>
          </w:r>
        </w:sdtContent>
      </w:sdt>
    </w:p>
    <w:p w14:paraId="71AF3F86" w14:textId="77777777" w:rsidR="003A2D64" w:rsidRPr="001D2C0F" w:rsidRDefault="003A2D64" w:rsidP="003A2D64">
      <w:pPr>
        <w:rPr>
          <w:sz w:val="24"/>
          <w:szCs w:val="24"/>
        </w:rPr>
      </w:pPr>
    </w:p>
    <w:p w14:paraId="6B24FBB3" w14:textId="1C2BF6F3" w:rsidR="003A2D64" w:rsidRPr="001D2C0F" w:rsidRDefault="00C36126"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001A16">
            <w:rPr>
              <w:sz w:val="24"/>
              <w:szCs w:val="24"/>
            </w:rPr>
            <w:t>TIGER 1 TRANSPORTATION INC</w:t>
          </w:r>
        </w:sdtContent>
      </w:sdt>
    </w:p>
    <w:sdt>
      <w:sdtPr>
        <w:rPr>
          <w:sz w:val="24"/>
          <w:szCs w:val="24"/>
        </w:rPr>
        <w:alias w:val="Street Address"/>
        <w:tag w:val="Street Address"/>
        <w:id w:val="-1527785289"/>
        <w:placeholder>
          <w:docPart w:val="D32A65DAF60D47D287B1F8AD5AF23248"/>
        </w:placeholder>
      </w:sdtPr>
      <w:sdtEndPr/>
      <w:sdtContent>
        <w:p w14:paraId="04D90455" w14:textId="2B7D0D99" w:rsidR="003A2D64" w:rsidRPr="001D2C0F" w:rsidRDefault="000020E1" w:rsidP="003A2D64">
          <w:pPr>
            <w:rPr>
              <w:sz w:val="24"/>
              <w:szCs w:val="24"/>
            </w:rPr>
          </w:pPr>
          <w:r>
            <w:rPr>
              <w:sz w:val="24"/>
              <w:szCs w:val="24"/>
            </w:rPr>
            <w:t>815 CHRISTY AVENUE</w:t>
          </w:r>
        </w:p>
      </w:sdtContent>
    </w:sdt>
    <w:sdt>
      <w:sdtPr>
        <w:rPr>
          <w:szCs w:val="24"/>
        </w:rPr>
        <w:alias w:val="City, State, ZIP"/>
        <w:tag w:val="City, State, ZIP"/>
        <w:id w:val="446358850"/>
        <w:placeholder>
          <w:docPart w:val="AB55014D906B4E64AE722C44E202E628"/>
        </w:placeholder>
      </w:sdtPr>
      <w:sdtEndPr/>
      <w:sdtContent>
        <w:p w14:paraId="1487DF90" w14:textId="22CF8888" w:rsidR="003A2D64" w:rsidRPr="001D2C0F" w:rsidRDefault="000020E1" w:rsidP="003A2D64">
          <w:pPr>
            <w:pStyle w:val="BodyTextIndent"/>
            <w:ind w:left="0"/>
            <w:rPr>
              <w:szCs w:val="24"/>
            </w:rPr>
          </w:pPr>
          <w:proofErr w:type="gramStart"/>
          <w:r>
            <w:rPr>
              <w:szCs w:val="24"/>
            </w:rPr>
            <w:t>CROYDON  PA</w:t>
          </w:r>
          <w:proofErr w:type="gramEnd"/>
          <w:r>
            <w:rPr>
              <w:szCs w:val="24"/>
            </w:rPr>
            <w:t xml:space="preserve">  19021</w:t>
          </w:r>
        </w:p>
      </w:sdtContent>
    </w:sdt>
    <w:p w14:paraId="45A2ABE2" w14:textId="77777777" w:rsidR="002E1550" w:rsidRPr="001D2C0F" w:rsidRDefault="005F0590">
      <w:pPr>
        <w:jc w:val="right"/>
        <w:rPr>
          <w:b/>
          <w:sz w:val="24"/>
          <w:szCs w:val="24"/>
        </w:rPr>
      </w:pPr>
      <w:r w:rsidRPr="001D2C0F">
        <w:rPr>
          <w:b/>
          <w:sz w:val="24"/>
          <w:szCs w:val="24"/>
        </w:rPr>
        <w:t xml:space="preserve"> </w:t>
      </w:r>
    </w:p>
    <w:p w14:paraId="0CA8E81A"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306196A1" w:rsidR="00E633DE" w:rsidRPr="001D2C0F" w:rsidRDefault="00E633DE" w:rsidP="001F57CF">
      <w:pPr>
        <w:tabs>
          <w:tab w:val="left" w:pos="1980"/>
        </w:tabs>
        <w:suppressAutoHyphens/>
        <w:ind w:left="1440"/>
        <w:rPr>
          <w:b/>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 xml:space="preserve">v. </w:t>
      </w:r>
      <w:sdt>
        <w:sdtPr>
          <w:rPr>
            <w:sz w:val="24"/>
            <w:szCs w:val="24"/>
          </w:rPr>
          <w:alias w:val="Company Name"/>
          <w:tag w:val="Company Name"/>
          <w:id w:val="-1625846110"/>
          <w:placeholder>
            <w:docPart w:val="0FA717329A864F5A9C54E6D42254E36A"/>
          </w:placeholder>
        </w:sdtPr>
        <w:sdtEndPr/>
        <w:sdtContent>
          <w:r w:rsidR="000020E1" w:rsidRPr="000020E1">
            <w:rPr>
              <w:b/>
              <w:bCs/>
              <w:sz w:val="24"/>
              <w:szCs w:val="24"/>
            </w:rPr>
            <w:t>Tiger 1 Transportation Inc</w:t>
          </w:r>
        </w:sdtContent>
      </w:sdt>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1CDAA97F" w:rsidR="002E1550" w:rsidRPr="001D2C0F" w:rsidRDefault="002E1550" w:rsidP="0091322F">
      <w:pPr>
        <w:rPr>
          <w:sz w:val="24"/>
          <w:szCs w:val="24"/>
        </w:rPr>
      </w:pPr>
      <w:r w:rsidRPr="001D2C0F">
        <w:rPr>
          <w:sz w:val="24"/>
          <w:szCs w:val="24"/>
        </w:rPr>
        <w:tab/>
        <w:t xml:space="preserve">On </w:t>
      </w:r>
      <w:sdt>
        <w:sdtPr>
          <w:rPr>
            <w:sz w:val="24"/>
            <w:szCs w:val="24"/>
          </w:rPr>
          <w:id w:val="504795866"/>
          <w:placeholder>
            <w:docPart w:val="41C1ED0274554ECAB5808559189B113A"/>
          </w:placeholder>
          <w:date w:fullDate="2021-01-09T00:00:00Z">
            <w:dateFormat w:val="MMMM d, yyyy"/>
            <w:lid w:val="en-US"/>
            <w:storeMappedDataAs w:val="dateTime"/>
            <w:calendar w:val="gregorian"/>
          </w:date>
        </w:sdtPr>
        <w:sdtEndPr/>
        <w:sdtContent>
          <w:r w:rsidR="000020E1">
            <w:rPr>
              <w:sz w:val="24"/>
              <w:szCs w:val="24"/>
            </w:rPr>
            <w:t>January 9, 2021</w:t>
          </w:r>
        </w:sdtContent>
      </w:sdt>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F703F3">
            <w:rPr>
              <w:sz w:val="24"/>
              <w:szCs w:val="24"/>
            </w:rPr>
            <w:t>Tiger 1 Transportation Inc</w:t>
          </w:r>
        </w:sdtContent>
      </w:sdt>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sdt>
        <w:sdtPr>
          <w:rPr>
            <w:sz w:val="24"/>
            <w:szCs w:val="24"/>
          </w:rPr>
          <w:id w:val="1390381412"/>
          <w:placeholder>
            <w:docPart w:val="E4E49D6965264380AAD06A64B35D6DD4"/>
          </w:placeholder>
          <w:showingPlcHdr/>
          <w:dropDownList>
            <w:listItem w:value="Choose an item."/>
            <w:listItem w:displayText="Liability" w:value="Liability"/>
            <w:listItem w:displayText="Cargo" w:value="Cargo"/>
            <w:listItem w:displayText="Liability and Cargo" w:value="Liability and Cargo"/>
          </w:dropDownList>
        </w:sdtPr>
        <w:sdtEndPr/>
        <w:sdtContent>
          <w:r w:rsidR="003A2D64" w:rsidRPr="001D2C0F">
            <w:rPr>
              <w:rStyle w:val="PlaceholderText"/>
              <w:sz w:val="24"/>
              <w:szCs w:val="24"/>
            </w:rPr>
            <w:t>Choose an item.</w:t>
          </w:r>
        </w:sdtContent>
      </w:sdt>
      <w:r w:rsidR="00E633DE" w:rsidRPr="001D2C0F">
        <w:rPr>
          <w:sz w:val="24"/>
          <w:szCs w:val="24"/>
        </w:rPr>
        <w:t xml:space="preserve"> </w:t>
      </w:r>
      <w:r w:rsidR="00C433FB" w:rsidRPr="001D2C0F">
        <w:rPr>
          <w:sz w:val="24"/>
          <w:szCs w:val="24"/>
        </w:rPr>
        <w:t>I</w:t>
      </w:r>
      <w:r w:rsidR="00E633DE" w:rsidRPr="001D2C0F">
        <w:rPr>
          <w:sz w:val="24"/>
          <w:szCs w:val="24"/>
        </w:rPr>
        <w:t xml:space="preserve">nsurance 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56D2EA18"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 xml:space="preserve">espondent, </w:t>
      </w:r>
      <w:sdt>
        <w:sdtPr>
          <w:rPr>
            <w:sz w:val="24"/>
            <w:szCs w:val="24"/>
          </w:rPr>
          <w:id w:val="-912694366"/>
          <w:placeholder>
            <w:docPart w:val="B2B181F93EEA45DDB500D51616BD9C35"/>
          </w:placeholder>
          <w:date w:fullDate="2021-01-26T00:00:00Z">
            <w:dateFormat w:val="MMMM d, yyyy"/>
            <w:lid w:val="en-US"/>
            <w:storeMappedDataAs w:val="dateTime"/>
            <w:calendar w:val="gregorian"/>
          </w:date>
        </w:sdtPr>
        <w:sdtEndPr/>
        <w:sdtContent>
          <w:r w:rsidR="00DF2759">
            <w:rPr>
              <w:sz w:val="24"/>
              <w:szCs w:val="24"/>
            </w:rPr>
            <w:t>January 26, 2021</w:t>
          </w:r>
        </w:sdtContent>
      </w:sdt>
      <w:r w:rsidR="00D76219" w:rsidRPr="001D2C0F">
        <w:rPr>
          <w:sz w:val="24"/>
          <w:szCs w:val="24"/>
        </w:rPr>
        <w:t>,</w:t>
      </w:r>
      <w:r w:rsidR="001228AD" w:rsidRPr="001D2C0F">
        <w:rPr>
          <w:sz w:val="24"/>
          <w:szCs w:val="24"/>
        </w:rPr>
        <w:t xml:space="preserve"> </w:t>
      </w:r>
      <w:r w:rsidR="00254486" w:rsidRPr="001D2C0F">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DF2759">
            <w:rPr>
              <w:sz w:val="24"/>
              <w:szCs w:val="24"/>
            </w:rPr>
            <w:t>e-mail</w:t>
          </w:r>
        </w:sdtContent>
      </w:sdt>
      <w:r w:rsidR="00A82F96" w:rsidRPr="001D2C0F">
        <w:rPr>
          <w:sz w:val="24"/>
          <w:szCs w:val="24"/>
        </w:rPr>
        <w:t>.</w:t>
      </w:r>
      <w:r w:rsidR="00254486" w:rsidRPr="001D2C0F">
        <w:rPr>
          <w:sz w:val="24"/>
          <w:szCs w:val="24"/>
        </w:rPr>
        <w:t xml:space="preserve"> </w:t>
      </w:r>
      <w:r w:rsidR="00D01A7F" w:rsidRPr="001D2C0F">
        <w:rPr>
          <w:sz w:val="24"/>
          <w:szCs w:val="24"/>
        </w:rPr>
        <w:t>T</w:t>
      </w:r>
      <w:r w:rsidR="002E1550" w:rsidRPr="001D2C0F">
        <w:rPr>
          <w:sz w:val="24"/>
          <w:szCs w:val="24"/>
        </w:rPr>
        <w:t xml:space="preserve">o date, more than 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insurance with this Commission</w:t>
      </w:r>
      <w:r w:rsidR="00E2416A" w:rsidRPr="001D2C0F">
        <w:rPr>
          <w:sz w:val="24"/>
          <w:szCs w:val="24"/>
        </w:rPr>
        <w:t>.</w:t>
      </w:r>
    </w:p>
    <w:p w14:paraId="63DE57F0" w14:textId="77777777" w:rsidR="006276E6" w:rsidRPr="001D2C0F" w:rsidRDefault="006276E6">
      <w:pPr>
        <w:rPr>
          <w:sz w:val="24"/>
          <w:szCs w:val="24"/>
        </w:rPr>
      </w:pPr>
    </w:p>
    <w:p w14:paraId="63E076F7" w14:textId="219273DF" w:rsidR="00744646" w:rsidRPr="001D2C0F"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r w:rsidR="003A2D64" w:rsidRPr="001D2C0F">
        <w:rPr>
          <w:sz w:val="24"/>
          <w:szCs w:val="24"/>
        </w:rPr>
        <w:t>A-</w:t>
      </w:r>
      <w:sdt>
        <w:sdtPr>
          <w:rPr>
            <w:sz w:val="24"/>
            <w:szCs w:val="24"/>
          </w:rPr>
          <w:alias w:val="Utility Code"/>
          <w:tag w:val="Utility Code"/>
          <w:id w:val="-370764566"/>
          <w:placeholder>
            <w:docPart w:val="AA9ACD4744974D13AF60EB07881A569F"/>
          </w:placeholder>
        </w:sdtPr>
        <w:sdtEndPr/>
        <w:sdtContent>
          <w:r w:rsidR="00BC0634">
            <w:rPr>
              <w:sz w:val="24"/>
              <w:szCs w:val="24"/>
            </w:rPr>
            <w:t>8921721</w:t>
          </w:r>
        </w:sdtContent>
      </w:sdt>
      <w:r w:rsidR="00391774" w:rsidRPr="001D2C0F">
        <w:rPr>
          <w:sz w:val="24"/>
          <w:szCs w:val="24"/>
        </w:rPr>
        <w:t xml:space="preserve"> </w:t>
      </w:r>
      <w:r w:rsidR="00882696" w:rsidRPr="001D2C0F">
        <w:rPr>
          <w:i/>
          <w:sz w:val="24"/>
          <w:szCs w:val="24"/>
        </w:rPr>
        <w:t>is</w:t>
      </w:r>
      <w:r w:rsidRPr="001D2C0F">
        <w:rPr>
          <w:sz w:val="24"/>
          <w:szCs w:val="24"/>
        </w:rPr>
        <w:t xml:space="preserve"> </w:t>
      </w:r>
      <w:r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067E297D" w:rsidR="00391774" w:rsidRPr="001D2C0F" w:rsidRDefault="00391774" w:rsidP="00391774">
      <w:pPr>
        <w:ind w:firstLine="720"/>
        <w:rPr>
          <w:sz w:val="24"/>
          <w:szCs w:val="24"/>
        </w:rPr>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w:t>
      </w:r>
      <w:r w:rsidRPr="001D2C0F">
        <w:rPr>
          <w:sz w:val="24"/>
          <w:szCs w:val="24"/>
        </w:rPr>
        <w:lastRenderedPageBreak/>
        <w:t>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78857E51" w14:textId="77777777" w:rsidR="005D53F6" w:rsidRPr="001D2C0F" w:rsidRDefault="005D53F6" w:rsidP="005D53F6">
      <w:pPr>
        <w:ind w:firstLine="720"/>
        <w:rPr>
          <w:b/>
          <w:bCs/>
          <w:sz w:val="24"/>
          <w:szCs w:val="24"/>
        </w:rPr>
      </w:pPr>
      <w:r w:rsidRPr="001D2C0F">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1D2C0F">
        <w:rPr>
          <w:b/>
          <w:bCs/>
          <w:spacing w:val="-3"/>
          <w:sz w:val="24"/>
          <w:szCs w:val="24"/>
        </w:rPr>
        <w:t xml:space="preserve"> </w:t>
      </w:r>
      <w:hyperlink r:id="rId10" w:history="1">
        <w:r w:rsidRPr="001D2C0F">
          <w:rPr>
            <w:rStyle w:val="Hyperlink"/>
            <w:b/>
            <w:bCs/>
            <w:sz w:val="24"/>
            <w:szCs w:val="24"/>
          </w:rPr>
          <w:t>rchiavetta@pa.gov</w:t>
        </w:r>
      </w:hyperlink>
      <w:r w:rsidRPr="001D2C0F">
        <w:rPr>
          <w:b/>
          <w:bCs/>
          <w:sz w:val="24"/>
          <w:szCs w:val="24"/>
        </w:rPr>
        <w:t>.</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7852F906" w14:textId="77777777" w:rsidR="00B80FCF" w:rsidRPr="001D2C0F" w:rsidRDefault="00B80FCF" w:rsidP="00B80FCF">
      <w:pPr>
        <w:ind w:firstLine="720"/>
        <w:rPr>
          <w:sz w:val="24"/>
          <w:szCs w:val="24"/>
        </w:rPr>
      </w:pPr>
    </w:p>
    <w:p w14:paraId="24720637" w14:textId="77777777" w:rsidR="001D2C0F" w:rsidRDefault="001D2C0F">
      <w:pPr>
        <w:rPr>
          <w:b/>
          <w:sz w:val="24"/>
          <w:szCs w:val="24"/>
        </w:rPr>
      </w:pPr>
      <w:r>
        <w:rPr>
          <w:b/>
          <w:sz w:val="24"/>
          <w:szCs w:val="24"/>
        </w:rPr>
        <w:br w:type="page"/>
      </w:r>
    </w:p>
    <w:p w14:paraId="22284A00" w14:textId="56DE2D05" w:rsidR="0043640F" w:rsidRPr="001D2C0F" w:rsidRDefault="0043640F" w:rsidP="0016301E">
      <w:pPr>
        <w:jc w:val="center"/>
        <w:rPr>
          <w:b/>
          <w:sz w:val="24"/>
          <w:szCs w:val="24"/>
        </w:rPr>
      </w:pPr>
      <w:r w:rsidRPr="001D2C0F">
        <w:rPr>
          <w:b/>
          <w:sz w:val="24"/>
          <w:szCs w:val="24"/>
        </w:rPr>
        <w:lastRenderedPageBreak/>
        <w:t>VERIFICATION</w:t>
      </w:r>
    </w:p>
    <w:p w14:paraId="7EABAE59" w14:textId="77777777" w:rsidR="008C649A" w:rsidRPr="001D2C0F" w:rsidRDefault="008C649A" w:rsidP="00B711FA">
      <w:pPr>
        <w:ind w:firstLine="720"/>
        <w:rPr>
          <w:sz w:val="24"/>
          <w:szCs w:val="24"/>
        </w:rPr>
      </w:pPr>
    </w:p>
    <w:p w14:paraId="1B4C900F" w14:textId="58080966" w:rsidR="008C649A" w:rsidRPr="001D2C0F" w:rsidRDefault="008C649A" w:rsidP="0060017B">
      <w:pPr>
        <w:rPr>
          <w:sz w:val="24"/>
          <w:szCs w:val="24"/>
        </w:rPr>
      </w:pPr>
      <w:bookmarkStart w:id="1"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67109D1D"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1"/>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77777777" w:rsidR="00091603" w:rsidRPr="001D2C0F" w:rsidRDefault="00091603" w:rsidP="00F81FE0">
      <w:pPr>
        <w:ind w:firstLine="720"/>
        <w:rPr>
          <w:sz w:val="24"/>
          <w:szCs w:val="24"/>
        </w:rPr>
      </w:pPr>
    </w:p>
    <w:p w14:paraId="6144DEB2" w14:textId="17533893"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6B122835" w:rsidR="00FC132C" w:rsidRPr="001D2C0F" w:rsidRDefault="00FC132C">
      <w:pPr>
        <w:rPr>
          <w:sz w:val="24"/>
          <w:szCs w:val="24"/>
        </w:rPr>
      </w:pPr>
    </w:p>
    <w:p w14:paraId="31915465" w14:textId="329D5BF0" w:rsidR="002E1550" w:rsidRPr="001D2C0F" w:rsidRDefault="00C36126">
      <w:pPr>
        <w:rPr>
          <w:sz w:val="24"/>
          <w:szCs w:val="24"/>
        </w:rPr>
      </w:pPr>
      <w:r>
        <w:rPr>
          <w:noProof/>
        </w:rPr>
        <w:drawing>
          <wp:anchor distT="0" distB="0" distL="114300" distR="114300" simplePos="0" relativeHeight="251661312" behindDoc="1" locked="0" layoutInCell="1" allowOverlap="1" wp14:anchorId="273E9FD9" wp14:editId="1E01E8EA">
            <wp:simplePos x="0" y="0"/>
            <wp:positionH relativeFrom="column">
              <wp:posOffset>2714625</wp:posOffset>
            </wp:positionH>
            <wp:positionV relativeFrom="paragraph">
              <wp:posOffset>109855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t>Very truly yours,</w:t>
      </w:r>
    </w:p>
    <w:p w14:paraId="2F5F6DBA" w14:textId="77777777" w:rsidR="002E1550" w:rsidRPr="001D2C0F" w:rsidRDefault="002E1550">
      <w:pPr>
        <w:rPr>
          <w:sz w:val="24"/>
          <w:szCs w:val="24"/>
        </w:rPr>
      </w:pPr>
    </w:p>
    <w:p w14:paraId="78230D18" w14:textId="77777777" w:rsidR="008342B6" w:rsidRPr="001D2C0F" w:rsidRDefault="008342B6">
      <w:pPr>
        <w:rPr>
          <w:sz w:val="24"/>
          <w:szCs w:val="24"/>
        </w:rPr>
      </w:pPr>
    </w:p>
    <w:p w14:paraId="73BA5B82" w14:textId="77777777" w:rsidR="00672254" w:rsidRPr="001D2C0F" w:rsidRDefault="00672254">
      <w:pP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6EFABD0B" w14:textId="27C6EC1B" w:rsidR="00391774" w:rsidRPr="001D2C0F" w:rsidRDefault="00391774" w:rsidP="00391774">
      <w:pPr>
        <w:rPr>
          <w:sz w:val="24"/>
          <w:szCs w:val="24"/>
        </w:rPr>
      </w:pPr>
      <w:r w:rsidRPr="001D2C0F">
        <w:rPr>
          <w:sz w:val="24"/>
          <w:szCs w:val="24"/>
        </w:rPr>
        <w:t>C</w:t>
      </w:r>
      <w:r w:rsidR="00E72C51" w:rsidRPr="001D2C0F">
        <w:rPr>
          <w:sz w:val="24"/>
          <w:szCs w:val="24"/>
        </w:rPr>
        <w:t>C</w:t>
      </w:r>
      <w:r w:rsidRPr="001D2C0F">
        <w:rPr>
          <w:sz w:val="24"/>
          <w:szCs w:val="24"/>
        </w:rPr>
        <w:t>:</w:t>
      </w:r>
      <w:r w:rsidRPr="001D2C0F">
        <w:rPr>
          <w:sz w:val="24"/>
          <w:szCs w:val="24"/>
        </w:rPr>
        <w:tab/>
        <w:t>PA Department of Transportation</w:t>
      </w:r>
    </w:p>
    <w:p w14:paraId="2433447C" w14:textId="77777777" w:rsidR="00391774" w:rsidRPr="001D2C0F" w:rsidRDefault="00391774" w:rsidP="00391774">
      <w:pPr>
        <w:ind w:firstLine="720"/>
        <w:rPr>
          <w:sz w:val="24"/>
          <w:szCs w:val="24"/>
        </w:rPr>
      </w:pPr>
      <w:r w:rsidRPr="001D2C0F">
        <w:rPr>
          <w:sz w:val="24"/>
          <w:szCs w:val="24"/>
        </w:rPr>
        <w:t xml:space="preserve">PA Department of Revenue </w:t>
      </w:r>
    </w:p>
    <w:p w14:paraId="5DD71BB1" w14:textId="77777777" w:rsidR="00391774" w:rsidRPr="001D2C0F" w:rsidRDefault="00391774" w:rsidP="00357041">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F8688" w14:textId="77777777" w:rsidR="00B64A16" w:rsidRDefault="00B64A16">
      <w:r>
        <w:separator/>
      </w:r>
    </w:p>
  </w:endnote>
  <w:endnote w:type="continuationSeparator" w:id="0">
    <w:p w14:paraId="4AB1EA7E" w14:textId="77777777" w:rsidR="00B64A16" w:rsidRDefault="00B6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952CC" w14:textId="77777777" w:rsidR="00B64A16" w:rsidRDefault="00B64A16">
      <w:r>
        <w:separator/>
      </w:r>
    </w:p>
  </w:footnote>
  <w:footnote w:type="continuationSeparator" w:id="0">
    <w:p w14:paraId="481FCCAC" w14:textId="77777777" w:rsidR="00B64A16" w:rsidRDefault="00B64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1A16"/>
    <w:rsid w:val="000020E1"/>
    <w:rsid w:val="00005FB7"/>
    <w:rsid w:val="00026C02"/>
    <w:rsid w:val="000419D0"/>
    <w:rsid w:val="00073B3E"/>
    <w:rsid w:val="00091603"/>
    <w:rsid w:val="00091EBA"/>
    <w:rsid w:val="000A47C4"/>
    <w:rsid w:val="000B3E7B"/>
    <w:rsid w:val="000B529E"/>
    <w:rsid w:val="000C22A0"/>
    <w:rsid w:val="000E3154"/>
    <w:rsid w:val="000F5514"/>
    <w:rsid w:val="00112BFD"/>
    <w:rsid w:val="001228AD"/>
    <w:rsid w:val="00137542"/>
    <w:rsid w:val="0016301E"/>
    <w:rsid w:val="00163A95"/>
    <w:rsid w:val="0018411B"/>
    <w:rsid w:val="001858E1"/>
    <w:rsid w:val="001C02ED"/>
    <w:rsid w:val="001D242F"/>
    <w:rsid w:val="001D2C0F"/>
    <w:rsid w:val="001E6E19"/>
    <w:rsid w:val="001F451F"/>
    <w:rsid w:val="001F57CF"/>
    <w:rsid w:val="001F6480"/>
    <w:rsid w:val="00204BA2"/>
    <w:rsid w:val="00211E1B"/>
    <w:rsid w:val="00220C52"/>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814CF"/>
    <w:rsid w:val="00391774"/>
    <w:rsid w:val="003A2D64"/>
    <w:rsid w:val="003D2CE7"/>
    <w:rsid w:val="003D3E3A"/>
    <w:rsid w:val="003F3A14"/>
    <w:rsid w:val="00401943"/>
    <w:rsid w:val="00406448"/>
    <w:rsid w:val="0043640F"/>
    <w:rsid w:val="00444D38"/>
    <w:rsid w:val="004B5B98"/>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C0634"/>
    <w:rsid w:val="00BF149C"/>
    <w:rsid w:val="00C00463"/>
    <w:rsid w:val="00C22502"/>
    <w:rsid w:val="00C350A4"/>
    <w:rsid w:val="00C36126"/>
    <w:rsid w:val="00C377D8"/>
    <w:rsid w:val="00C37E69"/>
    <w:rsid w:val="00C433FB"/>
    <w:rsid w:val="00C57137"/>
    <w:rsid w:val="00CC6F93"/>
    <w:rsid w:val="00CE2D99"/>
    <w:rsid w:val="00CF738F"/>
    <w:rsid w:val="00D01A7F"/>
    <w:rsid w:val="00D73ECE"/>
    <w:rsid w:val="00D76219"/>
    <w:rsid w:val="00D86188"/>
    <w:rsid w:val="00D91E71"/>
    <w:rsid w:val="00D9717C"/>
    <w:rsid w:val="00DC39F5"/>
    <w:rsid w:val="00DD6133"/>
    <w:rsid w:val="00DF2759"/>
    <w:rsid w:val="00E112EB"/>
    <w:rsid w:val="00E2416A"/>
    <w:rsid w:val="00E41831"/>
    <w:rsid w:val="00E61D1C"/>
    <w:rsid w:val="00E633DE"/>
    <w:rsid w:val="00E71B1E"/>
    <w:rsid w:val="00E71C7A"/>
    <w:rsid w:val="00E72C51"/>
    <w:rsid w:val="00E851B3"/>
    <w:rsid w:val="00E855C0"/>
    <w:rsid w:val="00EB7D57"/>
    <w:rsid w:val="00EE610B"/>
    <w:rsid w:val="00EF734F"/>
    <w:rsid w:val="00F3377D"/>
    <w:rsid w:val="00F5193E"/>
    <w:rsid w:val="00F520C0"/>
    <w:rsid w:val="00F52F2E"/>
    <w:rsid w:val="00F53ED8"/>
    <w:rsid w:val="00F5593A"/>
    <w:rsid w:val="00F55E7E"/>
    <w:rsid w:val="00F703F3"/>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rchiavetta@pa.gov" TargetMode="External"/><Relationship Id="rId4" Type="http://schemas.openxmlformats.org/officeDocument/2006/relationships/footnotes" Target="footnotes.xml"/><Relationship Id="rId9" Type="http://schemas.openxmlformats.org/officeDocument/2006/relationships/hyperlink" Target="http://www.puc.p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77760A" w:rsidP="0077760A">
          <w:pPr>
            <w:pStyle w:val="03B68104565A4D5795B3C28E547E5A23"/>
          </w:pPr>
          <w:r w:rsidRPr="001D2C0F">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77760A" w:rsidP="0077760A">
          <w:pPr>
            <w:pStyle w:val="A34765CB3E314985961741E542816E8B"/>
          </w:pPr>
          <w:r w:rsidRPr="001D2C0F">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77760A" w:rsidP="0077760A">
          <w:pPr>
            <w:pStyle w:val="698FDA0BCF5F48129FF7E7A716DB4B29"/>
          </w:pPr>
          <w:r w:rsidRPr="001D2C0F">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77760A" w:rsidP="0077760A">
          <w:pPr>
            <w:pStyle w:val="D32A65DAF60D47D287B1F8AD5AF23248"/>
          </w:pPr>
          <w:r w:rsidRPr="001D2C0F">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77760A" w:rsidP="0077760A">
          <w:pPr>
            <w:pStyle w:val="AB55014D906B4E64AE722C44E202E628"/>
          </w:pPr>
          <w:r w:rsidRPr="001D2C0F">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77760A" w:rsidP="0077760A">
          <w:pPr>
            <w:pStyle w:val="0FA717329A864F5A9C54E6D42254E36A"/>
          </w:pPr>
          <w:r w:rsidRPr="001D2C0F">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77760A" w:rsidP="0077760A">
          <w:pPr>
            <w:pStyle w:val="F007AF86BEE748BE95872348E0AACCFB"/>
          </w:pPr>
          <w:r w:rsidRPr="001D2C0F">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77760A" w:rsidP="0077760A">
          <w:pPr>
            <w:pStyle w:val="AA9ACD4744974D13AF60EB07881A569F"/>
          </w:pPr>
          <w:r w:rsidRPr="001D2C0F">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77760A" w:rsidP="0077760A">
          <w:pPr>
            <w:pStyle w:val="41C1ED0274554ECAB5808559189B113A1"/>
          </w:pPr>
          <w:r w:rsidRPr="001D2C0F">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77760A" w:rsidP="0077760A">
          <w:pPr>
            <w:pStyle w:val="E4E49D6965264380AAD06A64B35D6DD41"/>
          </w:pPr>
          <w:r w:rsidRPr="001D2C0F">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77760A" w:rsidP="0077760A">
          <w:pPr>
            <w:pStyle w:val="B2B181F93EEA45DDB500D51616BD9C351"/>
          </w:pPr>
          <w:r w:rsidRPr="001D2C0F">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77760A" w:rsidRDefault="0077760A" w:rsidP="0077760A">
          <w:pPr>
            <w:pStyle w:val="5441809E2F2543768EF0FD8225EC801C1"/>
          </w:pPr>
          <w:r w:rsidRPr="001D2C0F">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77760A" w:rsidRDefault="0077760A" w:rsidP="0077760A">
          <w:pPr>
            <w:pStyle w:val="B7DE2ECFC7A8495D9CC13DEC8BE8D6691"/>
          </w:pPr>
          <w:r w:rsidRPr="001D2C0F">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463DF9"/>
    <w:rsid w:val="00690B7A"/>
    <w:rsid w:val="0077760A"/>
    <w:rsid w:val="00785FCC"/>
    <w:rsid w:val="007D43FB"/>
    <w:rsid w:val="00823A19"/>
    <w:rsid w:val="009020A2"/>
    <w:rsid w:val="009F5EFF"/>
    <w:rsid w:val="00B56AF9"/>
    <w:rsid w:val="00C0146D"/>
    <w:rsid w:val="00CD6B8D"/>
    <w:rsid w:val="00D236B7"/>
    <w:rsid w:val="00D6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7760A"/>
    <w:rPr>
      <w:color w:val="808080"/>
    </w:rPr>
  </w:style>
  <w:style w:type="paragraph" w:customStyle="1" w:styleId="620B3F5400914A1990AD13A3B320DE52">
    <w:name w:val="620B3F5400914A1990AD13A3B320DE52"/>
    <w:rsid w:val="0077760A"/>
    <w:pPr>
      <w:keepNext/>
      <w:spacing w:after="0" w:line="240" w:lineRule="auto"/>
      <w:jc w:val="right"/>
      <w:outlineLvl w:val="0"/>
    </w:pPr>
    <w:rPr>
      <w:rFonts w:ascii="Arial" w:eastAsia="Times New Roman" w:hAnsi="Arial" w:cs="Times New Roman"/>
      <w:sz w:val="24"/>
      <w:szCs w:val="20"/>
    </w:rPr>
  </w:style>
  <w:style w:type="paragraph" w:customStyle="1" w:styleId="03B68104565A4D5795B3C28E547E5A23">
    <w:name w:val="03B68104565A4D5795B3C28E547E5A23"/>
    <w:rsid w:val="0077760A"/>
    <w:pPr>
      <w:spacing w:after="0" w:line="240" w:lineRule="auto"/>
    </w:pPr>
    <w:rPr>
      <w:rFonts w:ascii="Times New Roman" w:eastAsia="Times New Roman" w:hAnsi="Times New Roman" w:cs="Times New Roman"/>
      <w:sz w:val="20"/>
      <w:szCs w:val="20"/>
    </w:rPr>
  </w:style>
  <w:style w:type="paragraph" w:customStyle="1" w:styleId="5441809E2F2543768EF0FD8225EC801C1">
    <w:name w:val="5441809E2F2543768EF0FD8225EC801C1"/>
    <w:rsid w:val="0077760A"/>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77760A"/>
    <w:pPr>
      <w:spacing w:after="0" w:line="240" w:lineRule="auto"/>
    </w:pPr>
    <w:rPr>
      <w:rFonts w:ascii="Times New Roman" w:eastAsia="Times New Roman" w:hAnsi="Times New Roman" w:cs="Times New Roman"/>
      <w:sz w:val="20"/>
      <w:szCs w:val="20"/>
    </w:rPr>
  </w:style>
  <w:style w:type="paragraph" w:customStyle="1" w:styleId="698FDA0BCF5F48129FF7E7A716DB4B29">
    <w:name w:val="698FDA0BCF5F48129FF7E7A716DB4B29"/>
    <w:rsid w:val="0077760A"/>
    <w:pPr>
      <w:spacing w:after="0" w:line="240" w:lineRule="auto"/>
    </w:pPr>
    <w:rPr>
      <w:rFonts w:ascii="Times New Roman" w:eastAsia="Times New Roman" w:hAnsi="Times New Roman" w:cs="Times New Roman"/>
      <w:sz w:val="20"/>
      <w:szCs w:val="20"/>
    </w:rPr>
  </w:style>
  <w:style w:type="paragraph" w:customStyle="1" w:styleId="D32A65DAF60D47D287B1F8AD5AF23248">
    <w:name w:val="D32A65DAF60D47D287B1F8AD5AF23248"/>
    <w:rsid w:val="0077760A"/>
    <w:pPr>
      <w:spacing w:after="0" w:line="240" w:lineRule="auto"/>
    </w:pPr>
    <w:rPr>
      <w:rFonts w:ascii="Times New Roman" w:eastAsia="Times New Roman" w:hAnsi="Times New Roman" w:cs="Times New Roman"/>
      <w:sz w:val="20"/>
      <w:szCs w:val="20"/>
    </w:rPr>
  </w:style>
  <w:style w:type="paragraph" w:customStyle="1" w:styleId="AB55014D906B4E64AE722C44E202E628">
    <w:name w:val="AB55014D906B4E64AE722C44E202E628"/>
    <w:rsid w:val="0077760A"/>
    <w:pPr>
      <w:spacing w:after="0" w:line="240" w:lineRule="auto"/>
      <w:ind w:left="360"/>
    </w:pPr>
    <w:rPr>
      <w:rFonts w:ascii="Times New Roman" w:eastAsia="Times New Roman" w:hAnsi="Times New Roman" w:cs="Times New Roman"/>
      <w:sz w:val="24"/>
      <w:szCs w:val="20"/>
    </w:rPr>
  </w:style>
  <w:style w:type="paragraph" w:customStyle="1" w:styleId="0FA717329A864F5A9C54E6D42254E36A">
    <w:name w:val="0FA717329A864F5A9C54E6D42254E36A"/>
    <w:rsid w:val="0077760A"/>
    <w:pPr>
      <w:spacing w:after="0" w:line="240" w:lineRule="auto"/>
    </w:pPr>
    <w:rPr>
      <w:rFonts w:ascii="Times New Roman" w:eastAsia="Times New Roman" w:hAnsi="Times New Roman" w:cs="Times New Roman"/>
      <w:sz w:val="20"/>
      <w:szCs w:val="20"/>
    </w:rPr>
  </w:style>
  <w:style w:type="paragraph" w:customStyle="1" w:styleId="41C1ED0274554ECAB5808559189B113A1">
    <w:name w:val="41C1ED0274554ECAB5808559189B113A1"/>
    <w:rsid w:val="0077760A"/>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77760A"/>
    <w:pPr>
      <w:spacing w:after="0" w:line="240" w:lineRule="auto"/>
    </w:pPr>
    <w:rPr>
      <w:rFonts w:ascii="Times New Roman" w:eastAsia="Times New Roman" w:hAnsi="Times New Roman" w:cs="Times New Roman"/>
      <w:sz w:val="20"/>
      <w:szCs w:val="20"/>
    </w:rPr>
  </w:style>
  <w:style w:type="paragraph" w:customStyle="1" w:styleId="E4E49D6965264380AAD06A64B35D6DD41">
    <w:name w:val="E4E49D6965264380AAD06A64B35D6DD41"/>
    <w:rsid w:val="0077760A"/>
    <w:pPr>
      <w:spacing w:after="0" w:line="240" w:lineRule="auto"/>
    </w:pPr>
    <w:rPr>
      <w:rFonts w:ascii="Times New Roman" w:eastAsia="Times New Roman" w:hAnsi="Times New Roman" w:cs="Times New Roman"/>
      <w:sz w:val="20"/>
      <w:szCs w:val="20"/>
    </w:rPr>
  </w:style>
  <w:style w:type="paragraph" w:customStyle="1" w:styleId="B2B181F93EEA45DDB500D51616BD9C351">
    <w:name w:val="B2B181F93EEA45DDB500D51616BD9C351"/>
    <w:rsid w:val="0077760A"/>
    <w:pPr>
      <w:spacing w:after="0" w:line="240" w:lineRule="auto"/>
    </w:pPr>
    <w:rPr>
      <w:rFonts w:ascii="Times New Roman" w:eastAsia="Times New Roman" w:hAnsi="Times New Roman" w:cs="Times New Roman"/>
      <w:sz w:val="20"/>
      <w:szCs w:val="20"/>
    </w:rPr>
  </w:style>
  <w:style w:type="paragraph" w:customStyle="1" w:styleId="B7DE2ECFC7A8495D9CC13DEC8BE8D6691">
    <w:name w:val="B7DE2ECFC7A8495D9CC13DEC8BE8D6691"/>
    <w:rsid w:val="0077760A"/>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77760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TotalTime>
  <Pages>3</Pages>
  <Words>821</Words>
  <Characters>4684</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2021-03-25T14:05:00Z</dcterms:created>
  <dcterms:modified xsi:type="dcterms:W3CDTF">2021-03-25T14:05:00Z</dcterms:modified>
</cp:coreProperties>
</file>