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4F138" w14:textId="4D290C33" w:rsidR="00AA491B" w:rsidRDefault="0078747B" w:rsidP="0078747B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7,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2CF010D2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A94DBE" w:rsidRPr="00A94DBE">
        <w:rPr>
          <w:b/>
          <w:sz w:val="24"/>
          <w:szCs w:val="24"/>
        </w:rPr>
        <w:t>8922046</w:t>
      </w:r>
    </w:p>
    <w:p w14:paraId="6AA9985E" w14:textId="460AB970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803201" w:rsidRPr="00803201">
        <w:rPr>
          <w:b/>
          <w:sz w:val="24"/>
          <w:szCs w:val="24"/>
        </w:rPr>
        <w:t>3025053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2F534D12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813C93" w:rsidRPr="00813C93">
        <w:rPr>
          <w:b/>
          <w:sz w:val="24"/>
          <w:szCs w:val="24"/>
        </w:rPr>
        <w:t>TMT Mission 1, LLC, t/a Two Men and A Truck</w:t>
      </w:r>
      <w:r w:rsidR="00813C93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4FA4F2D8" w:rsidR="00AA491B" w:rsidRDefault="00AA491B" w:rsidP="002D4047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March </w:t>
      </w:r>
      <w:r w:rsidR="00A02DDF">
        <w:rPr>
          <w:sz w:val="24"/>
          <w:szCs w:val="24"/>
        </w:rPr>
        <w:t>12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813C93" w:rsidRPr="00813C93">
        <w:rPr>
          <w:sz w:val="24"/>
          <w:szCs w:val="24"/>
        </w:rPr>
        <w:t>364th Revised Page 2, 36th Revised Page 2-C, and 1st Revised Page 105-B1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2A7BFABC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A02DDF">
        <w:rPr>
          <w:sz w:val="24"/>
          <w:szCs w:val="24"/>
        </w:rPr>
        <w:t>April 15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25AF1F59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2E8D8CBE" w:rsidR="00AA491B" w:rsidRPr="00FA5E40" w:rsidRDefault="0078747B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B423F4D" wp14:editId="7E61AF95">
            <wp:simplePos x="0" y="0"/>
            <wp:positionH relativeFrom="column">
              <wp:posOffset>2990850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26A2A6FE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0B113792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1283A" w14:textId="77777777" w:rsidR="00BF31D5" w:rsidRDefault="00BF31D5">
      <w:r>
        <w:separator/>
      </w:r>
    </w:p>
  </w:endnote>
  <w:endnote w:type="continuationSeparator" w:id="0">
    <w:p w14:paraId="1EA4FFE9" w14:textId="77777777" w:rsidR="00BF31D5" w:rsidRDefault="00BF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2B114" w14:textId="77777777" w:rsidR="00BF31D5" w:rsidRDefault="00BF31D5">
      <w:r>
        <w:separator/>
      </w:r>
    </w:p>
  </w:footnote>
  <w:footnote w:type="continuationSeparator" w:id="0">
    <w:p w14:paraId="795B3A89" w14:textId="77777777" w:rsidR="00BF31D5" w:rsidRDefault="00BF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BF31D5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324AE"/>
    <w:rsid w:val="001571F6"/>
    <w:rsid w:val="0016301E"/>
    <w:rsid w:val="00163A95"/>
    <w:rsid w:val="00164D3E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673CE"/>
    <w:rsid w:val="00591B67"/>
    <w:rsid w:val="005B60C4"/>
    <w:rsid w:val="005C417D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44646"/>
    <w:rsid w:val="007648F5"/>
    <w:rsid w:val="00781F82"/>
    <w:rsid w:val="007856E7"/>
    <w:rsid w:val="0078747B"/>
    <w:rsid w:val="00790450"/>
    <w:rsid w:val="007D1416"/>
    <w:rsid w:val="007F6D0C"/>
    <w:rsid w:val="00803201"/>
    <w:rsid w:val="00813C93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BF31D5"/>
    <w:rsid w:val="00C00463"/>
    <w:rsid w:val="00C22502"/>
    <w:rsid w:val="00C350A4"/>
    <w:rsid w:val="00C42C74"/>
    <w:rsid w:val="00C57137"/>
    <w:rsid w:val="00C94A06"/>
    <w:rsid w:val="00CC0E92"/>
    <w:rsid w:val="00CC6F93"/>
    <w:rsid w:val="00D01A7F"/>
    <w:rsid w:val="00D62C47"/>
    <w:rsid w:val="00D91E71"/>
    <w:rsid w:val="00D926E8"/>
    <w:rsid w:val="00D9717C"/>
    <w:rsid w:val="00DC39F5"/>
    <w:rsid w:val="00E0103F"/>
    <w:rsid w:val="00E2416A"/>
    <w:rsid w:val="00E25C7B"/>
    <w:rsid w:val="00E41831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5193E"/>
    <w:rsid w:val="00F52F2E"/>
    <w:rsid w:val="00F53ED8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803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2021-04-07T10:59:00Z</dcterms:created>
  <dcterms:modified xsi:type="dcterms:W3CDTF">2021-04-07T11:37:00Z</dcterms:modified>
</cp:coreProperties>
</file>