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1C5FAA44" w:rsidR="00AA491B" w:rsidRDefault="000D7C33" w:rsidP="000D7C33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12,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5A9A00DC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441EE" w:rsidRPr="00F441EE">
        <w:rPr>
          <w:b/>
          <w:sz w:val="24"/>
          <w:szCs w:val="24"/>
        </w:rPr>
        <w:t>00112271</w:t>
      </w:r>
    </w:p>
    <w:p w14:paraId="6AA9985E" w14:textId="22B1ED20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DD2736" w:rsidRPr="00DD2736">
        <w:rPr>
          <w:b/>
          <w:sz w:val="24"/>
          <w:szCs w:val="24"/>
        </w:rPr>
        <w:t>3025154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3CFFDA8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543988" w:rsidRPr="00543988">
        <w:rPr>
          <w:b/>
          <w:sz w:val="24"/>
          <w:szCs w:val="24"/>
        </w:rPr>
        <w:t>Glamour Moving Company</w:t>
      </w:r>
      <w:r w:rsidR="00543988">
        <w:rPr>
          <w:b/>
          <w:sz w:val="24"/>
          <w:szCs w:val="24"/>
        </w:rPr>
        <w:t>,</w:t>
      </w:r>
      <w:r w:rsidR="00543988" w:rsidRPr="00543988">
        <w:rPr>
          <w:b/>
          <w:sz w:val="24"/>
          <w:szCs w:val="24"/>
        </w:rPr>
        <w:t xml:space="preserve"> Inc</w:t>
      </w:r>
      <w:r w:rsidR="00543988">
        <w:rPr>
          <w:b/>
          <w:sz w:val="24"/>
          <w:szCs w:val="24"/>
        </w:rPr>
        <w:t xml:space="preserve">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D0FC7BC" w:rsidR="00AA491B" w:rsidRDefault="00AA491B" w:rsidP="00155CE6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March </w:t>
      </w:r>
      <w:r w:rsidR="00A02DDF">
        <w:rPr>
          <w:sz w:val="24"/>
          <w:szCs w:val="24"/>
        </w:rPr>
        <w:t>12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155CE6" w:rsidRPr="00155CE6">
        <w:rPr>
          <w:sz w:val="24"/>
          <w:szCs w:val="24"/>
        </w:rPr>
        <w:t>373rd Revised Page 2, 207th Revised Page 2-A, 4th Revised Page 42-B, and</w:t>
      </w:r>
      <w:r w:rsidR="00155CE6">
        <w:rPr>
          <w:sz w:val="24"/>
          <w:szCs w:val="24"/>
        </w:rPr>
        <w:t xml:space="preserve"> </w:t>
      </w:r>
      <w:r w:rsidR="00155CE6" w:rsidRPr="00155CE6">
        <w:rPr>
          <w:sz w:val="24"/>
          <w:szCs w:val="24"/>
        </w:rPr>
        <w:t>5th Revised Page 42-C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AA4FC7E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55CE6">
        <w:rPr>
          <w:sz w:val="24"/>
          <w:szCs w:val="24"/>
        </w:rPr>
        <w:t>May 5th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69AE37BE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0716DACC" w:rsidR="00AA491B" w:rsidRPr="00FA5E40" w:rsidRDefault="000D7C33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9C08878" wp14:editId="05837C19">
            <wp:simplePos x="0" y="0"/>
            <wp:positionH relativeFrom="column">
              <wp:posOffset>2962275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39F1AA16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EEE97" w14:textId="77777777" w:rsidR="001A5B87" w:rsidRDefault="001A5B87">
      <w:r>
        <w:separator/>
      </w:r>
    </w:p>
  </w:endnote>
  <w:endnote w:type="continuationSeparator" w:id="0">
    <w:p w14:paraId="610567DE" w14:textId="77777777" w:rsidR="001A5B87" w:rsidRDefault="001A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2C469" w14:textId="77777777" w:rsidR="001A5B87" w:rsidRDefault="001A5B87">
      <w:r>
        <w:separator/>
      </w:r>
    </w:p>
  </w:footnote>
  <w:footnote w:type="continuationSeparator" w:id="0">
    <w:p w14:paraId="38DB2B2D" w14:textId="77777777" w:rsidR="001A5B87" w:rsidRDefault="001A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1A5B87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D7C33"/>
    <w:rsid w:val="000F5514"/>
    <w:rsid w:val="00112BFD"/>
    <w:rsid w:val="001228AD"/>
    <w:rsid w:val="001324AE"/>
    <w:rsid w:val="00155CE6"/>
    <w:rsid w:val="001571F6"/>
    <w:rsid w:val="0016301E"/>
    <w:rsid w:val="00163A95"/>
    <w:rsid w:val="00164D3E"/>
    <w:rsid w:val="001A5B87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43988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441EE"/>
    <w:rsid w:val="00F5193E"/>
    <w:rsid w:val="00F52F2E"/>
    <w:rsid w:val="00F53ED8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811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2021-04-12T15:56:00Z</dcterms:created>
  <dcterms:modified xsi:type="dcterms:W3CDTF">2021-04-12T16:02:00Z</dcterms:modified>
</cp:coreProperties>
</file>