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6C5CCD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56704C96" w:rsidR="00DC1D52" w:rsidRPr="00C76E8B" w:rsidRDefault="00DC1D52" w:rsidP="00DC1D52">
      <w:pPr>
        <w:jc w:val="center"/>
        <w:rPr>
          <w:sz w:val="24"/>
          <w:szCs w:val="24"/>
        </w:rPr>
      </w:pPr>
    </w:p>
    <w:p w14:paraId="7CFEC03D" w14:textId="142E0404" w:rsidR="00DC1D52" w:rsidRPr="00C76E8B" w:rsidRDefault="00DE5EB5" w:rsidP="00DE5EB5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19, 2021</w:t>
      </w:r>
    </w:p>
    <w:p w14:paraId="5421E39D" w14:textId="4AA8AA0A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9466FD">
            <w:rPr>
              <w:sz w:val="24"/>
              <w:szCs w:val="24"/>
            </w:rPr>
            <w:t>00114461</w:t>
          </w:r>
        </w:sdtContent>
      </w:sdt>
    </w:p>
    <w:bookmarkEnd w:id="0"/>
    <w:p w14:paraId="3325D6D4" w14:textId="5A55048C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9466FD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9466FD">
            <w:rPr>
              <w:sz w:val="24"/>
              <w:szCs w:val="24"/>
            </w:rPr>
            <w:t>3025233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bookmarkStart w:id="1" w:name="_Hlk69726614"/>
    <w:p w14:paraId="26051023" w14:textId="31C71006" w:rsidR="00DC1D52" w:rsidRPr="00C76E8B" w:rsidRDefault="006C5CCD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9466FD" w:rsidRPr="009466FD">
            <w:rPr>
              <w:sz w:val="24"/>
              <w:szCs w:val="24"/>
            </w:rPr>
            <w:t>KROGER DEDICATED LOGISTICS CO.</w:t>
          </w:r>
        </w:sdtContent>
      </w:sdt>
    </w:p>
    <w:bookmarkEnd w:id="1" w:displacedByCustomXml="next"/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73B9D5C7" w:rsidR="00DC1D52" w:rsidRPr="00C76E8B" w:rsidRDefault="009466FD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1014 VINE STREET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50DD1617" w:rsidR="00DC1D52" w:rsidRPr="00C76E8B" w:rsidRDefault="009466FD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CINCINNATI OHIO 45202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3B724D79" w:rsidR="00DC1D52" w:rsidRPr="00C76E8B" w:rsidRDefault="006C5CCD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9466FD" w:rsidRPr="009466FD">
            <w:rPr>
              <w:sz w:val="24"/>
              <w:szCs w:val="24"/>
            </w:rPr>
            <w:t>KROGER DEDICATED LOGISTICS CO.</w:t>
          </w:r>
        </w:sdtContent>
      </w:sdt>
    </w:p>
    <w:p w14:paraId="0236E08C" w14:textId="18DD1CAC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9466FD">
            <w:rPr>
              <w:sz w:val="24"/>
              <w:szCs w:val="24"/>
            </w:rPr>
            <w:t>00114461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5CD5A099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9466FD">
            <w:rPr>
              <w:sz w:val="24"/>
              <w:szCs w:val="24"/>
            </w:rPr>
            <w:t>00114461</w:t>
          </w:r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2B12ED29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9466FD">
            <w:rPr>
              <w:sz w:val="24"/>
              <w:szCs w:val="24"/>
            </w:rPr>
            <w:t>00114461</w:t>
          </w:r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9466FD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</w:p>
    <w:p w14:paraId="4772E10D" w14:textId="5AF2C3A6" w:rsidR="00AE1F90" w:rsidRPr="00930C9F" w:rsidRDefault="00DE5EB5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180CDD5" wp14:editId="7A29960A">
            <wp:simplePos x="0" y="0"/>
            <wp:positionH relativeFrom="column">
              <wp:posOffset>3009900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2324EF08" w:rsidR="00AE1F90" w:rsidRPr="00930C9F" w:rsidRDefault="00DE5EB5" w:rsidP="00DE5EB5">
      <w:pPr>
        <w:tabs>
          <w:tab w:val="left" w:pos="5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9E26" w14:textId="77777777" w:rsidR="006C5CCD" w:rsidRDefault="006C5CCD">
      <w:r>
        <w:separator/>
      </w:r>
    </w:p>
  </w:endnote>
  <w:endnote w:type="continuationSeparator" w:id="0">
    <w:p w14:paraId="75EDC8C7" w14:textId="77777777" w:rsidR="006C5CCD" w:rsidRDefault="006C5CCD">
      <w:r>
        <w:continuationSeparator/>
      </w:r>
    </w:p>
  </w:endnote>
  <w:endnote w:type="continuationNotice" w:id="1">
    <w:p w14:paraId="2DD8B27A" w14:textId="77777777" w:rsidR="006C5CCD" w:rsidRDefault="006C5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9A54" w14:textId="77777777" w:rsidR="006C5CCD" w:rsidRDefault="006C5CCD">
      <w:r>
        <w:separator/>
      </w:r>
    </w:p>
  </w:footnote>
  <w:footnote w:type="continuationSeparator" w:id="0">
    <w:p w14:paraId="6F730A97" w14:textId="77777777" w:rsidR="006C5CCD" w:rsidRDefault="006C5CCD">
      <w:r>
        <w:continuationSeparator/>
      </w:r>
    </w:p>
  </w:footnote>
  <w:footnote w:type="continuationNotice" w:id="1">
    <w:p w14:paraId="240645F1" w14:textId="77777777" w:rsidR="006C5CCD" w:rsidRDefault="006C5C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B40D3"/>
    <w:rsid w:val="000C7280"/>
    <w:rsid w:val="000E561F"/>
    <w:rsid w:val="001123BD"/>
    <w:rsid w:val="00146A32"/>
    <w:rsid w:val="001573A9"/>
    <w:rsid w:val="001C339A"/>
    <w:rsid w:val="001E5403"/>
    <w:rsid w:val="001F2D3B"/>
    <w:rsid w:val="001F6E34"/>
    <w:rsid w:val="00230E0D"/>
    <w:rsid w:val="00266F9D"/>
    <w:rsid w:val="002A3DE5"/>
    <w:rsid w:val="002B71E1"/>
    <w:rsid w:val="00322F64"/>
    <w:rsid w:val="003836D6"/>
    <w:rsid w:val="00394E7B"/>
    <w:rsid w:val="003A7458"/>
    <w:rsid w:val="003D0DF4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C5CCD"/>
    <w:rsid w:val="006D31DB"/>
    <w:rsid w:val="006F0638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466FD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D7ACF"/>
    <w:rsid w:val="00C02C3C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DE5EB5"/>
    <w:rsid w:val="00E45663"/>
    <w:rsid w:val="00E854A2"/>
    <w:rsid w:val="00E900C5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25D99"/>
    <w:rsid w:val="00450253"/>
    <w:rsid w:val="005B5706"/>
    <w:rsid w:val="005D446C"/>
    <w:rsid w:val="00725166"/>
    <w:rsid w:val="00764C4C"/>
    <w:rsid w:val="007B013A"/>
    <w:rsid w:val="009B0AB7"/>
    <w:rsid w:val="00A404C1"/>
    <w:rsid w:val="00AC4802"/>
    <w:rsid w:val="00C428C4"/>
    <w:rsid w:val="00D16735"/>
    <w:rsid w:val="00D575F3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DA9"/>
    <w:rPr>
      <w:color w:val="80808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5</TotalTime>
  <Pages>1</Pages>
  <Words>169</Words>
  <Characters>931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3</cp:revision>
  <cp:lastPrinted>2005-05-03T19:13:00Z</cp:lastPrinted>
  <dcterms:created xsi:type="dcterms:W3CDTF">2021-04-19T16:12:00Z</dcterms:created>
  <dcterms:modified xsi:type="dcterms:W3CDTF">2021-04-19T16:43:00Z</dcterms:modified>
</cp:coreProperties>
</file>