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7734D16D" w:rsidR="00AA491B" w:rsidRDefault="00706FD1" w:rsidP="00706FD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8,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CA1D0B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C05BD" w:rsidRPr="001C05BD">
        <w:rPr>
          <w:b/>
          <w:sz w:val="24"/>
          <w:szCs w:val="24"/>
        </w:rPr>
        <w:t>00097899</w:t>
      </w:r>
    </w:p>
    <w:p w14:paraId="6AA9985E" w14:textId="042A3315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C05BD" w:rsidRPr="001C05BD">
        <w:rPr>
          <w:b/>
          <w:sz w:val="24"/>
          <w:szCs w:val="24"/>
        </w:rPr>
        <w:t>3027102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56D4B74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CA2044" w:rsidRPr="00CA2044">
        <w:rPr>
          <w:b/>
          <w:sz w:val="24"/>
          <w:szCs w:val="24"/>
        </w:rPr>
        <w:t>Exclusive Services, Inc., t/a on Farr, t/a Don Farr Moving &amp; Storage</w:t>
      </w:r>
      <w:r w:rsidR="00CA204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273246C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C05BD">
        <w:rPr>
          <w:sz w:val="24"/>
          <w:szCs w:val="24"/>
        </w:rPr>
        <w:t>July 7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C05BD" w:rsidRPr="001C05BD">
        <w:rPr>
          <w:sz w:val="24"/>
          <w:szCs w:val="24"/>
        </w:rPr>
        <w:t>412th Revised Page 2, 147th Revised Page 2-B, and 1st Revised Page 85-A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40B0238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C05BD">
        <w:rPr>
          <w:sz w:val="24"/>
          <w:szCs w:val="24"/>
        </w:rPr>
        <w:t>August 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DD8AE7E" w:rsidR="00AA491B" w:rsidRPr="00FA5E40" w:rsidRDefault="00706FD1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34D89D" wp14:editId="51F6866B">
            <wp:simplePos x="0" y="0"/>
            <wp:positionH relativeFrom="column">
              <wp:posOffset>2867025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4679E87C" w:rsidR="00AA491B" w:rsidRPr="00FA5E40" w:rsidRDefault="00706FD1" w:rsidP="00706FD1">
      <w:pPr>
        <w:tabs>
          <w:tab w:val="left" w:pos="616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57A0" w14:textId="77777777" w:rsidR="00D7696F" w:rsidRDefault="00D7696F">
      <w:r>
        <w:separator/>
      </w:r>
    </w:p>
  </w:endnote>
  <w:endnote w:type="continuationSeparator" w:id="0">
    <w:p w14:paraId="1E4C47C9" w14:textId="77777777" w:rsidR="00D7696F" w:rsidRDefault="00D7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B93A4" w14:textId="77777777" w:rsidR="00D7696F" w:rsidRDefault="00D7696F">
      <w:r>
        <w:separator/>
      </w:r>
    </w:p>
  </w:footnote>
  <w:footnote w:type="continuationSeparator" w:id="0">
    <w:p w14:paraId="3E5DF445" w14:textId="77777777" w:rsidR="00D7696F" w:rsidRDefault="00D7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D7696F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C05B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4D8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06FD1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7696F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2021-07-08T17:59:00Z</dcterms:created>
  <dcterms:modified xsi:type="dcterms:W3CDTF">2021-07-08T18:03:00Z</dcterms:modified>
</cp:coreProperties>
</file>