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6F06AC8C" w:rsidR="00AA491B" w:rsidRDefault="005936E3" w:rsidP="005936E3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21,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172A8B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E206E0" w:rsidRPr="00E206E0">
        <w:rPr>
          <w:b/>
          <w:sz w:val="24"/>
          <w:szCs w:val="24"/>
        </w:rPr>
        <w:t>8921071</w:t>
      </w:r>
    </w:p>
    <w:p w14:paraId="6AA9985E" w14:textId="39E8693F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E206E0" w:rsidRPr="00E206E0">
        <w:rPr>
          <w:b/>
          <w:sz w:val="24"/>
          <w:szCs w:val="24"/>
        </w:rPr>
        <w:t>3027312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7BEC7DFA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E206E0" w:rsidRPr="00E206E0">
        <w:rPr>
          <w:b/>
          <w:sz w:val="24"/>
          <w:szCs w:val="24"/>
        </w:rPr>
        <w:t>Robert C. J. Miller, Jr.</w:t>
      </w:r>
      <w:r w:rsidR="00873FA4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5CECDCFF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4D0485">
        <w:rPr>
          <w:sz w:val="24"/>
          <w:szCs w:val="24"/>
        </w:rPr>
        <w:t>July 1</w:t>
      </w:r>
      <w:r w:rsidR="00E206E0">
        <w:rPr>
          <w:sz w:val="24"/>
          <w:szCs w:val="24"/>
        </w:rPr>
        <w:t>8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E206E0" w:rsidRPr="00E206E0">
        <w:rPr>
          <w:sz w:val="24"/>
          <w:szCs w:val="24"/>
        </w:rPr>
        <w:t>415th Revised Page 2, 148th Revised Page 2-B, and 3rd Revised Page 69-J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054829F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4D0485">
        <w:rPr>
          <w:sz w:val="24"/>
          <w:szCs w:val="24"/>
        </w:rPr>
        <w:t xml:space="preserve">August </w:t>
      </w:r>
      <w:r w:rsidR="00E206E0">
        <w:rPr>
          <w:sz w:val="24"/>
          <w:szCs w:val="24"/>
        </w:rPr>
        <w:t>23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60E323D6" w:rsidR="00AA491B" w:rsidRPr="00FA5E40" w:rsidRDefault="005936E3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6421993" wp14:editId="0DDB7438">
            <wp:simplePos x="0" y="0"/>
            <wp:positionH relativeFrom="column">
              <wp:posOffset>2886075</wp:posOffset>
            </wp:positionH>
            <wp:positionV relativeFrom="paragraph">
              <wp:posOffset>60325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63C03CA3" w:rsidR="00AA491B" w:rsidRPr="00FA5E40" w:rsidRDefault="00AA491B" w:rsidP="005936E3">
      <w:pPr>
        <w:ind w:firstLine="720"/>
        <w:jc w:val="center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E571" w14:textId="77777777" w:rsidR="009161E8" w:rsidRDefault="009161E8">
      <w:r>
        <w:separator/>
      </w:r>
    </w:p>
  </w:endnote>
  <w:endnote w:type="continuationSeparator" w:id="0">
    <w:p w14:paraId="16CBE389" w14:textId="77777777" w:rsidR="009161E8" w:rsidRDefault="0091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5E54" w14:textId="77777777" w:rsidR="009161E8" w:rsidRDefault="009161E8">
      <w:r>
        <w:separator/>
      </w:r>
    </w:p>
  </w:footnote>
  <w:footnote w:type="continuationSeparator" w:id="0">
    <w:p w14:paraId="6ABBDD00" w14:textId="77777777" w:rsidR="009161E8" w:rsidRDefault="0091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9161E8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36E3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161E8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788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2021-07-21T12:04:00Z</dcterms:created>
  <dcterms:modified xsi:type="dcterms:W3CDTF">2021-07-21T12:08:00Z</dcterms:modified>
</cp:coreProperties>
</file>