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B639EA"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7777777" w:rsidR="001D2C0F" w:rsidRPr="001D2C0F" w:rsidRDefault="001D2C0F" w:rsidP="001D2C0F">
            <w:pPr>
              <w:jc w:val="center"/>
              <w:rPr>
                <w:rFonts w:ascii="Arial" w:hAnsi="Arial"/>
                <w:sz w:val="12"/>
              </w:rPr>
            </w:pPr>
            <w:r w:rsidRPr="001D2C0F">
              <w:rPr>
                <w:rFonts w:ascii="Calibri" w:hAnsi="Calibri" w:cs="Calibri"/>
                <w:i/>
                <w:iCs/>
                <w:color w:val="000080"/>
                <w:spacing w:val="-3"/>
              </w:rPr>
              <w:t>E-filing and E-service only per Emergency Order M-2020-3019262</w:t>
            </w:r>
          </w:p>
        </w:tc>
        <w:tc>
          <w:tcPr>
            <w:tcW w:w="1440" w:type="dxa"/>
            <w:vAlign w:val="center"/>
          </w:tcPr>
          <w:p w14:paraId="179FA544" w14:textId="77777777" w:rsidR="001D2C0F" w:rsidRPr="001D2C0F" w:rsidRDefault="001D2C0F" w:rsidP="001D2C0F">
            <w:pPr>
              <w:jc w:val="center"/>
              <w:rPr>
                <w:rFonts w:ascii="Calibri" w:hAnsi="Calibri" w:cs="Calibri"/>
              </w:rPr>
            </w:pPr>
          </w:p>
        </w:tc>
      </w:tr>
    </w:tbl>
    <w:p w14:paraId="2E2D9A71" w14:textId="3F6B4947" w:rsidR="000C22A0" w:rsidRPr="001D2C0F" w:rsidRDefault="00B639EA" w:rsidP="000C22A0">
      <w:pPr>
        <w:pStyle w:val="Heading1"/>
        <w:jc w:val="center"/>
        <w:rPr>
          <w:rFonts w:ascii="Times New Roman" w:hAnsi="Times New Roman"/>
          <w:szCs w:val="24"/>
        </w:rPr>
      </w:pPr>
      <w:r>
        <w:rPr>
          <w:rFonts w:ascii="Times New Roman" w:hAnsi="Times New Roman"/>
          <w:szCs w:val="24"/>
        </w:rPr>
        <w:t>September 8, 2021</w:t>
      </w:r>
    </w:p>
    <w:p w14:paraId="4C2F8A6C" w14:textId="77777777" w:rsidR="001D2C0F" w:rsidRDefault="001D2C0F" w:rsidP="003A2D64">
      <w:pPr>
        <w:jc w:val="right"/>
        <w:rPr>
          <w:sz w:val="24"/>
          <w:szCs w:val="24"/>
        </w:rPr>
      </w:pPr>
      <w:bookmarkStart w:id="0" w:name="_Hlk19531972"/>
    </w:p>
    <w:p w14:paraId="4E9C4C26" w14:textId="3403E122" w:rsidR="003A2D64" w:rsidRPr="001D2C0F" w:rsidRDefault="003A2D64" w:rsidP="003A2D64">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F75FD8">
            <w:rPr>
              <w:sz w:val="24"/>
              <w:szCs w:val="24"/>
            </w:rPr>
            <w:t>839110</w:t>
          </w:r>
        </w:sdtContent>
      </w:sdt>
    </w:p>
    <w:bookmarkEnd w:id="0"/>
    <w:p w14:paraId="051AD6CE" w14:textId="327C8B75"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F75FD8">
            <w:rPr>
              <w:sz w:val="24"/>
              <w:szCs w:val="24"/>
            </w:rPr>
            <w:t>2021</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F75FD8">
            <w:rPr>
              <w:sz w:val="24"/>
              <w:szCs w:val="24"/>
            </w:rPr>
            <w:t>3025743</w:t>
          </w:r>
        </w:sdtContent>
      </w:sdt>
    </w:p>
    <w:p w14:paraId="71AF3F86" w14:textId="77777777" w:rsidR="003A2D64" w:rsidRPr="001D2C0F" w:rsidRDefault="003A2D64" w:rsidP="003A2D64">
      <w:pPr>
        <w:rPr>
          <w:sz w:val="24"/>
          <w:szCs w:val="24"/>
        </w:rPr>
      </w:pPr>
    </w:p>
    <w:p w14:paraId="6B24FBB3" w14:textId="5DA2C4A1" w:rsidR="003A2D64" w:rsidRPr="001D2C0F" w:rsidRDefault="00B639EA"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F75FD8">
            <w:rPr>
              <w:sz w:val="24"/>
              <w:szCs w:val="24"/>
            </w:rPr>
            <w:t>EARLY A SCHOLL INC</w:t>
          </w:r>
        </w:sdtContent>
      </w:sdt>
    </w:p>
    <w:sdt>
      <w:sdtPr>
        <w:rPr>
          <w:sz w:val="24"/>
          <w:szCs w:val="24"/>
        </w:rPr>
        <w:alias w:val="Street Address"/>
        <w:tag w:val="Street Address"/>
        <w:id w:val="-1527785289"/>
        <w:placeholder>
          <w:docPart w:val="D32A65DAF60D47D287B1F8AD5AF23248"/>
        </w:placeholder>
      </w:sdtPr>
      <w:sdtEndPr/>
      <w:sdtContent>
        <w:p w14:paraId="04D90455" w14:textId="03B36511" w:rsidR="003A2D64" w:rsidRPr="001D2C0F" w:rsidRDefault="00F75FD8" w:rsidP="003A2D64">
          <w:pPr>
            <w:rPr>
              <w:sz w:val="24"/>
              <w:szCs w:val="24"/>
            </w:rPr>
          </w:pPr>
          <w:r>
            <w:rPr>
              <w:sz w:val="24"/>
              <w:szCs w:val="24"/>
            </w:rPr>
            <w:t>780 MINSI TRAIL ROAD</w:t>
          </w:r>
        </w:p>
      </w:sdtContent>
    </w:sdt>
    <w:sdt>
      <w:sdtPr>
        <w:rPr>
          <w:szCs w:val="24"/>
        </w:rPr>
        <w:alias w:val="City, State, ZIP"/>
        <w:tag w:val="City, State, ZIP"/>
        <w:id w:val="446358850"/>
        <w:placeholder>
          <w:docPart w:val="AB55014D906B4E64AE722C44E202E628"/>
        </w:placeholder>
      </w:sdtPr>
      <w:sdtEndPr/>
      <w:sdtContent>
        <w:p w14:paraId="1487DF90" w14:textId="0B1E555F" w:rsidR="003A2D64" w:rsidRPr="001D2C0F" w:rsidRDefault="00F75FD8" w:rsidP="003A2D64">
          <w:pPr>
            <w:pStyle w:val="BodyTextIndent"/>
            <w:ind w:left="0"/>
            <w:rPr>
              <w:szCs w:val="24"/>
            </w:rPr>
          </w:pPr>
          <w:proofErr w:type="gramStart"/>
          <w:r>
            <w:rPr>
              <w:szCs w:val="24"/>
            </w:rPr>
            <w:t>PERKASIE  PA</w:t>
          </w:r>
          <w:proofErr w:type="gramEnd"/>
          <w:r>
            <w:rPr>
              <w:szCs w:val="24"/>
            </w:rPr>
            <w:t xml:space="preserve">  18944</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23903013"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sz w:val="24"/>
            <w:szCs w:val="24"/>
          </w:rPr>
          <w:alias w:val="Company Name"/>
          <w:tag w:val="Company Name"/>
          <w:id w:val="-1625846110"/>
          <w:placeholder>
            <w:docPart w:val="0FA717329A864F5A9C54E6D42254E36A"/>
          </w:placeholder>
        </w:sdtPr>
        <w:sdtEndPr/>
        <w:sdtContent>
          <w:r w:rsidR="00F75FD8" w:rsidRPr="00F75FD8">
            <w:rPr>
              <w:b/>
              <w:bCs/>
              <w:sz w:val="24"/>
              <w:szCs w:val="24"/>
            </w:rPr>
            <w:t>Earl A Scholl Inc</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641B5D53"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1-05-06T00:00:00Z">
            <w:dateFormat w:val="MMMM d, yyyy"/>
            <w:lid w:val="en-US"/>
            <w:storeMappedDataAs w:val="dateTime"/>
            <w:calendar w:val="gregorian"/>
          </w:date>
        </w:sdtPr>
        <w:sdtEndPr/>
        <w:sdtContent>
          <w:r w:rsidR="00F75FD8">
            <w:rPr>
              <w:sz w:val="24"/>
              <w:szCs w:val="24"/>
            </w:rPr>
            <w:t>May 6, 2021</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F75FD8">
            <w:rPr>
              <w:sz w:val="24"/>
              <w:szCs w:val="24"/>
            </w:rPr>
            <w:t>Earl A Scholl Inc</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F75FD8">
            <w:rPr>
              <w:sz w:val="24"/>
              <w:szCs w:val="24"/>
            </w:rPr>
            <w:t>Cargo</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5C2F654A"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1-05-12T00:00:00Z">
            <w:dateFormat w:val="MMMM d, yyyy"/>
            <w:lid w:val="en-US"/>
            <w:storeMappedDataAs w:val="dateTime"/>
            <w:calendar w:val="gregorian"/>
          </w:date>
        </w:sdtPr>
        <w:sdtEndPr/>
        <w:sdtContent>
          <w:r w:rsidR="00F75FD8">
            <w:rPr>
              <w:sz w:val="24"/>
              <w:szCs w:val="24"/>
            </w:rPr>
            <w:t>May 12, 2021</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F75FD8">
            <w:rPr>
              <w:sz w:val="24"/>
              <w:szCs w:val="24"/>
            </w:rPr>
            <w:t>certified mail</w:t>
          </w:r>
        </w:sdtContent>
      </w:sdt>
      <w:r w:rsidR="00F75FD8">
        <w:rPr>
          <w:sz w:val="24"/>
          <w:szCs w:val="24"/>
        </w:rPr>
        <w:t xml:space="preserve"> and returned as undeliverable. The Complaint was re-served via First Class mail on July 2, 2021, and published in the PA Bulletin of July 31, 2021, with an answer due by August 16, 2021.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69B41AFC"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F75FD8">
            <w:rPr>
              <w:sz w:val="24"/>
              <w:szCs w:val="24"/>
            </w:rPr>
            <w:t>839110</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lastRenderedPageBreak/>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78857E51" w14:textId="77777777" w:rsidR="005D53F6" w:rsidRPr="001D2C0F" w:rsidRDefault="005D53F6" w:rsidP="005D53F6">
      <w:pPr>
        <w:ind w:firstLine="720"/>
        <w:rPr>
          <w:b/>
          <w:bCs/>
          <w:sz w:val="24"/>
          <w:szCs w:val="24"/>
        </w:rPr>
      </w:pPr>
      <w:r w:rsidRPr="001D2C0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1D2C0F">
        <w:rPr>
          <w:b/>
          <w:bCs/>
          <w:spacing w:val="-3"/>
          <w:sz w:val="24"/>
          <w:szCs w:val="24"/>
        </w:rPr>
        <w:t xml:space="preserve"> </w:t>
      </w:r>
      <w:hyperlink r:id="rId10" w:history="1">
        <w:r w:rsidRPr="001D2C0F">
          <w:rPr>
            <w:rStyle w:val="Hyperlink"/>
            <w:b/>
            <w:bCs/>
            <w:sz w:val="24"/>
            <w:szCs w:val="24"/>
          </w:rPr>
          <w:t>rchiavetta@pa.gov</w:t>
        </w:r>
      </w:hyperlink>
      <w:r w:rsidRPr="001D2C0F">
        <w:rPr>
          <w:b/>
          <w:bCs/>
          <w:sz w:val="24"/>
          <w:szCs w:val="24"/>
        </w:rPr>
        <w:t>.</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w:t>
      </w:r>
      <w:proofErr w:type="gramStart"/>
      <w:r w:rsidRPr="001D2C0F">
        <w:rPr>
          <w:sz w:val="24"/>
          <w:szCs w:val="24"/>
        </w:rPr>
        <w:t>information</w:t>
      </w:r>
      <w:proofErr w:type="gramEnd"/>
      <w:r w:rsidRPr="001D2C0F">
        <w:rPr>
          <w:sz w:val="24"/>
          <w:szCs w:val="24"/>
        </w:rPr>
        <w:t xml:space="preserve">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77777777" w:rsidR="00FC132C" w:rsidRPr="001D2C0F" w:rsidRDefault="00FC132C">
      <w:pPr>
        <w:rPr>
          <w:sz w:val="24"/>
          <w:szCs w:val="24"/>
        </w:rPr>
      </w:pPr>
    </w:p>
    <w:p w14:paraId="31915465" w14:textId="587DB8C0" w:rsidR="002E1550" w:rsidRPr="001D2C0F" w:rsidRDefault="00B639EA">
      <w:pPr>
        <w:rPr>
          <w:sz w:val="24"/>
          <w:szCs w:val="24"/>
        </w:rPr>
      </w:pPr>
      <w:r>
        <w:rPr>
          <w:noProof/>
        </w:rPr>
        <w:drawing>
          <wp:anchor distT="0" distB="0" distL="114300" distR="114300" simplePos="0" relativeHeight="251661312" behindDoc="1" locked="0" layoutInCell="1" allowOverlap="1" wp14:anchorId="79CC5CAB" wp14:editId="168FC094">
            <wp:simplePos x="0" y="0"/>
            <wp:positionH relativeFrom="column">
              <wp:posOffset>2686050</wp:posOffset>
            </wp:positionH>
            <wp:positionV relativeFrom="paragraph">
              <wp:posOffset>123190</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77777777" w:rsidR="002E1550" w:rsidRPr="001D2C0F" w:rsidRDefault="002E1550">
      <w:pPr>
        <w:rPr>
          <w:sz w:val="24"/>
          <w:szCs w:val="24"/>
        </w:rPr>
      </w:pPr>
    </w:p>
    <w:p w14:paraId="78230D18" w14:textId="77777777" w:rsidR="008342B6" w:rsidRPr="001D2C0F" w:rsidRDefault="008342B6">
      <w:pP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8688" w14:textId="77777777" w:rsidR="00B64A16" w:rsidRDefault="00B64A16">
      <w:r>
        <w:separator/>
      </w:r>
    </w:p>
  </w:endnote>
  <w:endnote w:type="continuationSeparator" w:id="0">
    <w:p w14:paraId="4AB1EA7E" w14:textId="77777777" w:rsidR="00B64A16" w:rsidRDefault="00B6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52CC" w14:textId="77777777" w:rsidR="00B64A16" w:rsidRDefault="00B64A16">
      <w:r>
        <w:separator/>
      </w:r>
    </w:p>
  </w:footnote>
  <w:footnote w:type="continuationSeparator" w:id="0">
    <w:p w14:paraId="481FCCAC" w14:textId="77777777" w:rsidR="00B64A16" w:rsidRDefault="00B6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8411B"/>
    <w:rsid w:val="001858E1"/>
    <w:rsid w:val="001C02ED"/>
    <w:rsid w:val="001D2C0F"/>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06448"/>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39EA"/>
    <w:rsid w:val="00B64A16"/>
    <w:rsid w:val="00B711FA"/>
    <w:rsid w:val="00B80FCF"/>
    <w:rsid w:val="00B97B8F"/>
    <w:rsid w:val="00BA7453"/>
    <w:rsid w:val="00BA7B90"/>
    <w:rsid w:val="00BF149C"/>
    <w:rsid w:val="00C00463"/>
    <w:rsid w:val="00C22502"/>
    <w:rsid w:val="00C350A4"/>
    <w:rsid w:val="00C377D8"/>
    <w:rsid w:val="00C37E69"/>
    <w:rsid w:val="00C433FB"/>
    <w:rsid w:val="00C57137"/>
    <w:rsid w:val="00CC6F93"/>
    <w:rsid w:val="00CE2D99"/>
    <w:rsid w:val="00CF738F"/>
    <w:rsid w:val="00D01A7F"/>
    <w:rsid w:val="00D73ECE"/>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75FD8"/>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hyperlink" Target="http://www.puc.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690B7A"/>
    <w:rsid w:val="0077760A"/>
    <w:rsid w:val="00785FCC"/>
    <w:rsid w:val="007D43FB"/>
    <w:rsid w:val="00823A19"/>
    <w:rsid w:val="009020A2"/>
    <w:rsid w:val="009F5EFF"/>
    <w:rsid w:val="00B56AF9"/>
    <w:rsid w:val="00C0146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857</Words>
  <Characters>4801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2021-09-08T16:04:00Z</dcterms:created>
  <dcterms:modified xsi:type="dcterms:W3CDTF">2021-09-08T16:04:00Z</dcterms:modified>
</cp:coreProperties>
</file>