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2E1550" w14:paraId="7D980A4E" w14:textId="77777777" w:rsidTr="009B3162">
        <w:tblPrEx>
          <w:tblCellMar>
            <w:top w:w="0" w:type="dxa"/>
            <w:bottom w:w="0" w:type="dxa"/>
          </w:tblCellMar>
        </w:tblPrEx>
        <w:trPr>
          <w:trHeight w:val="1341"/>
        </w:trPr>
        <w:tc>
          <w:tcPr>
            <w:tcW w:w="1363" w:type="dxa"/>
          </w:tcPr>
          <w:p w14:paraId="2C31818A" w14:textId="6F3B654C" w:rsidR="002E1550" w:rsidRDefault="00CF0E21">
            <w:pPr>
              <w:rPr>
                <w:sz w:val="24"/>
              </w:rPr>
            </w:pPr>
            <w:r>
              <w:rPr>
                <w:noProof/>
                <w:spacing w:val="-2"/>
                <w:sz w:val="24"/>
              </w:rPr>
              <w:drawing>
                <wp:inline distT="0" distB="0" distL="0" distR="0" wp14:anchorId="0B62EBD5" wp14:editId="00379428">
                  <wp:extent cx="6191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5" t="-14339" r="-35" b="-14229"/>
                          <a:stretch>
                            <a:fillRect/>
                          </a:stretch>
                        </pic:blipFill>
                        <pic:spPr bwMode="auto">
                          <a:xfrm>
                            <a:off x="0" y="0"/>
                            <a:ext cx="619125" cy="847725"/>
                          </a:xfrm>
                          <a:prstGeom prst="rect">
                            <a:avLst/>
                          </a:prstGeom>
                          <a:noFill/>
                          <a:ln>
                            <a:noFill/>
                          </a:ln>
                        </pic:spPr>
                      </pic:pic>
                    </a:graphicData>
                  </a:graphic>
                </wp:inline>
              </w:drawing>
            </w:r>
          </w:p>
        </w:tc>
        <w:tc>
          <w:tcPr>
            <w:tcW w:w="8075" w:type="dxa"/>
          </w:tcPr>
          <w:p w14:paraId="02435098" w14:textId="77777777" w:rsidR="002E1550" w:rsidRDefault="002E1550">
            <w:pPr>
              <w:suppressAutoHyphens/>
              <w:spacing w:line="204" w:lineRule="auto"/>
              <w:jc w:val="center"/>
              <w:rPr>
                <w:rFonts w:ascii="Arial" w:hAnsi="Arial"/>
                <w:spacing w:val="-3"/>
                <w:sz w:val="26"/>
              </w:rPr>
            </w:pPr>
          </w:p>
          <w:p w14:paraId="6B77994E"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6641271E"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C869C50" w14:textId="77777777" w:rsidR="002E1550" w:rsidRDefault="00717CF3">
            <w:pPr>
              <w:jc w:val="center"/>
              <w:rPr>
                <w:rFonts w:ascii="Arial" w:hAnsi="Arial"/>
                <w:sz w:val="12"/>
              </w:rPr>
            </w:pPr>
            <w:r>
              <w:rPr>
                <w:rFonts w:ascii="Arial" w:hAnsi="Arial"/>
                <w:spacing w:val="-3"/>
                <w:sz w:val="26"/>
              </w:rPr>
              <w:t>400 NORTH STREET</w:t>
            </w:r>
            <w:r w:rsidR="002E1550">
              <w:rPr>
                <w:rFonts w:ascii="Arial" w:hAnsi="Arial"/>
                <w:spacing w:val="-3"/>
                <w:sz w:val="26"/>
              </w:rPr>
              <w:t>, HARRISBURG, PA 171</w:t>
            </w:r>
            <w:r>
              <w:rPr>
                <w:rFonts w:ascii="Arial" w:hAnsi="Arial"/>
                <w:spacing w:val="-3"/>
                <w:sz w:val="26"/>
              </w:rPr>
              <w:t>20</w:t>
            </w:r>
          </w:p>
        </w:tc>
        <w:tc>
          <w:tcPr>
            <w:tcW w:w="1452" w:type="dxa"/>
          </w:tcPr>
          <w:p w14:paraId="032790EB" w14:textId="77777777" w:rsidR="002E1550" w:rsidRDefault="002E1550">
            <w:pPr>
              <w:rPr>
                <w:rFonts w:ascii="Arial" w:hAnsi="Arial"/>
                <w:sz w:val="12"/>
              </w:rPr>
            </w:pPr>
          </w:p>
          <w:p w14:paraId="1FEF318F" w14:textId="77777777" w:rsidR="002E1550" w:rsidRDefault="002E1550">
            <w:pPr>
              <w:rPr>
                <w:rFonts w:ascii="Arial" w:hAnsi="Arial"/>
                <w:sz w:val="12"/>
              </w:rPr>
            </w:pPr>
          </w:p>
          <w:p w14:paraId="364CF88B" w14:textId="77777777" w:rsidR="002E1550" w:rsidRDefault="002E1550">
            <w:pPr>
              <w:rPr>
                <w:rFonts w:ascii="Arial" w:hAnsi="Arial"/>
                <w:sz w:val="12"/>
              </w:rPr>
            </w:pPr>
          </w:p>
          <w:p w14:paraId="41E7C2D0" w14:textId="77777777" w:rsidR="002E1550" w:rsidRDefault="002E1550">
            <w:pPr>
              <w:rPr>
                <w:rFonts w:ascii="Arial" w:hAnsi="Arial"/>
                <w:sz w:val="12"/>
              </w:rPr>
            </w:pPr>
          </w:p>
          <w:p w14:paraId="732988FD" w14:textId="77777777" w:rsidR="002E1550" w:rsidRDefault="002E1550">
            <w:pPr>
              <w:rPr>
                <w:rFonts w:ascii="Arial" w:hAnsi="Arial"/>
                <w:sz w:val="12"/>
              </w:rPr>
            </w:pPr>
          </w:p>
          <w:p w14:paraId="1B79538A" w14:textId="77777777" w:rsidR="002E1550" w:rsidRDefault="002E1550">
            <w:pPr>
              <w:rPr>
                <w:rFonts w:ascii="Arial" w:hAnsi="Arial"/>
                <w:sz w:val="12"/>
              </w:rPr>
            </w:pPr>
          </w:p>
          <w:p w14:paraId="188691E7" w14:textId="77777777" w:rsidR="002E1550" w:rsidRDefault="002E1550">
            <w:pPr>
              <w:jc w:val="right"/>
              <w:rPr>
                <w:rFonts w:ascii="Arial" w:hAnsi="Arial"/>
                <w:sz w:val="12"/>
              </w:rPr>
            </w:pPr>
            <w:r>
              <w:rPr>
                <w:rFonts w:ascii="Arial" w:hAnsi="Arial"/>
                <w:b/>
                <w:spacing w:val="-1"/>
                <w:sz w:val="12"/>
              </w:rPr>
              <w:t>IN REPLY PLEASE REFER TO OUR FILE</w:t>
            </w:r>
          </w:p>
        </w:tc>
      </w:tr>
    </w:tbl>
    <w:p w14:paraId="4CD045CD" w14:textId="77777777" w:rsidR="002E1550" w:rsidRDefault="002E1550">
      <w:pPr>
        <w:rPr>
          <w:sz w:val="24"/>
        </w:rPr>
        <w:sectPr w:rsidR="002E1550">
          <w:footerReference w:type="even" r:id="rId8"/>
          <w:footerReference w:type="default" r:id="rId9"/>
          <w:type w:val="continuous"/>
          <w:pgSz w:w="12240" w:h="15840"/>
          <w:pgMar w:top="504" w:right="1440" w:bottom="720" w:left="1440" w:header="720" w:footer="720" w:gutter="0"/>
          <w:cols w:space="720"/>
        </w:sectPr>
      </w:pPr>
    </w:p>
    <w:p w14:paraId="1AFCBBF1" w14:textId="6CC2C02D" w:rsidR="00CF0E21" w:rsidRDefault="00CF0E21" w:rsidP="00CF0E21">
      <w:pPr>
        <w:tabs>
          <w:tab w:val="left" w:pos="-720"/>
          <w:tab w:val="left" w:pos="1440"/>
          <w:tab w:val="left" w:pos="5040"/>
          <w:tab w:val="left" w:pos="5760"/>
        </w:tabs>
        <w:suppressAutoHyphens/>
        <w:jc w:val="center"/>
        <w:rPr>
          <w:b/>
        </w:rPr>
      </w:pPr>
      <w:r>
        <w:rPr>
          <w:b/>
        </w:rPr>
        <w:t>September 16, 2021</w:t>
      </w:r>
    </w:p>
    <w:p w14:paraId="7E8BCBAE" w14:textId="18EB6E8C" w:rsidR="00EF652B" w:rsidRPr="00CF0E21" w:rsidRDefault="00EF652B" w:rsidP="00EF652B">
      <w:pPr>
        <w:tabs>
          <w:tab w:val="left" w:pos="-720"/>
          <w:tab w:val="left" w:pos="1440"/>
          <w:tab w:val="left" w:pos="5040"/>
          <w:tab w:val="left" w:pos="5760"/>
        </w:tabs>
        <w:suppressAutoHyphens/>
        <w:jc w:val="right"/>
        <w:rPr>
          <w:b/>
        </w:rPr>
      </w:pPr>
      <w:r w:rsidRPr="00CF0E21">
        <w:rPr>
          <w:b/>
        </w:rPr>
        <w:t>C-20</w:t>
      </w:r>
      <w:r w:rsidR="00255F77" w:rsidRPr="00CF0E21">
        <w:rPr>
          <w:b/>
        </w:rPr>
        <w:t>2</w:t>
      </w:r>
      <w:r w:rsidR="00C87004" w:rsidRPr="00CF0E21">
        <w:rPr>
          <w:b/>
        </w:rPr>
        <w:t>1</w:t>
      </w:r>
      <w:r w:rsidRPr="00CF0E21">
        <w:rPr>
          <w:b/>
        </w:rPr>
        <w:t>-</w:t>
      </w:r>
      <w:r w:rsidR="00A41D55" w:rsidRPr="00CF0E21">
        <w:rPr>
          <w:b/>
        </w:rPr>
        <w:t>30</w:t>
      </w:r>
      <w:r w:rsidR="00C87004" w:rsidRPr="00CF0E21">
        <w:rPr>
          <w:b/>
        </w:rPr>
        <w:t>27142</w:t>
      </w:r>
    </w:p>
    <w:p w14:paraId="5411CFB7" w14:textId="77777777" w:rsidR="00255F77" w:rsidRDefault="00255F77" w:rsidP="00EF652B">
      <w:pPr>
        <w:tabs>
          <w:tab w:val="left" w:pos="-720"/>
          <w:tab w:val="left" w:pos="1440"/>
          <w:tab w:val="left" w:pos="5040"/>
          <w:tab w:val="left" w:pos="5760"/>
        </w:tabs>
        <w:suppressAutoHyphens/>
        <w:jc w:val="right"/>
        <w:rPr>
          <w:b/>
        </w:rPr>
      </w:pPr>
      <w:r w:rsidRPr="00CF0E21">
        <w:rPr>
          <w:b/>
        </w:rPr>
        <w:t>A-</w:t>
      </w:r>
      <w:r w:rsidR="00C87004" w:rsidRPr="00CF0E21">
        <w:rPr>
          <w:b/>
        </w:rPr>
        <w:t>6415315</w:t>
      </w:r>
    </w:p>
    <w:p w14:paraId="4A5A82E9" w14:textId="77777777" w:rsidR="00EF652B" w:rsidRDefault="00EF652B" w:rsidP="00EF652B">
      <w:pPr>
        <w:tabs>
          <w:tab w:val="left" w:pos="-720"/>
          <w:tab w:val="left" w:pos="1440"/>
          <w:tab w:val="left" w:pos="5040"/>
          <w:tab w:val="left" w:pos="5760"/>
        </w:tabs>
        <w:suppressAutoHyphens/>
        <w:jc w:val="right"/>
        <w:rPr>
          <w:b/>
          <w:color w:val="000000"/>
        </w:rPr>
      </w:pPr>
    </w:p>
    <w:p w14:paraId="0D5CFFE9" w14:textId="77777777" w:rsidR="00EF652B" w:rsidRDefault="00EF652B" w:rsidP="00EF652B">
      <w:pPr>
        <w:tabs>
          <w:tab w:val="left" w:pos="-720"/>
          <w:tab w:val="left" w:pos="1440"/>
          <w:tab w:val="left" w:pos="5040"/>
          <w:tab w:val="left" w:pos="5760"/>
        </w:tabs>
        <w:suppressAutoHyphens/>
        <w:jc w:val="right"/>
        <w:rPr>
          <w:b/>
          <w:color w:val="000000"/>
        </w:rPr>
      </w:pPr>
    </w:p>
    <w:p w14:paraId="43D24A43" w14:textId="77777777" w:rsidR="00EF652B" w:rsidRPr="00C8746B" w:rsidRDefault="00EF652B" w:rsidP="00EF652B">
      <w:pPr>
        <w:tabs>
          <w:tab w:val="left" w:pos="-720"/>
          <w:tab w:val="left" w:pos="1440"/>
          <w:tab w:val="left" w:pos="5040"/>
          <w:tab w:val="left" w:pos="5760"/>
        </w:tabs>
        <w:suppressAutoHyphens/>
        <w:jc w:val="right"/>
        <w:rPr>
          <w:b/>
          <w:color w:val="000000"/>
        </w:rPr>
      </w:pPr>
    </w:p>
    <w:p w14:paraId="7577C427" w14:textId="77777777" w:rsidR="00EF652B" w:rsidRPr="00C87004" w:rsidRDefault="00EF652B" w:rsidP="00EF652B">
      <w:pPr>
        <w:tabs>
          <w:tab w:val="left" w:pos="-720"/>
          <w:tab w:val="left" w:pos="1440"/>
          <w:tab w:val="left" w:pos="5040"/>
          <w:tab w:val="left" w:pos="5760"/>
        </w:tabs>
        <w:suppressAutoHyphens/>
        <w:rPr>
          <w:b/>
        </w:rPr>
      </w:pPr>
      <w:r w:rsidRPr="00C87004">
        <w:rPr>
          <w:b/>
          <w:color w:val="000000"/>
        </w:rPr>
        <w:tab/>
      </w:r>
      <w:r w:rsidRPr="00C87004">
        <w:rPr>
          <w:b/>
          <w:color w:val="000000"/>
        </w:rPr>
        <w:tab/>
      </w:r>
    </w:p>
    <w:p w14:paraId="0EAD07E1" w14:textId="77777777" w:rsidR="00C87004" w:rsidRPr="00C87004" w:rsidRDefault="00C87004" w:rsidP="00C87004">
      <w:pPr>
        <w:tabs>
          <w:tab w:val="left" w:pos="-720"/>
          <w:tab w:val="left" w:pos="5040"/>
        </w:tabs>
        <w:suppressAutoHyphens/>
      </w:pPr>
      <w:bookmarkStart w:id="0" w:name="CompName1"/>
      <w:bookmarkEnd w:id="0"/>
      <w:r w:rsidRPr="00C87004">
        <w:t>EXTREME HEALTH CARE SERVICES LLC</w:t>
      </w:r>
      <w:r w:rsidRPr="00C87004">
        <w:tab/>
        <w:t>:</w:t>
      </w:r>
    </w:p>
    <w:p w14:paraId="1F13F205" w14:textId="77777777" w:rsidR="00C87004" w:rsidRPr="00C87004" w:rsidRDefault="00C87004" w:rsidP="00C87004">
      <w:pPr>
        <w:tabs>
          <w:tab w:val="left" w:pos="-720"/>
          <w:tab w:val="left" w:pos="5040"/>
        </w:tabs>
        <w:suppressAutoHyphens/>
      </w:pPr>
      <w:r w:rsidRPr="00C87004">
        <w:t>1916 NORTH 4</w:t>
      </w:r>
      <w:r w:rsidRPr="00C87004">
        <w:rPr>
          <w:vertAlign w:val="superscript"/>
        </w:rPr>
        <w:t>TH</w:t>
      </w:r>
      <w:r w:rsidRPr="00C87004">
        <w:t xml:space="preserve"> STREET</w:t>
      </w:r>
      <w:r w:rsidRPr="00C87004">
        <w:tab/>
        <w:t>:</w:t>
      </w:r>
    </w:p>
    <w:p w14:paraId="5B3874E5" w14:textId="77777777" w:rsidR="00A823AA" w:rsidRPr="00C87004" w:rsidRDefault="00C87004" w:rsidP="00C87004">
      <w:pPr>
        <w:tabs>
          <w:tab w:val="left" w:pos="-720"/>
        </w:tabs>
        <w:suppressAutoHyphens/>
        <w:jc w:val="both"/>
        <w:rPr>
          <w:b/>
        </w:rPr>
      </w:pPr>
      <w:r w:rsidRPr="00C87004">
        <w:t>HARRISBURG PA  17102</w:t>
      </w:r>
      <w:r w:rsidR="00A823AA" w:rsidRPr="00C87004">
        <w:rPr>
          <w:b/>
        </w:rPr>
        <w:tab/>
      </w:r>
    </w:p>
    <w:p w14:paraId="1FE94F2F" w14:textId="77777777" w:rsidR="00A41D55" w:rsidRPr="00C87004" w:rsidRDefault="00A41D55" w:rsidP="00A823AA">
      <w:pPr>
        <w:suppressAutoHyphens/>
        <w:jc w:val="center"/>
        <w:rPr>
          <w:b/>
        </w:rPr>
      </w:pPr>
    </w:p>
    <w:p w14:paraId="548F7752" w14:textId="77777777" w:rsidR="00A41D55" w:rsidRPr="00C87004" w:rsidRDefault="00A41D55" w:rsidP="00A823AA">
      <w:pPr>
        <w:suppressAutoHyphens/>
        <w:jc w:val="center"/>
        <w:rPr>
          <w:b/>
        </w:rPr>
      </w:pPr>
    </w:p>
    <w:p w14:paraId="1EE155F0" w14:textId="77777777" w:rsidR="00A823AA" w:rsidRPr="00C87004" w:rsidRDefault="00A823AA" w:rsidP="00A823AA">
      <w:pPr>
        <w:suppressAutoHyphens/>
        <w:jc w:val="center"/>
        <w:rPr>
          <w:b/>
        </w:rPr>
      </w:pPr>
      <w:r w:rsidRPr="00C87004">
        <w:rPr>
          <w:b/>
        </w:rPr>
        <w:t>PENNSYLVANIA PUBLIC UTILITY COMMISSION</w:t>
      </w:r>
    </w:p>
    <w:p w14:paraId="45AAA729" w14:textId="77777777" w:rsidR="00A823AA" w:rsidRPr="00C87004" w:rsidRDefault="00A823AA" w:rsidP="00A823AA">
      <w:pPr>
        <w:suppressAutoHyphens/>
        <w:jc w:val="center"/>
        <w:rPr>
          <w:b/>
        </w:rPr>
      </w:pPr>
      <w:r w:rsidRPr="00C87004">
        <w:rPr>
          <w:b/>
        </w:rPr>
        <w:t>BUREAU OF INVESTIGATON &amp; ENFORCEMENT</w:t>
      </w:r>
    </w:p>
    <w:p w14:paraId="3EDBBAF8" w14:textId="77777777" w:rsidR="00A823AA" w:rsidRPr="00C87004" w:rsidRDefault="00A823AA" w:rsidP="00A823AA">
      <w:pPr>
        <w:suppressAutoHyphens/>
        <w:jc w:val="center"/>
        <w:rPr>
          <w:b/>
        </w:rPr>
      </w:pPr>
      <w:r w:rsidRPr="00C87004">
        <w:rPr>
          <w:b/>
        </w:rPr>
        <w:t>v.</w:t>
      </w:r>
    </w:p>
    <w:p w14:paraId="0EA0853A" w14:textId="77777777" w:rsidR="0023712D" w:rsidRPr="00C87004" w:rsidRDefault="00C87004" w:rsidP="00F927FF">
      <w:pPr>
        <w:tabs>
          <w:tab w:val="left" w:pos="-720"/>
        </w:tabs>
        <w:suppressAutoHyphens/>
        <w:jc w:val="center"/>
        <w:rPr>
          <w:b/>
          <w:bCs/>
          <w:u w:val="single"/>
        </w:rPr>
      </w:pPr>
      <w:r w:rsidRPr="00C87004">
        <w:rPr>
          <w:b/>
          <w:bCs/>
          <w:u w:val="single"/>
        </w:rPr>
        <w:t>EXTREME HEALTH CARE SERVICES LLC</w:t>
      </w:r>
    </w:p>
    <w:p w14:paraId="3F23C056" w14:textId="77777777" w:rsidR="0034276E" w:rsidRPr="00C87004" w:rsidRDefault="0034276E" w:rsidP="0034276E"/>
    <w:p w14:paraId="59967AE8" w14:textId="77777777" w:rsidR="0034276E" w:rsidRPr="00C87004" w:rsidRDefault="0034276E" w:rsidP="0034276E">
      <w:r w:rsidRPr="00C87004">
        <w:t xml:space="preserve">Respondent: </w:t>
      </w:r>
    </w:p>
    <w:p w14:paraId="7CF6040C" w14:textId="77777777" w:rsidR="0034276E" w:rsidRPr="00C87004" w:rsidRDefault="0034276E" w:rsidP="0034276E"/>
    <w:p w14:paraId="05064489" w14:textId="77777777" w:rsidR="00285B38" w:rsidRPr="00C87004" w:rsidRDefault="00985F40" w:rsidP="00985F40">
      <w:pPr>
        <w:ind w:firstLine="720"/>
      </w:pPr>
      <w:r w:rsidRPr="00C87004">
        <w:t xml:space="preserve">On </w:t>
      </w:r>
      <w:r w:rsidR="00C87004" w:rsidRPr="00C87004">
        <w:t>July 8, 2021</w:t>
      </w:r>
      <w:r w:rsidRPr="00C87004">
        <w:t xml:space="preserve">, the Bureau of Investigation and Enforcement instituted a Complaint at </w:t>
      </w:r>
      <w:r w:rsidR="003B5973" w:rsidRPr="00C87004">
        <w:rPr>
          <w:rFonts w:eastAsia="Arial"/>
          <w:color w:val="000000"/>
        </w:rPr>
        <w:t>C-</w:t>
      </w:r>
      <w:r w:rsidR="00C87004" w:rsidRPr="00C87004">
        <w:rPr>
          <w:rFonts w:eastAsia="Arial"/>
          <w:color w:val="000000"/>
        </w:rPr>
        <w:t>2021</w:t>
      </w:r>
      <w:r w:rsidR="003B5973" w:rsidRPr="00C87004">
        <w:rPr>
          <w:rFonts w:eastAsia="Arial"/>
          <w:color w:val="000000"/>
        </w:rPr>
        <w:t>-</w:t>
      </w:r>
      <w:r w:rsidR="00C87004" w:rsidRPr="00C87004">
        <w:rPr>
          <w:rFonts w:eastAsia="Arial"/>
          <w:color w:val="000000"/>
        </w:rPr>
        <w:t>3027142</w:t>
      </w:r>
      <w:r w:rsidRPr="00C87004">
        <w:t xml:space="preserve"> against </w:t>
      </w:r>
      <w:r w:rsidR="00C87004" w:rsidRPr="00C87004">
        <w:rPr>
          <w:b/>
          <w:bCs/>
        </w:rPr>
        <w:t>EXRTREME HEALTH CARE SERVICES LLC</w:t>
      </w:r>
      <w:r w:rsidR="00285B38" w:rsidRPr="00C87004">
        <w:t xml:space="preserve">, </w:t>
      </w:r>
      <w:r w:rsidR="00652BE7" w:rsidRPr="00C87004">
        <w:t>Respondent</w:t>
      </w:r>
      <w:r w:rsidR="006B21C4" w:rsidRPr="00C87004">
        <w:t>,</w:t>
      </w:r>
      <w:r w:rsidRPr="00C87004">
        <w:t xml:space="preserve"> alleging</w:t>
      </w:r>
      <w:r w:rsidR="004A7604" w:rsidRPr="00C87004">
        <w:t xml:space="preserve"> that</w:t>
      </w:r>
      <w:r w:rsidR="00235495" w:rsidRPr="00C87004">
        <w:t xml:space="preserve"> </w:t>
      </w:r>
      <w:r w:rsidR="00547BEE" w:rsidRPr="00C87004">
        <w:t xml:space="preserve">Respondent </w:t>
      </w:r>
      <w:r w:rsidR="001449A9" w:rsidRPr="00C87004">
        <w:t xml:space="preserve">permitted </w:t>
      </w:r>
      <w:r w:rsidR="00C87004" w:rsidRPr="00C87004">
        <w:t xml:space="preserve">a vehicle to be operated in a method of transportation other than </w:t>
      </w:r>
      <w:r w:rsidR="00C87004">
        <w:t xml:space="preserve">for </w:t>
      </w:r>
      <w:r w:rsidR="00C87004" w:rsidRPr="00C87004">
        <w:t>that which the Respondent has received authority from the Commission, has violated 66 Pa. CS §1102(a).</w:t>
      </w:r>
    </w:p>
    <w:p w14:paraId="5C7FFF21" w14:textId="77777777" w:rsidR="00C87004" w:rsidRDefault="00C87004" w:rsidP="00985F40">
      <w:pPr>
        <w:ind w:firstLine="720"/>
        <w:rPr>
          <w:rFonts w:ascii="Arial" w:hAnsi="Arial" w:cs="Arial"/>
          <w:sz w:val="22"/>
          <w:szCs w:val="22"/>
        </w:rPr>
      </w:pPr>
    </w:p>
    <w:p w14:paraId="356B7A24" w14:textId="77777777" w:rsidR="00985F40" w:rsidRPr="00566B13" w:rsidRDefault="00985F40" w:rsidP="00985F40">
      <w:pPr>
        <w:ind w:firstLine="720"/>
      </w:pPr>
      <w:r w:rsidRPr="00566B13">
        <w:t xml:space="preserve">The Bureau of Investigation and Enforcement notified Respondent that </w:t>
      </w:r>
      <w:r w:rsidR="00547BEE">
        <w:t>i</w:t>
      </w:r>
      <w:r w:rsidR="006B21C4">
        <w:t>t</w:t>
      </w:r>
      <w:r w:rsidRPr="00566B13">
        <w:t xml:space="preserve"> must file an Answer to the Complaint in accordance with 52 Pa. Code §5.61, within twenty </w:t>
      </w:r>
      <w:r w:rsidR="006270F4">
        <w:t xml:space="preserve">(20) </w:t>
      </w:r>
      <w:r w:rsidRPr="00566B13">
        <w:t>days of the date of service.  The Notice further specified that, if Respondent</w:t>
      </w:r>
      <w:r w:rsidR="006B21C4">
        <w:t>s</w:t>
      </w:r>
      <w:r w:rsidRPr="00566B13">
        <w:t xml:space="preserve"> failed to answer the Complaint within twenty days, the Bureau of Investigation and Enforcement would request the Commission to issue </w:t>
      </w:r>
      <w:r w:rsidR="00A823AA">
        <w:t>a letter fining</w:t>
      </w:r>
      <w:r w:rsidR="00A823AA" w:rsidRPr="00A823AA">
        <w:t xml:space="preserve"> </w:t>
      </w:r>
      <w:r w:rsidR="00A823AA">
        <w:t>Respondent</w:t>
      </w:r>
      <w:r w:rsidR="006B21C4">
        <w:t>s</w:t>
      </w:r>
      <w:r w:rsidR="00A823AA" w:rsidRPr="00A823AA">
        <w:t xml:space="preserve"> the sum of </w:t>
      </w:r>
      <w:r w:rsidR="00C87004">
        <w:t>One Thousand D</w:t>
      </w:r>
      <w:r w:rsidR="00235495">
        <w:t>ollars</w:t>
      </w:r>
      <w:r w:rsidR="006B21C4">
        <w:t xml:space="preserve"> ($</w:t>
      </w:r>
      <w:r w:rsidR="00C87004">
        <w:t>1,000</w:t>
      </w:r>
      <w:r w:rsidR="006270F4">
        <w:t>.00</w:t>
      </w:r>
      <w:r w:rsidR="00AF4DDF">
        <w:t>)</w:t>
      </w:r>
      <w:r w:rsidR="00A823AA" w:rsidRPr="00A823AA">
        <w:t>.</w:t>
      </w:r>
      <w:r w:rsidRPr="00A823AA">
        <w:t xml:space="preserve"> </w:t>
      </w:r>
    </w:p>
    <w:p w14:paraId="77399928" w14:textId="77777777" w:rsidR="00985F40" w:rsidRPr="009B3162" w:rsidRDefault="00985F40" w:rsidP="00985F40">
      <w:pPr>
        <w:rPr>
          <w:sz w:val="16"/>
          <w:szCs w:val="16"/>
        </w:rPr>
      </w:pPr>
    </w:p>
    <w:p w14:paraId="77B58AD0" w14:textId="77777777" w:rsidR="0034276E" w:rsidRPr="00AF5611" w:rsidRDefault="00985F40" w:rsidP="00985F40">
      <w:pPr>
        <w:ind w:firstLine="720"/>
        <w:rPr>
          <w:kern w:val="1"/>
        </w:rPr>
      </w:pPr>
      <w:r w:rsidRPr="00566B13">
        <w:rPr>
          <w:kern w:val="1"/>
        </w:rPr>
        <w:t xml:space="preserve">The Complaint was </w:t>
      </w:r>
      <w:r w:rsidR="00CA7872">
        <w:rPr>
          <w:kern w:val="1"/>
        </w:rPr>
        <w:t xml:space="preserve">served </w:t>
      </w:r>
      <w:r w:rsidR="006908B4">
        <w:rPr>
          <w:kern w:val="1"/>
        </w:rPr>
        <w:t>on Respondent</w:t>
      </w:r>
      <w:r w:rsidR="004517DB">
        <w:rPr>
          <w:kern w:val="1"/>
        </w:rPr>
        <w:t xml:space="preserve">, </w:t>
      </w:r>
      <w:r w:rsidR="00C87004">
        <w:rPr>
          <w:b/>
          <w:bCs/>
        </w:rPr>
        <w:t>Extreme Health Care Services LLC</w:t>
      </w:r>
      <w:r w:rsidR="004517DB" w:rsidRPr="00566B13">
        <w:t>,</w:t>
      </w:r>
      <w:r w:rsidR="004517DB">
        <w:t xml:space="preserve"> </w:t>
      </w:r>
      <w:r w:rsidR="004517DB">
        <w:rPr>
          <w:kern w:val="1"/>
        </w:rPr>
        <w:t xml:space="preserve">by </w:t>
      </w:r>
      <w:r w:rsidR="00C87004">
        <w:rPr>
          <w:kern w:val="1"/>
        </w:rPr>
        <w:t>Email</w:t>
      </w:r>
      <w:r w:rsidR="004517DB">
        <w:rPr>
          <w:kern w:val="1"/>
        </w:rPr>
        <w:t xml:space="preserve"> on</w:t>
      </w:r>
      <w:r w:rsidR="00470031">
        <w:rPr>
          <w:kern w:val="1"/>
        </w:rPr>
        <w:t xml:space="preserve"> </w:t>
      </w:r>
      <w:r w:rsidR="00C87004">
        <w:rPr>
          <w:kern w:val="1"/>
        </w:rPr>
        <w:t>July 14, 2021</w:t>
      </w:r>
      <w:r w:rsidR="00AF5611">
        <w:rPr>
          <w:kern w:val="1"/>
        </w:rPr>
        <w:t xml:space="preserve"> and was </w:t>
      </w:r>
      <w:r w:rsidR="00EE2E3F">
        <w:rPr>
          <w:kern w:val="1"/>
        </w:rPr>
        <w:t xml:space="preserve">delivered </w:t>
      </w:r>
      <w:r w:rsidR="004B4ECC">
        <w:rPr>
          <w:kern w:val="1"/>
        </w:rPr>
        <w:t xml:space="preserve">on </w:t>
      </w:r>
      <w:r w:rsidR="00C87004">
        <w:rPr>
          <w:kern w:val="1"/>
        </w:rPr>
        <w:t>July 14, 2021</w:t>
      </w:r>
      <w:r w:rsidR="00CA7872">
        <w:rPr>
          <w:kern w:val="1"/>
        </w:rPr>
        <w:t xml:space="preserve">. </w:t>
      </w:r>
      <w:r w:rsidRPr="00566B13">
        <w:rPr>
          <w:kern w:val="1"/>
        </w:rPr>
        <w:t>To date, no response has been received from Respondent.</w:t>
      </w:r>
      <w:r w:rsidR="006B21C4">
        <w:rPr>
          <w:kern w:val="1"/>
        </w:rPr>
        <w:t xml:space="preserve"> </w:t>
      </w:r>
    </w:p>
    <w:p w14:paraId="0A9B545D" w14:textId="77777777" w:rsidR="005E33FC" w:rsidRPr="009B3162" w:rsidRDefault="005E33FC" w:rsidP="005E33FC">
      <w:pPr>
        <w:rPr>
          <w:sz w:val="16"/>
          <w:szCs w:val="16"/>
        </w:rPr>
      </w:pPr>
    </w:p>
    <w:p w14:paraId="04001E93" w14:textId="77777777" w:rsidR="00D22893" w:rsidRPr="00027711" w:rsidRDefault="005E33FC" w:rsidP="00D22893">
      <w:pPr>
        <w:ind w:firstLine="720"/>
      </w:pPr>
      <w:r w:rsidRPr="00027711">
        <w:t>Respondent</w:t>
      </w:r>
      <w:r w:rsidR="009D26E1">
        <w:t xml:space="preserve"> is</w:t>
      </w:r>
      <w:r w:rsidRPr="00027711">
        <w:t xml:space="preserve"> assessed a </w:t>
      </w:r>
      <w:r w:rsidR="00235495">
        <w:t xml:space="preserve">fine of </w:t>
      </w:r>
      <w:r w:rsidR="00C87004">
        <w:t>One Thousand</w:t>
      </w:r>
      <w:r w:rsidR="001449A9">
        <w:t xml:space="preserve"> </w:t>
      </w:r>
      <w:r w:rsidR="00C87004">
        <w:t>D</w:t>
      </w:r>
      <w:r w:rsidR="001449A9">
        <w:t>ollars</w:t>
      </w:r>
      <w:r w:rsidR="004517DB">
        <w:t xml:space="preserve"> ($</w:t>
      </w:r>
      <w:r w:rsidR="00C87004">
        <w:t>1,000</w:t>
      </w:r>
      <w:r w:rsidR="006270F4">
        <w:t>.00</w:t>
      </w:r>
      <w:r w:rsidR="004517DB">
        <w:t xml:space="preserve">) </w:t>
      </w:r>
      <w:r w:rsidRPr="00027711">
        <w:t xml:space="preserve">for failure </w:t>
      </w:r>
      <w:r w:rsidR="005B59A4" w:rsidRPr="00027711">
        <w:t xml:space="preserve">to comply with the provisions of </w:t>
      </w:r>
      <w:r w:rsidR="00C9025D">
        <w:t>75 Pa. Code</w:t>
      </w:r>
      <w:r w:rsidR="002C524A" w:rsidRPr="002C524A">
        <w:t xml:space="preserve"> </w:t>
      </w:r>
      <w:r w:rsidR="002C524A">
        <w:t xml:space="preserve">and </w:t>
      </w:r>
      <w:r w:rsidR="004B1F48">
        <w:t>52 Pa. Code</w:t>
      </w:r>
      <w:r w:rsidR="005B59A4" w:rsidRPr="00027711">
        <w:t>.</w:t>
      </w:r>
      <w:r w:rsidRPr="00027711">
        <w:t xml:space="preserve"> </w:t>
      </w:r>
      <w:r w:rsidR="00D22893" w:rsidRPr="00027711">
        <w:t>Payment must be made by certified check or money order payable to the Commo</w:t>
      </w:r>
      <w:r w:rsidR="00681D7F" w:rsidRPr="00027711">
        <w:t xml:space="preserve">nwealth of PA, and mailed to PA </w:t>
      </w:r>
      <w:r w:rsidR="00D22893" w:rsidRPr="00027711">
        <w:t xml:space="preserve">Public Utility Commission, </w:t>
      </w:r>
      <w:r w:rsidR="002B6BE5">
        <w:t>400 North Street</w:t>
      </w:r>
      <w:r w:rsidR="00D22893" w:rsidRPr="00027711">
        <w:t>, Harrisburg, PA 171</w:t>
      </w:r>
      <w:r w:rsidR="002B6BE5">
        <w:t>20</w:t>
      </w:r>
      <w:r w:rsidR="00D22893" w:rsidRPr="00027711">
        <w:t>.</w:t>
      </w:r>
    </w:p>
    <w:p w14:paraId="13A19604" w14:textId="77777777" w:rsidR="008E47E6" w:rsidRPr="009B3162" w:rsidRDefault="008E47E6" w:rsidP="00D22893">
      <w:pPr>
        <w:ind w:firstLine="720"/>
        <w:rPr>
          <w:sz w:val="16"/>
          <w:szCs w:val="16"/>
        </w:rPr>
      </w:pPr>
    </w:p>
    <w:p w14:paraId="3904DC2A" w14:textId="77777777" w:rsidR="004828DA" w:rsidRDefault="00D9717C" w:rsidP="004828DA">
      <w:pPr>
        <w:ind w:firstLine="720"/>
      </w:pPr>
      <w:r w:rsidRPr="00D22893">
        <w:t>R</w:t>
      </w:r>
      <w:r w:rsidR="002E1550" w:rsidRPr="00D22893">
        <w:t xml:space="preserve">espondent </w:t>
      </w:r>
      <w:r w:rsidR="00E02FEF">
        <w:t>is</w:t>
      </w:r>
      <w:r w:rsidR="002E1550" w:rsidRPr="00D22893">
        <w:t xml:space="preserve"> hereby notified to cease and desist from further violations of the Public Utility Code, </w:t>
      </w:r>
      <w:r w:rsidR="00C9025D">
        <w:t>75</w:t>
      </w:r>
      <w:r w:rsidR="002E1550" w:rsidRPr="00D22893">
        <w:t xml:space="preserve"> Pa. C</w:t>
      </w:r>
      <w:r w:rsidR="00C9025D">
        <w:t>ode</w:t>
      </w:r>
      <w:r w:rsidR="002E1550" w:rsidRPr="00D22893">
        <w:t xml:space="preserve"> §§1.1 </w:t>
      </w:r>
      <w:r w:rsidR="002E1550" w:rsidRPr="00D22893">
        <w:rPr>
          <w:u w:val="single"/>
        </w:rPr>
        <w:t>et seq</w:t>
      </w:r>
      <w:r w:rsidR="002E1550" w:rsidRPr="00D22893">
        <w:t xml:space="preserve">. and the regulations of the Commission, 52 Pa. Code §§1.1 </w:t>
      </w:r>
      <w:r w:rsidR="002E1550" w:rsidRPr="00D22893">
        <w:rPr>
          <w:u w:val="single"/>
        </w:rPr>
        <w:t>et seq</w:t>
      </w:r>
      <w:r w:rsidR="002E1550" w:rsidRPr="00D22893">
        <w:t xml:space="preserve">.  </w:t>
      </w:r>
    </w:p>
    <w:p w14:paraId="0A7F0064" w14:textId="77777777" w:rsidR="004B1F48" w:rsidRPr="009B3162" w:rsidRDefault="004B1F48" w:rsidP="00D22893">
      <w:pPr>
        <w:ind w:firstLine="720"/>
        <w:rPr>
          <w:sz w:val="16"/>
          <w:szCs w:val="16"/>
        </w:rPr>
      </w:pPr>
    </w:p>
    <w:p w14:paraId="453EBA98" w14:textId="77777777" w:rsidR="0015368D" w:rsidRDefault="0015368D" w:rsidP="002C524A">
      <w:pPr>
        <w:jc w:val="center"/>
      </w:pPr>
      <w:r>
        <w:rPr>
          <w:b/>
        </w:rPr>
        <w:t>APPEAL RIGHTS</w:t>
      </w:r>
    </w:p>
    <w:p w14:paraId="128930E3" w14:textId="77777777" w:rsidR="0015368D" w:rsidRDefault="0015368D" w:rsidP="0015368D">
      <w:pPr>
        <w:ind w:firstLine="720"/>
      </w:pPr>
    </w:p>
    <w:p w14:paraId="34253BDF" w14:textId="77777777" w:rsidR="0015368D" w:rsidRPr="008F7AED" w:rsidRDefault="0015368D" w:rsidP="0015368D">
      <w:pPr>
        <w:ind w:firstLine="720"/>
      </w:pPr>
      <w:r w:rsidRPr="008F7AED">
        <w:t xml:space="preserve">If you disagree with this determination, you may send a Petition for Reconsideration from Staff Action (Petition) to: Secretary, PA Public Utility Commission, </w:t>
      </w:r>
      <w:r w:rsidR="002B6BE5">
        <w:t>400 North Street</w:t>
      </w:r>
      <w:r w:rsidRPr="008F7AED">
        <w:t>, Harrisburg, PA 171</w:t>
      </w:r>
      <w:r w:rsidR="002B6BE5">
        <w:t>20</w:t>
      </w:r>
      <w:r w:rsidRPr="008F7AED">
        <w:t xml:space="preserve">.  Such a Petition is a written statement asking the Commission to change its determination.  </w:t>
      </w:r>
    </w:p>
    <w:p w14:paraId="1376B7D3" w14:textId="77777777" w:rsidR="0015368D" w:rsidRPr="008F7AED" w:rsidRDefault="0015368D" w:rsidP="0015368D">
      <w:pPr>
        <w:ind w:firstLine="720"/>
      </w:pPr>
    </w:p>
    <w:p w14:paraId="4C76DD03" w14:textId="77777777" w:rsidR="0015368D" w:rsidRPr="008F7AED" w:rsidRDefault="0015368D" w:rsidP="0015368D">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0709A13F" w14:textId="77777777" w:rsidR="0015368D" w:rsidRPr="008F7AED" w:rsidRDefault="0015368D" w:rsidP="0015368D">
      <w:pPr>
        <w:ind w:firstLine="720"/>
      </w:pPr>
    </w:p>
    <w:p w14:paraId="177BA99B" w14:textId="77777777" w:rsidR="0015368D" w:rsidRDefault="0015368D" w:rsidP="0015368D">
      <w:pPr>
        <w:ind w:firstLine="720"/>
      </w:pPr>
      <w:r w:rsidRPr="008F7AED">
        <w:t>The Petition MUST include: (1) a written statement (divided into numbered paragraphs) outlining the reasons for the request, (2) the case docket number(s)</w:t>
      </w:r>
      <w:r>
        <w:t xml:space="preserve"> (they are provided for you at the top right 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7E26703A" w14:textId="77777777" w:rsidR="00C9025D" w:rsidRDefault="00C9025D" w:rsidP="0015368D">
      <w:pPr>
        <w:ind w:firstLine="720"/>
      </w:pPr>
    </w:p>
    <w:p w14:paraId="23AC67DE" w14:textId="77777777" w:rsidR="00C9025D" w:rsidRDefault="00C9025D" w:rsidP="0015368D">
      <w:pPr>
        <w:ind w:firstLine="720"/>
      </w:pPr>
    </w:p>
    <w:p w14:paraId="281980CC" w14:textId="77777777" w:rsidR="0015368D" w:rsidRPr="00112BFD" w:rsidRDefault="0015368D" w:rsidP="0015368D">
      <w:pPr>
        <w:jc w:val="center"/>
      </w:pPr>
      <w:r>
        <w:t>VERIFICATION</w:t>
      </w:r>
    </w:p>
    <w:p w14:paraId="756EE115" w14:textId="77777777" w:rsidR="0015368D" w:rsidRDefault="0015368D" w:rsidP="0015368D">
      <w:pPr>
        <w:ind w:firstLine="720"/>
      </w:pPr>
    </w:p>
    <w:p w14:paraId="39BDCDB4" w14:textId="77777777" w:rsidR="0015368D" w:rsidRPr="001F451F" w:rsidRDefault="0015368D" w:rsidP="0015368D">
      <w:bookmarkStart w:id="1" w:name="1.36."/>
      <w:r w:rsidRPr="00112BFD">
        <w:lastRenderedPageBreak/>
        <w:t xml:space="preserve">I, </w:t>
      </w:r>
      <w:r w:rsidRPr="0015368D">
        <w:rPr>
          <w:u w:val="single"/>
        </w:rP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Pa.C.S. </w:t>
      </w:r>
      <w:r>
        <w:br/>
      </w:r>
      <w:r w:rsidRPr="001F451F">
        <w:t xml:space="preserve">§ 4904 (relating to unsworn falsification to authorities). </w:t>
      </w:r>
    </w:p>
    <w:p w14:paraId="41893B99" w14:textId="77777777" w:rsidR="0015368D" w:rsidRDefault="0015368D" w:rsidP="0015368D">
      <w:r>
        <w:t>___________________________________________</w:t>
      </w:r>
      <w:r w:rsidRPr="001F451F">
        <w:br/>
      </w:r>
      <w:r>
        <w:t>(SIGN AND DATE</w:t>
      </w:r>
      <w:r w:rsidRPr="001F451F">
        <w:t>)</w:t>
      </w:r>
      <w:bookmarkEnd w:id="1"/>
      <w:r w:rsidRPr="00B57345">
        <w:t xml:space="preserve"> </w:t>
      </w:r>
    </w:p>
    <w:p w14:paraId="48C021D1" w14:textId="77777777" w:rsidR="0015368D" w:rsidRDefault="0015368D" w:rsidP="0015368D">
      <w:pPr>
        <w:ind w:firstLine="720"/>
      </w:pPr>
    </w:p>
    <w:p w14:paraId="0DDE2279" w14:textId="77777777" w:rsidR="0015368D" w:rsidRDefault="0015368D" w:rsidP="0015368D">
      <w:pPr>
        <w:ind w:firstLine="720"/>
      </w:pPr>
    </w:p>
    <w:p w14:paraId="1DDD43BE" w14:textId="77777777" w:rsidR="0015368D" w:rsidRPr="00241B5B" w:rsidRDefault="0015368D" w:rsidP="0015368D">
      <w:pPr>
        <w:ind w:firstLine="720"/>
      </w:pPr>
      <w:r w:rsidRPr="00241B5B">
        <w:t xml:space="preserve">If you believe that you have received this letter in error, please contact the Compliance Office of the </w:t>
      </w:r>
      <w:r w:rsidR="002B6BE5">
        <w:t xml:space="preserve">Transportation </w:t>
      </w:r>
      <w:r w:rsidRPr="00241B5B">
        <w:t xml:space="preserve">Division in the Bureau of </w:t>
      </w:r>
      <w:r>
        <w:t>Technical Utility Services</w:t>
      </w:r>
      <w:r w:rsidRPr="00241B5B">
        <w:t xml:space="preserve"> at 717-787-</w:t>
      </w:r>
      <w:r w:rsidR="002B6BE5">
        <w:t>3834</w:t>
      </w:r>
      <w:r w:rsidRPr="00241B5B">
        <w:t xml:space="preserve"> within </w:t>
      </w:r>
      <w:r>
        <w:t xml:space="preserve">ten </w:t>
      </w:r>
      <w:r w:rsidRPr="00241B5B">
        <w:t>(</w:t>
      </w:r>
      <w:r>
        <w:t>1</w:t>
      </w:r>
      <w:r w:rsidRPr="00241B5B">
        <w:t>0) days of the date of this letter.</w:t>
      </w:r>
      <w:r w:rsidRPr="00241B5B">
        <w:tab/>
      </w:r>
    </w:p>
    <w:p w14:paraId="4C7C83F3" w14:textId="77777777" w:rsidR="0015368D" w:rsidRDefault="0015368D" w:rsidP="0015368D">
      <w:r w:rsidRPr="001E6E19">
        <w:tab/>
      </w:r>
    </w:p>
    <w:p w14:paraId="5FDED665" w14:textId="24E1DBEE" w:rsidR="0015368D" w:rsidRPr="001E6E19" w:rsidRDefault="00CF0E21" w:rsidP="0015368D">
      <w:r>
        <w:rPr>
          <w:noProof/>
        </w:rPr>
        <w:drawing>
          <wp:anchor distT="0" distB="0" distL="114300" distR="114300" simplePos="0" relativeHeight="251657728" behindDoc="1" locked="0" layoutInCell="1" allowOverlap="1" wp14:anchorId="0EE20D55" wp14:editId="2A94ADF2">
            <wp:simplePos x="0" y="0"/>
            <wp:positionH relativeFrom="column">
              <wp:posOffset>2752725</wp:posOffset>
            </wp:positionH>
            <wp:positionV relativeFrom="paragraph">
              <wp:posOffset>143510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3C7B9" w14:textId="77777777" w:rsidR="0015368D" w:rsidRPr="00C00463" w:rsidRDefault="0015368D" w:rsidP="0015368D">
      <w:r w:rsidRPr="00C00463">
        <w:tab/>
      </w:r>
      <w:r w:rsidRPr="00C00463">
        <w:tab/>
      </w:r>
      <w:r w:rsidRPr="00C00463">
        <w:tab/>
      </w:r>
      <w:r w:rsidRPr="00C00463">
        <w:tab/>
      </w:r>
      <w:r w:rsidRPr="00C00463">
        <w:tab/>
      </w:r>
      <w:r w:rsidRPr="00C00463">
        <w:tab/>
        <w:t>Very truly yours,</w:t>
      </w:r>
    </w:p>
    <w:p w14:paraId="11A1AE52" w14:textId="77777777" w:rsidR="0015368D" w:rsidRDefault="0015368D" w:rsidP="0015368D"/>
    <w:p w14:paraId="02A9366B" w14:textId="77777777" w:rsidR="0015368D" w:rsidRDefault="0015368D" w:rsidP="0015368D"/>
    <w:p w14:paraId="30995AF3" w14:textId="77777777" w:rsidR="0015368D" w:rsidRPr="00C00463" w:rsidRDefault="0015368D" w:rsidP="007C604E">
      <w:pPr>
        <w:jc w:val="center"/>
      </w:pPr>
    </w:p>
    <w:p w14:paraId="0642D8FA" w14:textId="77777777" w:rsidR="0015368D" w:rsidRPr="00C00463" w:rsidRDefault="0015368D" w:rsidP="0015368D"/>
    <w:p w14:paraId="4D8A97E1" w14:textId="77777777" w:rsidR="0015368D" w:rsidRPr="00C00463" w:rsidRDefault="0015368D" w:rsidP="0015368D">
      <w:r w:rsidRPr="00C00463">
        <w:tab/>
      </w:r>
      <w:r w:rsidRPr="00C00463">
        <w:tab/>
      </w:r>
      <w:r w:rsidRPr="00C00463">
        <w:tab/>
      </w:r>
      <w:r w:rsidRPr="00C00463">
        <w:tab/>
      </w:r>
      <w:r w:rsidRPr="00C00463">
        <w:tab/>
      </w:r>
      <w:r w:rsidRPr="00C00463">
        <w:tab/>
      </w:r>
      <w:r>
        <w:t>Rosemary Chiavetta,</w:t>
      </w:r>
    </w:p>
    <w:p w14:paraId="58F18142" w14:textId="77777777" w:rsidR="0015368D" w:rsidRDefault="0015368D" w:rsidP="0015368D">
      <w:pPr>
        <w:rPr>
          <w:sz w:val="16"/>
          <w:szCs w:val="16"/>
        </w:rPr>
      </w:pPr>
      <w:r w:rsidRPr="00C00463">
        <w:tab/>
      </w:r>
      <w:r w:rsidRPr="00C00463">
        <w:tab/>
      </w:r>
      <w:r w:rsidRPr="00C00463">
        <w:tab/>
      </w:r>
      <w:r w:rsidRPr="00C00463">
        <w:tab/>
      </w:r>
      <w:r w:rsidRPr="00C00463">
        <w:tab/>
      </w:r>
      <w:r w:rsidRPr="00C00463">
        <w:tab/>
        <w:t>Secretary</w:t>
      </w:r>
    </w:p>
    <w:p w14:paraId="43F897BE" w14:textId="77777777" w:rsidR="0015368D" w:rsidRPr="009B3162" w:rsidRDefault="0015368D">
      <w:pPr>
        <w:rPr>
          <w:sz w:val="16"/>
          <w:szCs w:val="16"/>
        </w:rPr>
      </w:pPr>
    </w:p>
    <w:p w14:paraId="32E23AE7" w14:textId="77777777" w:rsidR="002A4B71" w:rsidRPr="00D22893" w:rsidRDefault="002A4B71" w:rsidP="0015368D">
      <w:r w:rsidRPr="00D22893">
        <w:tab/>
      </w:r>
      <w:r w:rsidRPr="00D22893">
        <w:tab/>
      </w:r>
      <w:r w:rsidRPr="00D22893">
        <w:tab/>
      </w:r>
      <w:r w:rsidRPr="00D22893">
        <w:tab/>
      </w:r>
      <w:r w:rsidRPr="00D22893">
        <w:tab/>
      </w:r>
      <w:r w:rsidRPr="00D22893">
        <w:tab/>
      </w:r>
    </w:p>
    <w:p w14:paraId="2BFA7275" w14:textId="77777777" w:rsidR="002A4B71" w:rsidRPr="00D22893" w:rsidRDefault="002A4B71" w:rsidP="002A4B71"/>
    <w:p w14:paraId="4205B15E" w14:textId="77777777" w:rsidR="002A4B71" w:rsidRPr="00D22893" w:rsidRDefault="002A4B71" w:rsidP="002A4B71"/>
    <w:p w14:paraId="6F724C32" w14:textId="77777777" w:rsidR="002A4B71" w:rsidRPr="00D22893" w:rsidRDefault="004734CB" w:rsidP="002A4B71">
      <w:r w:rsidRPr="00D22893">
        <w:t>C</w:t>
      </w:r>
      <w:r w:rsidR="002A4B71" w:rsidRPr="00D22893">
        <w:t>c:</w:t>
      </w:r>
      <w:r w:rsidR="002A4B71" w:rsidRPr="00D22893">
        <w:tab/>
        <w:t>Secretary’s Bureau - File</w:t>
      </w:r>
    </w:p>
    <w:sectPr w:rsidR="002A4B71" w:rsidRPr="00D22893">
      <w:type w:val="continuous"/>
      <w:pgSz w:w="12240" w:h="15840"/>
      <w:pgMar w:top="50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CF2D" w14:textId="77777777" w:rsidR="00CD71F3" w:rsidRDefault="00CD71F3">
      <w:r>
        <w:separator/>
      </w:r>
    </w:p>
  </w:endnote>
  <w:endnote w:type="continuationSeparator" w:id="0">
    <w:p w14:paraId="2B450ED5" w14:textId="77777777" w:rsidR="00CD71F3" w:rsidRDefault="00CD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DDDA"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D798D7"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4892" w14:textId="77777777" w:rsidR="003D5BB5" w:rsidRDefault="003D5BB5">
    <w:pPr>
      <w:pStyle w:val="Footer"/>
      <w:framePr w:wrap="around" w:vAnchor="text" w:hAnchor="margin" w:xAlign="right" w:y="1"/>
      <w:rPr>
        <w:rStyle w:val="PageNumber"/>
      </w:rPr>
    </w:pPr>
  </w:p>
  <w:p w14:paraId="791FD9CF"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3067" w14:textId="77777777" w:rsidR="00CD71F3" w:rsidRDefault="00CD71F3">
      <w:r>
        <w:separator/>
      </w:r>
    </w:p>
  </w:footnote>
  <w:footnote w:type="continuationSeparator" w:id="0">
    <w:p w14:paraId="1913160C" w14:textId="77777777" w:rsidR="00CD71F3" w:rsidRDefault="00CD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127A8"/>
    <w:rsid w:val="00015BF3"/>
    <w:rsid w:val="00020F09"/>
    <w:rsid w:val="00022A42"/>
    <w:rsid w:val="000256F0"/>
    <w:rsid w:val="00027711"/>
    <w:rsid w:val="00027ABC"/>
    <w:rsid w:val="000372E7"/>
    <w:rsid w:val="00046238"/>
    <w:rsid w:val="0004765D"/>
    <w:rsid w:val="00053E20"/>
    <w:rsid w:val="00081990"/>
    <w:rsid w:val="00082ABC"/>
    <w:rsid w:val="00085FF1"/>
    <w:rsid w:val="000873FA"/>
    <w:rsid w:val="000B2806"/>
    <w:rsid w:val="000C22A0"/>
    <w:rsid w:val="000F6866"/>
    <w:rsid w:val="00103741"/>
    <w:rsid w:val="00111325"/>
    <w:rsid w:val="00111CCD"/>
    <w:rsid w:val="00112D20"/>
    <w:rsid w:val="00120FCD"/>
    <w:rsid w:val="00142A3A"/>
    <w:rsid w:val="001449A9"/>
    <w:rsid w:val="0015368D"/>
    <w:rsid w:val="001570AF"/>
    <w:rsid w:val="0016393E"/>
    <w:rsid w:val="00163A95"/>
    <w:rsid w:val="001654D6"/>
    <w:rsid w:val="00177A65"/>
    <w:rsid w:val="001825B1"/>
    <w:rsid w:val="00194C5D"/>
    <w:rsid w:val="001C02ED"/>
    <w:rsid w:val="001C45D5"/>
    <w:rsid w:val="001D0B1E"/>
    <w:rsid w:val="001D6729"/>
    <w:rsid w:val="001D6ED0"/>
    <w:rsid w:val="001E20F6"/>
    <w:rsid w:val="001E6059"/>
    <w:rsid w:val="001E6E19"/>
    <w:rsid w:val="001F1066"/>
    <w:rsid w:val="00201F65"/>
    <w:rsid w:val="00211039"/>
    <w:rsid w:val="00213B31"/>
    <w:rsid w:val="0021549A"/>
    <w:rsid w:val="00232809"/>
    <w:rsid w:val="00234426"/>
    <w:rsid w:val="00235495"/>
    <w:rsid w:val="0023712D"/>
    <w:rsid w:val="00241D54"/>
    <w:rsid w:val="00246A1F"/>
    <w:rsid w:val="0024720D"/>
    <w:rsid w:val="00255749"/>
    <w:rsid w:val="00255F77"/>
    <w:rsid w:val="002561DE"/>
    <w:rsid w:val="00282000"/>
    <w:rsid w:val="00285B38"/>
    <w:rsid w:val="00295B9E"/>
    <w:rsid w:val="00296FBC"/>
    <w:rsid w:val="002A2C4F"/>
    <w:rsid w:val="002A4577"/>
    <w:rsid w:val="002A4B71"/>
    <w:rsid w:val="002B6BE5"/>
    <w:rsid w:val="002C524A"/>
    <w:rsid w:val="002E1550"/>
    <w:rsid w:val="002E7611"/>
    <w:rsid w:val="002F7962"/>
    <w:rsid w:val="003221DC"/>
    <w:rsid w:val="00325D28"/>
    <w:rsid w:val="003261BB"/>
    <w:rsid w:val="00340FA5"/>
    <w:rsid w:val="0034276E"/>
    <w:rsid w:val="00351988"/>
    <w:rsid w:val="00392AF8"/>
    <w:rsid w:val="003944CC"/>
    <w:rsid w:val="00395E0D"/>
    <w:rsid w:val="003A66B1"/>
    <w:rsid w:val="003B424F"/>
    <w:rsid w:val="003B5973"/>
    <w:rsid w:val="003D02C0"/>
    <w:rsid w:val="003D2CE7"/>
    <w:rsid w:val="003D5BB5"/>
    <w:rsid w:val="0040629D"/>
    <w:rsid w:val="00433E1B"/>
    <w:rsid w:val="004429DB"/>
    <w:rsid w:val="004517DB"/>
    <w:rsid w:val="004551D0"/>
    <w:rsid w:val="00455C28"/>
    <w:rsid w:val="00455D17"/>
    <w:rsid w:val="00470031"/>
    <w:rsid w:val="004734CB"/>
    <w:rsid w:val="00474663"/>
    <w:rsid w:val="00480AEB"/>
    <w:rsid w:val="004828DA"/>
    <w:rsid w:val="00492B00"/>
    <w:rsid w:val="004A0C41"/>
    <w:rsid w:val="004A5B7D"/>
    <w:rsid w:val="004A7604"/>
    <w:rsid w:val="004B0A37"/>
    <w:rsid w:val="004B1E5C"/>
    <w:rsid w:val="004B1F48"/>
    <w:rsid w:val="004B4ECC"/>
    <w:rsid w:val="004B4EDA"/>
    <w:rsid w:val="004D7523"/>
    <w:rsid w:val="004E0ADB"/>
    <w:rsid w:val="004E7C9F"/>
    <w:rsid w:val="004F614B"/>
    <w:rsid w:val="00502518"/>
    <w:rsid w:val="00506CA9"/>
    <w:rsid w:val="00522A11"/>
    <w:rsid w:val="00524516"/>
    <w:rsid w:val="00547BEE"/>
    <w:rsid w:val="0057188D"/>
    <w:rsid w:val="00573565"/>
    <w:rsid w:val="0058496B"/>
    <w:rsid w:val="005B59A4"/>
    <w:rsid w:val="005C07F2"/>
    <w:rsid w:val="005D015E"/>
    <w:rsid w:val="005D4159"/>
    <w:rsid w:val="005D7675"/>
    <w:rsid w:val="005E33FC"/>
    <w:rsid w:val="005F165B"/>
    <w:rsid w:val="005F47CD"/>
    <w:rsid w:val="006005EC"/>
    <w:rsid w:val="006070E0"/>
    <w:rsid w:val="00612130"/>
    <w:rsid w:val="00612FAD"/>
    <w:rsid w:val="006270F4"/>
    <w:rsid w:val="00640917"/>
    <w:rsid w:val="0064112D"/>
    <w:rsid w:val="00652BE7"/>
    <w:rsid w:val="00672F71"/>
    <w:rsid w:val="00681D7F"/>
    <w:rsid w:val="006859CF"/>
    <w:rsid w:val="00687516"/>
    <w:rsid w:val="006908B4"/>
    <w:rsid w:val="00696C83"/>
    <w:rsid w:val="006B21C4"/>
    <w:rsid w:val="006B6844"/>
    <w:rsid w:val="006D6C30"/>
    <w:rsid w:val="006E3DBD"/>
    <w:rsid w:val="006F4600"/>
    <w:rsid w:val="0070380B"/>
    <w:rsid w:val="00710132"/>
    <w:rsid w:val="00717CF3"/>
    <w:rsid w:val="00727C89"/>
    <w:rsid w:val="007327F7"/>
    <w:rsid w:val="00733B2C"/>
    <w:rsid w:val="0074058B"/>
    <w:rsid w:val="0074766A"/>
    <w:rsid w:val="00750079"/>
    <w:rsid w:val="007648F5"/>
    <w:rsid w:val="00772F47"/>
    <w:rsid w:val="00774A49"/>
    <w:rsid w:val="00797469"/>
    <w:rsid w:val="007C604E"/>
    <w:rsid w:val="007D14AE"/>
    <w:rsid w:val="007D20FE"/>
    <w:rsid w:val="00804334"/>
    <w:rsid w:val="00804EAE"/>
    <w:rsid w:val="00805187"/>
    <w:rsid w:val="008064DB"/>
    <w:rsid w:val="008244DF"/>
    <w:rsid w:val="00830AE9"/>
    <w:rsid w:val="00861916"/>
    <w:rsid w:val="0086249A"/>
    <w:rsid w:val="00867308"/>
    <w:rsid w:val="008767D6"/>
    <w:rsid w:val="008A1B25"/>
    <w:rsid w:val="008C4289"/>
    <w:rsid w:val="008C76B9"/>
    <w:rsid w:val="008E47E6"/>
    <w:rsid w:val="008E5160"/>
    <w:rsid w:val="008F29CD"/>
    <w:rsid w:val="008F3791"/>
    <w:rsid w:val="008F3883"/>
    <w:rsid w:val="009005E3"/>
    <w:rsid w:val="009046B7"/>
    <w:rsid w:val="009054F8"/>
    <w:rsid w:val="009068D3"/>
    <w:rsid w:val="00914180"/>
    <w:rsid w:val="00933C10"/>
    <w:rsid w:val="00945F9B"/>
    <w:rsid w:val="00952FD0"/>
    <w:rsid w:val="009620F0"/>
    <w:rsid w:val="0098433F"/>
    <w:rsid w:val="00985F40"/>
    <w:rsid w:val="009B2E43"/>
    <w:rsid w:val="009B3162"/>
    <w:rsid w:val="009C160F"/>
    <w:rsid w:val="009C4C2C"/>
    <w:rsid w:val="009D115B"/>
    <w:rsid w:val="009D26E1"/>
    <w:rsid w:val="00A0062D"/>
    <w:rsid w:val="00A216E1"/>
    <w:rsid w:val="00A41D55"/>
    <w:rsid w:val="00A45EA0"/>
    <w:rsid w:val="00A47FCE"/>
    <w:rsid w:val="00A628C6"/>
    <w:rsid w:val="00A761C3"/>
    <w:rsid w:val="00A823AA"/>
    <w:rsid w:val="00A860F9"/>
    <w:rsid w:val="00AA215C"/>
    <w:rsid w:val="00AC0869"/>
    <w:rsid w:val="00AD0F71"/>
    <w:rsid w:val="00AD7B7D"/>
    <w:rsid w:val="00AE05D4"/>
    <w:rsid w:val="00AE2046"/>
    <w:rsid w:val="00AF4DDF"/>
    <w:rsid w:val="00AF5611"/>
    <w:rsid w:val="00AF6A8F"/>
    <w:rsid w:val="00B21582"/>
    <w:rsid w:val="00B21D23"/>
    <w:rsid w:val="00B35061"/>
    <w:rsid w:val="00B427C4"/>
    <w:rsid w:val="00B44A59"/>
    <w:rsid w:val="00B51C24"/>
    <w:rsid w:val="00B51D5E"/>
    <w:rsid w:val="00B625A3"/>
    <w:rsid w:val="00B6578D"/>
    <w:rsid w:val="00B76764"/>
    <w:rsid w:val="00BA2B2D"/>
    <w:rsid w:val="00BB0E33"/>
    <w:rsid w:val="00BB200E"/>
    <w:rsid w:val="00BB6BA2"/>
    <w:rsid w:val="00BC179A"/>
    <w:rsid w:val="00BC44BB"/>
    <w:rsid w:val="00BC49C5"/>
    <w:rsid w:val="00C00463"/>
    <w:rsid w:val="00C172F9"/>
    <w:rsid w:val="00C24E95"/>
    <w:rsid w:val="00C331BA"/>
    <w:rsid w:val="00C34165"/>
    <w:rsid w:val="00C361FB"/>
    <w:rsid w:val="00C5021D"/>
    <w:rsid w:val="00C51070"/>
    <w:rsid w:val="00C55F22"/>
    <w:rsid w:val="00C657CB"/>
    <w:rsid w:val="00C8055A"/>
    <w:rsid w:val="00C87004"/>
    <w:rsid w:val="00C9025D"/>
    <w:rsid w:val="00C94C87"/>
    <w:rsid w:val="00CA7872"/>
    <w:rsid w:val="00CB159A"/>
    <w:rsid w:val="00CD71F3"/>
    <w:rsid w:val="00CD73A3"/>
    <w:rsid w:val="00CF0E21"/>
    <w:rsid w:val="00CF246B"/>
    <w:rsid w:val="00CF39F4"/>
    <w:rsid w:val="00D0350B"/>
    <w:rsid w:val="00D06A2D"/>
    <w:rsid w:val="00D11A16"/>
    <w:rsid w:val="00D22893"/>
    <w:rsid w:val="00D25E29"/>
    <w:rsid w:val="00D37542"/>
    <w:rsid w:val="00D60468"/>
    <w:rsid w:val="00D627F9"/>
    <w:rsid w:val="00D66B09"/>
    <w:rsid w:val="00D74A84"/>
    <w:rsid w:val="00D805FF"/>
    <w:rsid w:val="00D82A0B"/>
    <w:rsid w:val="00D90726"/>
    <w:rsid w:val="00D957C2"/>
    <w:rsid w:val="00D9717C"/>
    <w:rsid w:val="00DA24E3"/>
    <w:rsid w:val="00DD51DA"/>
    <w:rsid w:val="00E01912"/>
    <w:rsid w:val="00E02FEF"/>
    <w:rsid w:val="00E044CA"/>
    <w:rsid w:val="00E119A9"/>
    <w:rsid w:val="00E50012"/>
    <w:rsid w:val="00E813FB"/>
    <w:rsid w:val="00E81D34"/>
    <w:rsid w:val="00E8780D"/>
    <w:rsid w:val="00E87EEB"/>
    <w:rsid w:val="00E90C52"/>
    <w:rsid w:val="00EA03B0"/>
    <w:rsid w:val="00EA24A0"/>
    <w:rsid w:val="00EC0264"/>
    <w:rsid w:val="00EC176A"/>
    <w:rsid w:val="00ED2F35"/>
    <w:rsid w:val="00ED5675"/>
    <w:rsid w:val="00EE2E3F"/>
    <w:rsid w:val="00EE53FF"/>
    <w:rsid w:val="00EE57FF"/>
    <w:rsid w:val="00EF2117"/>
    <w:rsid w:val="00EF455E"/>
    <w:rsid w:val="00EF57BE"/>
    <w:rsid w:val="00EF652B"/>
    <w:rsid w:val="00EF7A5F"/>
    <w:rsid w:val="00F06520"/>
    <w:rsid w:val="00F414D8"/>
    <w:rsid w:val="00F41C08"/>
    <w:rsid w:val="00F47342"/>
    <w:rsid w:val="00F47AB4"/>
    <w:rsid w:val="00F51D89"/>
    <w:rsid w:val="00F53ED8"/>
    <w:rsid w:val="00F6622B"/>
    <w:rsid w:val="00F81CA5"/>
    <w:rsid w:val="00F828A3"/>
    <w:rsid w:val="00F84DE6"/>
    <w:rsid w:val="00F90CCE"/>
    <w:rsid w:val="00F927FF"/>
    <w:rsid w:val="00F94D45"/>
    <w:rsid w:val="00F94DD6"/>
    <w:rsid w:val="00FA1FCB"/>
    <w:rsid w:val="00FC07DB"/>
    <w:rsid w:val="00FC132C"/>
    <w:rsid w:val="00FC14ED"/>
    <w:rsid w:val="00FC3ACD"/>
    <w:rsid w:val="00FC7D5D"/>
    <w:rsid w:val="00FD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85ADA3"/>
  <w15:chartTrackingRefBased/>
  <w15:docId w15:val="{BBF4C27D-AA78-4C26-8D8C-D88CB1B8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962803770">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558</Words>
  <Characters>3186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2017-10-12T16:05:00Z</cp:lastPrinted>
  <dcterms:created xsi:type="dcterms:W3CDTF">2021-09-16T14:28:00Z</dcterms:created>
  <dcterms:modified xsi:type="dcterms:W3CDTF">2021-09-16T14:28:00Z</dcterms:modified>
</cp:coreProperties>
</file>