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C55602"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C0266DE" w:rsidR="001D2C0F" w:rsidRPr="001D2C0F" w:rsidRDefault="001D2C0F" w:rsidP="001D2C0F">
            <w:pPr>
              <w:jc w:val="center"/>
              <w:rPr>
                <w:rFonts w:ascii="Arial" w:hAnsi="Arial"/>
                <w:sz w:val="12"/>
              </w:rPr>
            </w:pP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10-26T00:00:00Z">
          <w:dateFormat w:val="MMMM d, yyyy"/>
          <w:lid w:val="en-US"/>
          <w:storeMappedDataAs w:val="dateTime"/>
          <w:calendar w:val="gregorian"/>
        </w:date>
      </w:sdtPr>
      <w:sdtEndPr/>
      <w:sdtContent>
        <w:p w14:paraId="2E2D9A71" w14:textId="05D2CAEC" w:rsidR="000C22A0" w:rsidRPr="001D2C0F" w:rsidRDefault="001E3492" w:rsidP="000C22A0">
          <w:pPr>
            <w:pStyle w:val="Heading1"/>
            <w:jc w:val="center"/>
            <w:rPr>
              <w:rFonts w:ascii="Times New Roman" w:hAnsi="Times New Roman"/>
              <w:szCs w:val="24"/>
            </w:rPr>
          </w:pPr>
          <w:r>
            <w:rPr>
              <w:rFonts w:ascii="Times New Roman" w:hAnsi="Times New Roman"/>
              <w:szCs w:val="24"/>
            </w:rPr>
            <w:t>October 26, 2021</w:t>
          </w:r>
        </w:p>
      </w:sdtContent>
    </w:sdt>
    <w:p w14:paraId="4C2F8A6C" w14:textId="77777777" w:rsidR="001D2C0F" w:rsidRDefault="001D2C0F" w:rsidP="003A2D64">
      <w:pPr>
        <w:jc w:val="right"/>
        <w:rPr>
          <w:sz w:val="24"/>
          <w:szCs w:val="24"/>
        </w:rPr>
      </w:pPr>
      <w:bookmarkStart w:id="0" w:name="_Hlk19531972"/>
    </w:p>
    <w:p w14:paraId="4E9C4C26" w14:textId="37103116"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BB19AC">
            <w:rPr>
              <w:sz w:val="24"/>
              <w:szCs w:val="24"/>
            </w:rPr>
            <w:t>8916826</w:t>
          </w:r>
        </w:sdtContent>
      </w:sdt>
    </w:p>
    <w:bookmarkEnd w:id="0"/>
    <w:p w14:paraId="051AD6CE" w14:textId="411193A2"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BB19AC">
            <w:rPr>
              <w:sz w:val="24"/>
              <w:szCs w:val="24"/>
            </w:rPr>
            <w:t>2021</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BB19AC">
            <w:rPr>
              <w:sz w:val="24"/>
              <w:szCs w:val="24"/>
            </w:rPr>
            <w:t>3026143</w:t>
          </w:r>
        </w:sdtContent>
      </w:sdt>
    </w:p>
    <w:p w14:paraId="71AF3F86" w14:textId="77777777" w:rsidR="003A2D64" w:rsidRPr="001D2C0F" w:rsidRDefault="003A2D64" w:rsidP="003A2D64">
      <w:pPr>
        <w:rPr>
          <w:sz w:val="24"/>
          <w:szCs w:val="24"/>
        </w:rPr>
      </w:pPr>
    </w:p>
    <w:p w14:paraId="6B24FBB3" w14:textId="3BB38055" w:rsidR="003A2D64" w:rsidRPr="001D2C0F" w:rsidRDefault="00C55602"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364C70">
            <w:rPr>
              <w:sz w:val="24"/>
              <w:szCs w:val="24"/>
            </w:rPr>
            <w:t>GARY R SWARTZ</w:t>
          </w:r>
        </w:sdtContent>
      </w:sdt>
    </w:p>
    <w:sdt>
      <w:sdtPr>
        <w:rPr>
          <w:sz w:val="24"/>
          <w:szCs w:val="24"/>
        </w:rPr>
        <w:alias w:val="Street Address"/>
        <w:tag w:val="Street Address"/>
        <w:id w:val="-1527785289"/>
        <w:placeholder>
          <w:docPart w:val="D32A65DAF60D47D287B1F8AD5AF23248"/>
        </w:placeholder>
      </w:sdtPr>
      <w:sdtEndPr/>
      <w:sdtContent>
        <w:p w14:paraId="04D90455" w14:textId="21A8BF48" w:rsidR="003A2D64" w:rsidRPr="001D2C0F" w:rsidRDefault="00364C70" w:rsidP="003A2D64">
          <w:pPr>
            <w:rPr>
              <w:sz w:val="24"/>
              <w:szCs w:val="24"/>
            </w:rPr>
          </w:pPr>
          <w:r>
            <w:rPr>
              <w:sz w:val="24"/>
              <w:szCs w:val="24"/>
            </w:rPr>
            <w:t>2079 ISLAND ROAD</w:t>
          </w:r>
        </w:p>
      </w:sdtContent>
    </w:sdt>
    <w:sdt>
      <w:sdtPr>
        <w:rPr>
          <w:szCs w:val="24"/>
        </w:rPr>
        <w:alias w:val="City, State, ZIP"/>
        <w:tag w:val="City, State, ZIP"/>
        <w:id w:val="446358850"/>
        <w:placeholder>
          <w:docPart w:val="AB55014D906B4E64AE722C44E202E628"/>
        </w:placeholder>
      </w:sdtPr>
      <w:sdtEndPr/>
      <w:sdtContent>
        <w:p w14:paraId="1487DF90" w14:textId="6A3BE718" w:rsidR="003A2D64" w:rsidRPr="001D2C0F" w:rsidRDefault="00364C70" w:rsidP="003A2D64">
          <w:pPr>
            <w:pStyle w:val="BodyTextIndent"/>
            <w:ind w:left="0"/>
            <w:rPr>
              <w:szCs w:val="24"/>
            </w:rPr>
          </w:pPr>
          <w:r>
            <w:rPr>
              <w:szCs w:val="24"/>
            </w:rPr>
            <w:t xml:space="preserve">LOCK </w:t>
          </w:r>
          <w:proofErr w:type="gramStart"/>
          <w:r>
            <w:rPr>
              <w:szCs w:val="24"/>
            </w:rPr>
            <w:t>HAVEN  PA</w:t>
          </w:r>
          <w:proofErr w:type="gramEnd"/>
          <w:r>
            <w:rPr>
              <w:szCs w:val="24"/>
            </w:rPr>
            <w:t xml:space="preserve">  17745</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698A483E"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D45F9D" w:rsidRPr="00D45F9D">
            <w:rPr>
              <w:b/>
              <w:bCs/>
              <w:sz w:val="24"/>
              <w:szCs w:val="24"/>
            </w:rPr>
            <w:t>Gary R Swartz</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14D7F3A1"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1-05-31T00:00:00Z">
            <w:dateFormat w:val="MMMM d, yyyy"/>
            <w:lid w:val="en-US"/>
            <w:storeMappedDataAs w:val="dateTime"/>
            <w:calendar w:val="gregorian"/>
          </w:date>
        </w:sdtPr>
        <w:sdtEndPr/>
        <w:sdtContent>
          <w:r w:rsidR="00D45F9D">
            <w:rPr>
              <w:sz w:val="24"/>
              <w:szCs w:val="24"/>
            </w:rPr>
            <w:t>May 31, 2021</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D45F9D">
            <w:rPr>
              <w:sz w:val="24"/>
              <w:szCs w:val="24"/>
            </w:rPr>
            <w:t>Gary R Swartz</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9B1570">
            <w:rPr>
              <w:sz w:val="24"/>
              <w:szCs w:val="24"/>
            </w:rPr>
            <w:t>Liability and Cargo</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571651D7"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7-06T00:00:00Z">
            <w:dateFormat w:val="MMMM d, yyyy"/>
            <w:lid w:val="en-US"/>
            <w:storeMappedDataAs w:val="dateTime"/>
            <w:calendar w:val="gregorian"/>
          </w:date>
        </w:sdtPr>
        <w:sdtEndPr/>
        <w:sdtContent>
          <w:r w:rsidR="00A74B0D">
            <w:rPr>
              <w:sz w:val="24"/>
              <w:szCs w:val="24"/>
            </w:rPr>
            <w:t>July 6,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A74B0D">
            <w:rPr>
              <w:sz w:val="24"/>
              <w:szCs w:val="24"/>
            </w:rPr>
            <w:t>e-mail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5FE2EF85"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A74B0D">
            <w:rPr>
              <w:sz w:val="24"/>
              <w:szCs w:val="24"/>
            </w:rPr>
            <w:t>8916826</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4F4789AA" w14:textId="77777777" w:rsidR="000267DD" w:rsidRPr="008B68A8" w:rsidRDefault="000267DD" w:rsidP="008B68A8">
      <w:pPr>
        <w:ind w:firstLine="720"/>
        <w:rPr>
          <w:spacing w:val="-3"/>
          <w:sz w:val="24"/>
          <w:szCs w:val="24"/>
        </w:rPr>
      </w:pPr>
      <w:r w:rsidRPr="008B68A8">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4645ABBC" w:rsidR="002E1550" w:rsidRPr="001D2C0F" w:rsidRDefault="001E3492">
      <w:pPr>
        <w:rPr>
          <w:sz w:val="24"/>
          <w:szCs w:val="24"/>
        </w:rPr>
      </w:pPr>
      <w:r w:rsidRPr="009F01BA">
        <w:rPr>
          <w:b/>
          <w:noProof/>
        </w:rPr>
        <w:drawing>
          <wp:anchor distT="0" distB="0" distL="114300" distR="114300" simplePos="0" relativeHeight="251661312" behindDoc="1" locked="0" layoutInCell="1" allowOverlap="1" wp14:anchorId="7A946ED4" wp14:editId="726C4FF6">
            <wp:simplePos x="0" y="0"/>
            <wp:positionH relativeFrom="column">
              <wp:posOffset>2438400</wp:posOffset>
            </wp:positionH>
            <wp:positionV relativeFrom="paragraph">
              <wp:posOffset>111760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0D085C4B" w:rsidR="002E1550" w:rsidRPr="001D2C0F" w:rsidRDefault="002E1550">
      <w:pPr>
        <w:rPr>
          <w:sz w:val="24"/>
          <w:szCs w:val="24"/>
        </w:rPr>
      </w:pPr>
    </w:p>
    <w:p w14:paraId="78230D18" w14:textId="0BE4094E" w:rsidR="008342B6" w:rsidRPr="001D2C0F" w:rsidRDefault="008342B6">
      <w:pP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ACBB" w14:textId="77777777" w:rsidR="00C55602" w:rsidRDefault="00C55602">
      <w:r>
        <w:separator/>
      </w:r>
    </w:p>
  </w:endnote>
  <w:endnote w:type="continuationSeparator" w:id="0">
    <w:p w14:paraId="27F84E78" w14:textId="77777777" w:rsidR="00C55602" w:rsidRDefault="00C5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8E78" w14:textId="77777777" w:rsidR="00C55602" w:rsidRDefault="00C55602">
      <w:r>
        <w:separator/>
      </w:r>
    </w:p>
  </w:footnote>
  <w:footnote w:type="continuationSeparator" w:id="0">
    <w:p w14:paraId="7DC968C7" w14:textId="77777777" w:rsidR="00C55602" w:rsidRDefault="00C55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7DD"/>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C0F"/>
    <w:rsid w:val="001E3492"/>
    <w:rsid w:val="001E6E19"/>
    <w:rsid w:val="001F451F"/>
    <w:rsid w:val="001F57CF"/>
    <w:rsid w:val="001F6480"/>
    <w:rsid w:val="00204BA2"/>
    <w:rsid w:val="00211E1B"/>
    <w:rsid w:val="00220C52"/>
    <w:rsid w:val="00222DA9"/>
    <w:rsid w:val="002324C7"/>
    <w:rsid w:val="0024161F"/>
    <w:rsid w:val="00241736"/>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64C70"/>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B68A8"/>
    <w:rsid w:val="008C5B49"/>
    <w:rsid w:val="008C649A"/>
    <w:rsid w:val="008E6289"/>
    <w:rsid w:val="008F29CD"/>
    <w:rsid w:val="008F7AED"/>
    <w:rsid w:val="009005E3"/>
    <w:rsid w:val="0091322F"/>
    <w:rsid w:val="0093542F"/>
    <w:rsid w:val="00945F9B"/>
    <w:rsid w:val="009622E2"/>
    <w:rsid w:val="009678FA"/>
    <w:rsid w:val="00986E46"/>
    <w:rsid w:val="009B1570"/>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74B0D"/>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B19AC"/>
    <w:rsid w:val="00BF149C"/>
    <w:rsid w:val="00C00463"/>
    <w:rsid w:val="00C22502"/>
    <w:rsid w:val="00C350A4"/>
    <w:rsid w:val="00C377D8"/>
    <w:rsid w:val="00C37E69"/>
    <w:rsid w:val="00C433FB"/>
    <w:rsid w:val="00C55602"/>
    <w:rsid w:val="00C57137"/>
    <w:rsid w:val="00CC6F93"/>
    <w:rsid w:val="00CD156C"/>
    <w:rsid w:val="00CE2D99"/>
    <w:rsid w:val="00CF738F"/>
    <w:rsid w:val="00D01A7F"/>
    <w:rsid w:val="00D45F9D"/>
    <w:rsid w:val="00D73ECE"/>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076779662">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77760A"/>
    <w:rsid w:val="00785FCC"/>
    <w:rsid w:val="007D43FB"/>
    <w:rsid w:val="00823A19"/>
    <w:rsid w:val="008609A2"/>
    <w:rsid w:val="009020A2"/>
    <w:rsid w:val="009F5EFF"/>
    <w:rsid w:val="00B56AF9"/>
    <w:rsid w:val="00C0146D"/>
    <w:rsid w:val="00CD6B8D"/>
    <w:rsid w:val="00D236B7"/>
    <w:rsid w:val="00D61198"/>
    <w:rsid w:val="00E6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7</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9</cp:revision>
  <cp:lastPrinted>2015-03-19T15:35:00Z</cp:lastPrinted>
  <dcterms:created xsi:type="dcterms:W3CDTF">2021-10-26T17:46:00Z</dcterms:created>
  <dcterms:modified xsi:type="dcterms:W3CDTF">2021-10-26T17:56:00Z</dcterms:modified>
</cp:coreProperties>
</file>