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744D52"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C0266DE" w:rsidR="001D2C0F" w:rsidRPr="001D2C0F" w:rsidRDefault="001D2C0F" w:rsidP="001D2C0F">
            <w:pPr>
              <w:jc w:val="center"/>
              <w:rPr>
                <w:rFonts w:ascii="Arial" w:hAnsi="Arial"/>
                <w:sz w:val="12"/>
              </w:rPr>
            </w:pPr>
          </w:p>
        </w:tc>
        <w:tc>
          <w:tcPr>
            <w:tcW w:w="1440" w:type="dxa"/>
            <w:vAlign w:val="center"/>
          </w:tcPr>
          <w:p w14:paraId="179FA544" w14:textId="77777777" w:rsidR="001D2C0F" w:rsidRPr="001D2C0F" w:rsidRDefault="001D2C0F" w:rsidP="001D2C0F">
            <w:pPr>
              <w:jc w:val="center"/>
              <w:rPr>
                <w:rFonts w:ascii="Calibri" w:hAnsi="Calibri" w:cs="Calibri"/>
              </w:rPr>
            </w:pPr>
          </w:p>
        </w:tc>
      </w:tr>
    </w:tbl>
    <w:sdt>
      <w:sdtPr>
        <w:rPr>
          <w:rFonts w:ascii="Times New Roman" w:hAnsi="Times New Roman"/>
          <w:szCs w:val="24"/>
        </w:rPr>
        <w:id w:val="-1199305950"/>
        <w:placeholder>
          <w:docPart w:val="620B3F5400914A1990AD13A3B320DE52"/>
        </w:placeholder>
        <w:date w:fullDate="2021-10-27T00:00:00Z">
          <w:dateFormat w:val="MMMM d, yyyy"/>
          <w:lid w:val="en-US"/>
          <w:storeMappedDataAs w:val="dateTime"/>
          <w:calendar w:val="gregorian"/>
        </w:date>
      </w:sdtPr>
      <w:sdtEndPr/>
      <w:sdtContent>
        <w:p w14:paraId="2E2D9A71" w14:textId="0F1E3D61" w:rsidR="000C22A0" w:rsidRPr="001D2C0F" w:rsidRDefault="00C358C4" w:rsidP="000C22A0">
          <w:pPr>
            <w:pStyle w:val="Heading1"/>
            <w:jc w:val="center"/>
            <w:rPr>
              <w:rFonts w:ascii="Times New Roman" w:hAnsi="Times New Roman"/>
              <w:szCs w:val="24"/>
            </w:rPr>
          </w:pPr>
          <w:r>
            <w:rPr>
              <w:rFonts w:ascii="Times New Roman" w:hAnsi="Times New Roman"/>
              <w:szCs w:val="24"/>
            </w:rPr>
            <w:t>October 27, 2021</w:t>
          </w:r>
        </w:p>
      </w:sdtContent>
    </w:sdt>
    <w:p w14:paraId="4C2F8A6C" w14:textId="77777777" w:rsidR="001D2C0F" w:rsidRDefault="001D2C0F" w:rsidP="003A2D64">
      <w:pPr>
        <w:jc w:val="right"/>
        <w:rPr>
          <w:sz w:val="24"/>
          <w:szCs w:val="24"/>
        </w:rPr>
      </w:pPr>
      <w:bookmarkStart w:id="0" w:name="_Hlk19531972"/>
    </w:p>
    <w:p w14:paraId="4E9C4C26" w14:textId="793898B3"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5961E1">
            <w:rPr>
              <w:sz w:val="24"/>
              <w:szCs w:val="24"/>
            </w:rPr>
            <w:t>8923823</w:t>
          </w:r>
        </w:sdtContent>
      </w:sdt>
    </w:p>
    <w:bookmarkEnd w:id="0"/>
    <w:p w14:paraId="051AD6CE" w14:textId="1C307770"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5961E1">
            <w:rPr>
              <w:sz w:val="24"/>
              <w:szCs w:val="24"/>
            </w:rPr>
            <w:t>2021</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5961E1">
            <w:rPr>
              <w:sz w:val="24"/>
              <w:szCs w:val="24"/>
            </w:rPr>
            <w:t>3026227</w:t>
          </w:r>
        </w:sdtContent>
      </w:sdt>
    </w:p>
    <w:p w14:paraId="11060AE0" w14:textId="77777777" w:rsidR="005961E1" w:rsidRDefault="005961E1" w:rsidP="005961E1">
      <w:pPr>
        <w:tabs>
          <w:tab w:val="center" w:pos="5148"/>
        </w:tabs>
        <w:suppressAutoHyphens/>
        <w:rPr>
          <w:rFonts w:ascii="Arial" w:hAnsi="Arial"/>
        </w:rPr>
      </w:pPr>
    </w:p>
    <w:p w14:paraId="20A19CFA" w14:textId="77777777" w:rsidR="005961E1" w:rsidRDefault="005961E1" w:rsidP="005961E1">
      <w:pPr>
        <w:tabs>
          <w:tab w:val="center" w:pos="5148"/>
        </w:tabs>
        <w:suppressAutoHyphens/>
        <w:rPr>
          <w:rFonts w:ascii="Arial" w:hAnsi="Arial"/>
        </w:rPr>
      </w:pPr>
    </w:p>
    <w:p w14:paraId="0D64618E" w14:textId="2FDBDC5D" w:rsidR="005961E1" w:rsidRDefault="005961E1" w:rsidP="005961E1">
      <w:pPr>
        <w:tabs>
          <w:tab w:val="center" w:pos="5148"/>
        </w:tabs>
        <w:suppressAutoHyphens/>
        <w:rPr>
          <w:rFonts w:ascii="Arial" w:hAnsi="Arial"/>
        </w:rPr>
      </w:pPr>
      <w:r>
        <w:rPr>
          <w:rFonts w:ascii="Arial" w:hAnsi="Arial"/>
        </w:rPr>
        <w:t>D&amp;D HOTSHOTS LLC</w:t>
      </w:r>
    </w:p>
    <w:p w14:paraId="5EFF46AC" w14:textId="77777777" w:rsidR="005961E1" w:rsidRDefault="005961E1" w:rsidP="005961E1">
      <w:pPr>
        <w:tabs>
          <w:tab w:val="center" w:pos="5148"/>
        </w:tabs>
        <w:suppressAutoHyphens/>
        <w:rPr>
          <w:rFonts w:ascii="Arial" w:hAnsi="Arial"/>
        </w:rPr>
      </w:pPr>
      <w:bookmarkStart w:id="1" w:name="BMtradingAsName"/>
      <w:bookmarkStart w:id="2" w:name="CompLine2"/>
      <w:bookmarkEnd w:id="1"/>
      <w:bookmarkEnd w:id="2"/>
      <w:r>
        <w:rPr>
          <w:rFonts w:ascii="Arial" w:hAnsi="Arial"/>
        </w:rPr>
        <w:t>219 MARKET STREET</w:t>
      </w:r>
    </w:p>
    <w:p w14:paraId="02471645" w14:textId="77777777" w:rsidR="005961E1" w:rsidRDefault="005961E1" w:rsidP="005961E1">
      <w:pPr>
        <w:tabs>
          <w:tab w:val="center" w:pos="5148"/>
        </w:tabs>
        <w:suppressAutoHyphens/>
        <w:rPr>
          <w:rFonts w:ascii="Arial" w:hAnsi="Arial"/>
        </w:rPr>
      </w:pPr>
      <w:bookmarkStart w:id="3" w:name="CompLine3"/>
      <w:bookmarkEnd w:id="3"/>
      <w:r>
        <w:rPr>
          <w:rFonts w:ascii="Arial" w:hAnsi="Arial"/>
        </w:rPr>
        <w:t>MOSCOW, PA  18444</w:t>
      </w:r>
    </w:p>
    <w:p w14:paraId="71AF3F86" w14:textId="77777777" w:rsidR="003A2D64" w:rsidRPr="001D2C0F" w:rsidRDefault="003A2D64" w:rsidP="003A2D64">
      <w:pPr>
        <w:rPr>
          <w:sz w:val="24"/>
          <w:szCs w:val="24"/>
        </w:rPr>
      </w:pPr>
    </w:p>
    <w:p w14:paraId="0CA8E81A" w14:textId="730FD758"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2E2C44E1"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sz w:val="24"/>
            <w:szCs w:val="24"/>
          </w:rPr>
          <w:alias w:val="Company Name"/>
          <w:tag w:val="Company Name"/>
          <w:id w:val="-1625846110"/>
          <w:placeholder>
            <w:docPart w:val="0FA717329A864F5A9C54E6D42254E36A"/>
          </w:placeholder>
        </w:sdtPr>
        <w:sdtEndPr/>
        <w:sdtContent>
          <w:r w:rsidR="005961E1" w:rsidRPr="005961E1">
            <w:rPr>
              <w:b/>
              <w:bCs/>
              <w:sz w:val="24"/>
              <w:szCs w:val="24"/>
            </w:rPr>
            <w:t>D&amp;D Hotshots LLC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21FE59AB"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1-06-03T00:00:00Z">
            <w:dateFormat w:val="MMMM d, yyyy"/>
            <w:lid w:val="en-US"/>
            <w:storeMappedDataAs w:val="dateTime"/>
            <w:calendar w:val="gregorian"/>
          </w:date>
        </w:sdtPr>
        <w:sdtEndPr/>
        <w:sdtContent>
          <w:r w:rsidR="005961E1">
            <w:rPr>
              <w:sz w:val="24"/>
              <w:szCs w:val="24"/>
            </w:rPr>
            <w:t>June 3, 2021</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5961E1">
            <w:rPr>
              <w:sz w:val="24"/>
              <w:szCs w:val="24"/>
            </w:rPr>
            <w:t>D&amp;D Hotshots LLC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5961E1">
            <w:rPr>
              <w:sz w:val="24"/>
              <w:szCs w:val="24"/>
            </w:rPr>
            <w:t>Liability and Cargo</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556B220E"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6-22T00:00:00Z">
            <w:dateFormat w:val="MMMM d, yyyy"/>
            <w:lid w:val="en-US"/>
            <w:storeMappedDataAs w:val="dateTime"/>
            <w:calendar w:val="gregorian"/>
          </w:date>
        </w:sdtPr>
        <w:sdtEndPr/>
        <w:sdtContent>
          <w:r w:rsidR="005961E1">
            <w:rPr>
              <w:sz w:val="24"/>
              <w:szCs w:val="24"/>
            </w:rPr>
            <w:t>June 22,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5961E1">
            <w:rPr>
              <w:sz w:val="24"/>
              <w:szCs w:val="24"/>
            </w:rPr>
            <w:t>e-mail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7581D27A"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5961E1">
            <w:rPr>
              <w:sz w:val="24"/>
              <w:szCs w:val="24"/>
            </w:rPr>
            <w:t>8923823</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4F4789AA" w14:textId="77777777" w:rsidR="000267DD" w:rsidRPr="005961E1" w:rsidRDefault="000267DD" w:rsidP="005961E1">
      <w:pPr>
        <w:ind w:firstLine="720"/>
        <w:rPr>
          <w:spacing w:val="-3"/>
          <w:sz w:val="24"/>
          <w:szCs w:val="24"/>
        </w:rPr>
      </w:pPr>
      <w:r w:rsidRPr="005961E1">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4"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4"/>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5F2E773C" w:rsidR="002E1550" w:rsidRPr="001D2C0F" w:rsidRDefault="00C358C4">
      <w:pPr>
        <w:rPr>
          <w:sz w:val="24"/>
          <w:szCs w:val="24"/>
        </w:rPr>
      </w:pPr>
      <w:r w:rsidRPr="009F01BA">
        <w:rPr>
          <w:b/>
          <w:noProof/>
        </w:rPr>
        <w:drawing>
          <wp:anchor distT="0" distB="0" distL="114300" distR="114300" simplePos="0" relativeHeight="251661312" behindDoc="1" locked="0" layoutInCell="1" allowOverlap="1" wp14:anchorId="0A2DD673" wp14:editId="5AF2454F">
            <wp:simplePos x="0" y="0"/>
            <wp:positionH relativeFrom="column">
              <wp:posOffset>2514600</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2CB38845" w:rsidR="002E1550" w:rsidRPr="001D2C0F" w:rsidRDefault="002E1550">
      <w:pPr>
        <w:rPr>
          <w:sz w:val="24"/>
          <w:szCs w:val="24"/>
        </w:rPr>
      </w:pPr>
    </w:p>
    <w:p w14:paraId="78230D18" w14:textId="5451BF8D" w:rsidR="008342B6" w:rsidRPr="001D2C0F" w:rsidRDefault="008342B6" w:rsidP="00C358C4">
      <w:pPr>
        <w:jc w:val="cente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DC28" w14:textId="77777777" w:rsidR="00744D52" w:rsidRDefault="00744D52">
      <w:r>
        <w:separator/>
      </w:r>
    </w:p>
  </w:endnote>
  <w:endnote w:type="continuationSeparator" w:id="0">
    <w:p w14:paraId="37EB1690" w14:textId="77777777" w:rsidR="00744D52" w:rsidRDefault="0074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8AA0" w14:textId="77777777" w:rsidR="00744D52" w:rsidRDefault="00744D52">
      <w:r>
        <w:separator/>
      </w:r>
    </w:p>
  </w:footnote>
  <w:footnote w:type="continuationSeparator" w:id="0">
    <w:p w14:paraId="6D60C2A1" w14:textId="77777777" w:rsidR="00744D52" w:rsidRDefault="00744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7DD"/>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C0F"/>
    <w:rsid w:val="001E6E19"/>
    <w:rsid w:val="001F451F"/>
    <w:rsid w:val="001F57CF"/>
    <w:rsid w:val="001F6480"/>
    <w:rsid w:val="00204BA2"/>
    <w:rsid w:val="00211E1B"/>
    <w:rsid w:val="00220C52"/>
    <w:rsid w:val="00222DA9"/>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961E1"/>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44D52"/>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58C4"/>
    <w:rsid w:val="00C377D8"/>
    <w:rsid w:val="00C37E69"/>
    <w:rsid w:val="00C433FB"/>
    <w:rsid w:val="00C57137"/>
    <w:rsid w:val="00CC6F93"/>
    <w:rsid w:val="00CE2D99"/>
    <w:rsid w:val="00CF738F"/>
    <w:rsid w:val="00D01A7F"/>
    <w:rsid w:val="00D73ECE"/>
    <w:rsid w:val="00D76219"/>
    <w:rsid w:val="00D86188"/>
    <w:rsid w:val="00D91E71"/>
    <w:rsid w:val="00D9717C"/>
    <w:rsid w:val="00DC39F5"/>
    <w:rsid w:val="00DD6133"/>
    <w:rsid w:val="00E2416A"/>
    <w:rsid w:val="00E26E7B"/>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076779662">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
      <w:docPartPr>
        <w:name w:val="620B3F5400914A1990AD13A3B320DE52"/>
        <w:category>
          <w:name w:val="General"/>
          <w:gallery w:val="placeholder"/>
        </w:category>
        <w:types>
          <w:type w:val="bbPlcHdr"/>
        </w:types>
        <w:behaviors>
          <w:behavior w:val="content"/>
        </w:behaviors>
        <w:guid w:val="{C9350CF7-BAB0-4F01-8EC3-420422361E33}"/>
      </w:docPartPr>
      <w:docPartBody>
        <w:p w:rsidR="00690B7A" w:rsidRDefault="0077760A" w:rsidP="0077760A">
          <w:pPr>
            <w:pStyle w:val="620B3F5400914A1990AD13A3B320DE52"/>
          </w:pPr>
          <w:r w:rsidRPr="001D2C0F">
            <w:rPr>
              <w:rStyle w:val="PlaceholderText"/>
              <w:rFonts w:ascii="Times New Roman" w:hAnsi="Times New Roman"/>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77760A"/>
    <w:rsid w:val="00785FCC"/>
    <w:rsid w:val="007D43FB"/>
    <w:rsid w:val="00823A19"/>
    <w:rsid w:val="009020A2"/>
    <w:rsid w:val="009F5EFF"/>
    <w:rsid w:val="00B56AF9"/>
    <w:rsid w:val="00C0146D"/>
    <w:rsid w:val="00CC70D1"/>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2015-03-19T15:35:00Z</cp:lastPrinted>
  <dcterms:created xsi:type="dcterms:W3CDTF">2021-10-27T11:08:00Z</dcterms:created>
  <dcterms:modified xsi:type="dcterms:W3CDTF">2021-10-27T11:31:00Z</dcterms:modified>
</cp:coreProperties>
</file>