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5680F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4A09E444" w:rsidR="00C5680F" w:rsidRDefault="00C5680F" w:rsidP="00C5680F">
            <w:pPr>
              <w:rPr>
                <w:sz w:val="24"/>
              </w:rPr>
            </w:pPr>
            <w:r w:rsidRPr="00DE313B">
              <w:rPr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7886E5BB" wp14:editId="6A283FC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BE0FF86" w14:textId="77777777" w:rsidR="00C5680F" w:rsidRPr="00DE313B" w:rsidRDefault="00C5680F" w:rsidP="00C5680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E313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1B78262" w14:textId="77777777" w:rsidR="00C5680F" w:rsidRPr="00DE313B" w:rsidRDefault="00C5680F" w:rsidP="00C5680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811C71D" w14:textId="77777777" w:rsidR="00C5680F" w:rsidRPr="00DE313B" w:rsidRDefault="00C5680F" w:rsidP="00C5680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D107163" w14:textId="77777777" w:rsidR="00C5680F" w:rsidRPr="00DE313B" w:rsidRDefault="00C5680F" w:rsidP="00C5680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ADAB23E" w14:textId="77777777" w:rsidR="00C5680F" w:rsidRPr="00DE313B" w:rsidRDefault="00C5680F" w:rsidP="00C5680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E313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11E9DCE" w14:textId="52F4AEBE" w:rsidR="00C5680F" w:rsidRDefault="00F77AB5" w:rsidP="00C5680F">
            <w:pPr>
              <w:jc w:val="center"/>
              <w:rPr>
                <w:rFonts w:ascii="Arial" w:hAnsi="Arial"/>
                <w:sz w:val="12"/>
              </w:rPr>
            </w:pPr>
            <w:hyperlink r:id="rId7" w:history="1">
              <w:r w:rsidR="00C5680F" w:rsidRPr="00DE313B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C5680F" w:rsidRPr="00DE313B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E98A619" w14:textId="77777777" w:rsidR="00C5680F" w:rsidRPr="0021710D" w:rsidRDefault="00C5680F" w:rsidP="00C568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7C915D47C1E54696B8B723DE63DDC33A"/>
        </w:placeholder>
        <w:date w:fullDate="2021-12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F2797FF" w14:textId="48051B47" w:rsidR="00DC1D52" w:rsidRPr="00C76E8B" w:rsidRDefault="00215F7D" w:rsidP="00DC1D5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December 8, 2021</w:t>
          </w:r>
        </w:p>
      </w:sdtContent>
    </w:sdt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0E6D445C" w14:textId="467F0586" w:rsidR="0056499B" w:rsidRDefault="0056499B" w:rsidP="00DC1D52">
      <w:pPr>
        <w:jc w:val="right"/>
        <w:rPr>
          <w:sz w:val="24"/>
          <w:szCs w:val="24"/>
        </w:rPr>
      </w:pPr>
      <w:r w:rsidRPr="0056499B">
        <w:rPr>
          <w:sz w:val="24"/>
          <w:szCs w:val="24"/>
        </w:rPr>
        <w:t>A-</w:t>
      </w:r>
      <w:r w:rsidR="00894E02" w:rsidRPr="00894E02">
        <w:t xml:space="preserve"> </w:t>
      </w:r>
      <w:r w:rsidR="00894E02" w:rsidRPr="00894E02">
        <w:rPr>
          <w:sz w:val="24"/>
          <w:szCs w:val="24"/>
        </w:rPr>
        <w:t>869050</w:t>
      </w:r>
    </w:p>
    <w:p w14:paraId="3325D6D4" w14:textId="547E5AC6" w:rsidR="00DC1D52" w:rsidRPr="00C76E8B" w:rsidRDefault="002547C4" w:rsidP="00DC1D52">
      <w:pPr>
        <w:jc w:val="right"/>
        <w:rPr>
          <w:sz w:val="24"/>
          <w:szCs w:val="24"/>
        </w:rPr>
      </w:pPr>
      <w:r w:rsidRPr="002547C4">
        <w:rPr>
          <w:sz w:val="24"/>
          <w:szCs w:val="24"/>
        </w:rPr>
        <w:t>A-2021-3029775</w:t>
      </w:r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p w14:paraId="26051023" w14:textId="58F64BF5" w:rsidR="00DC1D52" w:rsidRPr="00C76E8B" w:rsidRDefault="00F77AB5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2547C4" w:rsidRPr="002547C4">
            <w:rPr>
              <w:sz w:val="24"/>
              <w:szCs w:val="24"/>
            </w:rPr>
            <w:t>BLACK'S HOME SALES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6C4AA858" w:rsidR="00DC1D52" w:rsidRPr="00C76E8B" w:rsidRDefault="00C20CA2" w:rsidP="00DC1D52">
          <w:pPr>
            <w:rPr>
              <w:sz w:val="24"/>
              <w:szCs w:val="24"/>
            </w:rPr>
          </w:pPr>
          <w:r w:rsidRPr="00C20CA2">
            <w:rPr>
              <w:sz w:val="24"/>
              <w:szCs w:val="24"/>
            </w:rPr>
            <w:t>745 OLD ROUTE 22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438E49ED" w:rsidR="00DC1D52" w:rsidRPr="00C76E8B" w:rsidRDefault="00C20CA2" w:rsidP="00DC1D52">
          <w:pPr>
            <w:pStyle w:val="BodyTextIndent"/>
            <w:ind w:left="0"/>
            <w:rPr>
              <w:szCs w:val="24"/>
            </w:rPr>
          </w:pPr>
          <w:r w:rsidRPr="00C20CA2">
            <w:rPr>
              <w:szCs w:val="24"/>
            </w:rPr>
            <w:t>DUNCANSVILLE</w:t>
          </w:r>
          <w:r>
            <w:rPr>
              <w:szCs w:val="24"/>
            </w:rPr>
            <w:t>, PA 16635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4F310C46" w:rsidR="00DC1D52" w:rsidRPr="00C76E8B" w:rsidRDefault="00F77AB5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781CCE" w:rsidRPr="00781CCE">
            <w:rPr>
              <w:sz w:val="24"/>
              <w:szCs w:val="24"/>
            </w:rPr>
            <w:t>BLACK'S HOME SALES INC</w:t>
          </w:r>
        </w:sdtContent>
      </w:sdt>
    </w:p>
    <w:p w14:paraId="0236E08C" w14:textId="4C9826B4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781CCE" w:rsidRPr="00781CCE">
            <w:rPr>
              <w:sz w:val="24"/>
              <w:szCs w:val="24"/>
            </w:rPr>
            <w:t>869050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5CDE1433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 xml:space="preserve">authorized at </w:t>
      </w:r>
      <w:r w:rsidR="0056499B" w:rsidRPr="0056499B">
        <w:rPr>
          <w:sz w:val="24"/>
          <w:szCs w:val="24"/>
        </w:rPr>
        <w:t>A-</w:t>
      </w:r>
      <w:r w:rsidR="00894E02" w:rsidRPr="00894E02">
        <w:rPr>
          <w:sz w:val="24"/>
          <w:szCs w:val="24"/>
        </w:rPr>
        <w:t>869050</w:t>
      </w:r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4BC08F83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56499B" w:rsidRPr="0056499B">
        <w:rPr>
          <w:sz w:val="24"/>
          <w:szCs w:val="24"/>
        </w:rPr>
        <w:t>A-</w:t>
      </w:r>
      <w:r w:rsidR="00894E02" w:rsidRPr="00894E02">
        <w:rPr>
          <w:sz w:val="24"/>
          <w:szCs w:val="24"/>
        </w:rPr>
        <w:t>869050</w:t>
      </w:r>
      <w:r w:rsidRPr="00C76E8B">
        <w:rPr>
          <w:sz w:val="24"/>
          <w:szCs w:val="24"/>
        </w:rPr>
        <w:t xml:space="preserve">, be and is canceled, and all rights, powers and privileges granted thereby shall forthwith cease and terminate.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20CA2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1BE5E9F7" w:rsidR="00AE1F90" w:rsidRPr="00930C9F" w:rsidRDefault="00AE1F90" w:rsidP="00AE1F90">
      <w:pPr>
        <w:rPr>
          <w:sz w:val="24"/>
          <w:szCs w:val="24"/>
        </w:rPr>
      </w:pPr>
    </w:p>
    <w:p w14:paraId="4772E10D" w14:textId="644723E7" w:rsidR="00AE1F90" w:rsidRPr="00930C9F" w:rsidRDefault="00215F7D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0FE349E8" wp14:editId="53081BCB">
            <wp:simplePos x="0" y="0"/>
            <wp:positionH relativeFrom="column">
              <wp:posOffset>2971800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2A598566" w:rsidR="00AE1F90" w:rsidRPr="00930C9F" w:rsidRDefault="00AE1F90" w:rsidP="00AE1F90">
      <w:pPr>
        <w:rPr>
          <w:sz w:val="24"/>
          <w:szCs w:val="24"/>
        </w:rPr>
      </w:pPr>
    </w:p>
    <w:p w14:paraId="695993A6" w14:textId="02933439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C6AD" w14:textId="77777777" w:rsidR="00F77AB5" w:rsidRDefault="00F77AB5">
      <w:r>
        <w:separator/>
      </w:r>
    </w:p>
  </w:endnote>
  <w:endnote w:type="continuationSeparator" w:id="0">
    <w:p w14:paraId="22F67DC2" w14:textId="77777777" w:rsidR="00F77AB5" w:rsidRDefault="00F77AB5">
      <w:r>
        <w:continuationSeparator/>
      </w:r>
    </w:p>
  </w:endnote>
  <w:endnote w:type="continuationNotice" w:id="1">
    <w:p w14:paraId="61C58643" w14:textId="77777777" w:rsidR="00F77AB5" w:rsidRDefault="00F77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41C5" w14:textId="77777777" w:rsidR="00F77AB5" w:rsidRDefault="00F77AB5">
      <w:r>
        <w:separator/>
      </w:r>
    </w:p>
  </w:footnote>
  <w:footnote w:type="continuationSeparator" w:id="0">
    <w:p w14:paraId="2FFC6BB2" w14:textId="77777777" w:rsidR="00F77AB5" w:rsidRDefault="00F77AB5">
      <w:r>
        <w:continuationSeparator/>
      </w:r>
    </w:p>
  </w:footnote>
  <w:footnote w:type="continuationNotice" w:id="1">
    <w:p w14:paraId="30EE35CC" w14:textId="77777777" w:rsidR="00F77AB5" w:rsidRDefault="00F77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B40D3"/>
    <w:rsid w:val="000C7280"/>
    <w:rsid w:val="000E561F"/>
    <w:rsid w:val="001123BD"/>
    <w:rsid w:val="00116918"/>
    <w:rsid w:val="00146A32"/>
    <w:rsid w:val="001573A9"/>
    <w:rsid w:val="001C339A"/>
    <w:rsid w:val="001E5403"/>
    <w:rsid w:val="001F2D3B"/>
    <w:rsid w:val="001F6E34"/>
    <w:rsid w:val="00215F7D"/>
    <w:rsid w:val="00230E0D"/>
    <w:rsid w:val="002547C4"/>
    <w:rsid w:val="00266F9D"/>
    <w:rsid w:val="002A3DE5"/>
    <w:rsid w:val="002B71E1"/>
    <w:rsid w:val="00322F64"/>
    <w:rsid w:val="003836D6"/>
    <w:rsid w:val="00394E7B"/>
    <w:rsid w:val="003A7458"/>
    <w:rsid w:val="003D0DF4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6499B"/>
    <w:rsid w:val="005B3ECA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D31DB"/>
    <w:rsid w:val="006F0638"/>
    <w:rsid w:val="00781CCE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4E02"/>
    <w:rsid w:val="0089688D"/>
    <w:rsid w:val="008C5407"/>
    <w:rsid w:val="008D0B4D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D7ACF"/>
    <w:rsid w:val="00C02C3C"/>
    <w:rsid w:val="00C115E4"/>
    <w:rsid w:val="00C1220F"/>
    <w:rsid w:val="00C20CA2"/>
    <w:rsid w:val="00C31097"/>
    <w:rsid w:val="00C40862"/>
    <w:rsid w:val="00C5680F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E45663"/>
    <w:rsid w:val="00E854A2"/>
    <w:rsid w:val="00E900C5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77AB5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915D47C1E54696B8B723DE63DD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84C97-29A2-4383-8F0D-4B38D73FF52E}"/>
      </w:docPartPr>
      <w:docPartBody>
        <w:p w:rsidR="00266F66" w:rsidRDefault="00306DA9" w:rsidP="00306DA9">
          <w:pPr>
            <w:pStyle w:val="7C915D47C1E54696B8B723DE63DDC33A1"/>
          </w:pPr>
          <w:r w:rsidRPr="00C76E8B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3F0150"/>
    <w:rsid w:val="00450253"/>
    <w:rsid w:val="005B5706"/>
    <w:rsid w:val="005D446C"/>
    <w:rsid w:val="00725166"/>
    <w:rsid w:val="00764C4C"/>
    <w:rsid w:val="007B013A"/>
    <w:rsid w:val="009B0AB7"/>
    <w:rsid w:val="00A404C1"/>
    <w:rsid w:val="00AC4802"/>
    <w:rsid w:val="00BB6CA4"/>
    <w:rsid w:val="00C428C4"/>
    <w:rsid w:val="00D16735"/>
    <w:rsid w:val="00D575F3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150"/>
    <w:rPr>
      <w:color w:val="808080"/>
    </w:rPr>
  </w:style>
  <w:style w:type="paragraph" w:customStyle="1" w:styleId="7C915D47C1E54696B8B723DE63DDC33A1">
    <w:name w:val="7C915D47C1E54696B8B723DE63DDC33A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7</cp:revision>
  <cp:lastPrinted>2005-05-03T19:13:00Z</cp:lastPrinted>
  <dcterms:created xsi:type="dcterms:W3CDTF">2021-12-03T13:18:00Z</dcterms:created>
  <dcterms:modified xsi:type="dcterms:W3CDTF">2021-12-08T14:00:00Z</dcterms:modified>
</cp:coreProperties>
</file>