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6AC7" w14:textId="77777777" w:rsidR="00C74A51" w:rsidRDefault="00C74A51">
      <w:pPr>
        <w:rPr>
          <w:sz w:val="24"/>
        </w:rPr>
        <w:sectPr w:rsidR="00C74A51" w:rsidSect="009E40EC">
          <w:footerReference w:type="even" r:id="rId10"/>
          <w:footerReference w:type="default" r:id="rId11"/>
          <w:pgSz w:w="12240" w:h="15840"/>
          <w:pgMar w:top="504" w:right="1440" w:bottom="1440" w:left="1440" w:header="720" w:footer="720" w:gutter="0"/>
          <w:cols w:space="720"/>
          <w:titlePg/>
        </w:sectPr>
      </w:pPr>
    </w:p>
    <w:p w14:paraId="6601119A" w14:textId="77777777" w:rsidR="00B43668" w:rsidRDefault="00B43668" w:rsidP="004A16CD">
      <w:pPr>
        <w:ind w:firstLine="1440"/>
        <w:jc w:val="right"/>
        <w:rPr>
          <w:sz w:val="24"/>
          <w:szCs w:val="24"/>
        </w:rPr>
      </w:pPr>
    </w:p>
    <w:tbl>
      <w:tblPr>
        <w:tblW w:w="10890" w:type="dxa"/>
        <w:tblInd w:w="-702" w:type="dxa"/>
        <w:tblLayout w:type="fixed"/>
        <w:tblLook w:val="0000" w:firstRow="0" w:lastRow="0" w:firstColumn="0" w:lastColumn="0" w:noHBand="0" w:noVBand="0"/>
      </w:tblPr>
      <w:tblGrid>
        <w:gridCol w:w="1363"/>
        <w:gridCol w:w="8075"/>
        <w:gridCol w:w="1452"/>
      </w:tblGrid>
      <w:tr w:rsidR="002A5EF2" w:rsidRPr="008516FB" w14:paraId="5BC39629" w14:textId="77777777" w:rsidTr="004F7992">
        <w:tc>
          <w:tcPr>
            <w:tcW w:w="1363" w:type="dxa"/>
          </w:tcPr>
          <w:p w14:paraId="708A5046" w14:textId="77777777" w:rsidR="002A5EF2" w:rsidRPr="008516FB" w:rsidRDefault="002A5EF2" w:rsidP="004F7992">
            <w:pPr>
              <w:rPr>
                <w:sz w:val="24"/>
              </w:rPr>
            </w:pPr>
            <w:r>
              <w:rPr>
                <w:noProof/>
                <w:sz w:val="24"/>
              </w:rPr>
              <w:drawing>
                <wp:anchor distT="0" distB="0" distL="114300" distR="114300" simplePos="0" relativeHeight="251659264" behindDoc="0" locked="0" layoutInCell="1" allowOverlap="1" wp14:anchorId="79649801" wp14:editId="23285AE5">
                  <wp:simplePos x="0" y="0"/>
                  <wp:positionH relativeFrom="column">
                    <wp:posOffset>-1905</wp:posOffset>
                  </wp:positionH>
                  <wp:positionV relativeFrom="paragraph">
                    <wp:posOffset>0</wp:posOffset>
                  </wp:positionV>
                  <wp:extent cx="1341120" cy="658495"/>
                  <wp:effectExtent l="0" t="0" r="0" b="8255"/>
                  <wp:wrapNone/>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05367463" w14:textId="77777777" w:rsidR="002A5EF2" w:rsidRPr="008516FB" w:rsidRDefault="002A5EF2" w:rsidP="004F7992">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151B9D42" w14:textId="77777777" w:rsidR="002A5EF2" w:rsidRDefault="002A5EF2" w:rsidP="004F7992">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5F6CB5A8" w14:textId="77777777" w:rsidR="002A5EF2" w:rsidRPr="008516FB" w:rsidRDefault="002A5EF2" w:rsidP="004F7992">
            <w:pPr>
              <w:jc w:val="center"/>
              <w:rPr>
                <w:rFonts w:ascii="Arial" w:hAnsi="Arial"/>
                <w:sz w:val="12"/>
              </w:rPr>
            </w:pPr>
            <w:r>
              <w:rPr>
                <w:rFonts w:ascii="Arial" w:hAnsi="Arial"/>
                <w:spacing w:val="-3"/>
                <w:sz w:val="26"/>
              </w:rPr>
              <w:t>400 NORTH STREET</w:t>
            </w:r>
            <w:r w:rsidRPr="008516FB">
              <w:rPr>
                <w:rFonts w:ascii="Arial" w:hAnsi="Arial"/>
                <w:spacing w:val="-3"/>
                <w:sz w:val="26"/>
              </w:rPr>
              <w:t>, HARRISBURG, PA 171</w:t>
            </w:r>
            <w:r>
              <w:rPr>
                <w:rFonts w:ascii="Arial" w:hAnsi="Arial"/>
                <w:spacing w:val="-3"/>
                <w:sz w:val="26"/>
              </w:rPr>
              <w:t>20</w:t>
            </w:r>
          </w:p>
        </w:tc>
        <w:tc>
          <w:tcPr>
            <w:tcW w:w="1452" w:type="dxa"/>
          </w:tcPr>
          <w:p w14:paraId="6881CF36" w14:textId="77777777" w:rsidR="002A5EF2" w:rsidRPr="008516FB" w:rsidRDefault="002A5EF2" w:rsidP="004F7992">
            <w:pPr>
              <w:rPr>
                <w:rFonts w:ascii="Arial" w:hAnsi="Arial"/>
                <w:sz w:val="12"/>
              </w:rPr>
            </w:pPr>
          </w:p>
          <w:p w14:paraId="56F73B02" w14:textId="77777777" w:rsidR="002A5EF2" w:rsidRPr="008516FB" w:rsidRDefault="002A5EF2" w:rsidP="004F7992">
            <w:pPr>
              <w:rPr>
                <w:rFonts w:ascii="Arial" w:hAnsi="Arial"/>
                <w:sz w:val="12"/>
              </w:rPr>
            </w:pPr>
          </w:p>
          <w:p w14:paraId="659FA73F" w14:textId="77777777" w:rsidR="002A5EF2" w:rsidRPr="008516FB" w:rsidRDefault="002A5EF2" w:rsidP="004F7992">
            <w:pPr>
              <w:rPr>
                <w:rFonts w:ascii="Arial" w:hAnsi="Arial"/>
                <w:sz w:val="12"/>
              </w:rPr>
            </w:pPr>
          </w:p>
          <w:p w14:paraId="38E00ED4" w14:textId="77777777" w:rsidR="002A5EF2" w:rsidRPr="008516FB" w:rsidRDefault="002A5EF2" w:rsidP="004F7992">
            <w:pPr>
              <w:rPr>
                <w:rFonts w:ascii="Arial" w:hAnsi="Arial"/>
                <w:sz w:val="12"/>
              </w:rPr>
            </w:pPr>
          </w:p>
          <w:p w14:paraId="06A5A6EC" w14:textId="77777777" w:rsidR="002A5EF2" w:rsidRPr="008516FB" w:rsidRDefault="002A5EF2" w:rsidP="004F7992">
            <w:pPr>
              <w:rPr>
                <w:rFonts w:ascii="Arial" w:hAnsi="Arial"/>
                <w:sz w:val="12"/>
              </w:rPr>
            </w:pPr>
          </w:p>
          <w:p w14:paraId="1C015F4A" w14:textId="77777777" w:rsidR="002A5EF2" w:rsidRPr="008516FB" w:rsidRDefault="002A5EF2" w:rsidP="004F7992">
            <w:pPr>
              <w:rPr>
                <w:rFonts w:ascii="Arial" w:hAnsi="Arial"/>
                <w:sz w:val="12"/>
              </w:rPr>
            </w:pPr>
          </w:p>
          <w:p w14:paraId="7BB14C28" w14:textId="77777777" w:rsidR="002A5EF2" w:rsidRPr="008516FB" w:rsidRDefault="002A5EF2" w:rsidP="004F7992">
            <w:pPr>
              <w:jc w:val="right"/>
              <w:rPr>
                <w:rFonts w:ascii="Arial" w:hAnsi="Arial"/>
                <w:sz w:val="12"/>
              </w:rPr>
            </w:pPr>
            <w:r w:rsidRPr="008516FB">
              <w:rPr>
                <w:rFonts w:ascii="Arial" w:hAnsi="Arial"/>
                <w:b/>
                <w:spacing w:val="-1"/>
                <w:sz w:val="12"/>
              </w:rPr>
              <w:t>IN REPLY PLEASE REFER TO OUR FILE</w:t>
            </w:r>
          </w:p>
        </w:tc>
      </w:tr>
    </w:tbl>
    <w:p w14:paraId="33668B25" w14:textId="0EEBD743" w:rsidR="00B43668" w:rsidRDefault="001E2861" w:rsidP="001E2861">
      <w:pPr>
        <w:jc w:val="center"/>
        <w:rPr>
          <w:sz w:val="24"/>
          <w:szCs w:val="24"/>
        </w:rPr>
      </w:pPr>
      <w:r>
        <w:rPr>
          <w:sz w:val="24"/>
          <w:szCs w:val="24"/>
        </w:rPr>
        <w:t>December 21, 2021</w:t>
      </w:r>
    </w:p>
    <w:p w14:paraId="51C9A006" w14:textId="5056F7A0" w:rsidR="004A16CD" w:rsidRPr="00F57FCE" w:rsidRDefault="004A16CD" w:rsidP="004A16CD">
      <w:pPr>
        <w:ind w:firstLine="1440"/>
        <w:jc w:val="right"/>
        <w:rPr>
          <w:sz w:val="24"/>
          <w:szCs w:val="24"/>
        </w:rPr>
      </w:pPr>
      <w:r w:rsidRPr="00F57FCE">
        <w:rPr>
          <w:sz w:val="24"/>
          <w:szCs w:val="24"/>
        </w:rPr>
        <w:t>Docket No. M-2009-2094773</w:t>
      </w:r>
    </w:p>
    <w:p w14:paraId="3F0CDFB8" w14:textId="77777777" w:rsidR="004A16CD" w:rsidRPr="00F57FCE" w:rsidRDefault="004A16CD" w:rsidP="004A16CD">
      <w:pPr>
        <w:ind w:firstLine="1440"/>
        <w:jc w:val="right"/>
        <w:rPr>
          <w:sz w:val="24"/>
          <w:szCs w:val="24"/>
        </w:rPr>
      </w:pPr>
    </w:p>
    <w:p w14:paraId="120280D2" w14:textId="77777777" w:rsidR="00A3223C" w:rsidRPr="00A3223C" w:rsidRDefault="00A3223C" w:rsidP="00A3223C">
      <w:pPr>
        <w:jc w:val="both"/>
        <w:rPr>
          <w:sz w:val="24"/>
          <w:szCs w:val="24"/>
        </w:rPr>
      </w:pPr>
      <w:r w:rsidRPr="00A3223C">
        <w:rPr>
          <w:sz w:val="24"/>
          <w:szCs w:val="24"/>
        </w:rPr>
        <w:t xml:space="preserve">TORI </w:t>
      </w:r>
      <w:bookmarkStart w:id="0" w:name="_Hlk89327711"/>
      <w:r w:rsidRPr="00A3223C">
        <w:rPr>
          <w:sz w:val="24"/>
          <w:szCs w:val="24"/>
        </w:rPr>
        <w:t>GIESLER</w:t>
      </w:r>
      <w:bookmarkEnd w:id="0"/>
    </w:p>
    <w:p w14:paraId="0514AAB8" w14:textId="77777777" w:rsidR="00A3223C" w:rsidRPr="00A3223C" w:rsidRDefault="00A3223C" w:rsidP="00A3223C">
      <w:pPr>
        <w:jc w:val="both"/>
        <w:rPr>
          <w:sz w:val="24"/>
          <w:szCs w:val="24"/>
        </w:rPr>
      </w:pPr>
      <w:r w:rsidRPr="00A3223C">
        <w:rPr>
          <w:sz w:val="24"/>
          <w:szCs w:val="24"/>
        </w:rPr>
        <w:t>ATTORNEY, FIRST ENERGY</w:t>
      </w:r>
    </w:p>
    <w:p w14:paraId="04E611B1" w14:textId="77777777" w:rsidR="00A3223C" w:rsidRPr="00A3223C" w:rsidRDefault="00A3223C" w:rsidP="00A3223C">
      <w:pPr>
        <w:jc w:val="both"/>
        <w:rPr>
          <w:sz w:val="24"/>
          <w:szCs w:val="24"/>
        </w:rPr>
      </w:pPr>
      <w:r w:rsidRPr="00A3223C">
        <w:rPr>
          <w:sz w:val="24"/>
          <w:szCs w:val="24"/>
        </w:rPr>
        <w:t>2800 POTTSVILLE PIKE</w:t>
      </w:r>
    </w:p>
    <w:p w14:paraId="0941534D" w14:textId="77777777" w:rsidR="00A3223C" w:rsidRPr="00A3223C" w:rsidRDefault="00A3223C" w:rsidP="00A3223C">
      <w:pPr>
        <w:jc w:val="both"/>
        <w:rPr>
          <w:sz w:val="24"/>
          <w:szCs w:val="24"/>
        </w:rPr>
      </w:pPr>
      <w:r w:rsidRPr="00A3223C">
        <w:rPr>
          <w:sz w:val="24"/>
          <w:szCs w:val="24"/>
        </w:rPr>
        <w:t>PO BOX 16001</w:t>
      </w:r>
    </w:p>
    <w:p w14:paraId="2A255397" w14:textId="77777777" w:rsidR="00A3223C" w:rsidRPr="00A3223C" w:rsidRDefault="00A3223C" w:rsidP="00A3223C">
      <w:pPr>
        <w:jc w:val="both"/>
        <w:rPr>
          <w:sz w:val="24"/>
          <w:szCs w:val="24"/>
        </w:rPr>
      </w:pPr>
      <w:r w:rsidRPr="00A3223C">
        <w:rPr>
          <w:sz w:val="24"/>
          <w:szCs w:val="24"/>
        </w:rPr>
        <w:t>READING, PA 19612-6001</w:t>
      </w:r>
    </w:p>
    <w:p w14:paraId="75049E8B" w14:textId="77777777" w:rsidR="00A3223C" w:rsidRPr="00A3223C" w:rsidRDefault="001E2861" w:rsidP="00A3223C">
      <w:pPr>
        <w:jc w:val="both"/>
        <w:rPr>
          <w:sz w:val="24"/>
          <w:szCs w:val="24"/>
          <w:u w:val="single"/>
        </w:rPr>
      </w:pPr>
      <w:hyperlink r:id="rId13" w:history="1">
        <w:r w:rsidR="00A3223C" w:rsidRPr="00A3223C">
          <w:rPr>
            <w:rStyle w:val="Hyperlink"/>
            <w:sz w:val="24"/>
            <w:szCs w:val="24"/>
          </w:rPr>
          <w:t>tgiesler@firstenergycorp.com</w:t>
        </w:r>
      </w:hyperlink>
    </w:p>
    <w:p w14:paraId="3D7BE799" w14:textId="77777777" w:rsidR="00B43668" w:rsidRPr="00F57FCE" w:rsidRDefault="00B43668" w:rsidP="004A16CD">
      <w:pPr>
        <w:jc w:val="both"/>
        <w:rPr>
          <w:sz w:val="24"/>
          <w:szCs w:val="24"/>
        </w:rPr>
      </w:pPr>
    </w:p>
    <w:p w14:paraId="3FAB4852" w14:textId="77777777" w:rsidR="004A16CD" w:rsidRPr="00F57FCE" w:rsidRDefault="004A16CD" w:rsidP="004A16CD">
      <w:pPr>
        <w:jc w:val="both"/>
        <w:rPr>
          <w:sz w:val="24"/>
          <w:szCs w:val="24"/>
        </w:rPr>
      </w:pPr>
    </w:p>
    <w:p w14:paraId="29023C7F" w14:textId="6E2253B3" w:rsidR="004A16CD" w:rsidRPr="00F57FCE" w:rsidRDefault="004A16CD" w:rsidP="004A16CD">
      <w:pPr>
        <w:ind w:left="720"/>
        <w:jc w:val="both"/>
        <w:rPr>
          <w:b/>
          <w:sz w:val="24"/>
          <w:szCs w:val="24"/>
        </w:rPr>
      </w:pPr>
      <w:r w:rsidRPr="00F57FCE">
        <w:rPr>
          <w:b/>
          <w:sz w:val="24"/>
          <w:szCs w:val="24"/>
        </w:rPr>
        <w:t>Re:</w:t>
      </w:r>
      <w:r w:rsidRPr="00F57FCE">
        <w:rPr>
          <w:b/>
          <w:sz w:val="24"/>
          <w:szCs w:val="24"/>
        </w:rPr>
        <w:tab/>
      </w:r>
      <w:r w:rsidR="000623CF">
        <w:rPr>
          <w:b/>
          <w:sz w:val="24"/>
          <w:szCs w:val="24"/>
        </w:rPr>
        <w:t xml:space="preserve">Pennsylvania Electric Company’s </w:t>
      </w:r>
      <w:r w:rsidRPr="00F57FCE">
        <w:rPr>
          <w:b/>
          <w:sz w:val="24"/>
          <w:szCs w:val="24"/>
        </w:rPr>
        <w:t>Biennial Inspection, Maintenance, Repair and Replacement Plan (202</w:t>
      </w:r>
      <w:r w:rsidR="008347E5" w:rsidRPr="00F57FCE">
        <w:rPr>
          <w:b/>
          <w:sz w:val="24"/>
          <w:szCs w:val="24"/>
        </w:rPr>
        <w:t>3</w:t>
      </w:r>
      <w:r w:rsidRPr="00F57FCE">
        <w:rPr>
          <w:b/>
          <w:sz w:val="24"/>
          <w:szCs w:val="24"/>
        </w:rPr>
        <w:t xml:space="preserve"> through 202</w:t>
      </w:r>
      <w:r w:rsidR="008347E5" w:rsidRPr="00F57FCE">
        <w:rPr>
          <w:b/>
          <w:sz w:val="24"/>
          <w:szCs w:val="24"/>
        </w:rPr>
        <w:t>4</w:t>
      </w:r>
      <w:r w:rsidRPr="00F57FCE">
        <w:rPr>
          <w:b/>
          <w:sz w:val="24"/>
          <w:szCs w:val="24"/>
        </w:rPr>
        <w:t>)</w:t>
      </w:r>
      <w:r w:rsidRPr="00F57FCE">
        <w:rPr>
          <w:sz w:val="24"/>
          <w:szCs w:val="24"/>
        </w:rPr>
        <w:t xml:space="preserve"> </w:t>
      </w:r>
      <w:r w:rsidRPr="00F57FCE">
        <w:rPr>
          <w:b/>
          <w:sz w:val="24"/>
          <w:szCs w:val="24"/>
        </w:rPr>
        <w:t>Docket No. M-2009-2094773</w:t>
      </w:r>
    </w:p>
    <w:p w14:paraId="55D78B48" w14:textId="77777777" w:rsidR="004A16CD" w:rsidRPr="00F57FCE" w:rsidRDefault="004A16CD" w:rsidP="004A16CD">
      <w:pPr>
        <w:jc w:val="both"/>
        <w:rPr>
          <w:sz w:val="24"/>
          <w:szCs w:val="24"/>
        </w:rPr>
      </w:pPr>
    </w:p>
    <w:p w14:paraId="49073D5F" w14:textId="15BA6E38" w:rsidR="004A16CD" w:rsidRPr="00F57FCE" w:rsidRDefault="004A16CD" w:rsidP="004A16CD">
      <w:pPr>
        <w:jc w:val="both"/>
        <w:rPr>
          <w:sz w:val="24"/>
          <w:szCs w:val="24"/>
        </w:rPr>
      </w:pPr>
      <w:r w:rsidRPr="00F57FCE">
        <w:rPr>
          <w:sz w:val="24"/>
          <w:szCs w:val="24"/>
        </w:rPr>
        <w:t>Dear M</w:t>
      </w:r>
      <w:r w:rsidR="00A3223C">
        <w:rPr>
          <w:sz w:val="24"/>
          <w:szCs w:val="24"/>
        </w:rPr>
        <w:t>s</w:t>
      </w:r>
      <w:r w:rsidRPr="00F57FCE">
        <w:rPr>
          <w:sz w:val="24"/>
          <w:szCs w:val="24"/>
        </w:rPr>
        <w:t xml:space="preserve">. </w:t>
      </w:r>
      <w:r w:rsidR="00A3223C" w:rsidRPr="00A3223C">
        <w:rPr>
          <w:sz w:val="24"/>
          <w:szCs w:val="24"/>
        </w:rPr>
        <w:t>Giesler</w:t>
      </w:r>
      <w:r w:rsidRPr="00F57FCE">
        <w:rPr>
          <w:sz w:val="24"/>
          <w:szCs w:val="24"/>
        </w:rPr>
        <w:t>:</w:t>
      </w:r>
    </w:p>
    <w:p w14:paraId="35CA34C9" w14:textId="77777777" w:rsidR="004A16CD" w:rsidRPr="00F57FCE" w:rsidRDefault="004A16CD" w:rsidP="004A16CD">
      <w:pPr>
        <w:jc w:val="both"/>
        <w:rPr>
          <w:sz w:val="24"/>
          <w:szCs w:val="24"/>
        </w:rPr>
      </w:pPr>
    </w:p>
    <w:p w14:paraId="2957E39B" w14:textId="4581F15B" w:rsidR="004A16CD" w:rsidRPr="00F57FCE" w:rsidRDefault="004A16CD" w:rsidP="004A16CD">
      <w:pPr>
        <w:ind w:firstLine="720"/>
        <w:jc w:val="both"/>
        <w:rPr>
          <w:sz w:val="24"/>
          <w:szCs w:val="24"/>
        </w:rPr>
      </w:pPr>
      <w:r w:rsidRPr="00F57FCE">
        <w:rPr>
          <w:sz w:val="24"/>
          <w:szCs w:val="24"/>
        </w:rPr>
        <w:t>On October 1, 20</w:t>
      </w:r>
      <w:r w:rsidR="008347E5" w:rsidRPr="00F57FCE">
        <w:rPr>
          <w:sz w:val="24"/>
          <w:szCs w:val="24"/>
        </w:rPr>
        <w:t>21</w:t>
      </w:r>
      <w:r w:rsidRPr="00F57FCE">
        <w:rPr>
          <w:sz w:val="24"/>
          <w:szCs w:val="24"/>
        </w:rPr>
        <w:t xml:space="preserve">, </w:t>
      </w:r>
      <w:r w:rsidR="00D16C02">
        <w:rPr>
          <w:sz w:val="24"/>
          <w:szCs w:val="24"/>
        </w:rPr>
        <w:t xml:space="preserve">Pennsylvania Electric </w:t>
      </w:r>
      <w:r w:rsidRPr="00F57FCE">
        <w:rPr>
          <w:sz w:val="24"/>
          <w:szCs w:val="24"/>
        </w:rPr>
        <w:t>Company (“</w:t>
      </w:r>
      <w:r w:rsidR="007975C8">
        <w:rPr>
          <w:sz w:val="24"/>
          <w:szCs w:val="24"/>
        </w:rPr>
        <w:t>Penelec</w:t>
      </w:r>
      <w:r w:rsidRPr="00F57FCE">
        <w:rPr>
          <w:sz w:val="24"/>
          <w:szCs w:val="24"/>
        </w:rPr>
        <w:t>”) filed its Biennial Inspection, Maintenance, Repair and Replacement Plan (“Plan”), pursuant to 52 Pa. Code § 57.198(a), to be made effective on January 1, 20</w:t>
      </w:r>
      <w:r w:rsidR="008347E5" w:rsidRPr="00F57FCE">
        <w:rPr>
          <w:sz w:val="24"/>
          <w:szCs w:val="24"/>
        </w:rPr>
        <w:t>23</w:t>
      </w:r>
      <w:r w:rsidRPr="00F57FCE">
        <w:rPr>
          <w:sz w:val="24"/>
          <w:szCs w:val="24"/>
        </w:rPr>
        <w:t>.</w:t>
      </w:r>
    </w:p>
    <w:p w14:paraId="2BC369F5" w14:textId="77777777" w:rsidR="004A16CD" w:rsidRPr="00F57FCE" w:rsidRDefault="004A16CD" w:rsidP="004A16CD">
      <w:pPr>
        <w:jc w:val="both"/>
        <w:rPr>
          <w:sz w:val="24"/>
          <w:szCs w:val="24"/>
        </w:rPr>
      </w:pPr>
    </w:p>
    <w:p w14:paraId="5FAF1666" w14:textId="6CBC0F09" w:rsidR="009E3D10" w:rsidRPr="008971DA" w:rsidRDefault="004A16CD" w:rsidP="009E3D10">
      <w:pPr>
        <w:ind w:firstLine="720"/>
        <w:jc w:val="both"/>
        <w:rPr>
          <w:sz w:val="24"/>
          <w:szCs w:val="24"/>
        </w:rPr>
      </w:pPr>
      <w:r w:rsidRPr="00F57FCE">
        <w:rPr>
          <w:sz w:val="24"/>
          <w:szCs w:val="24"/>
        </w:rPr>
        <w:t xml:space="preserve">The Commission’s regulations require EDCs to file, every two years by October 1, a biennial plan for the periodic inspection, maintenance, </w:t>
      </w:r>
      <w:r w:rsidR="00A21778" w:rsidRPr="00F57FCE">
        <w:rPr>
          <w:sz w:val="24"/>
          <w:szCs w:val="24"/>
        </w:rPr>
        <w:t>repair,</w:t>
      </w:r>
      <w:r w:rsidRPr="00F57FCE">
        <w:rPr>
          <w:sz w:val="24"/>
          <w:szCs w:val="24"/>
        </w:rPr>
        <w:t xml:space="preserve"> and replacement of facilities that is designed to meet reliability performance benchmarks and standards set forth in 52 Pa. Code §§ 57.191-57.197.  The Commission’s Implementation Order, entered August 13, 2009, identified </w:t>
      </w:r>
      <w:r w:rsidR="007975C8">
        <w:rPr>
          <w:sz w:val="24"/>
          <w:szCs w:val="24"/>
        </w:rPr>
        <w:t>Penelec</w:t>
      </w:r>
      <w:r w:rsidRPr="00F57FCE">
        <w:rPr>
          <w:sz w:val="24"/>
          <w:szCs w:val="24"/>
        </w:rPr>
        <w:t xml:space="preserve"> as one of five EDCs in </w:t>
      </w:r>
      <w:r w:rsidR="009E3D10" w:rsidRPr="008971DA">
        <w:rPr>
          <w:sz w:val="24"/>
          <w:szCs w:val="24"/>
        </w:rPr>
        <w:t>Compliance Group 1 which must file their s</w:t>
      </w:r>
      <w:r w:rsidR="009E3D10">
        <w:rPr>
          <w:sz w:val="24"/>
          <w:szCs w:val="24"/>
        </w:rPr>
        <w:t>eventh</w:t>
      </w:r>
      <w:r w:rsidR="009E3D10" w:rsidRPr="008971DA">
        <w:rPr>
          <w:sz w:val="24"/>
          <w:szCs w:val="24"/>
        </w:rPr>
        <w:t xml:space="preserve"> biennial Plan by October 1, 20</w:t>
      </w:r>
      <w:r w:rsidR="009E3D10">
        <w:rPr>
          <w:sz w:val="24"/>
          <w:szCs w:val="24"/>
        </w:rPr>
        <w:t>21</w:t>
      </w:r>
      <w:r w:rsidR="009E3D10" w:rsidRPr="008971DA">
        <w:rPr>
          <w:sz w:val="24"/>
          <w:szCs w:val="24"/>
        </w:rPr>
        <w:t xml:space="preserve">.  The Plan must cover the two calendar years beginning 15 months after filing and remain in effect for two calendar years thereafter (January 1, </w:t>
      </w:r>
      <w:r w:rsidR="0002225D" w:rsidRPr="008971DA">
        <w:rPr>
          <w:sz w:val="24"/>
          <w:szCs w:val="24"/>
        </w:rPr>
        <w:t>202</w:t>
      </w:r>
      <w:r w:rsidR="0002225D">
        <w:rPr>
          <w:sz w:val="24"/>
          <w:szCs w:val="24"/>
        </w:rPr>
        <w:t>3,</w:t>
      </w:r>
      <w:r w:rsidR="009E3D10" w:rsidRPr="008971DA">
        <w:rPr>
          <w:sz w:val="24"/>
          <w:szCs w:val="24"/>
        </w:rPr>
        <w:t xml:space="preserve"> through December 31, 202</w:t>
      </w:r>
      <w:r w:rsidR="009E3D10">
        <w:rPr>
          <w:sz w:val="24"/>
          <w:szCs w:val="24"/>
        </w:rPr>
        <w:t>4</w:t>
      </w:r>
      <w:r w:rsidR="009E3D10" w:rsidRPr="008971DA">
        <w:rPr>
          <w:sz w:val="24"/>
          <w:szCs w:val="24"/>
        </w:rPr>
        <w:t>).</w:t>
      </w:r>
    </w:p>
    <w:p w14:paraId="4B989E25" w14:textId="77777777" w:rsidR="004A16CD" w:rsidRPr="00F57FCE" w:rsidRDefault="004A16CD" w:rsidP="004A16CD">
      <w:pPr>
        <w:jc w:val="both"/>
        <w:rPr>
          <w:sz w:val="24"/>
          <w:szCs w:val="24"/>
          <w:u w:val="single"/>
        </w:rPr>
      </w:pPr>
    </w:p>
    <w:p w14:paraId="38F7D985" w14:textId="1D21E10C" w:rsidR="004A16CD" w:rsidRPr="00F57FCE" w:rsidRDefault="007975C8" w:rsidP="004A16CD">
      <w:pPr>
        <w:ind w:firstLine="720"/>
        <w:jc w:val="both"/>
        <w:rPr>
          <w:sz w:val="24"/>
          <w:szCs w:val="24"/>
        </w:rPr>
      </w:pPr>
      <w:bookmarkStart w:id="1" w:name="_Hlk27984938"/>
      <w:r>
        <w:rPr>
          <w:sz w:val="24"/>
          <w:szCs w:val="24"/>
        </w:rPr>
        <w:t>Penelec</w:t>
      </w:r>
      <w:r w:rsidR="00A42B4E">
        <w:rPr>
          <w:sz w:val="24"/>
          <w:szCs w:val="24"/>
        </w:rPr>
        <w:t>’s</w:t>
      </w:r>
      <w:r w:rsidR="004A16CD" w:rsidRPr="00F57FCE">
        <w:rPr>
          <w:sz w:val="24"/>
          <w:szCs w:val="24"/>
        </w:rPr>
        <w:t xml:space="preserve"> I&amp;M Plan for 202</w:t>
      </w:r>
      <w:r w:rsidR="008347E5" w:rsidRPr="00F57FCE">
        <w:rPr>
          <w:sz w:val="24"/>
          <w:szCs w:val="24"/>
        </w:rPr>
        <w:t>3</w:t>
      </w:r>
      <w:r w:rsidR="004A16CD" w:rsidRPr="00F57FCE">
        <w:rPr>
          <w:sz w:val="24"/>
          <w:szCs w:val="24"/>
        </w:rPr>
        <w:t xml:space="preserve"> and 202</w:t>
      </w:r>
      <w:r w:rsidR="008347E5" w:rsidRPr="00F57FCE">
        <w:rPr>
          <w:sz w:val="24"/>
          <w:szCs w:val="24"/>
        </w:rPr>
        <w:t>4</w:t>
      </w:r>
      <w:r w:rsidR="004A16CD" w:rsidRPr="00F57FCE">
        <w:rPr>
          <w:sz w:val="24"/>
          <w:szCs w:val="24"/>
        </w:rPr>
        <w:t xml:space="preserve"> is consistent with its previously approved plan for 20</w:t>
      </w:r>
      <w:r w:rsidR="00BB7CA5">
        <w:rPr>
          <w:sz w:val="24"/>
          <w:szCs w:val="24"/>
        </w:rPr>
        <w:t>21</w:t>
      </w:r>
      <w:r w:rsidR="004A16CD" w:rsidRPr="00F57FCE">
        <w:rPr>
          <w:sz w:val="24"/>
          <w:szCs w:val="24"/>
        </w:rPr>
        <w:t xml:space="preserve"> through 202</w:t>
      </w:r>
      <w:r w:rsidR="00BB7CA5">
        <w:rPr>
          <w:sz w:val="24"/>
          <w:szCs w:val="24"/>
        </w:rPr>
        <w:t>2</w:t>
      </w:r>
      <w:r w:rsidR="004A16CD" w:rsidRPr="00F57FCE">
        <w:rPr>
          <w:sz w:val="24"/>
          <w:szCs w:val="24"/>
        </w:rPr>
        <w:t xml:space="preserve"> and proposes no substantive changes.</w:t>
      </w:r>
    </w:p>
    <w:bookmarkEnd w:id="1"/>
    <w:p w14:paraId="17609943" w14:textId="77777777" w:rsidR="004A16CD" w:rsidRPr="00F57FCE" w:rsidRDefault="004A16CD" w:rsidP="004A16CD">
      <w:pPr>
        <w:ind w:left="720" w:firstLine="720"/>
        <w:jc w:val="both"/>
        <w:rPr>
          <w:sz w:val="24"/>
          <w:szCs w:val="24"/>
        </w:rPr>
      </w:pPr>
    </w:p>
    <w:p w14:paraId="6FE45FED" w14:textId="77777777" w:rsidR="004A16CD" w:rsidRPr="00F57FCE" w:rsidRDefault="004A16CD" w:rsidP="004A16CD">
      <w:pPr>
        <w:jc w:val="both"/>
        <w:rPr>
          <w:b/>
          <w:sz w:val="24"/>
          <w:szCs w:val="24"/>
          <w:u w:val="single"/>
        </w:rPr>
      </w:pPr>
      <w:r w:rsidRPr="00F57FCE">
        <w:rPr>
          <w:b/>
          <w:sz w:val="24"/>
          <w:szCs w:val="24"/>
          <w:u w:val="single"/>
        </w:rPr>
        <w:t>Plan Consistency</w:t>
      </w:r>
    </w:p>
    <w:p w14:paraId="2740F6F8" w14:textId="77777777" w:rsidR="004A16CD" w:rsidRPr="00F57FCE" w:rsidRDefault="004A16CD" w:rsidP="004A16CD">
      <w:pPr>
        <w:jc w:val="both"/>
        <w:rPr>
          <w:sz w:val="24"/>
          <w:szCs w:val="24"/>
        </w:rPr>
      </w:pPr>
    </w:p>
    <w:p w14:paraId="024F42EB" w14:textId="77777777" w:rsidR="004A16CD" w:rsidRPr="00F57FCE" w:rsidRDefault="004A16CD" w:rsidP="004A16CD">
      <w:pPr>
        <w:jc w:val="both"/>
        <w:rPr>
          <w:i/>
          <w:sz w:val="24"/>
          <w:szCs w:val="24"/>
        </w:rPr>
      </w:pPr>
      <w:r w:rsidRPr="00F57FCE">
        <w:rPr>
          <w:i/>
          <w:sz w:val="24"/>
          <w:szCs w:val="24"/>
        </w:rPr>
        <w:t>52 Pa. Code § 57.198(b) Plan consistency.  The plan must be consistent with the National Electrical Safety Code, Codes and Practices of the Institute of Electrical and Electronic Engineers, Federal Energy Regulatory Commission Regulations, and provisions of the American National Standards Institute, Inc.</w:t>
      </w:r>
    </w:p>
    <w:p w14:paraId="35C6D50A" w14:textId="77777777" w:rsidR="004A16CD" w:rsidRPr="00F57FCE" w:rsidRDefault="004A16CD" w:rsidP="004A16CD">
      <w:pPr>
        <w:jc w:val="both"/>
        <w:rPr>
          <w:sz w:val="24"/>
          <w:szCs w:val="24"/>
        </w:rPr>
      </w:pPr>
    </w:p>
    <w:p w14:paraId="27E7A5CC" w14:textId="7D1680CD" w:rsidR="004A16CD" w:rsidRPr="00F57FCE" w:rsidRDefault="007975C8" w:rsidP="004A16CD">
      <w:pPr>
        <w:ind w:firstLine="720"/>
        <w:jc w:val="both"/>
        <w:rPr>
          <w:sz w:val="24"/>
          <w:szCs w:val="24"/>
        </w:rPr>
      </w:pPr>
      <w:r>
        <w:rPr>
          <w:sz w:val="24"/>
          <w:szCs w:val="24"/>
        </w:rPr>
        <w:t>Penelec</w:t>
      </w:r>
      <w:r w:rsidR="004A16CD" w:rsidRPr="00F57FCE">
        <w:rPr>
          <w:sz w:val="24"/>
          <w:szCs w:val="24"/>
        </w:rPr>
        <w:t>’s Plan states it complies with 52 Pa. Code § 57.198(b) requirements.</w:t>
      </w:r>
    </w:p>
    <w:p w14:paraId="49275078" w14:textId="60EB041B" w:rsidR="002A5EF2" w:rsidRDefault="002A5EF2" w:rsidP="004A16CD">
      <w:pPr>
        <w:jc w:val="both"/>
        <w:rPr>
          <w:b/>
          <w:sz w:val="24"/>
          <w:szCs w:val="24"/>
          <w:u w:val="single"/>
        </w:rPr>
      </w:pPr>
    </w:p>
    <w:p w14:paraId="3309589A" w14:textId="0898C8CA" w:rsidR="00A42B4E" w:rsidRDefault="00A42B4E" w:rsidP="004A16CD">
      <w:pPr>
        <w:jc w:val="both"/>
        <w:rPr>
          <w:b/>
          <w:sz w:val="24"/>
          <w:szCs w:val="24"/>
          <w:u w:val="single"/>
        </w:rPr>
      </w:pPr>
    </w:p>
    <w:p w14:paraId="685BB3BD" w14:textId="210B4901" w:rsidR="00A42B4E" w:rsidRDefault="00A42B4E" w:rsidP="004A16CD">
      <w:pPr>
        <w:jc w:val="both"/>
        <w:rPr>
          <w:b/>
          <w:sz w:val="24"/>
          <w:szCs w:val="24"/>
          <w:u w:val="single"/>
        </w:rPr>
      </w:pPr>
    </w:p>
    <w:p w14:paraId="48FC820E" w14:textId="77777777" w:rsidR="00A42B4E" w:rsidRDefault="00A42B4E" w:rsidP="004A16CD">
      <w:pPr>
        <w:jc w:val="both"/>
        <w:rPr>
          <w:b/>
          <w:sz w:val="24"/>
          <w:szCs w:val="24"/>
          <w:u w:val="single"/>
        </w:rPr>
      </w:pPr>
    </w:p>
    <w:p w14:paraId="5C40995A" w14:textId="6195C159" w:rsidR="004A16CD" w:rsidRPr="00F57FCE" w:rsidRDefault="004A16CD" w:rsidP="004A16CD">
      <w:pPr>
        <w:jc w:val="both"/>
        <w:rPr>
          <w:b/>
          <w:sz w:val="24"/>
          <w:szCs w:val="24"/>
          <w:u w:val="single"/>
        </w:rPr>
      </w:pPr>
      <w:r w:rsidRPr="00F57FCE">
        <w:rPr>
          <w:b/>
          <w:sz w:val="24"/>
          <w:szCs w:val="24"/>
          <w:u w:val="single"/>
        </w:rPr>
        <w:lastRenderedPageBreak/>
        <w:t>Time Frames</w:t>
      </w:r>
    </w:p>
    <w:p w14:paraId="3547EC6F" w14:textId="77777777" w:rsidR="004A16CD" w:rsidRPr="00F57FCE" w:rsidRDefault="004A16CD" w:rsidP="004A16CD">
      <w:pPr>
        <w:jc w:val="both"/>
        <w:rPr>
          <w:sz w:val="24"/>
          <w:szCs w:val="24"/>
        </w:rPr>
      </w:pPr>
      <w:r w:rsidRPr="00F57FCE">
        <w:rPr>
          <w:sz w:val="24"/>
          <w:szCs w:val="24"/>
        </w:rPr>
        <w:tab/>
      </w:r>
    </w:p>
    <w:p w14:paraId="234636E4" w14:textId="77777777" w:rsidR="004A16CD" w:rsidRPr="00F57FCE" w:rsidRDefault="004A16CD" w:rsidP="004A16CD">
      <w:pPr>
        <w:jc w:val="both"/>
        <w:rPr>
          <w:i/>
          <w:sz w:val="24"/>
          <w:szCs w:val="24"/>
        </w:rPr>
      </w:pPr>
      <w:r w:rsidRPr="00F57FCE">
        <w:rPr>
          <w:i/>
          <w:sz w:val="24"/>
          <w:szCs w:val="24"/>
        </w:rPr>
        <w:t>52. Pa. Code § 57.198(c) Time frames. 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57B49721" w14:textId="77777777" w:rsidR="004A16CD" w:rsidRPr="00F57FCE" w:rsidRDefault="004A16CD" w:rsidP="004A16CD">
      <w:pPr>
        <w:jc w:val="both"/>
        <w:rPr>
          <w:sz w:val="24"/>
          <w:szCs w:val="24"/>
        </w:rPr>
      </w:pPr>
    </w:p>
    <w:p w14:paraId="46169FB6" w14:textId="478C38BC" w:rsidR="004A16CD" w:rsidRPr="00F57FCE" w:rsidRDefault="007975C8" w:rsidP="004A16CD">
      <w:pPr>
        <w:ind w:firstLine="720"/>
        <w:jc w:val="both"/>
        <w:rPr>
          <w:sz w:val="24"/>
          <w:szCs w:val="24"/>
        </w:rPr>
      </w:pPr>
      <w:r>
        <w:rPr>
          <w:sz w:val="24"/>
          <w:szCs w:val="24"/>
        </w:rPr>
        <w:t>Penelec</w:t>
      </w:r>
      <w:r w:rsidR="004A16CD" w:rsidRPr="00F57FCE">
        <w:rPr>
          <w:sz w:val="24"/>
          <w:szCs w:val="24"/>
        </w:rPr>
        <w:t xml:space="preserve"> continues previously approved modifications, discussed </w:t>
      </w:r>
      <w:r w:rsidR="004A16CD" w:rsidRPr="00F57FCE">
        <w:rPr>
          <w:i/>
          <w:sz w:val="24"/>
          <w:szCs w:val="24"/>
        </w:rPr>
        <w:t>infra,</w:t>
      </w:r>
      <w:r w:rsidR="004A16CD" w:rsidRPr="00F57FCE">
        <w:rPr>
          <w:sz w:val="24"/>
          <w:szCs w:val="24"/>
        </w:rPr>
        <w:t xml:space="preserve"> for the following programs, or parts of programs:</w:t>
      </w:r>
    </w:p>
    <w:p w14:paraId="6CF9D0F9" w14:textId="77777777" w:rsidR="004A16CD" w:rsidRPr="00F57FCE" w:rsidRDefault="004A16CD" w:rsidP="004A16CD">
      <w:pPr>
        <w:ind w:firstLine="720"/>
        <w:jc w:val="both"/>
        <w:rPr>
          <w:sz w:val="24"/>
          <w:szCs w:val="24"/>
        </w:rPr>
      </w:pPr>
    </w:p>
    <w:p w14:paraId="46D2C1B7" w14:textId="77777777" w:rsidR="004A16CD" w:rsidRPr="00F57FCE" w:rsidRDefault="004A16CD" w:rsidP="004A16CD">
      <w:pPr>
        <w:pStyle w:val="ListParagraph"/>
        <w:numPr>
          <w:ilvl w:val="0"/>
          <w:numId w:val="13"/>
        </w:numPr>
        <w:jc w:val="both"/>
        <w:rPr>
          <w:sz w:val="24"/>
          <w:szCs w:val="24"/>
        </w:rPr>
      </w:pPr>
      <w:r w:rsidRPr="00F57FCE">
        <w:rPr>
          <w:sz w:val="24"/>
          <w:szCs w:val="24"/>
        </w:rPr>
        <w:t>Pole inspections</w:t>
      </w:r>
    </w:p>
    <w:p w14:paraId="1E5E5AA1" w14:textId="77777777" w:rsidR="004A16CD" w:rsidRPr="00F57FCE" w:rsidRDefault="004A16CD" w:rsidP="004A16CD">
      <w:pPr>
        <w:pStyle w:val="ListParagraph"/>
        <w:numPr>
          <w:ilvl w:val="0"/>
          <w:numId w:val="13"/>
        </w:numPr>
        <w:jc w:val="both"/>
        <w:rPr>
          <w:sz w:val="24"/>
          <w:szCs w:val="24"/>
        </w:rPr>
      </w:pPr>
      <w:r w:rsidRPr="00F57FCE">
        <w:rPr>
          <w:sz w:val="24"/>
          <w:szCs w:val="24"/>
        </w:rPr>
        <w:t>Distribution overhead line inspection interval</w:t>
      </w:r>
    </w:p>
    <w:p w14:paraId="24C7A177" w14:textId="77777777" w:rsidR="004A16CD" w:rsidRPr="00F57FCE" w:rsidRDefault="004A16CD" w:rsidP="004A16CD">
      <w:pPr>
        <w:pStyle w:val="ListParagraph"/>
        <w:numPr>
          <w:ilvl w:val="0"/>
          <w:numId w:val="13"/>
        </w:numPr>
        <w:jc w:val="both"/>
        <w:rPr>
          <w:sz w:val="24"/>
          <w:szCs w:val="24"/>
        </w:rPr>
      </w:pPr>
      <w:r w:rsidRPr="00F57FCE">
        <w:rPr>
          <w:sz w:val="24"/>
          <w:szCs w:val="24"/>
        </w:rPr>
        <w:t>Distribution overhead transformer inspection interval</w:t>
      </w:r>
    </w:p>
    <w:p w14:paraId="198A16F1" w14:textId="77777777" w:rsidR="004A16CD" w:rsidRPr="00F57FCE" w:rsidRDefault="004A16CD" w:rsidP="004A16CD">
      <w:pPr>
        <w:ind w:left="720" w:firstLine="720"/>
        <w:jc w:val="both"/>
        <w:rPr>
          <w:color w:val="FF0000"/>
          <w:sz w:val="24"/>
          <w:szCs w:val="24"/>
        </w:rPr>
      </w:pPr>
    </w:p>
    <w:p w14:paraId="619EE4AE" w14:textId="77777777" w:rsidR="004A16CD" w:rsidRPr="00F57FCE" w:rsidRDefault="004A16CD" w:rsidP="004A16CD">
      <w:pPr>
        <w:jc w:val="both"/>
        <w:rPr>
          <w:b/>
          <w:sz w:val="24"/>
          <w:szCs w:val="24"/>
          <w:u w:val="single"/>
        </w:rPr>
      </w:pPr>
    </w:p>
    <w:p w14:paraId="27B7CBD7" w14:textId="77777777" w:rsidR="004A16CD" w:rsidRPr="00F57FCE" w:rsidRDefault="004A16CD" w:rsidP="004A16CD">
      <w:pPr>
        <w:jc w:val="both"/>
        <w:rPr>
          <w:b/>
          <w:sz w:val="24"/>
          <w:szCs w:val="24"/>
          <w:u w:val="single"/>
        </w:rPr>
      </w:pPr>
      <w:r w:rsidRPr="00F57FCE">
        <w:rPr>
          <w:b/>
          <w:sz w:val="24"/>
          <w:szCs w:val="24"/>
          <w:u w:val="single"/>
        </w:rPr>
        <w:t>Record Keeping</w:t>
      </w:r>
    </w:p>
    <w:p w14:paraId="5113CEC5" w14:textId="77777777" w:rsidR="004A16CD" w:rsidRPr="00F57FCE" w:rsidRDefault="004A16CD" w:rsidP="004A16CD">
      <w:pPr>
        <w:ind w:firstLine="720"/>
        <w:jc w:val="both"/>
        <w:rPr>
          <w:sz w:val="24"/>
          <w:szCs w:val="24"/>
        </w:rPr>
      </w:pPr>
    </w:p>
    <w:p w14:paraId="7FF04955" w14:textId="53E727F7" w:rsidR="004A16CD" w:rsidRPr="00F57FCE" w:rsidRDefault="004A16CD" w:rsidP="004A16CD">
      <w:pPr>
        <w:jc w:val="both"/>
        <w:rPr>
          <w:i/>
          <w:sz w:val="24"/>
          <w:szCs w:val="24"/>
        </w:rPr>
      </w:pPr>
      <w:r w:rsidRPr="00F57FCE">
        <w:rPr>
          <w:i/>
          <w:sz w:val="24"/>
          <w:szCs w:val="24"/>
        </w:rPr>
        <w:t xml:space="preserve">52 Pa. Code § 57.198(m) Recordkeeping.  An EDC shall maintain records of its inspection and maintenance activities sufficient to demonstrate compliance with its distribution facilities inspection, maintenance, </w:t>
      </w:r>
      <w:r w:rsidR="0002225D" w:rsidRPr="00F57FCE">
        <w:rPr>
          <w:i/>
          <w:sz w:val="24"/>
          <w:szCs w:val="24"/>
        </w:rPr>
        <w:t>repair,</w:t>
      </w:r>
      <w:r w:rsidRPr="00F57FCE">
        <w:rPr>
          <w:i/>
          <w:sz w:val="24"/>
          <w:szCs w:val="24"/>
        </w:rPr>
        <w:t xml:space="preserve"> and replacement programs as required by subsection (n). The records shall be made available to the Commission upon request within 30 days. Examples of sufficient records include:</w:t>
      </w:r>
    </w:p>
    <w:p w14:paraId="403A460D" w14:textId="77777777" w:rsidR="004A16CD" w:rsidRPr="00F57FCE" w:rsidRDefault="004A16CD" w:rsidP="004A16CD">
      <w:pPr>
        <w:jc w:val="both"/>
        <w:rPr>
          <w:i/>
          <w:sz w:val="24"/>
          <w:szCs w:val="24"/>
        </w:rPr>
      </w:pPr>
    </w:p>
    <w:p w14:paraId="169E4A73" w14:textId="77777777" w:rsidR="004A16CD" w:rsidRPr="00F57FCE" w:rsidRDefault="004A16CD" w:rsidP="004A16CD">
      <w:pPr>
        <w:ind w:left="720"/>
        <w:jc w:val="both"/>
        <w:rPr>
          <w:i/>
          <w:sz w:val="24"/>
          <w:szCs w:val="24"/>
        </w:rPr>
      </w:pPr>
      <w:r w:rsidRPr="00F57FCE">
        <w:rPr>
          <w:i/>
          <w:sz w:val="24"/>
          <w:szCs w:val="24"/>
        </w:rPr>
        <w:t xml:space="preserve">(1)  Date-stamped records signed by EDC staff who performed the tasks related to inspection. </w:t>
      </w:r>
    </w:p>
    <w:p w14:paraId="519ADC91" w14:textId="71AE77E2" w:rsidR="004A16CD" w:rsidRPr="00F57FCE" w:rsidRDefault="004A16CD" w:rsidP="004A16CD">
      <w:pPr>
        <w:ind w:left="720"/>
        <w:jc w:val="both"/>
        <w:rPr>
          <w:i/>
          <w:sz w:val="24"/>
          <w:szCs w:val="24"/>
        </w:rPr>
      </w:pPr>
      <w:r w:rsidRPr="00F57FCE">
        <w:rPr>
          <w:i/>
          <w:sz w:val="24"/>
          <w:szCs w:val="24"/>
        </w:rPr>
        <w:t xml:space="preserve">(2) Maintenance, </w:t>
      </w:r>
      <w:r w:rsidR="0002225D" w:rsidRPr="00F57FCE">
        <w:rPr>
          <w:i/>
          <w:sz w:val="24"/>
          <w:szCs w:val="24"/>
        </w:rPr>
        <w:t>repair,</w:t>
      </w:r>
      <w:r w:rsidRPr="00F57FCE">
        <w:rPr>
          <w:i/>
          <w:sz w:val="24"/>
          <w:szCs w:val="24"/>
        </w:rPr>
        <w:t xml:space="preserve"> and replacement receipts from independent contractors showing when and what type of inspection, maintenance, repair or replacement work was done.</w:t>
      </w:r>
    </w:p>
    <w:p w14:paraId="3D0C88C2" w14:textId="77777777" w:rsidR="004A16CD" w:rsidRPr="00F57FCE" w:rsidRDefault="004A16CD" w:rsidP="004A16CD">
      <w:pPr>
        <w:jc w:val="both"/>
        <w:rPr>
          <w:sz w:val="24"/>
          <w:szCs w:val="24"/>
        </w:rPr>
      </w:pPr>
    </w:p>
    <w:p w14:paraId="24E74B67" w14:textId="0D583358" w:rsidR="004A16CD" w:rsidRPr="00F57FCE" w:rsidRDefault="007975C8" w:rsidP="004A16CD">
      <w:pPr>
        <w:ind w:firstLine="720"/>
        <w:jc w:val="both"/>
        <w:rPr>
          <w:sz w:val="24"/>
          <w:szCs w:val="24"/>
        </w:rPr>
      </w:pPr>
      <w:r>
        <w:rPr>
          <w:sz w:val="24"/>
          <w:szCs w:val="24"/>
        </w:rPr>
        <w:t>Penelec</w:t>
      </w:r>
      <w:r w:rsidR="004A16CD" w:rsidRPr="00F57FCE">
        <w:rPr>
          <w:sz w:val="24"/>
          <w:szCs w:val="24"/>
        </w:rPr>
        <w:t>’s Plan states it complies with 52 Pa. Code § 57.198(m) requirement.</w:t>
      </w:r>
    </w:p>
    <w:p w14:paraId="5844687C" w14:textId="77777777" w:rsidR="004A16CD" w:rsidRPr="00F57FCE" w:rsidRDefault="004A16CD" w:rsidP="004A16CD">
      <w:pPr>
        <w:jc w:val="both"/>
        <w:rPr>
          <w:sz w:val="24"/>
          <w:szCs w:val="24"/>
        </w:rPr>
      </w:pPr>
    </w:p>
    <w:p w14:paraId="5369547B" w14:textId="77777777" w:rsidR="004A16CD" w:rsidRPr="00F57FCE" w:rsidRDefault="004A16CD" w:rsidP="004A16CD">
      <w:pPr>
        <w:ind w:left="720" w:firstLine="720"/>
        <w:jc w:val="both"/>
        <w:rPr>
          <w:b/>
          <w:sz w:val="24"/>
          <w:szCs w:val="24"/>
          <w:u w:val="single"/>
        </w:rPr>
      </w:pPr>
    </w:p>
    <w:p w14:paraId="0ADAE10E" w14:textId="77777777" w:rsidR="004A16CD" w:rsidRPr="00F57FCE" w:rsidRDefault="004A16CD" w:rsidP="004A16CD">
      <w:pPr>
        <w:jc w:val="both"/>
        <w:rPr>
          <w:sz w:val="24"/>
          <w:szCs w:val="24"/>
          <w:u w:val="single"/>
        </w:rPr>
      </w:pPr>
      <w:r w:rsidRPr="00F57FCE">
        <w:rPr>
          <w:b/>
          <w:sz w:val="24"/>
          <w:szCs w:val="24"/>
          <w:u w:val="single"/>
        </w:rPr>
        <w:t>Vegetation Management</w:t>
      </w:r>
    </w:p>
    <w:p w14:paraId="09F89EEB" w14:textId="77777777" w:rsidR="004A16CD" w:rsidRPr="00F57FCE" w:rsidRDefault="004A16CD" w:rsidP="004A16CD">
      <w:pPr>
        <w:jc w:val="both"/>
        <w:rPr>
          <w:sz w:val="24"/>
          <w:szCs w:val="24"/>
        </w:rPr>
      </w:pPr>
    </w:p>
    <w:p w14:paraId="21F56621" w14:textId="77777777" w:rsidR="004A16CD" w:rsidRPr="00F57FCE" w:rsidRDefault="004A16CD" w:rsidP="004A16CD">
      <w:pPr>
        <w:jc w:val="both"/>
        <w:rPr>
          <w:sz w:val="24"/>
          <w:szCs w:val="24"/>
        </w:rPr>
      </w:pPr>
      <w:r w:rsidRPr="00F57FCE">
        <w:rPr>
          <w:i/>
          <w:sz w:val="24"/>
          <w:szCs w:val="24"/>
        </w:rPr>
        <w:t>52 Pa. Code § 57.198(n)(1) Vegetation management.  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5E5BC1C6" w14:textId="77777777" w:rsidR="004A16CD" w:rsidRPr="00F57FCE" w:rsidRDefault="004A16CD" w:rsidP="004A16CD">
      <w:pPr>
        <w:jc w:val="both"/>
        <w:rPr>
          <w:sz w:val="24"/>
          <w:szCs w:val="24"/>
        </w:rPr>
      </w:pPr>
    </w:p>
    <w:p w14:paraId="0125B535" w14:textId="36E94D77" w:rsidR="004A16CD" w:rsidRPr="00F57FCE" w:rsidRDefault="004A16CD" w:rsidP="004A16CD">
      <w:pPr>
        <w:ind w:firstLine="720"/>
        <w:jc w:val="both"/>
        <w:rPr>
          <w:sz w:val="24"/>
          <w:szCs w:val="24"/>
        </w:rPr>
      </w:pPr>
      <w:r w:rsidRPr="00F57FCE">
        <w:rPr>
          <w:sz w:val="24"/>
          <w:szCs w:val="24"/>
        </w:rPr>
        <w:t>The Plan includes three vegetation management methods for promoting safe and reliable operation of their distribution system. The first method is the Standard Specification, which provides vegetation to be pruned to achieve a five (5) year cycle for clearance.  This includes: removal of selected incompatible trees within the clearing zone corridor</w:t>
      </w:r>
      <w:r w:rsidR="0002225D">
        <w:rPr>
          <w:sz w:val="24"/>
          <w:szCs w:val="24"/>
        </w:rPr>
        <w:t>;</w:t>
      </w:r>
      <w:r w:rsidRPr="00F57FCE">
        <w:rPr>
          <w:sz w:val="24"/>
          <w:szCs w:val="24"/>
        </w:rPr>
        <w:t xml:space="preserve"> removal of certain defective limbs that are overhanging primary conductors</w:t>
      </w:r>
      <w:r w:rsidR="0002225D">
        <w:rPr>
          <w:sz w:val="24"/>
          <w:szCs w:val="24"/>
        </w:rPr>
        <w:t>;</w:t>
      </w:r>
      <w:r w:rsidRPr="00F57FCE">
        <w:rPr>
          <w:sz w:val="24"/>
          <w:szCs w:val="24"/>
        </w:rPr>
        <w:t xml:space="preserve"> controlling selected incompatible brush </w:t>
      </w:r>
      <w:r w:rsidRPr="00F57FCE">
        <w:rPr>
          <w:sz w:val="24"/>
          <w:szCs w:val="24"/>
        </w:rPr>
        <w:lastRenderedPageBreak/>
        <w:t xml:space="preserve">mechanically and/or using herbicide; and removal of off-corridor priority trees that are dead, dying, diseased, and leaning or significantly encroaching the corridor.  The Standard Specification is used on portions of circuits that experience high customer interruption minutes due to vegetation-caused outages.  </w:t>
      </w:r>
    </w:p>
    <w:p w14:paraId="1EA5516D" w14:textId="77777777" w:rsidR="004A16CD" w:rsidRPr="00F57FCE" w:rsidRDefault="004A16CD" w:rsidP="004A16CD">
      <w:pPr>
        <w:ind w:firstLine="720"/>
        <w:jc w:val="both"/>
        <w:rPr>
          <w:sz w:val="24"/>
          <w:szCs w:val="24"/>
        </w:rPr>
      </w:pPr>
    </w:p>
    <w:p w14:paraId="47318BA7" w14:textId="6F69513B" w:rsidR="004A16CD" w:rsidRPr="00F57FCE" w:rsidRDefault="007975C8" w:rsidP="004A16CD">
      <w:pPr>
        <w:ind w:firstLine="720"/>
        <w:jc w:val="both"/>
        <w:rPr>
          <w:sz w:val="24"/>
          <w:szCs w:val="24"/>
        </w:rPr>
      </w:pPr>
      <w:r>
        <w:rPr>
          <w:sz w:val="24"/>
          <w:szCs w:val="24"/>
        </w:rPr>
        <w:t>Penelec</w:t>
      </w:r>
      <w:r w:rsidR="004A16CD" w:rsidRPr="00F57FCE">
        <w:rPr>
          <w:sz w:val="24"/>
          <w:szCs w:val="24"/>
        </w:rPr>
        <w:t xml:space="preserve"> utilizes the second method, Enhanced Specification, on targeted circuit locations that experience high customer interruption minutes due to vegetation-caused outages.  The Enhanced Specification includes the methods from the Standard Specification plus the removal of certain healthy limbs that overhang primary conductors.</w:t>
      </w:r>
    </w:p>
    <w:p w14:paraId="52C76ED4" w14:textId="77777777" w:rsidR="004A16CD" w:rsidRPr="00F57FCE" w:rsidRDefault="004A16CD" w:rsidP="004A16CD">
      <w:pPr>
        <w:ind w:firstLine="1440"/>
        <w:jc w:val="both"/>
        <w:rPr>
          <w:sz w:val="24"/>
          <w:szCs w:val="24"/>
        </w:rPr>
      </w:pPr>
    </w:p>
    <w:p w14:paraId="47F3A56A" w14:textId="5814A333" w:rsidR="004A16CD" w:rsidRPr="00F57FCE" w:rsidRDefault="007975C8" w:rsidP="004A16CD">
      <w:pPr>
        <w:ind w:firstLine="720"/>
        <w:jc w:val="both"/>
        <w:rPr>
          <w:sz w:val="24"/>
          <w:szCs w:val="24"/>
        </w:rPr>
      </w:pPr>
      <w:r>
        <w:rPr>
          <w:sz w:val="24"/>
          <w:szCs w:val="24"/>
        </w:rPr>
        <w:t>Penelec</w:t>
      </w:r>
      <w:r w:rsidR="004A16CD" w:rsidRPr="00F57FCE">
        <w:rPr>
          <w:sz w:val="24"/>
          <w:szCs w:val="24"/>
        </w:rPr>
        <w:t xml:space="preserve">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  </w:t>
      </w:r>
    </w:p>
    <w:p w14:paraId="691DAAA6" w14:textId="77777777" w:rsidR="004A16CD" w:rsidRPr="00F57FCE" w:rsidRDefault="004A16CD" w:rsidP="004A16CD">
      <w:pPr>
        <w:ind w:firstLine="720"/>
        <w:jc w:val="both"/>
        <w:rPr>
          <w:sz w:val="24"/>
          <w:szCs w:val="24"/>
        </w:rPr>
      </w:pPr>
    </w:p>
    <w:p w14:paraId="322885A9" w14:textId="407F37EE" w:rsidR="004A16CD" w:rsidRPr="00F57FCE" w:rsidRDefault="00436209" w:rsidP="004A16CD">
      <w:pPr>
        <w:ind w:firstLine="720"/>
        <w:jc w:val="both"/>
        <w:rPr>
          <w:sz w:val="24"/>
          <w:szCs w:val="24"/>
        </w:rPr>
      </w:pPr>
      <w:r w:rsidRPr="00436209">
        <w:rPr>
          <w:sz w:val="24"/>
          <w:szCs w:val="24"/>
        </w:rPr>
        <w:t>Penelec’s</w:t>
      </w:r>
      <w:r w:rsidR="004A16CD" w:rsidRPr="00F57FCE">
        <w:rPr>
          <w:sz w:val="24"/>
          <w:szCs w:val="24"/>
        </w:rPr>
        <w:t xml:space="preserve"> Plan generally complies with section 57.198(n)(1).</w:t>
      </w:r>
    </w:p>
    <w:p w14:paraId="579C78B0" w14:textId="77777777" w:rsidR="004A16CD" w:rsidRPr="00F57FCE" w:rsidRDefault="004A16CD" w:rsidP="004A16CD">
      <w:pPr>
        <w:jc w:val="both"/>
        <w:rPr>
          <w:b/>
          <w:sz w:val="24"/>
          <w:szCs w:val="24"/>
          <w:u w:val="single"/>
        </w:rPr>
      </w:pPr>
    </w:p>
    <w:p w14:paraId="28CEDF0A" w14:textId="77777777" w:rsidR="004A16CD" w:rsidRPr="00F57FCE" w:rsidRDefault="004A16CD" w:rsidP="004A16CD">
      <w:pPr>
        <w:jc w:val="both"/>
        <w:rPr>
          <w:sz w:val="24"/>
          <w:szCs w:val="24"/>
          <w:u w:val="single"/>
        </w:rPr>
      </w:pPr>
      <w:r w:rsidRPr="00F57FCE">
        <w:rPr>
          <w:b/>
          <w:sz w:val="24"/>
          <w:szCs w:val="24"/>
          <w:u w:val="single"/>
        </w:rPr>
        <w:t>Pole Inspections</w:t>
      </w:r>
    </w:p>
    <w:p w14:paraId="234F5A14" w14:textId="77777777" w:rsidR="004A16CD" w:rsidRPr="00F57FCE" w:rsidRDefault="004A16CD" w:rsidP="004A16CD">
      <w:pPr>
        <w:jc w:val="both"/>
        <w:rPr>
          <w:sz w:val="24"/>
          <w:szCs w:val="24"/>
        </w:rPr>
      </w:pPr>
    </w:p>
    <w:p w14:paraId="363F63C5" w14:textId="77777777" w:rsidR="004A16CD" w:rsidRPr="00F57FCE" w:rsidRDefault="004A16CD" w:rsidP="004A16CD">
      <w:pPr>
        <w:jc w:val="both"/>
        <w:rPr>
          <w:i/>
          <w:sz w:val="24"/>
          <w:szCs w:val="24"/>
        </w:rPr>
      </w:pPr>
      <w:r w:rsidRPr="00F57FCE">
        <w:rPr>
          <w:i/>
          <w:sz w:val="24"/>
          <w:szCs w:val="24"/>
        </w:rPr>
        <w:t xml:space="preserve">52 Pa. Code § 57.198(n)(2) Pole inspections.  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38E34061" w14:textId="77777777" w:rsidR="004A16CD" w:rsidRPr="00F57FCE" w:rsidRDefault="004A16CD" w:rsidP="004A16CD">
      <w:pPr>
        <w:numPr>
          <w:ilvl w:val="0"/>
          <w:numId w:val="10"/>
        </w:numPr>
        <w:ind w:left="1440"/>
        <w:jc w:val="both"/>
        <w:rPr>
          <w:i/>
          <w:sz w:val="24"/>
          <w:szCs w:val="24"/>
        </w:rPr>
      </w:pPr>
      <w:r w:rsidRPr="00F57FCE">
        <w:rPr>
          <w:i/>
          <w:sz w:val="24"/>
          <w:szCs w:val="24"/>
        </w:rPr>
        <w:t>Drill tests at and below ground level,</w:t>
      </w:r>
    </w:p>
    <w:p w14:paraId="01298B7B" w14:textId="77777777" w:rsidR="004A16CD" w:rsidRPr="00F57FCE" w:rsidRDefault="004A16CD" w:rsidP="004A16CD">
      <w:pPr>
        <w:numPr>
          <w:ilvl w:val="0"/>
          <w:numId w:val="10"/>
        </w:numPr>
        <w:ind w:left="1440"/>
        <w:jc w:val="both"/>
        <w:rPr>
          <w:i/>
          <w:sz w:val="24"/>
          <w:szCs w:val="24"/>
        </w:rPr>
      </w:pPr>
      <w:r w:rsidRPr="00F57FCE">
        <w:rPr>
          <w:i/>
          <w:sz w:val="24"/>
          <w:szCs w:val="24"/>
        </w:rPr>
        <w:t>A shell test.</w:t>
      </w:r>
    </w:p>
    <w:p w14:paraId="31D890AD" w14:textId="77777777" w:rsidR="004A16CD" w:rsidRPr="00F57FCE" w:rsidRDefault="004A16CD" w:rsidP="004A16CD">
      <w:pPr>
        <w:numPr>
          <w:ilvl w:val="0"/>
          <w:numId w:val="10"/>
        </w:numPr>
        <w:ind w:left="1440"/>
        <w:jc w:val="both"/>
        <w:rPr>
          <w:i/>
          <w:sz w:val="24"/>
          <w:szCs w:val="24"/>
        </w:rPr>
      </w:pPr>
      <w:r w:rsidRPr="00F57FCE">
        <w:rPr>
          <w:i/>
          <w:sz w:val="24"/>
          <w:szCs w:val="24"/>
        </w:rPr>
        <w:t>Visual inspection for holes or evidence of insect infestation.</w:t>
      </w:r>
    </w:p>
    <w:p w14:paraId="5C331005" w14:textId="77777777" w:rsidR="004A16CD" w:rsidRPr="00F57FCE" w:rsidRDefault="004A16CD" w:rsidP="004A16CD">
      <w:pPr>
        <w:numPr>
          <w:ilvl w:val="0"/>
          <w:numId w:val="10"/>
        </w:numPr>
        <w:ind w:left="1440"/>
        <w:jc w:val="both"/>
        <w:rPr>
          <w:i/>
          <w:sz w:val="24"/>
          <w:szCs w:val="24"/>
        </w:rPr>
      </w:pPr>
      <w:r w:rsidRPr="00F57FCE">
        <w:rPr>
          <w:i/>
          <w:sz w:val="24"/>
          <w:szCs w:val="24"/>
        </w:rPr>
        <w:t>Visual inspection for evidence of unauthorized backfilling or excavation near the pole.</w:t>
      </w:r>
    </w:p>
    <w:p w14:paraId="2DFA669F" w14:textId="77777777" w:rsidR="004A16CD" w:rsidRPr="00F57FCE" w:rsidRDefault="004A16CD" w:rsidP="004A16CD">
      <w:pPr>
        <w:numPr>
          <w:ilvl w:val="0"/>
          <w:numId w:val="10"/>
        </w:numPr>
        <w:ind w:left="1440"/>
        <w:jc w:val="both"/>
        <w:rPr>
          <w:i/>
          <w:sz w:val="24"/>
          <w:szCs w:val="24"/>
        </w:rPr>
      </w:pPr>
      <w:r w:rsidRPr="00F57FCE">
        <w:rPr>
          <w:i/>
          <w:sz w:val="24"/>
          <w:szCs w:val="24"/>
        </w:rPr>
        <w:t>Visual inspection for signs of lightning strikes.</w:t>
      </w:r>
    </w:p>
    <w:p w14:paraId="7A3FB8FA" w14:textId="77777777" w:rsidR="004A16CD" w:rsidRPr="00F57FCE" w:rsidRDefault="004A16CD" w:rsidP="004A16CD">
      <w:pPr>
        <w:numPr>
          <w:ilvl w:val="0"/>
          <w:numId w:val="10"/>
        </w:numPr>
        <w:ind w:left="1440"/>
        <w:jc w:val="both"/>
        <w:rPr>
          <w:sz w:val="24"/>
          <w:szCs w:val="24"/>
        </w:rPr>
      </w:pPr>
      <w:r w:rsidRPr="00F57FCE">
        <w:rPr>
          <w:i/>
          <w:sz w:val="24"/>
          <w:szCs w:val="24"/>
        </w:rPr>
        <w:t>A load calculation.</w:t>
      </w:r>
    </w:p>
    <w:p w14:paraId="79A83924" w14:textId="77777777" w:rsidR="004A16CD" w:rsidRPr="00F57FCE" w:rsidRDefault="004A16CD" w:rsidP="004A16CD">
      <w:pPr>
        <w:jc w:val="both"/>
        <w:rPr>
          <w:sz w:val="24"/>
          <w:szCs w:val="24"/>
        </w:rPr>
      </w:pPr>
    </w:p>
    <w:p w14:paraId="45A510B1" w14:textId="02469539" w:rsidR="004A16CD" w:rsidRPr="00F57FCE" w:rsidRDefault="004A16CD" w:rsidP="004A16CD">
      <w:pPr>
        <w:ind w:firstLine="720"/>
        <w:jc w:val="both"/>
        <w:rPr>
          <w:sz w:val="24"/>
          <w:szCs w:val="24"/>
        </w:rPr>
      </w:pPr>
      <w:r w:rsidRPr="00F57FCE">
        <w:rPr>
          <w:sz w:val="24"/>
          <w:szCs w:val="24"/>
        </w:rPr>
        <w:t xml:space="preserve">The Plan states that </w:t>
      </w:r>
      <w:r w:rsidR="007975C8">
        <w:rPr>
          <w:sz w:val="24"/>
          <w:szCs w:val="24"/>
        </w:rPr>
        <w:t>Penelec</w:t>
      </w:r>
      <w:r w:rsidRPr="00F57FCE">
        <w:rPr>
          <w:sz w:val="24"/>
          <w:szCs w:val="24"/>
        </w:rPr>
        <w:t xml:space="preserve"> 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687E1E74" w14:textId="77777777" w:rsidR="004A16CD" w:rsidRPr="00F57FCE" w:rsidRDefault="004A16CD" w:rsidP="004A16CD">
      <w:pPr>
        <w:jc w:val="both"/>
        <w:rPr>
          <w:sz w:val="24"/>
          <w:szCs w:val="24"/>
        </w:rPr>
      </w:pPr>
    </w:p>
    <w:p w14:paraId="49634545" w14:textId="2A263758" w:rsidR="004A16CD" w:rsidRPr="00F57FCE" w:rsidRDefault="007975C8" w:rsidP="004A16CD">
      <w:pPr>
        <w:ind w:firstLine="720"/>
        <w:jc w:val="both"/>
        <w:rPr>
          <w:sz w:val="24"/>
          <w:szCs w:val="24"/>
        </w:rPr>
      </w:pPr>
      <w:r>
        <w:rPr>
          <w:sz w:val="24"/>
          <w:szCs w:val="24"/>
        </w:rPr>
        <w:t>Penelec</w:t>
      </w:r>
      <w:r w:rsidR="004A16CD" w:rsidRPr="00F57FCE">
        <w:rPr>
          <w:sz w:val="24"/>
          <w:szCs w:val="24"/>
        </w:rPr>
        <w:t xml:space="preserve"> included a previously approved exemption from performing pole load calculations as part of pole inspections. </w:t>
      </w:r>
    </w:p>
    <w:p w14:paraId="00654EF2" w14:textId="77777777" w:rsidR="004A16CD" w:rsidRPr="00F57FCE" w:rsidRDefault="004A16CD" w:rsidP="004A16CD">
      <w:pPr>
        <w:ind w:firstLine="720"/>
        <w:jc w:val="both"/>
        <w:rPr>
          <w:sz w:val="24"/>
          <w:szCs w:val="24"/>
        </w:rPr>
      </w:pPr>
    </w:p>
    <w:p w14:paraId="49925C73" w14:textId="1DEAD3F2" w:rsidR="004A16CD" w:rsidRPr="00F57FCE" w:rsidRDefault="00436209" w:rsidP="004A16CD">
      <w:pPr>
        <w:ind w:firstLine="720"/>
        <w:jc w:val="both"/>
        <w:rPr>
          <w:sz w:val="24"/>
          <w:szCs w:val="24"/>
        </w:rPr>
      </w:pPr>
      <w:r w:rsidRPr="00436209">
        <w:rPr>
          <w:sz w:val="24"/>
          <w:szCs w:val="24"/>
        </w:rPr>
        <w:t>Penelec’s</w:t>
      </w:r>
      <w:r w:rsidR="004A16CD" w:rsidRPr="00F57FCE">
        <w:rPr>
          <w:sz w:val="24"/>
          <w:szCs w:val="24"/>
        </w:rPr>
        <w:t xml:space="preserve"> Plan generally complies with Section 57.198(n)(2).  </w:t>
      </w:r>
    </w:p>
    <w:p w14:paraId="0EF18D03" w14:textId="77777777" w:rsidR="004A16CD" w:rsidRPr="00F57FCE" w:rsidRDefault="004A16CD" w:rsidP="004A16CD">
      <w:pPr>
        <w:jc w:val="both"/>
        <w:rPr>
          <w:b/>
          <w:sz w:val="24"/>
          <w:szCs w:val="24"/>
        </w:rPr>
      </w:pPr>
    </w:p>
    <w:p w14:paraId="63BB56CC" w14:textId="77777777" w:rsidR="004A16CD" w:rsidRPr="00F57FCE" w:rsidRDefault="004A16CD" w:rsidP="004A16CD">
      <w:pPr>
        <w:jc w:val="both"/>
        <w:rPr>
          <w:sz w:val="24"/>
          <w:szCs w:val="24"/>
        </w:rPr>
      </w:pPr>
    </w:p>
    <w:p w14:paraId="24FDBE7B" w14:textId="77777777" w:rsidR="004A16CD" w:rsidRPr="00F57FCE" w:rsidRDefault="004A16CD" w:rsidP="004A16CD">
      <w:pPr>
        <w:jc w:val="both"/>
        <w:rPr>
          <w:b/>
          <w:sz w:val="24"/>
          <w:szCs w:val="24"/>
          <w:u w:val="single"/>
        </w:rPr>
      </w:pPr>
      <w:r w:rsidRPr="00F57FCE">
        <w:rPr>
          <w:b/>
          <w:sz w:val="24"/>
          <w:szCs w:val="24"/>
          <w:u w:val="single"/>
        </w:rPr>
        <w:lastRenderedPageBreak/>
        <w:t>Pole Inspection Failure</w:t>
      </w:r>
    </w:p>
    <w:p w14:paraId="35813D84" w14:textId="77777777" w:rsidR="004A16CD" w:rsidRPr="00F57FCE" w:rsidRDefault="004A16CD" w:rsidP="004A16CD">
      <w:pPr>
        <w:jc w:val="both"/>
        <w:rPr>
          <w:sz w:val="24"/>
          <w:szCs w:val="24"/>
        </w:rPr>
      </w:pPr>
    </w:p>
    <w:p w14:paraId="3A21B9B6" w14:textId="77777777" w:rsidR="004A16CD" w:rsidRPr="00F57FCE" w:rsidRDefault="004A16CD" w:rsidP="004A16CD">
      <w:pPr>
        <w:jc w:val="both"/>
        <w:rPr>
          <w:i/>
          <w:sz w:val="24"/>
          <w:szCs w:val="24"/>
        </w:rPr>
      </w:pPr>
      <w:r w:rsidRPr="00F57FCE">
        <w:rPr>
          <w:i/>
          <w:sz w:val="24"/>
          <w:szCs w:val="24"/>
        </w:rPr>
        <w:t>52 Pa. Code § 57.198(n)(3) Pole inspection failure.  If a pole fails the groundline inspection and shows dangerous conditions that are an immediate risk to public or employee safety or conditions affecting the integrity of the circuit, the pole shall be replaced within 30 days of the date of inspection.</w:t>
      </w:r>
    </w:p>
    <w:p w14:paraId="3ADE3CE8" w14:textId="77777777" w:rsidR="004A16CD" w:rsidRPr="00F57FCE" w:rsidRDefault="004A16CD" w:rsidP="004A16CD">
      <w:pPr>
        <w:jc w:val="both"/>
        <w:rPr>
          <w:sz w:val="24"/>
          <w:szCs w:val="24"/>
        </w:rPr>
      </w:pPr>
    </w:p>
    <w:p w14:paraId="7AD35630" w14:textId="264EA4FF" w:rsidR="004A16CD" w:rsidRPr="00F57FCE" w:rsidRDefault="004A16CD" w:rsidP="004A16CD">
      <w:pPr>
        <w:ind w:firstLine="720"/>
        <w:jc w:val="both"/>
        <w:rPr>
          <w:sz w:val="24"/>
          <w:szCs w:val="24"/>
        </w:rPr>
      </w:pPr>
      <w:r w:rsidRPr="00F57FCE">
        <w:rPr>
          <w:sz w:val="24"/>
          <w:szCs w:val="24"/>
        </w:rPr>
        <w:t xml:space="preserve">The Plan states that wood poles and supporting structures with recorded defects that </w:t>
      </w:r>
      <w:r w:rsidR="007975C8">
        <w:rPr>
          <w:sz w:val="24"/>
          <w:szCs w:val="24"/>
        </w:rPr>
        <w:t>Penelec</w:t>
      </w:r>
      <w:r w:rsidRPr="00F57FCE">
        <w:rPr>
          <w:sz w:val="24"/>
          <w:szCs w:val="24"/>
        </w:rPr>
        <w:t xml:space="preserve"> could reasonably expect to endanger life or property will be repaired or replaced within 30 days.  All remaining deficiencies will be evaluated and prioritized on a case-by-case basis.</w:t>
      </w:r>
    </w:p>
    <w:p w14:paraId="189E5B56" w14:textId="77777777" w:rsidR="004A16CD" w:rsidRPr="00F57FCE" w:rsidRDefault="004A16CD" w:rsidP="004A16CD">
      <w:pPr>
        <w:jc w:val="both"/>
        <w:rPr>
          <w:sz w:val="24"/>
          <w:szCs w:val="24"/>
        </w:rPr>
      </w:pPr>
    </w:p>
    <w:p w14:paraId="0E22BB4D" w14:textId="25667E16" w:rsidR="004A16CD" w:rsidRPr="00F57FCE" w:rsidRDefault="00436209" w:rsidP="004A16CD">
      <w:pPr>
        <w:ind w:firstLine="720"/>
        <w:jc w:val="both"/>
        <w:rPr>
          <w:sz w:val="24"/>
          <w:szCs w:val="24"/>
        </w:rPr>
      </w:pPr>
      <w:r w:rsidRPr="00436209">
        <w:rPr>
          <w:sz w:val="24"/>
          <w:szCs w:val="24"/>
        </w:rPr>
        <w:t>Penelec’s</w:t>
      </w:r>
      <w:r w:rsidR="004A16CD" w:rsidRPr="00F57FCE">
        <w:rPr>
          <w:sz w:val="24"/>
          <w:szCs w:val="24"/>
        </w:rPr>
        <w:t xml:space="preserve"> Plan generally complies with Section 57.198(n)(3).</w:t>
      </w:r>
    </w:p>
    <w:p w14:paraId="65783045" w14:textId="77777777" w:rsidR="004A16CD" w:rsidRPr="00F57FCE" w:rsidRDefault="004A16CD" w:rsidP="004A16CD">
      <w:pPr>
        <w:jc w:val="both"/>
        <w:rPr>
          <w:sz w:val="24"/>
          <w:szCs w:val="24"/>
        </w:rPr>
      </w:pPr>
    </w:p>
    <w:p w14:paraId="4EE0A2DA" w14:textId="77777777" w:rsidR="004A16CD" w:rsidRPr="00F57FCE" w:rsidRDefault="004A16CD" w:rsidP="004A16CD">
      <w:pPr>
        <w:jc w:val="both"/>
        <w:rPr>
          <w:b/>
          <w:sz w:val="24"/>
          <w:szCs w:val="24"/>
          <w:u w:val="single"/>
        </w:rPr>
      </w:pPr>
      <w:r w:rsidRPr="00F57FCE">
        <w:rPr>
          <w:b/>
          <w:sz w:val="24"/>
          <w:szCs w:val="24"/>
          <w:u w:val="single"/>
        </w:rPr>
        <w:t>Distribution Overhead Line Inspections</w:t>
      </w:r>
    </w:p>
    <w:p w14:paraId="1AD47298" w14:textId="77777777" w:rsidR="004A16CD" w:rsidRPr="00F57FCE" w:rsidRDefault="004A16CD" w:rsidP="004A16CD">
      <w:pPr>
        <w:jc w:val="both"/>
        <w:rPr>
          <w:sz w:val="24"/>
          <w:szCs w:val="24"/>
        </w:rPr>
      </w:pPr>
    </w:p>
    <w:p w14:paraId="633CEC2F" w14:textId="77777777" w:rsidR="004A16CD" w:rsidRPr="00F57FCE" w:rsidRDefault="004A16CD" w:rsidP="004A16CD">
      <w:pPr>
        <w:jc w:val="both"/>
        <w:rPr>
          <w:i/>
          <w:sz w:val="24"/>
          <w:szCs w:val="24"/>
        </w:rPr>
      </w:pPr>
      <w:r w:rsidRPr="00F57FCE">
        <w:rPr>
          <w:i/>
          <w:sz w:val="24"/>
          <w:szCs w:val="24"/>
        </w:rPr>
        <w:t>52 Pa. Code § 57.198(n)(4) Distribution overhead line inspections.  Distribution lines shall be inspected by ground patrol a minimum of once every 1-2 years.  A visual inspection must include checking for:</w:t>
      </w:r>
    </w:p>
    <w:p w14:paraId="333DC568" w14:textId="77777777" w:rsidR="004A16CD" w:rsidRPr="00F57FCE" w:rsidRDefault="004A16CD" w:rsidP="004A16CD">
      <w:pPr>
        <w:numPr>
          <w:ilvl w:val="0"/>
          <w:numId w:val="11"/>
        </w:numPr>
        <w:ind w:left="1440"/>
        <w:jc w:val="both"/>
        <w:rPr>
          <w:sz w:val="24"/>
          <w:szCs w:val="24"/>
        </w:rPr>
      </w:pPr>
      <w:r w:rsidRPr="00F57FCE">
        <w:rPr>
          <w:i/>
          <w:sz w:val="24"/>
          <w:szCs w:val="24"/>
        </w:rPr>
        <w:t>Broken insulators.</w:t>
      </w:r>
    </w:p>
    <w:p w14:paraId="63CAE3B2" w14:textId="77777777" w:rsidR="004A16CD" w:rsidRPr="00F57FCE" w:rsidRDefault="004A16CD" w:rsidP="004A16CD">
      <w:pPr>
        <w:numPr>
          <w:ilvl w:val="0"/>
          <w:numId w:val="11"/>
        </w:numPr>
        <w:ind w:left="1440"/>
        <w:jc w:val="both"/>
        <w:rPr>
          <w:sz w:val="24"/>
          <w:szCs w:val="24"/>
        </w:rPr>
      </w:pPr>
      <w:r w:rsidRPr="00F57FCE">
        <w:rPr>
          <w:i/>
          <w:sz w:val="24"/>
          <w:szCs w:val="24"/>
        </w:rPr>
        <w:t>Conditions that may adversely affect operation of the overhead transformer.</w:t>
      </w:r>
    </w:p>
    <w:p w14:paraId="798E175A" w14:textId="77777777" w:rsidR="004A16CD" w:rsidRPr="00F57FCE" w:rsidRDefault="004A16CD" w:rsidP="004A16CD">
      <w:pPr>
        <w:numPr>
          <w:ilvl w:val="0"/>
          <w:numId w:val="11"/>
        </w:numPr>
        <w:ind w:left="1440"/>
        <w:jc w:val="both"/>
        <w:rPr>
          <w:sz w:val="24"/>
          <w:szCs w:val="24"/>
        </w:rPr>
      </w:pPr>
      <w:r w:rsidRPr="00F57FCE">
        <w:rPr>
          <w:i/>
          <w:sz w:val="24"/>
          <w:szCs w:val="24"/>
        </w:rPr>
        <w:t>Other conditions that may adversely affect operation of the overhead distribution line.</w:t>
      </w:r>
    </w:p>
    <w:p w14:paraId="5B22C2EB" w14:textId="77777777" w:rsidR="004A16CD" w:rsidRPr="00F57FCE" w:rsidRDefault="004A16CD" w:rsidP="004A16CD">
      <w:pPr>
        <w:jc w:val="both"/>
        <w:rPr>
          <w:sz w:val="24"/>
          <w:szCs w:val="24"/>
        </w:rPr>
      </w:pPr>
    </w:p>
    <w:p w14:paraId="5F9C8883" w14:textId="6A17A18A" w:rsidR="004A16CD" w:rsidRPr="00F57FCE" w:rsidRDefault="007975C8" w:rsidP="004A16CD">
      <w:pPr>
        <w:ind w:firstLine="720"/>
        <w:jc w:val="both"/>
        <w:rPr>
          <w:sz w:val="24"/>
          <w:szCs w:val="24"/>
        </w:rPr>
      </w:pPr>
      <w:r>
        <w:rPr>
          <w:sz w:val="24"/>
          <w:szCs w:val="24"/>
        </w:rPr>
        <w:t>Penelec</w:t>
      </w:r>
      <w:r w:rsidR="004A16CD" w:rsidRPr="00F57FCE">
        <w:rPr>
          <w:sz w:val="24"/>
          <w:szCs w:val="24"/>
        </w:rPr>
        <w:t xml:space="preserve">’s Plan includes a previously approved exemption for a five (5) year inspection cycle, rather than the required one to two (1-2) year cycle.  During this inspection cycle, </w:t>
      </w:r>
      <w:r>
        <w:rPr>
          <w:sz w:val="24"/>
          <w:szCs w:val="24"/>
        </w:rPr>
        <w:t>Penelec</w:t>
      </w:r>
      <w:r w:rsidR="004A16CD" w:rsidRPr="00F57FCE">
        <w:rPr>
          <w:sz w:val="24"/>
          <w:szCs w:val="24"/>
        </w:rPr>
        <w:t xml:space="preserve"> has added switches and sectionalizers to their overhead line inspection plan, which is an addition from its previously approved plan.  </w:t>
      </w:r>
    </w:p>
    <w:p w14:paraId="132DECF3" w14:textId="77777777" w:rsidR="004A16CD" w:rsidRPr="00F57FCE" w:rsidRDefault="004A16CD" w:rsidP="004A16CD">
      <w:pPr>
        <w:ind w:firstLine="720"/>
        <w:jc w:val="both"/>
        <w:rPr>
          <w:sz w:val="24"/>
          <w:szCs w:val="24"/>
        </w:rPr>
      </w:pPr>
    </w:p>
    <w:p w14:paraId="63E7D435" w14:textId="341229C5" w:rsidR="004A16CD" w:rsidRPr="00F57FCE" w:rsidRDefault="00436209" w:rsidP="004A16CD">
      <w:pPr>
        <w:ind w:firstLine="720"/>
        <w:jc w:val="both"/>
        <w:rPr>
          <w:sz w:val="24"/>
          <w:szCs w:val="24"/>
        </w:rPr>
      </w:pPr>
      <w:r w:rsidRPr="00436209">
        <w:rPr>
          <w:sz w:val="24"/>
          <w:szCs w:val="24"/>
        </w:rPr>
        <w:t>Penelec’s</w:t>
      </w:r>
      <w:r w:rsidR="004A16CD" w:rsidRPr="00F57FCE">
        <w:rPr>
          <w:sz w:val="24"/>
          <w:szCs w:val="24"/>
        </w:rPr>
        <w:t xml:space="preserve"> Plan generally complies with section 57.198(n)(4).</w:t>
      </w:r>
      <w:r w:rsidR="004A16CD" w:rsidRPr="00F57FCE">
        <w:rPr>
          <w:sz w:val="24"/>
          <w:szCs w:val="24"/>
        </w:rPr>
        <w:tab/>
      </w:r>
    </w:p>
    <w:p w14:paraId="4FC4DC5B" w14:textId="77777777" w:rsidR="004A16CD" w:rsidRPr="00F57FCE" w:rsidRDefault="004A16CD" w:rsidP="004A16CD">
      <w:pPr>
        <w:ind w:left="720" w:firstLine="720"/>
        <w:jc w:val="both"/>
        <w:rPr>
          <w:b/>
          <w:sz w:val="24"/>
          <w:szCs w:val="24"/>
          <w:u w:val="single"/>
        </w:rPr>
      </w:pPr>
    </w:p>
    <w:p w14:paraId="4E466680" w14:textId="77777777" w:rsidR="004A16CD" w:rsidRPr="00F57FCE" w:rsidRDefault="004A16CD" w:rsidP="004A16CD">
      <w:pPr>
        <w:jc w:val="both"/>
        <w:rPr>
          <w:sz w:val="24"/>
          <w:szCs w:val="24"/>
          <w:u w:val="single"/>
        </w:rPr>
      </w:pPr>
      <w:r w:rsidRPr="00F57FCE">
        <w:rPr>
          <w:b/>
          <w:sz w:val="24"/>
          <w:szCs w:val="24"/>
          <w:u w:val="single"/>
        </w:rPr>
        <w:t>Inspection Failure</w:t>
      </w:r>
    </w:p>
    <w:p w14:paraId="7DD7155D" w14:textId="77777777" w:rsidR="004A16CD" w:rsidRPr="00F57FCE" w:rsidRDefault="004A16CD" w:rsidP="004A16CD">
      <w:pPr>
        <w:jc w:val="both"/>
        <w:rPr>
          <w:sz w:val="24"/>
          <w:szCs w:val="24"/>
        </w:rPr>
      </w:pPr>
    </w:p>
    <w:p w14:paraId="3F5B7AF5" w14:textId="77777777" w:rsidR="004A16CD" w:rsidRPr="00F57FCE" w:rsidRDefault="004A16CD" w:rsidP="004A16CD">
      <w:pPr>
        <w:jc w:val="both"/>
        <w:rPr>
          <w:sz w:val="24"/>
          <w:szCs w:val="24"/>
        </w:rPr>
      </w:pPr>
      <w:r w:rsidRPr="00F57FCE">
        <w:rPr>
          <w:i/>
          <w:sz w:val="24"/>
          <w:szCs w:val="24"/>
        </w:rPr>
        <w:t>52 Pa. Code § 57.198(n)(5) Inspection failure.  If critical maintenance problems are found that affect the integrity of the circuits, they shall be repaired or replaced no later than 30 days from discovery.</w:t>
      </w:r>
    </w:p>
    <w:p w14:paraId="3388F1AE" w14:textId="77777777" w:rsidR="004A16CD" w:rsidRPr="00F57FCE" w:rsidRDefault="004A16CD" w:rsidP="004A16CD">
      <w:pPr>
        <w:jc w:val="both"/>
        <w:rPr>
          <w:sz w:val="24"/>
          <w:szCs w:val="24"/>
        </w:rPr>
      </w:pPr>
    </w:p>
    <w:p w14:paraId="27AC7089" w14:textId="4FAC0C62" w:rsidR="004A16CD" w:rsidRPr="00F57FCE" w:rsidRDefault="004A16CD" w:rsidP="004A16CD">
      <w:pPr>
        <w:ind w:firstLine="720"/>
        <w:jc w:val="both"/>
        <w:rPr>
          <w:sz w:val="24"/>
          <w:szCs w:val="24"/>
        </w:rPr>
      </w:pPr>
      <w:r w:rsidRPr="00F57FCE">
        <w:rPr>
          <w:sz w:val="24"/>
          <w:szCs w:val="24"/>
        </w:rPr>
        <w:t xml:space="preserve">The Plan states that supporting structures with recorded defects that </w:t>
      </w:r>
      <w:r w:rsidR="007975C8">
        <w:rPr>
          <w:sz w:val="24"/>
          <w:szCs w:val="24"/>
        </w:rPr>
        <w:t>Penelec</w:t>
      </w:r>
      <w:r w:rsidRPr="00F57FCE">
        <w:rPr>
          <w:sz w:val="24"/>
          <w:szCs w:val="24"/>
        </w:rPr>
        <w:t xml:space="preserve"> could reasonably expect to affect the integrity of the circuit shall be repaired/replaced within 30 days.  All remaining deficiencies will be evaluated and prioritized on a case-by-case basis.</w:t>
      </w:r>
    </w:p>
    <w:p w14:paraId="1D6606D2" w14:textId="77777777" w:rsidR="004A16CD" w:rsidRPr="00F57FCE" w:rsidRDefault="004A16CD" w:rsidP="004A16CD">
      <w:pPr>
        <w:jc w:val="both"/>
        <w:rPr>
          <w:sz w:val="24"/>
          <w:szCs w:val="24"/>
        </w:rPr>
      </w:pPr>
    </w:p>
    <w:p w14:paraId="6E2071F7" w14:textId="1E7AFCB9" w:rsidR="004A16CD" w:rsidRPr="00F57FCE" w:rsidRDefault="00436209" w:rsidP="004A16CD">
      <w:pPr>
        <w:ind w:firstLine="720"/>
        <w:jc w:val="both"/>
        <w:rPr>
          <w:sz w:val="24"/>
          <w:szCs w:val="24"/>
        </w:rPr>
      </w:pPr>
      <w:r w:rsidRPr="00436209">
        <w:rPr>
          <w:sz w:val="24"/>
          <w:szCs w:val="24"/>
        </w:rPr>
        <w:t>Penelec’s</w:t>
      </w:r>
      <w:r w:rsidR="004A16CD" w:rsidRPr="00F57FCE">
        <w:rPr>
          <w:sz w:val="24"/>
          <w:szCs w:val="24"/>
        </w:rPr>
        <w:t xml:space="preserve"> Plan generally complies with Section 57.198(n)(5).</w:t>
      </w:r>
    </w:p>
    <w:p w14:paraId="6DC0FC1A" w14:textId="77777777" w:rsidR="004A16CD" w:rsidRPr="00F57FCE" w:rsidRDefault="004A16CD" w:rsidP="004A16CD">
      <w:pPr>
        <w:jc w:val="both"/>
        <w:rPr>
          <w:b/>
          <w:sz w:val="24"/>
          <w:szCs w:val="24"/>
          <w:u w:val="single"/>
        </w:rPr>
      </w:pPr>
    </w:p>
    <w:p w14:paraId="1F945687" w14:textId="77777777" w:rsidR="004A16CD" w:rsidRPr="00F57FCE" w:rsidRDefault="004A16CD" w:rsidP="004A16CD">
      <w:pPr>
        <w:jc w:val="both"/>
        <w:rPr>
          <w:b/>
          <w:sz w:val="24"/>
          <w:szCs w:val="24"/>
          <w:u w:val="single"/>
        </w:rPr>
      </w:pPr>
    </w:p>
    <w:p w14:paraId="7C91C686" w14:textId="77777777" w:rsidR="00E1027D" w:rsidRDefault="00E1027D" w:rsidP="004A16CD">
      <w:pPr>
        <w:jc w:val="both"/>
        <w:rPr>
          <w:b/>
          <w:sz w:val="24"/>
          <w:szCs w:val="24"/>
          <w:u w:val="single"/>
        </w:rPr>
      </w:pPr>
    </w:p>
    <w:p w14:paraId="08DB7243" w14:textId="77777777" w:rsidR="00E1027D" w:rsidRDefault="00E1027D" w:rsidP="004A16CD">
      <w:pPr>
        <w:jc w:val="both"/>
        <w:rPr>
          <w:b/>
          <w:sz w:val="24"/>
          <w:szCs w:val="24"/>
          <w:u w:val="single"/>
        </w:rPr>
      </w:pPr>
    </w:p>
    <w:p w14:paraId="5632E2C5" w14:textId="77777777" w:rsidR="00E1027D" w:rsidRDefault="00E1027D" w:rsidP="004A16CD">
      <w:pPr>
        <w:jc w:val="both"/>
        <w:rPr>
          <w:b/>
          <w:sz w:val="24"/>
          <w:szCs w:val="24"/>
          <w:u w:val="single"/>
        </w:rPr>
      </w:pPr>
    </w:p>
    <w:p w14:paraId="18C82DDF" w14:textId="65BB1C20" w:rsidR="004A16CD" w:rsidRPr="00F57FCE" w:rsidRDefault="004A16CD" w:rsidP="004A16CD">
      <w:pPr>
        <w:jc w:val="both"/>
        <w:rPr>
          <w:sz w:val="24"/>
          <w:szCs w:val="24"/>
          <w:u w:val="single"/>
        </w:rPr>
      </w:pPr>
      <w:r w:rsidRPr="00F57FCE">
        <w:rPr>
          <w:b/>
          <w:sz w:val="24"/>
          <w:szCs w:val="24"/>
          <w:u w:val="single"/>
        </w:rPr>
        <w:lastRenderedPageBreak/>
        <w:t>Distribution Transformer Inspections</w:t>
      </w:r>
    </w:p>
    <w:p w14:paraId="529479A9" w14:textId="77777777" w:rsidR="004A16CD" w:rsidRPr="00F57FCE" w:rsidRDefault="004A16CD" w:rsidP="004A16CD">
      <w:pPr>
        <w:jc w:val="both"/>
        <w:rPr>
          <w:sz w:val="24"/>
          <w:szCs w:val="24"/>
        </w:rPr>
      </w:pPr>
    </w:p>
    <w:p w14:paraId="250C2455" w14:textId="77777777" w:rsidR="004A16CD" w:rsidRPr="00F57FCE" w:rsidRDefault="004A16CD" w:rsidP="004A16CD">
      <w:pPr>
        <w:jc w:val="both"/>
        <w:rPr>
          <w:i/>
          <w:sz w:val="24"/>
          <w:szCs w:val="24"/>
        </w:rPr>
      </w:pPr>
      <w:r w:rsidRPr="00F57FCE">
        <w:rPr>
          <w:i/>
          <w:sz w:val="24"/>
          <w:szCs w:val="24"/>
        </w:rPr>
        <w:t>52 Pa. Code § 57.198(n)(6) Distribution transformer inspection.  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5DDAA5D9" w14:textId="30598997" w:rsidR="004A16CD" w:rsidRPr="00F57FCE" w:rsidRDefault="004A16CD" w:rsidP="004A16CD">
      <w:pPr>
        <w:numPr>
          <w:ilvl w:val="0"/>
          <w:numId w:val="12"/>
        </w:numPr>
        <w:ind w:left="1440"/>
        <w:jc w:val="both"/>
        <w:rPr>
          <w:i/>
          <w:sz w:val="24"/>
          <w:szCs w:val="24"/>
        </w:rPr>
      </w:pPr>
      <w:r w:rsidRPr="00F57FCE">
        <w:rPr>
          <w:i/>
          <w:sz w:val="24"/>
          <w:szCs w:val="24"/>
        </w:rPr>
        <w:t xml:space="preserve">Rust, </w:t>
      </w:r>
      <w:r w:rsidR="0002225D" w:rsidRPr="00F57FCE">
        <w:rPr>
          <w:i/>
          <w:sz w:val="24"/>
          <w:szCs w:val="24"/>
        </w:rPr>
        <w:t>dents,</w:t>
      </w:r>
      <w:r w:rsidRPr="00F57FCE">
        <w:rPr>
          <w:i/>
          <w:sz w:val="24"/>
          <w:szCs w:val="24"/>
        </w:rPr>
        <w:t xml:space="preserve"> or other evidence of contact.</w:t>
      </w:r>
    </w:p>
    <w:p w14:paraId="28194EEC" w14:textId="77777777" w:rsidR="004A16CD" w:rsidRPr="00F57FCE" w:rsidRDefault="004A16CD" w:rsidP="004A16CD">
      <w:pPr>
        <w:numPr>
          <w:ilvl w:val="0"/>
          <w:numId w:val="12"/>
        </w:numPr>
        <w:ind w:left="1440"/>
        <w:jc w:val="both"/>
        <w:rPr>
          <w:i/>
          <w:sz w:val="24"/>
          <w:szCs w:val="24"/>
        </w:rPr>
      </w:pPr>
      <w:r w:rsidRPr="00F57FCE">
        <w:rPr>
          <w:i/>
          <w:sz w:val="24"/>
          <w:szCs w:val="24"/>
        </w:rPr>
        <w:t>Leaking oil.</w:t>
      </w:r>
    </w:p>
    <w:p w14:paraId="6DF58C72" w14:textId="77777777" w:rsidR="004A16CD" w:rsidRPr="00F57FCE" w:rsidRDefault="004A16CD" w:rsidP="004A16CD">
      <w:pPr>
        <w:numPr>
          <w:ilvl w:val="0"/>
          <w:numId w:val="12"/>
        </w:numPr>
        <w:ind w:left="1440"/>
        <w:jc w:val="both"/>
        <w:rPr>
          <w:i/>
          <w:sz w:val="24"/>
          <w:szCs w:val="24"/>
        </w:rPr>
      </w:pPr>
      <w:r w:rsidRPr="00F57FCE">
        <w:rPr>
          <w:i/>
          <w:sz w:val="24"/>
          <w:szCs w:val="24"/>
        </w:rPr>
        <w:t>Installation of fences or shrubbery that could adversely affect access to and operation of the transformer.</w:t>
      </w:r>
    </w:p>
    <w:p w14:paraId="0019F405" w14:textId="77777777" w:rsidR="004A16CD" w:rsidRPr="00F57FCE" w:rsidRDefault="004A16CD" w:rsidP="004A16CD">
      <w:pPr>
        <w:numPr>
          <w:ilvl w:val="0"/>
          <w:numId w:val="12"/>
        </w:numPr>
        <w:ind w:left="1440"/>
        <w:jc w:val="both"/>
        <w:rPr>
          <w:i/>
          <w:sz w:val="24"/>
          <w:szCs w:val="24"/>
        </w:rPr>
      </w:pPr>
      <w:r w:rsidRPr="00F57FCE">
        <w:rPr>
          <w:i/>
          <w:sz w:val="24"/>
          <w:szCs w:val="24"/>
        </w:rPr>
        <w:t>Unauthorized excavation or changes in grade near the transformer.</w:t>
      </w:r>
    </w:p>
    <w:p w14:paraId="7EB30801" w14:textId="77777777" w:rsidR="004A16CD" w:rsidRPr="00F57FCE" w:rsidRDefault="004A16CD" w:rsidP="004A16CD">
      <w:pPr>
        <w:ind w:left="2880"/>
        <w:jc w:val="both"/>
        <w:rPr>
          <w:i/>
          <w:sz w:val="24"/>
          <w:szCs w:val="24"/>
        </w:rPr>
      </w:pPr>
    </w:p>
    <w:p w14:paraId="3547044E" w14:textId="4B41FFA3" w:rsidR="004A16CD" w:rsidRPr="00F57FCE" w:rsidRDefault="007975C8" w:rsidP="004A16CD">
      <w:pPr>
        <w:pStyle w:val="Default"/>
        <w:ind w:firstLine="720"/>
        <w:jc w:val="both"/>
        <w:rPr>
          <w:rFonts w:ascii="Times New Roman" w:hAnsi="Times New Roman" w:cs="Times New Roman"/>
        </w:rPr>
      </w:pPr>
      <w:r>
        <w:rPr>
          <w:rFonts w:ascii="Times New Roman" w:hAnsi="Times New Roman" w:cs="Times New Roman"/>
        </w:rPr>
        <w:t>Penelec</w:t>
      </w:r>
      <w:r w:rsidR="004A16CD" w:rsidRPr="00F57FCE">
        <w:rPr>
          <w:rFonts w:ascii="Times New Roman" w:hAnsi="Times New Roman" w:cs="Times New Roman"/>
        </w:rPr>
        <w:t xml:space="preserve">’s Plan includes a previously approved exemption for a five (5) year inspection cycle for overhead transformers, consistent with their overhead line inspection cycle, instead of the required one to two (1-2) year cycle. </w:t>
      </w:r>
      <w:r>
        <w:rPr>
          <w:rFonts w:ascii="Times New Roman" w:hAnsi="Times New Roman" w:cs="Times New Roman"/>
        </w:rPr>
        <w:t>Penelec</w:t>
      </w:r>
      <w:r w:rsidR="004A16CD" w:rsidRPr="00F57FCE">
        <w:rPr>
          <w:rFonts w:ascii="Times New Roman" w:hAnsi="Times New Roman" w:cs="Times New Roman"/>
        </w:rPr>
        <w:t xml:space="preserve"> will inspect above-ground pad-mounted transformers on a five (5) year cycle and below-ground transformers on an eight (8) year cycle.  </w:t>
      </w:r>
    </w:p>
    <w:p w14:paraId="007CE1DB" w14:textId="77777777" w:rsidR="004A16CD" w:rsidRPr="00F57FCE" w:rsidRDefault="004A16CD" w:rsidP="004A16CD">
      <w:pPr>
        <w:pStyle w:val="Default"/>
        <w:ind w:firstLine="720"/>
        <w:jc w:val="both"/>
        <w:rPr>
          <w:rFonts w:ascii="Times New Roman" w:hAnsi="Times New Roman" w:cs="Times New Roman"/>
        </w:rPr>
      </w:pPr>
    </w:p>
    <w:p w14:paraId="51F146E7" w14:textId="131ABC58" w:rsidR="004A16CD" w:rsidRPr="00F57FCE" w:rsidRDefault="00436209" w:rsidP="004A16CD">
      <w:pPr>
        <w:pStyle w:val="Default"/>
        <w:ind w:firstLine="720"/>
        <w:jc w:val="both"/>
        <w:rPr>
          <w:rFonts w:ascii="Times New Roman" w:hAnsi="Times New Roman" w:cs="Times New Roman"/>
        </w:rPr>
      </w:pPr>
      <w:r w:rsidRPr="00436209">
        <w:rPr>
          <w:rFonts w:ascii="Times New Roman" w:hAnsi="Times New Roman" w:cs="Times New Roman"/>
        </w:rPr>
        <w:t>Penelec’s</w:t>
      </w:r>
      <w:r w:rsidR="004A16CD" w:rsidRPr="00F57FCE">
        <w:rPr>
          <w:rFonts w:ascii="Times New Roman" w:hAnsi="Times New Roman" w:cs="Times New Roman"/>
        </w:rPr>
        <w:t xml:space="preserve"> Plan generally complies with section 57.198(n)(6).</w:t>
      </w:r>
    </w:p>
    <w:p w14:paraId="3039FC8A" w14:textId="77777777" w:rsidR="004A16CD" w:rsidRPr="00F57FCE" w:rsidRDefault="004A16CD" w:rsidP="004A16CD">
      <w:pPr>
        <w:ind w:left="720" w:firstLine="720"/>
        <w:jc w:val="both"/>
        <w:rPr>
          <w:b/>
          <w:sz w:val="24"/>
          <w:szCs w:val="24"/>
          <w:u w:val="single"/>
        </w:rPr>
      </w:pPr>
    </w:p>
    <w:p w14:paraId="3B99F94C" w14:textId="77777777" w:rsidR="004A16CD" w:rsidRPr="00F57FCE" w:rsidRDefault="004A16CD" w:rsidP="004A16CD">
      <w:pPr>
        <w:jc w:val="both"/>
        <w:rPr>
          <w:sz w:val="24"/>
          <w:szCs w:val="24"/>
          <w:u w:val="single"/>
        </w:rPr>
      </w:pPr>
      <w:r w:rsidRPr="00F57FCE">
        <w:rPr>
          <w:b/>
          <w:sz w:val="24"/>
          <w:szCs w:val="24"/>
          <w:u w:val="single"/>
        </w:rPr>
        <w:t>Recloser Inspections</w:t>
      </w:r>
    </w:p>
    <w:p w14:paraId="1CFDB72C" w14:textId="77777777" w:rsidR="004A16CD" w:rsidRPr="00F57FCE" w:rsidRDefault="004A16CD" w:rsidP="004A16CD">
      <w:pPr>
        <w:jc w:val="both"/>
        <w:rPr>
          <w:sz w:val="24"/>
          <w:szCs w:val="24"/>
        </w:rPr>
      </w:pPr>
    </w:p>
    <w:p w14:paraId="4C68CF4D" w14:textId="77777777" w:rsidR="004A16CD" w:rsidRPr="00F57FCE" w:rsidRDefault="004A16CD" w:rsidP="004A16CD">
      <w:pPr>
        <w:jc w:val="both"/>
        <w:rPr>
          <w:sz w:val="24"/>
          <w:szCs w:val="24"/>
        </w:rPr>
      </w:pPr>
      <w:r w:rsidRPr="00F57FCE">
        <w:rPr>
          <w:i/>
          <w:sz w:val="24"/>
          <w:szCs w:val="24"/>
        </w:rPr>
        <w:t>52 Pa. Code § 57.198(n)(7) Recloser inspections.  Three-phase reclosers shall be inspected on a cycle of 8 years or less.  Single-phase reclosers shall be inspected as part of the EDC’s individual distribution line inspection plan.</w:t>
      </w:r>
    </w:p>
    <w:p w14:paraId="6BE59F47" w14:textId="77777777" w:rsidR="004A16CD" w:rsidRPr="00F57FCE" w:rsidRDefault="004A16CD" w:rsidP="004A16CD">
      <w:pPr>
        <w:jc w:val="both"/>
        <w:rPr>
          <w:sz w:val="24"/>
          <w:szCs w:val="24"/>
        </w:rPr>
      </w:pPr>
    </w:p>
    <w:p w14:paraId="631C4C9E" w14:textId="114C0BDB" w:rsidR="004A16CD" w:rsidRPr="00F57FCE" w:rsidRDefault="004A16CD" w:rsidP="004A16CD">
      <w:pPr>
        <w:pStyle w:val="Default"/>
        <w:ind w:firstLine="720"/>
        <w:jc w:val="both"/>
        <w:rPr>
          <w:rFonts w:ascii="Times New Roman" w:hAnsi="Times New Roman" w:cs="Times New Roman"/>
          <w:color w:val="auto"/>
        </w:rPr>
      </w:pPr>
      <w:r w:rsidRPr="00F57FCE">
        <w:rPr>
          <w:rFonts w:ascii="Times New Roman" w:hAnsi="Times New Roman" w:cs="Times New Roman"/>
        </w:rPr>
        <w:t xml:space="preserve">The Plan states that </w:t>
      </w:r>
      <w:r w:rsidR="007975C8">
        <w:rPr>
          <w:rFonts w:ascii="Times New Roman" w:hAnsi="Times New Roman" w:cs="Times New Roman"/>
        </w:rPr>
        <w:t>Penelec</w:t>
      </w:r>
      <w:r w:rsidRPr="00F57FCE">
        <w:rPr>
          <w:rFonts w:ascii="Times New Roman" w:hAnsi="Times New Roman" w:cs="Times New Roman"/>
          <w:color w:val="auto"/>
        </w:rPr>
        <w:t xml:space="preserve"> visually inspects distribution line reclosers annually and this practice is the same for all FirstEnergy companies.  </w:t>
      </w:r>
    </w:p>
    <w:p w14:paraId="4FB443E8" w14:textId="77777777" w:rsidR="004A16CD" w:rsidRPr="00F57FCE" w:rsidRDefault="004A16CD" w:rsidP="004A16CD">
      <w:pPr>
        <w:pStyle w:val="Default"/>
        <w:ind w:firstLine="720"/>
        <w:jc w:val="both"/>
        <w:rPr>
          <w:rFonts w:ascii="Times New Roman" w:hAnsi="Times New Roman" w:cs="Times New Roman"/>
          <w:color w:val="auto"/>
        </w:rPr>
      </w:pPr>
    </w:p>
    <w:p w14:paraId="519DF472" w14:textId="2F2A4968" w:rsidR="004A16CD" w:rsidRPr="00F57FCE" w:rsidRDefault="008A21A8" w:rsidP="004A16CD">
      <w:pPr>
        <w:pStyle w:val="Default"/>
        <w:ind w:firstLine="720"/>
        <w:jc w:val="both"/>
        <w:rPr>
          <w:rFonts w:ascii="Times New Roman" w:hAnsi="Times New Roman" w:cs="Times New Roman"/>
          <w:color w:val="auto"/>
        </w:rPr>
      </w:pPr>
      <w:r w:rsidRPr="008A21A8">
        <w:rPr>
          <w:rFonts w:ascii="Times New Roman" w:hAnsi="Times New Roman" w:cs="Times New Roman"/>
          <w:color w:val="auto"/>
        </w:rPr>
        <w:t>Penelec’s</w:t>
      </w:r>
      <w:r w:rsidR="004A16CD" w:rsidRPr="00F57FCE">
        <w:rPr>
          <w:rFonts w:ascii="Times New Roman" w:hAnsi="Times New Roman" w:cs="Times New Roman"/>
          <w:color w:val="auto"/>
        </w:rPr>
        <w:t xml:space="preserve"> Plan generally complies with section 57.198(n)(7).</w:t>
      </w:r>
    </w:p>
    <w:p w14:paraId="33B79919" w14:textId="77777777" w:rsidR="004A16CD" w:rsidRPr="00F57FCE" w:rsidRDefault="004A16CD" w:rsidP="004A16CD">
      <w:pPr>
        <w:jc w:val="both"/>
        <w:rPr>
          <w:b/>
          <w:sz w:val="24"/>
          <w:szCs w:val="24"/>
          <w:u w:val="single"/>
        </w:rPr>
      </w:pPr>
    </w:p>
    <w:p w14:paraId="25792C33" w14:textId="77777777" w:rsidR="004A16CD" w:rsidRPr="00F57FCE" w:rsidRDefault="004A16CD" w:rsidP="004A16CD">
      <w:pPr>
        <w:jc w:val="both"/>
        <w:rPr>
          <w:sz w:val="24"/>
          <w:szCs w:val="24"/>
          <w:u w:val="single"/>
        </w:rPr>
      </w:pPr>
      <w:r w:rsidRPr="00F57FCE">
        <w:rPr>
          <w:b/>
          <w:sz w:val="24"/>
          <w:szCs w:val="24"/>
          <w:u w:val="single"/>
        </w:rPr>
        <w:t>Substation Inspections</w:t>
      </w:r>
    </w:p>
    <w:p w14:paraId="34A16B62" w14:textId="77777777" w:rsidR="004A16CD" w:rsidRPr="00F57FCE" w:rsidRDefault="004A16CD" w:rsidP="004A16CD">
      <w:pPr>
        <w:jc w:val="both"/>
        <w:rPr>
          <w:sz w:val="24"/>
          <w:szCs w:val="24"/>
        </w:rPr>
      </w:pPr>
    </w:p>
    <w:p w14:paraId="2FA153B0" w14:textId="77777777" w:rsidR="004A16CD" w:rsidRPr="00F57FCE" w:rsidRDefault="004A16CD" w:rsidP="004A16CD">
      <w:pPr>
        <w:jc w:val="both"/>
        <w:rPr>
          <w:sz w:val="24"/>
          <w:szCs w:val="24"/>
        </w:rPr>
      </w:pPr>
      <w:r w:rsidRPr="00F57FCE">
        <w:rPr>
          <w:i/>
          <w:sz w:val="24"/>
          <w:szCs w:val="24"/>
        </w:rPr>
        <w:t>52 Pa. Code § 57.198(n)(8) Substation inspections. Substation equipment, structures and hardware shall be inspected on a cycle of 5 weeks or less.</w:t>
      </w:r>
    </w:p>
    <w:p w14:paraId="5B144C8B" w14:textId="77777777" w:rsidR="004A16CD" w:rsidRPr="00F57FCE" w:rsidRDefault="004A16CD" w:rsidP="004A16CD">
      <w:pPr>
        <w:jc w:val="both"/>
        <w:rPr>
          <w:b/>
          <w:sz w:val="24"/>
          <w:szCs w:val="24"/>
        </w:rPr>
      </w:pPr>
    </w:p>
    <w:p w14:paraId="34C966E2" w14:textId="2B84EF4B" w:rsidR="004A16CD" w:rsidRPr="00F57FCE" w:rsidRDefault="007975C8" w:rsidP="004A16CD">
      <w:pPr>
        <w:pStyle w:val="Default"/>
        <w:ind w:firstLine="720"/>
        <w:jc w:val="both"/>
        <w:rPr>
          <w:rFonts w:ascii="Times New Roman" w:hAnsi="Times New Roman" w:cs="Times New Roman"/>
          <w:color w:val="auto"/>
        </w:rPr>
      </w:pPr>
      <w:bookmarkStart w:id="2" w:name="_Hlk90459850"/>
      <w:r>
        <w:rPr>
          <w:rFonts w:ascii="Times New Roman" w:hAnsi="Times New Roman" w:cs="Times New Roman"/>
        </w:rPr>
        <w:t>Penelec</w:t>
      </w:r>
      <w:r w:rsidR="004A16CD" w:rsidRPr="00F57FCE">
        <w:rPr>
          <w:rFonts w:ascii="Times New Roman" w:hAnsi="Times New Roman" w:cs="Times New Roman"/>
        </w:rPr>
        <w:t>’s</w:t>
      </w:r>
      <w:bookmarkEnd w:id="2"/>
      <w:r w:rsidR="004A16CD" w:rsidRPr="00F57FCE">
        <w:rPr>
          <w:rFonts w:ascii="Times New Roman" w:hAnsi="Times New Roman" w:cs="Times New Roman"/>
        </w:rPr>
        <w:t xml:space="preserve"> Plan includes inspections on monthly, quarterly, and biannual</w:t>
      </w:r>
      <w:r w:rsidR="004A16CD" w:rsidRPr="00F57FCE">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This Plan is consistent with all FirstEnergy companies. </w:t>
      </w:r>
    </w:p>
    <w:p w14:paraId="2D7CC5A4" w14:textId="77777777" w:rsidR="004A16CD" w:rsidRPr="00F57FCE" w:rsidRDefault="004A16CD" w:rsidP="004A16CD">
      <w:pPr>
        <w:pStyle w:val="Default"/>
        <w:ind w:firstLine="720"/>
        <w:jc w:val="both"/>
        <w:rPr>
          <w:rFonts w:ascii="Times New Roman" w:hAnsi="Times New Roman" w:cs="Times New Roman"/>
          <w:color w:val="auto"/>
        </w:rPr>
      </w:pPr>
    </w:p>
    <w:p w14:paraId="26B700BE" w14:textId="6A8F2C7E" w:rsidR="004A16CD" w:rsidRPr="00F57FCE" w:rsidRDefault="00436209" w:rsidP="004A16CD">
      <w:pPr>
        <w:pStyle w:val="Default"/>
        <w:ind w:firstLine="720"/>
        <w:jc w:val="both"/>
        <w:rPr>
          <w:rFonts w:ascii="Times New Roman" w:hAnsi="Times New Roman" w:cs="Times New Roman"/>
          <w:color w:val="auto"/>
        </w:rPr>
      </w:pPr>
      <w:r w:rsidRPr="00436209">
        <w:rPr>
          <w:rFonts w:ascii="Times New Roman" w:hAnsi="Times New Roman" w:cs="Times New Roman"/>
          <w:color w:val="auto"/>
        </w:rPr>
        <w:t>Penelec’s</w:t>
      </w:r>
      <w:r w:rsidR="004A16CD" w:rsidRPr="00F57FCE">
        <w:rPr>
          <w:rFonts w:ascii="Times New Roman" w:hAnsi="Times New Roman" w:cs="Times New Roman"/>
          <w:color w:val="auto"/>
        </w:rPr>
        <w:t xml:space="preserve"> Plan generally complies with section 57.198(n)(8).</w:t>
      </w:r>
    </w:p>
    <w:p w14:paraId="55A43C88" w14:textId="77777777" w:rsidR="004A16CD" w:rsidRPr="00F57FCE" w:rsidRDefault="004A16CD" w:rsidP="004A16CD">
      <w:pPr>
        <w:jc w:val="both"/>
        <w:rPr>
          <w:b/>
          <w:sz w:val="24"/>
          <w:szCs w:val="24"/>
          <w:u w:val="single"/>
        </w:rPr>
      </w:pPr>
    </w:p>
    <w:p w14:paraId="24B26B0D" w14:textId="77777777" w:rsidR="00E1027D" w:rsidRDefault="00E1027D" w:rsidP="004A16CD">
      <w:pPr>
        <w:jc w:val="both"/>
        <w:rPr>
          <w:b/>
          <w:sz w:val="24"/>
          <w:szCs w:val="24"/>
          <w:u w:val="single"/>
        </w:rPr>
      </w:pPr>
    </w:p>
    <w:p w14:paraId="7F9A8816" w14:textId="77777777" w:rsidR="00E1027D" w:rsidRDefault="00E1027D" w:rsidP="004A16CD">
      <w:pPr>
        <w:jc w:val="both"/>
        <w:rPr>
          <w:b/>
          <w:sz w:val="24"/>
          <w:szCs w:val="24"/>
          <w:u w:val="single"/>
        </w:rPr>
      </w:pPr>
    </w:p>
    <w:p w14:paraId="178C505E" w14:textId="77777777" w:rsidR="00E1027D" w:rsidRDefault="00E1027D" w:rsidP="004A16CD">
      <w:pPr>
        <w:jc w:val="both"/>
        <w:rPr>
          <w:b/>
          <w:sz w:val="24"/>
          <w:szCs w:val="24"/>
          <w:u w:val="single"/>
        </w:rPr>
      </w:pPr>
    </w:p>
    <w:p w14:paraId="18B32080" w14:textId="6663A3B5" w:rsidR="004A16CD" w:rsidRPr="00F57FCE" w:rsidRDefault="004A16CD" w:rsidP="004A16CD">
      <w:pPr>
        <w:jc w:val="both"/>
        <w:rPr>
          <w:b/>
          <w:sz w:val="24"/>
          <w:szCs w:val="24"/>
          <w:u w:val="single"/>
        </w:rPr>
      </w:pPr>
      <w:r w:rsidRPr="00F57FCE">
        <w:rPr>
          <w:b/>
          <w:sz w:val="24"/>
          <w:szCs w:val="24"/>
          <w:u w:val="single"/>
        </w:rPr>
        <w:lastRenderedPageBreak/>
        <w:t>Conclusion</w:t>
      </w:r>
    </w:p>
    <w:p w14:paraId="2AF281FA" w14:textId="77777777" w:rsidR="004A16CD" w:rsidRPr="00F57FCE" w:rsidRDefault="004A16CD" w:rsidP="004A16CD">
      <w:pPr>
        <w:jc w:val="both"/>
        <w:rPr>
          <w:sz w:val="24"/>
          <w:szCs w:val="24"/>
        </w:rPr>
      </w:pPr>
    </w:p>
    <w:p w14:paraId="3471257E" w14:textId="31AF6361" w:rsidR="004A16CD" w:rsidRPr="00F57FCE" w:rsidRDefault="004A16CD" w:rsidP="004A16CD">
      <w:pPr>
        <w:ind w:firstLine="720"/>
        <w:jc w:val="both"/>
        <w:rPr>
          <w:sz w:val="24"/>
          <w:szCs w:val="24"/>
        </w:rPr>
      </w:pPr>
      <w:r w:rsidRPr="00F57FCE">
        <w:rPr>
          <w:sz w:val="24"/>
          <w:szCs w:val="24"/>
        </w:rPr>
        <w:t xml:space="preserve">Upon review of </w:t>
      </w:r>
      <w:r w:rsidR="007975C8">
        <w:rPr>
          <w:sz w:val="24"/>
          <w:szCs w:val="24"/>
        </w:rPr>
        <w:t>Penelec</w:t>
      </w:r>
      <w:r w:rsidRPr="00F57FCE">
        <w:rPr>
          <w:sz w:val="24"/>
          <w:szCs w:val="24"/>
        </w:rPr>
        <w:t>’s Biennial Inspection, Maintenance, Repair and Replacement Plan filed on October 1, 20</w:t>
      </w:r>
      <w:r w:rsidR="008347E5" w:rsidRPr="00F57FCE">
        <w:rPr>
          <w:sz w:val="24"/>
          <w:szCs w:val="24"/>
        </w:rPr>
        <w:t>21</w:t>
      </w:r>
      <w:r w:rsidR="002B5B62">
        <w:rPr>
          <w:sz w:val="24"/>
          <w:szCs w:val="24"/>
        </w:rPr>
        <w:t>,</w:t>
      </w:r>
      <w:r w:rsidRPr="00F57FCE">
        <w:rPr>
          <w:sz w:val="24"/>
          <w:szCs w:val="24"/>
        </w:rPr>
        <w:t xml:space="preserve"> it appears that the filing generally complies to the requirements of 52 Pa. Code § 57.198.  Furthermore, as discussed s</w:t>
      </w:r>
      <w:r w:rsidRPr="00F57FCE">
        <w:rPr>
          <w:i/>
          <w:sz w:val="24"/>
          <w:szCs w:val="24"/>
        </w:rPr>
        <w:t>upra</w:t>
      </w:r>
      <w:r w:rsidRPr="00F57FCE">
        <w:rPr>
          <w:sz w:val="24"/>
          <w:szCs w:val="24"/>
        </w:rPr>
        <w:t xml:space="preserve">, the previously approved exemptions requested by </w:t>
      </w:r>
      <w:r w:rsidR="007975C8">
        <w:rPr>
          <w:sz w:val="24"/>
          <w:szCs w:val="24"/>
        </w:rPr>
        <w:t>Penelec</w:t>
      </w:r>
      <w:r w:rsidRPr="00F57FCE">
        <w:rPr>
          <w:sz w:val="24"/>
          <w:szCs w:val="24"/>
        </w:rPr>
        <w:t xml:space="preserve"> may continue.  These approvals are contingent upon the possibility that subsequent audits, reviews and inquiries, in any Commission proceeding, may be conducted pursuant to 52 Pa. Code § 57.197(a).</w:t>
      </w:r>
    </w:p>
    <w:p w14:paraId="73B82C29" w14:textId="77777777" w:rsidR="004A16CD" w:rsidRPr="00F57FCE" w:rsidRDefault="004A16CD" w:rsidP="004A16CD">
      <w:pPr>
        <w:jc w:val="both"/>
        <w:rPr>
          <w:sz w:val="24"/>
          <w:szCs w:val="24"/>
        </w:rPr>
      </w:pPr>
    </w:p>
    <w:p w14:paraId="7B83157B" w14:textId="462C43D9" w:rsidR="004A16CD" w:rsidRPr="00F57FCE" w:rsidRDefault="004A16CD" w:rsidP="004A16CD">
      <w:pPr>
        <w:ind w:firstLine="720"/>
        <w:jc w:val="both"/>
        <w:rPr>
          <w:sz w:val="24"/>
          <w:szCs w:val="24"/>
        </w:rPr>
      </w:pPr>
      <w:r w:rsidRPr="00F57FCE">
        <w:rPr>
          <w:sz w:val="24"/>
          <w:szCs w:val="24"/>
        </w:rPr>
        <w:t xml:space="preserve">This plan must remain in effect for two calendar years, beginning January 1, </w:t>
      </w:r>
      <w:r w:rsidR="0002225D" w:rsidRPr="00F57FCE">
        <w:rPr>
          <w:sz w:val="24"/>
          <w:szCs w:val="24"/>
        </w:rPr>
        <w:t>2023,</w:t>
      </w:r>
      <w:r w:rsidRPr="00F57FCE">
        <w:rPr>
          <w:sz w:val="24"/>
          <w:szCs w:val="24"/>
        </w:rPr>
        <w:t xml:space="preserve"> through December 31, 202</w:t>
      </w:r>
      <w:r w:rsidR="008347E5" w:rsidRPr="00F57FCE">
        <w:rPr>
          <w:sz w:val="24"/>
          <w:szCs w:val="24"/>
        </w:rPr>
        <w:t>4</w:t>
      </w:r>
      <w:r w:rsidRPr="00F57FCE">
        <w:rPr>
          <w:sz w:val="24"/>
          <w:szCs w:val="24"/>
        </w:rPr>
        <w:t xml:space="preserve">.  </w:t>
      </w:r>
      <w:r w:rsidR="007975C8">
        <w:rPr>
          <w:sz w:val="24"/>
          <w:szCs w:val="24"/>
        </w:rPr>
        <w:t>Penelec</w:t>
      </w:r>
      <w:r w:rsidRPr="00F57FCE">
        <w:rPr>
          <w:sz w:val="24"/>
          <w:szCs w:val="24"/>
        </w:rPr>
        <w:t xml:space="preserve"> may however, request Commission approval of subsequent revisions to its approved Plan, in accordance with 52 Pa. Code § 57.198(l).  Revisions must be submitted to the Commission as an addendum to </w:t>
      </w:r>
      <w:r w:rsidR="007975C8">
        <w:rPr>
          <w:sz w:val="24"/>
          <w:szCs w:val="24"/>
        </w:rPr>
        <w:t>Penelec</w:t>
      </w:r>
      <w:r w:rsidRPr="00F57FCE">
        <w:rPr>
          <w:sz w:val="24"/>
          <w:szCs w:val="24"/>
        </w:rPr>
        <w:t>’s quarterly reliability report filed pursuant to § 57.195, including prospective and past revisions to its Plan and a justification for the revisions.</w:t>
      </w:r>
    </w:p>
    <w:p w14:paraId="6EDC01CC" w14:textId="77777777" w:rsidR="004A16CD" w:rsidRPr="00F57FCE" w:rsidRDefault="004A16CD" w:rsidP="004A16CD">
      <w:pPr>
        <w:jc w:val="both"/>
        <w:rPr>
          <w:sz w:val="24"/>
          <w:szCs w:val="24"/>
        </w:rPr>
      </w:pPr>
    </w:p>
    <w:p w14:paraId="093DE187" w14:textId="1886F8F8" w:rsidR="004A16CD" w:rsidRPr="00F57FCE" w:rsidRDefault="004A16CD" w:rsidP="004A16CD">
      <w:pPr>
        <w:ind w:firstLine="720"/>
        <w:jc w:val="both"/>
        <w:rPr>
          <w:sz w:val="24"/>
          <w:szCs w:val="24"/>
        </w:rPr>
      </w:pPr>
      <w:r w:rsidRPr="00F57FCE">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w:t>
      </w:r>
      <w:r w:rsidR="00A21778" w:rsidRPr="00F57FCE">
        <w:rPr>
          <w:sz w:val="24"/>
          <w:szCs w:val="24"/>
        </w:rPr>
        <w:t>Harry R. Bidelspach</w:t>
      </w:r>
      <w:r w:rsidR="0031786F">
        <w:rPr>
          <w:sz w:val="24"/>
          <w:szCs w:val="24"/>
        </w:rPr>
        <w:t>,</w:t>
      </w:r>
      <w:r w:rsidR="00A21778" w:rsidRPr="00F57FCE">
        <w:rPr>
          <w:sz w:val="24"/>
          <w:szCs w:val="24"/>
        </w:rPr>
        <w:t xml:space="preserve"> Sr.</w:t>
      </w:r>
      <w:r w:rsidRPr="00F57FCE">
        <w:rPr>
          <w:sz w:val="24"/>
          <w:szCs w:val="24"/>
        </w:rPr>
        <w:t xml:space="preserve">, Electrical Reliability Engineer, Bureau of Technical Utility Services at (717) 425-7401, or </w:t>
      </w:r>
      <w:hyperlink r:id="rId14" w:history="1">
        <w:r w:rsidR="00285979" w:rsidRPr="00F57FCE">
          <w:rPr>
            <w:rStyle w:val="Hyperlink"/>
            <w:sz w:val="24"/>
            <w:szCs w:val="24"/>
          </w:rPr>
          <w:t>hbidelspac@pa.gov</w:t>
        </w:r>
      </w:hyperlink>
      <w:r w:rsidR="00285979" w:rsidRPr="00F57FCE">
        <w:rPr>
          <w:sz w:val="24"/>
          <w:szCs w:val="24"/>
        </w:rPr>
        <w:t xml:space="preserve"> </w:t>
      </w:r>
    </w:p>
    <w:p w14:paraId="2601B99B" w14:textId="6F2AF559" w:rsidR="004A16CD" w:rsidRPr="00F57FCE" w:rsidRDefault="004A16CD" w:rsidP="004A16CD">
      <w:pPr>
        <w:jc w:val="both"/>
        <w:rPr>
          <w:sz w:val="24"/>
          <w:szCs w:val="24"/>
        </w:rPr>
      </w:pPr>
    </w:p>
    <w:p w14:paraId="2B3A46AD" w14:textId="66BB7469" w:rsidR="004A16CD" w:rsidRPr="00F57FCE" w:rsidRDefault="004A16CD" w:rsidP="004A16CD">
      <w:pPr>
        <w:ind w:left="5040" w:firstLine="720"/>
        <w:jc w:val="both"/>
        <w:rPr>
          <w:sz w:val="24"/>
          <w:szCs w:val="24"/>
        </w:rPr>
      </w:pPr>
    </w:p>
    <w:p w14:paraId="75B62CBE" w14:textId="410CE5E6" w:rsidR="004A16CD" w:rsidRPr="00F57FCE" w:rsidRDefault="004A16CD" w:rsidP="004A16CD">
      <w:pPr>
        <w:ind w:left="5040" w:firstLine="720"/>
        <w:jc w:val="both"/>
        <w:rPr>
          <w:sz w:val="24"/>
          <w:szCs w:val="24"/>
        </w:rPr>
      </w:pPr>
    </w:p>
    <w:p w14:paraId="68DF6351" w14:textId="406DDC00" w:rsidR="004A16CD" w:rsidRPr="00F57FCE" w:rsidRDefault="001E2861" w:rsidP="004A16CD">
      <w:pPr>
        <w:ind w:left="5040" w:firstLine="720"/>
        <w:jc w:val="both"/>
        <w:rPr>
          <w:sz w:val="24"/>
          <w:szCs w:val="24"/>
        </w:rPr>
      </w:pPr>
      <w:r>
        <w:rPr>
          <w:noProof/>
        </w:rPr>
        <w:drawing>
          <wp:anchor distT="0" distB="0" distL="114300" distR="114300" simplePos="0" relativeHeight="251661312" behindDoc="1" locked="0" layoutInCell="1" allowOverlap="1" wp14:anchorId="7740BA58" wp14:editId="5B8CF8C3">
            <wp:simplePos x="0" y="0"/>
            <wp:positionH relativeFrom="column">
              <wp:posOffset>3524250</wp:posOffset>
            </wp:positionH>
            <wp:positionV relativeFrom="paragraph">
              <wp:posOffset>144780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16CD" w:rsidRPr="00F57FCE">
        <w:rPr>
          <w:sz w:val="24"/>
          <w:szCs w:val="24"/>
        </w:rPr>
        <w:t>Sincerely,</w:t>
      </w:r>
    </w:p>
    <w:p w14:paraId="5CF202A6" w14:textId="77777777" w:rsidR="004A16CD" w:rsidRPr="00F57FCE" w:rsidRDefault="004A16CD" w:rsidP="004A16CD">
      <w:pPr>
        <w:jc w:val="both"/>
        <w:rPr>
          <w:sz w:val="24"/>
          <w:szCs w:val="24"/>
        </w:rPr>
      </w:pPr>
    </w:p>
    <w:p w14:paraId="4B5C8D8B" w14:textId="77777777" w:rsidR="004A16CD" w:rsidRPr="00F57FCE" w:rsidRDefault="004A16CD" w:rsidP="004A16CD">
      <w:pPr>
        <w:jc w:val="both"/>
        <w:rPr>
          <w:sz w:val="24"/>
          <w:szCs w:val="24"/>
        </w:rPr>
      </w:pPr>
    </w:p>
    <w:p w14:paraId="38AEF546" w14:textId="77777777" w:rsidR="004A16CD" w:rsidRPr="00F57FCE" w:rsidRDefault="004A16CD" w:rsidP="004A16CD">
      <w:pPr>
        <w:jc w:val="both"/>
        <w:rPr>
          <w:sz w:val="24"/>
          <w:szCs w:val="24"/>
        </w:rPr>
      </w:pPr>
    </w:p>
    <w:p w14:paraId="2B0447DC" w14:textId="77777777" w:rsidR="004A16CD" w:rsidRPr="00F57FCE" w:rsidRDefault="004A16CD" w:rsidP="004A16CD">
      <w:pPr>
        <w:jc w:val="both"/>
        <w:rPr>
          <w:sz w:val="24"/>
          <w:szCs w:val="24"/>
        </w:rPr>
      </w:pPr>
    </w:p>
    <w:p w14:paraId="5E459D0F" w14:textId="77777777" w:rsidR="004A16CD" w:rsidRPr="00F57FCE" w:rsidRDefault="004A16CD" w:rsidP="004A16CD">
      <w:pPr>
        <w:ind w:left="5040" w:firstLine="720"/>
        <w:jc w:val="both"/>
        <w:rPr>
          <w:sz w:val="24"/>
          <w:szCs w:val="24"/>
        </w:rPr>
      </w:pPr>
      <w:r w:rsidRPr="00F57FCE">
        <w:rPr>
          <w:sz w:val="24"/>
          <w:szCs w:val="24"/>
        </w:rPr>
        <w:t>Rosemary Chiavetta</w:t>
      </w:r>
    </w:p>
    <w:p w14:paraId="2FA735FF" w14:textId="77777777" w:rsidR="004A16CD" w:rsidRPr="00F57FCE" w:rsidRDefault="004A16CD" w:rsidP="004A16CD">
      <w:pPr>
        <w:ind w:left="5040" w:firstLine="720"/>
        <w:jc w:val="both"/>
        <w:rPr>
          <w:sz w:val="24"/>
          <w:szCs w:val="24"/>
        </w:rPr>
      </w:pPr>
      <w:r w:rsidRPr="00F57FCE">
        <w:rPr>
          <w:sz w:val="24"/>
          <w:szCs w:val="24"/>
        </w:rPr>
        <w:t>Secretary</w:t>
      </w:r>
    </w:p>
    <w:p w14:paraId="3CCF408B" w14:textId="77777777" w:rsidR="004A16CD" w:rsidRPr="00F57FCE" w:rsidRDefault="004A16CD" w:rsidP="004A16CD">
      <w:pPr>
        <w:rPr>
          <w:sz w:val="24"/>
          <w:szCs w:val="24"/>
        </w:rPr>
      </w:pPr>
    </w:p>
    <w:p w14:paraId="75EBE438" w14:textId="77777777" w:rsidR="004A16CD" w:rsidRPr="00F57FCE" w:rsidRDefault="004A16CD" w:rsidP="004A16CD">
      <w:pPr>
        <w:rPr>
          <w:sz w:val="24"/>
          <w:szCs w:val="24"/>
        </w:rPr>
      </w:pPr>
    </w:p>
    <w:p w14:paraId="759F1C5F" w14:textId="77777777" w:rsidR="004A16CD" w:rsidRPr="00F57FCE" w:rsidRDefault="004A16CD" w:rsidP="004A16CD">
      <w:pPr>
        <w:rPr>
          <w:sz w:val="24"/>
          <w:szCs w:val="24"/>
        </w:rPr>
      </w:pPr>
    </w:p>
    <w:p w14:paraId="7410553B" w14:textId="77777777" w:rsidR="004A16CD" w:rsidRPr="00F57FCE" w:rsidRDefault="004A16CD" w:rsidP="004A16CD">
      <w:pPr>
        <w:rPr>
          <w:sz w:val="24"/>
          <w:szCs w:val="24"/>
        </w:rPr>
      </w:pPr>
    </w:p>
    <w:p w14:paraId="31A2A7DA" w14:textId="5B440463" w:rsidR="004A16CD" w:rsidRPr="00F57FCE" w:rsidRDefault="004A16CD" w:rsidP="004A16CD">
      <w:pPr>
        <w:rPr>
          <w:sz w:val="24"/>
          <w:szCs w:val="24"/>
        </w:rPr>
      </w:pPr>
      <w:r w:rsidRPr="00F57FCE">
        <w:rPr>
          <w:sz w:val="24"/>
          <w:szCs w:val="24"/>
        </w:rPr>
        <w:t>cc:</w:t>
      </w:r>
      <w:r w:rsidRPr="00F57FCE">
        <w:rPr>
          <w:sz w:val="24"/>
          <w:szCs w:val="24"/>
        </w:rPr>
        <w:tab/>
      </w:r>
      <w:r w:rsidR="00A3223C">
        <w:rPr>
          <w:sz w:val="24"/>
          <w:szCs w:val="24"/>
        </w:rPr>
        <w:t>Kriss Brown, LAW</w:t>
      </w:r>
    </w:p>
    <w:p w14:paraId="480E33EE" w14:textId="77777777" w:rsidR="004A16CD" w:rsidRPr="00F57FCE" w:rsidRDefault="004A16CD" w:rsidP="004A16CD">
      <w:pPr>
        <w:rPr>
          <w:sz w:val="24"/>
          <w:szCs w:val="24"/>
        </w:rPr>
      </w:pPr>
      <w:r w:rsidRPr="00F57FCE">
        <w:rPr>
          <w:sz w:val="24"/>
          <w:szCs w:val="24"/>
        </w:rPr>
        <w:tab/>
        <w:t>John Van Zant, TUS</w:t>
      </w:r>
    </w:p>
    <w:p w14:paraId="63EB1437" w14:textId="77777777" w:rsidR="004A16CD" w:rsidRPr="00F57FCE" w:rsidRDefault="004A16CD" w:rsidP="004A16CD">
      <w:pPr>
        <w:rPr>
          <w:sz w:val="24"/>
          <w:szCs w:val="24"/>
        </w:rPr>
      </w:pPr>
      <w:r w:rsidRPr="00F57FCE">
        <w:rPr>
          <w:sz w:val="24"/>
          <w:szCs w:val="24"/>
        </w:rPr>
        <w:tab/>
        <w:t>Dan Searfoorce, TUS</w:t>
      </w:r>
    </w:p>
    <w:p w14:paraId="4C736B41" w14:textId="77777777" w:rsidR="004A16CD" w:rsidRDefault="004A16CD" w:rsidP="004A16CD">
      <w:pPr>
        <w:rPr>
          <w:sz w:val="26"/>
          <w:szCs w:val="26"/>
        </w:rPr>
      </w:pPr>
      <w:r w:rsidRPr="00F57FCE">
        <w:rPr>
          <w:sz w:val="24"/>
          <w:szCs w:val="24"/>
        </w:rPr>
        <w:tab/>
      </w:r>
      <w:bookmarkStart w:id="3" w:name="_Hlk25154471"/>
      <w:r w:rsidR="00285979" w:rsidRPr="00F57FCE">
        <w:rPr>
          <w:sz w:val="24"/>
          <w:szCs w:val="24"/>
        </w:rPr>
        <w:t>Harry Bidelspach</w:t>
      </w:r>
      <w:r w:rsidRPr="00F57FCE">
        <w:rPr>
          <w:sz w:val="24"/>
          <w:szCs w:val="24"/>
        </w:rPr>
        <w:t>, TUS</w:t>
      </w:r>
      <w:bookmarkEnd w:id="3"/>
    </w:p>
    <w:p w14:paraId="12458598" w14:textId="77777777" w:rsidR="00A3223C" w:rsidRDefault="00A3223C" w:rsidP="00A3223C">
      <w:pPr>
        <w:ind w:firstLine="720"/>
        <w:rPr>
          <w:sz w:val="24"/>
          <w:szCs w:val="24"/>
        </w:rPr>
      </w:pPr>
      <w:r>
        <w:rPr>
          <w:sz w:val="24"/>
          <w:szCs w:val="24"/>
        </w:rPr>
        <w:t>Brent Killian, BIE</w:t>
      </w:r>
    </w:p>
    <w:p w14:paraId="02E67E53" w14:textId="4F3457BE" w:rsidR="004A16CD" w:rsidRPr="00E74D24" w:rsidRDefault="00A3223C" w:rsidP="00A3223C">
      <w:pPr>
        <w:ind w:firstLine="720"/>
      </w:pPr>
      <w:r w:rsidRPr="00713E65">
        <w:rPr>
          <w:sz w:val="24"/>
          <w:szCs w:val="24"/>
        </w:rPr>
        <w:t>Scott R. Wyman</w:t>
      </w:r>
      <w:r>
        <w:rPr>
          <w:sz w:val="24"/>
          <w:szCs w:val="24"/>
        </w:rPr>
        <w:t xml:space="preserve">, </w:t>
      </w:r>
      <w:r w:rsidR="00196C88" w:rsidRPr="00196C88">
        <w:rPr>
          <w:sz w:val="24"/>
          <w:szCs w:val="24"/>
        </w:rPr>
        <w:t>FirstEnergy</w:t>
      </w:r>
      <w:r>
        <w:rPr>
          <w:sz w:val="24"/>
          <w:szCs w:val="24"/>
        </w:rPr>
        <w:t xml:space="preserve">, </w:t>
      </w:r>
      <w:hyperlink r:id="rId16" w:history="1">
        <w:r w:rsidRPr="00C37DDA">
          <w:rPr>
            <w:rStyle w:val="Hyperlink"/>
            <w:sz w:val="24"/>
            <w:szCs w:val="24"/>
          </w:rPr>
          <w:t>wymans@firstenergycorp.com</w:t>
        </w:r>
      </w:hyperlink>
    </w:p>
    <w:p w14:paraId="5F88E43B" w14:textId="77777777" w:rsidR="001E1BF3" w:rsidRPr="00A35F64" w:rsidRDefault="001E1BF3" w:rsidP="00900881">
      <w:pPr>
        <w:jc w:val="center"/>
        <w:rPr>
          <w:color w:val="000066"/>
          <w:sz w:val="26"/>
          <w:szCs w:val="26"/>
        </w:rPr>
      </w:pPr>
    </w:p>
    <w:sectPr w:rsidR="001E1BF3" w:rsidRPr="00A35F64" w:rsidSect="00E3447C">
      <w:footerReference w:type="default" r:id="rId1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46DA" w14:textId="77777777" w:rsidR="00E2655A" w:rsidRDefault="00E2655A">
      <w:r>
        <w:separator/>
      </w:r>
    </w:p>
  </w:endnote>
  <w:endnote w:type="continuationSeparator" w:id="0">
    <w:p w14:paraId="3C04D65B" w14:textId="77777777" w:rsidR="00E2655A" w:rsidRDefault="00E2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0C89" w14:textId="77777777"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751F8EB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8CE" w14:textId="77777777"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72E5B0B6"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7313" w14:textId="77777777" w:rsidR="00AB2FD5" w:rsidRDefault="00690A33">
    <w:pPr>
      <w:pStyle w:val="Footer"/>
      <w:jc w:val="center"/>
    </w:pPr>
    <w:r>
      <w:fldChar w:fldCharType="begin"/>
    </w:r>
    <w:r>
      <w:instrText xml:space="preserve"> PAGE   \* MERGEFORMAT </w:instrText>
    </w:r>
    <w:r>
      <w:fldChar w:fldCharType="separate"/>
    </w:r>
    <w:r>
      <w:rPr>
        <w:noProof/>
      </w:rPr>
      <w:t>5</w:t>
    </w:r>
    <w:r>
      <w:rPr>
        <w:noProof/>
      </w:rPr>
      <w:fldChar w:fldCharType="end"/>
    </w:r>
  </w:p>
  <w:p w14:paraId="3F4C4BBC" w14:textId="77777777" w:rsidR="00AB2FD5" w:rsidRDefault="001E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9BEB" w14:textId="77777777" w:rsidR="00E2655A" w:rsidRDefault="00E2655A">
      <w:r>
        <w:separator/>
      </w:r>
    </w:p>
  </w:footnote>
  <w:footnote w:type="continuationSeparator" w:id="0">
    <w:p w14:paraId="0BDBB46E" w14:textId="77777777" w:rsidR="00E2655A" w:rsidRDefault="00E26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F25E74"/>
    <w:multiLevelType w:val="hybridMultilevel"/>
    <w:tmpl w:val="DCC8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E5"/>
    <w:rsid w:val="00021309"/>
    <w:rsid w:val="0002225D"/>
    <w:rsid w:val="00030A1E"/>
    <w:rsid w:val="000377B1"/>
    <w:rsid w:val="0006058D"/>
    <w:rsid w:val="000623CF"/>
    <w:rsid w:val="00067F4D"/>
    <w:rsid w:val="00073C69"/>
    <w:rsid w:val="000846F6"/>
    <w:rsid w:val="000857BE"/>
    <w:rsid w:val="000C0721"/>
    <w:rsid w:val="000C718C"/>
    <w:rsid w:val="000E3958"/>
    <w:rsid w:val="000E7FB5"/>
    <w:rsid w:val="001209F1"/>
    <w:rsid w:val="00125446"/>
    <w:rsid w:val="00134DA3"/>
    <w:rsid w:val="0013719C"/>
    <w:rsid w:val="001513B9"/>
    <w:rsid w:val="001614F4"/>
    <w:rsid w:val="001744CE"/>
    <w:rsid w:val="00186176"/>
    <w:rsid w:val="00196C88"/>
    <w:rsid w:val="001A3788"/>
    <w:rsid w:val="001C34D1"/>
    <w:rsid w:val="001D37A3"/>
    <w:rsid w:val="001E1BF3"/>
    <w:rsid w:val="001E2861"/>
    <w:rsid w:val="002229C3"/>
    <w:rsid w:val="0022598F"/>
    <w:rsid w:val="00272AC3"/>
    <w:rsid w:val="00285979"/>
    <w:rsid w:val="0029471C"/>
    <w:rsid w:val="002A5EF2"/>
    <w:rsid w:val="002A6DAF"/>
    <w:rsid w:val="002B5B62"/>
    <w:rsid w:val="002E0E41"/>
    <w:rsid w:val="002E4A14"/>
    <w:rsid w:val="002F0138"/>
    <w:rsid w:val="002F2A55"/>
    <w:rsid w:val="002F55B1"/>
    <w:rsid w:val="003074C3"/>
    <w:rsid w:val="0031786F"/>
    <w:rsid w:val="00340F5E"/>
    <w:rsid w:val="003519BD"/>
    <w:rsid w:val="003569E8"/>
    <w:rsid w:val="00372134"/>
    <w:rsid w:val="00385CA5"/>
    <w:rsid w:val="003D5B4E"/>
    <w:rsid w:val="004001C2"/>
    <w:rsid w:val="00436209"/>
    <w:rsid w:val="00474D6A"/>
    <w:rsid w:val="004A16CD"/>
    <w:rsid w:val="004C090E"/>
    <w:rsid w:val="004C4A5A"/>
    <w:rsid w:val="004D2698"/>
    <w:rsid w:val="004D57EC"/>
    <w:rsid w:val="0051639C"/>
    <w:rsid w:val="005D312D"/>
    <w:rsid w:val="005E25C5"/>
    <w:rsid w:val="00602685"/>
    <w:rsid w:val="006439A8"/>
    <w:rsid w:val="00646479"/>
    <w:rsid w:val="006755C0"/>
    <w:rsid w:val="00685561"/>
    <w:rsid w:val="00690A33"/>
    <w:rsid w:val="006A5F0E"/>
    <w:rsid w:val="006C491C"/>
    <w:rsid w:val="0071154F"/>
    <w:rsid w:val="0071271A"/>
    <w:rsid w:val="00717C2B"/>
    <w:rsid w:val="007617B1"/>
    <w:rsid w:val="00784FA5"/>
    <w:rsid w:val="00794CF5"/>
    <w:rsid w:val="007975C8"/>
    <w:rsid w:val="007A69A2"/>
    <w:rsid w:val="007C085F"/>
    <w:rsid w:val="007C7B2D"/>
    <w:rsid w:val="007F7263"/>
    <w:rsid w:val="0081537D"/>
    <w:rsid w:val="008347E5"/>
    <w:rsid w:val="008750DB"/>
    <w:rsid w:val="0088179E"/>
    <w:rsid w:val="008A21A8"/>
    <w:rsid w:val="008E7074"/>
    <w:rsid w:val="00900881"/>
    <w:rsid w:val="00934FA1"/>
    <w:rsid w:val="00937AC0"/>
    <w:rsid w:val="009833D1"/>
    <w:rsid w:val="00985135"/>
    <w:rsid w:val="00992B1C"/>
    <w:rsid w:val="009A2860"/>
    <w:rsid w:val="009B23D8"/>
    <w:rsid w:val="009C2DDA"/>
    <w:rsid w:val="009C5DC4"/>
    <w:rsid w:val="009E3D10"/>
    <w:rsid w:val="009E40EC"/>
    <w:rsid w:val="009F5F66"/>
    <w:rsid w:val="00A14087"/>
    <w:rsid w:val="00A16325"/>
    <w:rsid w:val="00A21778"/>
    <w:rsid w:val="00A3223C"/>
    <w:rsid w:val="00A35F64"/>
    <w:rsid w:val="00A42B4E"/>
    <w:rsid w:val="00A53EAC"/>
    <w:rsid w:val="00A553AE"/>
    <w:rsid w:val="00A81E4B"/>
    <w:rsid w:val="00AA12A9"/>
    <w:rsid w:val="00B05141"/>
    <w:rsid w:val="00B43668"/>
    <w:rsid w:val="00B64EDB"/>
    <w:rsid w:val="00B659CF"/>
    <w:rsid w:val="00B75046"/>
    <w:rsid w:val="00BB7CA5"/>
    <w:rsid w:val="00BC6B2B"/>
    <w:rsid w:val="00BE47D7"/>
    <w:rsid w:val="00BE4A72"/>
    <w:rsid w:val="00BE5119"/>
    <w:rsid w:val="00BE6D93"/>
    <w:rsid w:val="00C64ED9"/>
    <w:rsid w:val="00C74A51"/>
    <w:rsid w:val="00C77F29"/>
    <w:rsid w:val="00C90506"/>
    <w:rsid w:val="00C91484"/>
    <w:rsid w:val="00CA1A8C"/>
    <w:rsid w:val="00CB5738"/>
    <w:rsid w:val="00CF047C"/>
    <w:rsid w:val="00CF290E"/>
    <w:rsid w:val="00D16C02"/>
    <w:rsid w:val="00D2288A"/>
    <w:rsid w:val="00D24C04"/>
    <w:rsid w:val="00D365AD"/>
    <w:rsid w:val="00D4351D"/>
    <w:rsid w:val="00D725FE"/>
    <w:rsid w:val="00D901A3"/>
    <w:rsid w:val="00DD678C"/>
    <w:rsid w:val="00DE3F29"/>
    <w:rsid w:val="00E1027D"/>
    <w:rsid w:val="00E24D3E"/>
    <w:rsid w:val="00E2655A"/>
    <w:rsid w:val="00E349DA"/>
    <w:rsid w:val="00EB4DF4"/>
    <w:rsid w:val="00EF5F20"/>
    <w:rsid w:val="00F001A3"/>
    <w:rsid w:val="00F57FCE"/>
    <w:rsid w:val="00F7094C"/>
    <w:rsid w:val="00F84AF6"/>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D7820"/>
  <w15:docId w15:val="{138F71D5-26FE-4C7F-95A3-A25EBEB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customStyle="1" w:styleId="ReferenceLine">
    <w:name w:val="Reference Line"/>
    <w:basedOn w:val="BodyText"/>
    <w:rsid w:val="007C7B2D"/>
    <w:pPr>
      <w:spacing w:after="0"/>
    </w:pPr>
    <w:rPr>
      <w:sz w:val="24"/>
    </w:rPr>
  </w:style>
  <w:style w:type="character" w:styleId="CommentReference">
    <w:name w:val="annotation reference"/>
    <w:uiPriority w:val="99"/>
    <w:unhideWhenUsed/>
    <w:rsid w:val="007C7B2D"/>
    <w:rPr>
      <w:sz w:val="16"/>
      <w:szCs w:val="16"/>
    </w:rPr>
  </w:style>
  <w:style w:type="paragraph" w:styleId="CommentText">
    <w:name w:val="annotation text"/>
    <w:basedOn w:val="Normal"/>
    <w:link w:val="CommentTextChar"/>
    <w:uiPriority w:val="99"/>
    <w:unhideWhenUsed/>
    <w:rsid w:val="007C7B2D"/>
  </w:style>
  <w:style w:type="character" w:customStyle="1" w:styleId="CommentTextChar">
    <w:name w:val="Comment Text Char"/>
    <w:basedOn w:val="DefaultParagraphFont"/>
    <w:link w:val="CommentText"/>
    <w:uiPriority w:val="99"/>
    <w:rsid w:val="007C7B2D"/>
  </w:style>
  <w:style w:type="character" w:customStyle="1" w:styleId="FooterChar">
    <w:name w:val="Footer Char"/>
    <w:basedOn w:val="DefaultParagraphFont"/>
    <w:link w:val="Footer"/>
    <w:uiPriority w:val="99"/>
    <w:rsid w:val="004A16CD"/>
  </w:style>
  <w:style w:type="paragraph" w:customStyle="1" w:styleId="Default">
    <w:name w:val="Default"/>
    <w:rsid w:val="004A16CD"/>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16CD"/>
    <w:pPr>
      <w:ind w:left="720"/>
      <w:contextualSpacing/>
    </w:pPr>
  </w:style>
  <w:style w:type="character" w:styleId="Hyperlink">
    <w:name w:val="Hyperlink"/>
    <w:basedOn w:val="DefaultParagraphFont"/>
    <w:unhideWhenUsed/>
    <w:rsid w:val="00285979"/>
    <w:rPr>
      <w:color w:val="0000FF" w:themeColor="hyperlink"/>
      <w:u w:val="single"/>
    </w:rPr>
  </w:style>
  <w:style w:type="character" w:styleId="UnresolvedMention">
    <w:name w:val="Unresolved Mention"/>
    <w:basedOn w:val="DefaultParagraphFont"/>
    <w:uiPriority w:val="99"/>
    <w:semiHidden/>
    <w:unhideWhenUsed/>
    <w:rsid w:val="0028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giesler@firstenergy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ymans@firstenergycor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bidelspa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idelspac\OneDrive%20-%20Commonwealth%20of%20Pennsylvania\Documents\Electric%20Utilities-PA\First%20Energy\PA%20Utilities\MetEd\I%20&amp;%20M%20Reports\Met-Ed%20Biannial%20I%20&amp;%20M%20Acceptance%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Met-Ed Biannial I &amp; M Acceptance Letter (template)</Template>
  <TotalTime>0</TotalTime>
  <Pages>6</Pages>
  <Words>1818</Words>
  <Characters>11021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Bidelspach, Harry</dc:creator>
  <cp:lastModifiedBy>Wagner, Nathan R</cp:lastModifiedBy>
  <cp:revision>2</cp:revision>
  <cp:lastPrinted>2018-09-26T14:32:00Z</cp:lastPrinted>
  <dcterms:created xsi:type="dcterms:W3CDTF">2021-12-21T15:13:00Z</dcterms:created>
  <dcterms:modified xsi:type="dcterms:W3CDTF">2021-12-21T15:13:00Z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