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5600B" w14:textId="0356462C" w:rsidR="003D1FA4" w:rsidRPr="003D1FA4" w:rsidRDefault="009667F7" w:rsidP="003D1FA4">
      <w:pPr>
        <w:jc w:val="center"/>
        <w:rPr>
          <w:bCs/>
          <w:spacing w:val="-1"/>
          <w:sz w:val="24"/>
          <w:szCs w:val="24"/>
        </w:rPr>
      </w:pPr>
      <w:r>
        <w:rPr>
          <w:bCs/>
          <w:spacing w:val="-1"/>
          <w:sz w:val="24"/>
          <w:szCs w:val="24"/>
        </w:rPr>
        <w:t>January 26, 2022</w:t>
      </w:r>
    </w:p>
    <w:p w14:paraId="1DB27F9B" w14:textId="77777777" w:rsidR="00F97A1F" w:rsidRDefault="00F97A1F" w:rsidP="00A03D81">
      <w:pPr>
        <w:ind w:right="-720"/>
        <w:jc w:val="right"/>
        <w:rPr>
          <w:rFonts w:ascii="Arial" w:hAnsi="Arial"/>
          <w:b/>
          <w:spacing w:val="-1"/>
          <w:sz w:val="12"/>
        </w:rPr>
      </w:pPr>
      <w:r>
        <w:rPr>
          <w:rFonts w:ascii="Arial" w:hAnsi="Arial"/>
          <w:b/>
          <w:spacing w:val="-1"/>
          <w:sz w:val="12"/>
        </w:rPr>
        <w:t>IN REPLY PLEASE</w:t>
      </w:r>
    </w:p>
    <w:p w14:paraId="63D62F94" w14:textId="77777777" w:rsidR="00EF7BAB" w:rsidRPr="003D1FA4" w:rsidRDefault="00F97A1F" w:rsidP="003D1FA4">
      <w:pPr>
        <w:ind w:right="-720"/>
        <w:jc w:val="right"/>
        <w:rPr>
          <w:rFonts w:ascii="Arial" w:hAnsi="Arial"/>
          <w:b/>
          <w:spacing w:val="-1"/>
          <w:sz w:val="12"/>
        </w:rPr>
      </w:pPr>
      <w:r>
        <w:rPr>
          <w:rFonts w:ascii="Arial" w:hAnsi="Arial"/>
          <w:b/>
          <w:spacing w:val="-1"/>
          <w:sz w:val="12"/>
        </w:rPr>
        <w:t xml:space="preserve">REFER TO OUR </w:t>
      </w:r>
      <w:smartTag w:uri="urn:schemas-microsoft-com:office:smarttags" w:element="stockticker">
        <w:r>
          <w:rPr>
            <w:rFonts w:ascii="Arial" w:hAnsi="Arial"/>
            <w:b/>
            <w:spacing w:val="-1"/>
            <w:sz w:val="12"/>
          </w:rPr>
          <w:t>FILE</w:t>
        </w:r>
      </w:smartTag>
    </w:p>
    <w:p w14:paraId="2AEC2B8A" w14:textId="26B9561C" w:rsidR="00502D85" w:rsidRDefault="005135DC" w:rsidP="00C81FC4">
      <w:pPr>
        <w:ind w:right="-720"/>
        <w:jc w:val="right"/>
        <w:rPr>
          <w:sz w:val="24"/>
          <w:szCs w:val="24"/>
        </w:rPr>
      </w:pPr>
      <w:r>
        <w:rPr>
          <w:sz w:val="24"/>
          <w:szCs w:val="24"/>
        </w:rPr>
        <w:t>A-2021-3029977</w:t>
      </w:r>
    </w:p>
    <w:p w14:paraId="414F20C1" w14:textId="77777777" w:rsidR="003D1FA4" w:rsidRDefault="003D1FA4" w:rsidP="003D1FA4">
      <w:pPr>
        <w:jc w:val="center"/>
        <w:rPr>
          <w:sz w:val="24"/>
          <w:szCs w:val="24"/>
        </w:rPr>
      </w:pPr>
    </w:p>
    <w:p w14:paraId="13A85ADE" w14:textId="77777777" w:rsidR="003D1FA4" w:rsidRPr="00502D85" w:rsidRDefault="003D1FA4" w:rsidP="003D1FA4">
      <w:pPr>
        <w:jc w:val="center"/>
        <w:rPr>
          <w:sz w:val="24"/>
          <w:szCs w:val="24"/>
        </w:rPr>
      </w:pPr>
    </w:p>
    <w:p w14:paraId="3CB2A674" w14:textId="77777777" w:rsidR="00B77C2C" w:rsidRPr="00B77C2C" w:rsidRDefault="00B77C2C" w:rsidP="00B77C2C">
      <w:pPr>
        <w:rPr>
          <w:rFonts w:eastAsia="Calibri"/>
          <w:sz w:val="24"/>
          <w:szCs w:val="24"/>
        </w:rPr>
      </w:pPr>
      <w:r w:rsidRPr="00B77C2C">
        <w:rPr>
          <w:rFonts w:eastAsia="Calibri"/>
          <w:b/>
          <w:bCs/>
          <w:sz w:val="24"/>
          <w:szCs w:val="24"/>
          <w:u w:val="single"/>
        </w:rPr>
        <w:t xml:space="preserve">Via </w:t>
      </w:r>
      <w:proofErr w:type="spellStart"/>
      <w:r w:rsidRPr="00B77C2C">
        <w:rPr>
          <w:rFonts w:eastAsia="Calibri"/>
          <w:b/>
          <w:bCs/>
          <w:sz w:val="24"/>
          <w:szCs w:val="24"/>
          <w:u w:val="single"/>
        </w:rPr>
        <w:t>Eservice</w:t>
      </w:r>
      <w:proofErr w:type="spellEnd"/>
      <w:r w:rsidRPr="00B77C2C">
        <w:rPr>
          <w:rFonts w:eastAsia="Calibri"/>
          <w:b/>
          <w:bCs/>
          <w:sz w:val="24"/>
          <w:szCs w:val="24"/>
          <w:u w:val="single"/>
        </w:rPr>
        <w:t xml:space="preserve"> and Email Only</w:t>
      </w:r>
    </w:p>
    <w:p w14:paraId="2CA885A3" w14:textId="77777777" w:rsidR="00B77C2C" w:rsidRPr="00453A12" w:rsidRDefault="00B77C2C" w:rsidP="00B77C2C">
      <w:pPr>
        <w:rPr>
          <w:rFonts w:eastAsia="Calibri"/>
          <w:sz w:val="22"/>
          <w:szCs w:val="22"/>
        </w:rPr>
      </w:pPr>
      <w:r w:rsidRPr="00B77C2C">
        <w:rPr>
          <w:rFonts w:eastAsia="Calibri"/>
          <w:b/>
          <w:bCs/>
          <w:sz w:val="24"/>
          <w:szCs w:val="24"/>
          <w:u w:val="single"/>
        </w:rPr>
        <w:t xml:space="preserve">TO </w:t>
      </w:r>
      <w:r w:rsidR="006F2030">
        <w:rPr>
          <w:rFonts w:eastAsia="Calibri"/>
          <w:b/>
          <w:bCs/>
          <w:sz w:val="24"/>
          <w:szCs w:val="24"/>
          <w:u w:val="single"/>
        </w:rPr>
        <w:t xml:space="preserve">ALL </w:t>
      </w:r>
      <w:r w:rsidRPr="00B77C2C">
        <w:rPr>
          <w:rFonts w:eastAsia="Calibri"/>
          <w:b/>
          <w:bCs/>
          <w:sz w:val="24"/>
          <w:szCs w:val="24"/>
          <w:u w:val="single"/>
        </w:rPr>
        <w:t>PARTIES OF RECORD</w:t>
      </w:r>
    </w:p>
    <w:p w14:paraId="581B7B5B" w14:textId="77777777" w:rsidR="00186D40" w:rsidRDefault="00186D40" w:rsidP="00063B5C">
      <w:pPr>
        <w:ind w:right="1440"/>
        <w:rPr>
          <w:sz w:val="24"/>
          <w:szCs w:val="24"/>
        </w:rPr>
      </w:pPr>
    </w:p>
    <w:p w14:paraId="3158344A" w14:textId="77777777" w:rsidR="00F83D22" w:rsidRDefault="00F83D22" w:rsidP="00063B5C">
      <w:pPr>
        <w:ind w:right="1440"/>
        <w:rPr>
          <w:sz w:val="24"/>
          <w:szCs w:val="24"/>
        </w:rPr>
      </w:pPr>
    </w:p>
    <w:p w14:paraId="1FDAD9BF" w14:textId="025F0B7D" w:rsidR="003F13EB" w:rsidRPr="00537926" w:rsidRDefault="00C81FC4" w:rsidP="003F13EB">
      <w:pPr>
        <w:ind w:left="1440" w:right="1440"/>
        <w:rPr>
          <w:sz w:val="24"/>
          <w:szCs w:val="24"/>
        </w:rPr>
      </w:pPr>
      <w:r w:rsidRPr="00537926">
        <w:rPr>
          <w:sz w:val="24"/>
          <w:szCs w:val="24"/>
        </w:rPr>
        <w:t xml:space="preserve">Application of </w:t>
      </w:r>
      <w:r w:rsidR="005135DC">
        <w:rPr>
          <w:sz w:val="24"/>
          <w:szCs w:val="24"/>
        </w:rPr>
        <w:t>PPL Electric Utilities Corporation</w:t>
      </w:r>
      <w:r w:rsidRPr="00537926">
        <w:rPr>
          <w:sz w:val="24"/>
          <w:szCs w:val="24"/>
        </w:rPr>
        <w:t xml:space="preserve"> for approval </w:t>
      </w:r>
      <w:r w:rsidR="00EF677D" w:rsidRPr="00537926">
        <w:rPr>
          <w:sz w:val="24"/>
          <w:szCs w:val="24"/>
        </w:rPr>
        <w:t xml:space="preserve">to </w:t>
      </w:r>
      <w:r w:rsidRPr="00537926">
        <w:rPr>
          <w:sz w:val="24"/>
          <w:szCs w:val="24"/>
        </w:rPr>
        <w:t>alter</w:t>
      </w:r>
      <w:r w:rsidR="00EF677D" w:rsidRPr="00537926">
        <w:rPr>
          <w:sz w:val="24"/>
          <w:szCs w:val="24"/>
        </w:rPr>
        <w:t xml:space="preserve"> the </w:t>
      </w:r>
      <w:r w:rsidRPr="00537926">
        <w:rPr>
          <w:sz w:val="24"/>
          <w:szCs w:val="24"/>
        </w:rPr>
        <w:t xml:space="preserve">public crossing (DOT </w:t>
      </w:r>
      <w:r w:rsidR="005135DC">
        <w:rPr>
          <w:sz w:val="24"/>
          <w:szCs w:val="24"/>
        </w:rPr>
        <w:t>591 518 M</w:t>
      </w:r>
      <w:r w:rsidRPr="00537926">
        <w:rPr>
          <w:sz w:val="24"/>
          <w:szCs w:val="24"/>
        </w:rPr>
        <w:t>) by the</w:t>
      </w:r>
      <w:r w:rsidR="007E0DB7" w:rsidRPr="00537926">
        <w:rPr>
          <w:sz w:val="24"/>
          <w:szCs w:val="24"/>
        </w:rPr>
        <w:t xml:space="preserve"> installation of</w:t>
      </w:r>
      <w:r w:rsidR="006B6870">
        <w:rPr>
          <w:sz w:val="24"/>
          <w:szCs w:val="24"/>
        </w:rPr>
        <w:t xml:space="preserve"> replacement utility poles and transfer of existing aerial conductors</w:t>
      </w:r>
      <w:r w:rsidRPr="00537926">
        <w:rPr>
          <w:sz w:val="24"/>
          <w:szCs w:val="24"/>
        </w:rPr>
        <w:t xml:space="preserve"> where </w:t>
      </w:r>
      <w:r w:rsidR="005135DC">
        <w:rPr>
          <w:sz w:val="24"/>
          <w:szCs w:val="24"/>
        </w:rPr>
        <w:t>Martin Street (T438)</w:t>
      </w:r>
      <w:r w:rsidRPr="00537926">
        <w:rPr>
          <w:sz w:val="24"/>
          <w:szCs w:val="24"/>
        </w:rPr>
        <w:t xml:space="preserve"> crosses, </w:t>
      </w:r>
      <w:r w:rsidR="005135DC">
        <w:rPr>
          <w:sz w:val="24"/>
          <w:szCs w:val="24"/>
        </w:rPr>
        <w:t>at grade</w:t>
      </w:r>
      <w:r w:rsidRPr="00537926">
        <w:rPr>
          <w:sz w:val="24"/>
          <w:szCs w:val="24"/>
        </w:rPr>
        <w:t xml:space="preserve">, </w:t>
      </w:r>
      <w:r w:rsidR="005135DC">
        <w:rPr>
          <w:sz w:val="24"/>
          <w:szCs w:val="24"/>
        </w:rPr>
        <w:t>one (1) track</w:t>
      </w:r>
      <w:r w:rsidRPr="00537926">
        <w:rPr>
          <w:sz w:val="24"/>
          <w:szCs w:val="24"/>
        </w:rPr>
        <w:t xml:space="preserve"> of </w:t>
      </w:r>
      <w:r w:rsidR="005135DC">
        <w:rPr>
          <w:sz w:val="24"/>
          <w:szCs w:val="24"/>
        </w:rPr>
        <w:t>Reading Blue Mountain &amp; Northern Railroad Company</w:t>
      </w:r>
      <w:r w:rsidRPr="00537926">
        <w:rPr>
          <w:sz w:val="24"/>
          <w:szCs w:val="24"/>
        </w:rPr>
        <w:t xml:space="preserve"> located in </w:t>
      </w:r>
      <w:proofErr w:type="spellStart"/>
      <w:r w:rsidR="005135DC">
        <w:rPr>
          <w:sz w:val="24"/>
          <w:szCs w:val="24"/>
        </w:rPr>
        <w:t>Frailey</w:t>
      </w:r>
      <w:proofErr w:type="spellEnd"/>
      <w:r w:rsidR="005135DC">
        <w:rPr>
          <w:sz w:val="24"/>
          <w:szCs w:val="24"/>
        </w:rPr>
        <w:t xml:space="preserve"> Township</w:t>
      </w:r>
      <w:r w:rsidRPr="00537926">
        <w:rPr>
          <w:sz w:val="24"/>
          <w:szCs w:val="24"/>
        </w:rPr>
        <w:t xml:space="preserve">, </w:t>
      </w:r>
      <w:r w:rsidR="005135DC">
        <w:rPr>
          <w:sz w:val="24"/>
          <w:szCs w:val="24"/>
        </w:rPr>
        <w:t>Schuylkill</w:t>
      </w:r>
      <w:r w:rsidRPr="00537926">
        <w:rPr>
          <w:sz w:val="24"/>
          <w:szCs w:val="24"/>
        </w:rPr>
        <w:t xml:space="preserve"> County.</w:t>
      </w:r>
    </w:p>
    <w:p w14:paraId="29E02637" w14:textId="77777777" w:rsidR="003F13EB" w:rsidRPr="00537926" w:rsidRDefault="003F13EB" w:rsidP="003F13EB">
      <w:pPr>
        <w:ind w:left="1440" w:right="1440"/>
        <w:rPr>
          <w:sz w:val="24"/>
          <w:szCs w:val="24"/>
        </w:rPr>
      </w:pPr>
    </w:p>
    <w:p w14:paraId="1726DDCE" w14:textId="77777777" w:rsidR="003F13EB" w:rsidRPr="00537926" w:rsidRDefault="003F13EB" w:rsidP="003F13EB">
      <w:pPr>
        <w:ind w:left="1440" w:right="1440"/>
        <w:rPr>
          <w:sz w:val="24"/>
          <w:szCs w:val="24"/>
        </w:rPr>
      </w:pPr>
    </w:p>
    <w:p w14:paraId="4917E8CC" w14:textId="77777777" w:rsidR="00B5174C" w:rsidRPr="00537926" w:rsidRDefault="00B5174C" w:rsidP="003F13EB">
      <w:pPr>
        <w:ind w:right="1440"/>
        <w:rPr>
          <w:sz w:val="24"/>
          <w:szCs w:val="24"/>
        </w:rPr>
      </w:pPr>
      <w:r w:rsidRPr="00537926">
        <w:rPr>
          <w:sz w:val="24"/>
          <w:szCs w:val="24"/>
        </w:rPr>
        <w:t>To Whom It May Concern:</w:t>
      </w:r>
    </w:p>
    <w:p w14:paraId="354AC675" w14:textId="77777777" w:rsidR="00B5174C" w:rsidRPr="00537926" w:rsidRDefault="00B5174C" w:rsidP="00B5174C">
      <w:pPr>
        <w:rPr>
          <w:sz w:val="24"/>
          <w:szCs w:val="24"/>
        </w:rPr>
      </w:pPr>
    </w:p>
    <w:p w14:paraId="10AC4302" w14:textId="76379B1E" w:rsidR="00B5174C" w:rsidRPr="00537926" w:rsidRDefault="00B5174C" w:rsidP="0078583F">
      <w:pPr>
        <w:ind w:firstLine="1440"/>
        <w:rPr>
          <w:spacing w:val="-3"/>
          <w:sz w:val="24"/>
          <w:szCs w:val="24"/>
        </w:rPr>
      </w:pPr>
      <w:r w:rsidRPr="00537926">
        <w:rPr>
          <w:sz w:val="24"/>
          <w:szCs w:val="24"/>
        </w:rPr>
        <w:t xml:space="preserve">By application filed with the Commission on </w:t>
      </w:r>
      <w:r w:rsidR="005135DC">
        <w:rPr>
          <w:sz w:val="24"/>
          <w:szCs w:val="24"/>
        </w:rPr>
        <w:t>December 10, 2021</w:t>
      </w:r>
      <w:r w:rsidRPr="00537926">
        <w:rPr>
          <w:sz w:val="24"/>
          <w:szCs w:val="24"/>
        </w:rPr>
        <w:t xml:space="preserve">, </w:t>
      </w:r>
      <w:r w:rsidR="005135DC">
        <w:rPr>
          <w:sz w:val="24"/>
          <w:szCs w:val="24"/>
        </w:rPr>
        <w:t>PPL Electric Utilities Corporation</w:t>
      </w:r>
      <w:r w:rsidR="002B466D" w:rsidRPr="00537926">
        <w:rPr>
          <w:sz w:val="24"/>
          <w:szCs w:val="24"/>
        </w:rPr>
        <w:t xml:space="preserve"> </w:t>
      </w:r>
      <w:r w:rsidRPr="00537926">
        <w:rPr>
          <w:sz w:val="24"/>
          <w:szCs w:val="24"/>
        </w:rPr>
        <w:t xml:space="preserve">seeks Commission </w:t>
      </w:r>
      <w:r w:rsidRPr="00537926">
        <w:rPr>
          <w:spacing w:val="-3"/>
          <w:sz w:val="24"/>
          <w:szCs w:val="24"/>
        </w:rPr>
        <w:t xml:space="preserve">approval to alter the public crossing (DOT </w:t>
      </w:r>
      <w:r w:rsidR="005135DC">
        <w:rPr>
          <w:spacing w:val="-3"/>
          <w:sz w:val="24"/>
          <w:szCs w:val="24"/>
        </w:rPr>
        <w:t>591 518 M</w:t>
      </w:r>
      <w:r w:rsidR="002B466D" w:rsidRPr="00537926">
        <w:rPr>
          <w:sz w:val="24"/>
          <w:szCs w:val="24"/>
        </w:rPr>
        <w:t xml:space="preserve">) </w:t>
      </w:r>
      <w:r w:rsidR="007E0DB7" w:rsidRPr="00537926">
        <w:rPr>
          <w:sz w:val="24"/>
          <w:szCs w:val="24"/>
        </w:rPr>
        <w:t>by the</w:t>
      </w:r>
      <w:r w:rsidR="00D9648F">
        <w:rPr>
          <w:sz w:val="24"/>
          <w:szCs w:val="24"/>
        </w:rPr>
        <w:t xml:space="preserve"> installation of</w:t>
      </w:r>
      <w:r w:rsidR="007E0DB7" w:rsidRPr="00537926">
        <w:rPr>
          <w:sz w:val="24"/>
          <w:szCs w:val="24"/>
        </w:rPr>
        <w:t xml:space="preserve"> </w:t>
      </w:r>
      <w:r w:rsidR="00134ECF">
        <w:rPr>
          <w:sz w:val="24"/>
          <w:szCs w:val="24"/>
        </w:rPr>
        <w:t>replacement utility poles and transfer of existing aerial conductors</w:t>
      </w:r>
      <w:r w:rsidR="00134ECF" w:rsidRPr="00537926">
        <w:rPr>
          <w:sz w:val="24"/>
          <w:szCs w:val="24"/>
        </w:rPr>
        <w:t xml:space="preserve"> </w:t>
      </w:r>
      <w:r w:rsidRPr="00537926">
        <w:rPr>
          <w:spacing w:val="-3"/>
          <w:sz w:val="24"/>
          <w:szCs w:val="24"/>
        </w:rPr>
        <w:t xml:space="preserve">where </w:t>
      </w:r>
      <w:r w:rsidR="005135DC">
        <w:rPr>
          <w:spacing w:val="-3"/>
          <w:sz w:val="24"/>
          <w:szCs w:val="24"/>
        </w:rPr>
        <w:t>Martin Street (T438)</w:t>
      </w:r>
      <w:r w:rsidRPr="00537926">
        <w:rPr>
          <w:spacing w:val="-3"/>
          <w:sz w:val="24"/>
          <w:szCs w:val="24"/>
        </w:rPr>
        <w:t xml:space="preserve"> crosses, </w:t>
      </w:r>
      <w:r w:rsidR="005135DC">
        <w:rPr>
          <w:spacing w:val="-3"/>
          <w:sz w:val="24"/>
          <w:szCs w:val="24"/>
        </w:rPr>
        <w:t>at grade</w:t>
      </w:r>
      <w:r w:rsidRPr="00537926">
        <w:rPr>
          <w:spacing w:val="-3"/>
          <w:sz w:val="24"/>
          <w:szCs w:val="24"/>
        </w:rPr>
        <w:t xml:space="preserve">, </w:t>
      </w:r>
      <w:r w:rsidR="005135DC">
        <w:rPr>
          <w:spacing w:val="-3"/>
          <w:sz w:val="24"/>
          <w:szCs w:val="24"/>
        </w:rPr>
        <w:t>one (1) track</w:t>
      </w:r>
      <w:r w:rsidRPr="00537926">
        <w:rPr>
          <w:spacing w:val="-3"/>
          <w:sz w:val="24"/>
          <w:szCs w:val="24"/>
        </w:rPr>
        <w:t xml:space="preserve"> of </w:t>
      </w:r>
      <w:r w:rsidR="005135DC">
        <w:rPr>
          <w:spacing w:val="-3"/>
          <w:sz w:val="24"/>
          <w:szCs w:val="24"/>
        </w:rPr>
        <w:t>Reading Blue Mountain &amp; Northern Railroad Company</w:t>
      </w:r>
      <w:r w:rsidRPr="00537926">
        <w:rPr>
          <w:spacing w:val="-3"/>
          <w:sz w:val="24"/>
          <w:szCs w:val="24"/>
        </w:rPr>
        <w:t xml:space="preserve"> located in </w:t>
      </w:r>
      <w:proofErr w:type="spellStart"/>
      <w:r w:rsidR="005135DC">
        <w:rPr>
          <w:spacing w:val="-3"/>
          <w:sz w:val="24"/>
          <w:szCs w:val="24"/>
        </w:rPr>
        <w:t>Frailey</w:t>
      </w:r>
      <w:proofErr w:type="spellEnd"/>
      <w:r w:rsidR="005135DC">
        <w:rPr>
          <w:spacing w:val="-3"/>
          <w:sz w:val="24"/>
          <w:szCs w:val="24"/>
        </w:rPr>
        <w:t xml:space="preserve"> Township</w:t>
      </w:r>
      <w:r w:rsidRPr="00537926">
        <w:rPr>
          <w:spacing w:val="-3"/>
          <w:sz w:val="24"/>
          <w:szCs w:val="24"/>
        </w:rPr>
        <w:t xml:space="preserve">, </w:t>
      </w:r>
      <w:r w:rsidR="005135DC">
        <w:rPr>
          <w:spacing w:val="-3"/>
          <w:sz w:val="24"/>
          <w:szCs w:val="24"/>
        </w:rPr>
        <w:t>Schuylkill</w:t>
      </w:r>
      <w:r w:rsidRPr="00537926">
        <w:rPr>
          <w:spacing w:val="-3"/>
          <w:sz w:val="24"/>
          <w:szCs w:val="24"/>
        </w:rPr>
        <w:t xml:space="preserve"> County.</w:t>
      </w:r>
    </w:p>
    <w:p w14:paraId="3B9368A9" w14:textId="77777777" w:rsidR="00B5174C" w:rsidRPr="00537926" w:rsidRDefault="00B5174C" w:rsidP="003F13EB">
      <w:pPr>
        <w:ind w:firstLine="1440"/>
        <w:rPr>
          <w:sz w:val="24"/>
          <w:szCs w:val="24"/>
        </w:rPr>
      </w:pPr>
    </w:p>
    <w:p w14:paraId="2122F96F" w14:textId="63EA9E90" w:rsidR="00B70473" w:rsidRPr="00537926" w:rsidRDefault="005135DC" w:rsidP="00B70473">
      <w:pPr>
        <w:ind w:firstLine="1440"/>
        <w:rPr>
          <w:sz w:val="24"/>
          <w:szCs w:val="24"/>
        </w:rPr>
      </w:pPr>
      <w:r>
        <w:rPr>
          <w:sz w:val="24"/>
          <w:szCs w:val="24"/>
        </w:rPr>
        <w:t>PPL Electric Utilities Corporation</w:t>
      </w:r>
      <w:r w:rsidR="00AA15A0">
        <w:rPr>
          <w:sz w:val="24"/>
          <w:szCs w:val="24"/>
        </w:rPr>
        <w:t xml:space="preserve"> </w:t>
      </w:r>
      <w:r w:rsidR="007E3A5F">
        <w:rPr>
          <w:sz w:val="24"/>
          <w:szCs w:val="24"/>
        </w:rPr>
        <w:t xml:space="preserve">will install </w:t>
      </w:r>
      <w:r>
        <w:rPr>
          <w:sz w:val="24"/>
          <w:szCs w:val="24"/>
        </w:rPr>
        <w:t>replacement utility poles and transfer the existing aerial conductors to these new poles, all located within the joint right-of-way of the public crossing.</w:t>
      </w:r>
      <w:r w:rsidR="00AA15A0" w:rsidRPr="00284ED2">
        <w:rPr>
          <w:sz w:val="24"/>
          <w:szCs w:val="24"/>
        </w:rPr>
        <w:t xml:space="preserve"> </w:t>
      </w:r>
      <w:r w:rsidR="00B70473" w:rsidRPr="00284ED2">
        <w:rPr>
          <w:sz w:val="24"/>
          <w:szCs w:val="24"/>
        </w:rPr>
        <w:t>The</w:t>
      </w:r>
      <w:r w:rsidR="00B70473" w:rsidRPr="00537926">
        <w:rPr>
          <w:sz w:val="24"/>
          <w:szCs w:val="24"/>
        </w:rPr>
        <w:t xml:space="preserve"> installation will provide a minimum vertical clearance of </w:t>
      </w:r>
      <w:r>
        <w:rPr>
          <w:sz w:val="24"/>
          <w:szCs w:val="24"/>
        </w:rPr>
        <w:t>33-feet 6-inches</w:t>
      </w:r>
      <w:r w:rsidR="00B70473" w:rsidRPr="00537926">
        <w:rPr>
          <w:sz w:val="24"/>
          <w:szCs w:val="24"/>
        </w:rPr>
        <w:t xml:space="preserve"> </w:t>
      </w:r>
      <w:r w:rsidR="007E3A5F">
        <w:rPr>
          <w:sz w:val="24"/>
          <w:szCs w:val="24"/>
        </w:rPr>
        <w:t>as measured from</w:t>
      </w:r>
      <w:r w:rsidR="00B70473" w:rsidRPr="00537926">
        <w:rPr>
          <w:sz w:val="24"/>
          <w:szCs w:val="24"/>
        </w:rPr>
        <w:t xml:space="preserve"> the top of rail.</w:t>
      </w:r>
    </w:p>
    <w:p w14:paraId="55C7C93A" w14:textId="77777777" w:rsidR="00B5174C" w:rsidRPr="00537926" w:rsidRDefault="00B5174C" w:rsidP="00B70473">
      <w:pPr>
        <w:rPr>
          <w:sz w:val="24"/>
          <w:szCs w:val="24"/>
        </w:rPr>
      </w:pPr>
    </w:p>
    <w:p w14:paraId="6C7F8EDC" w14:textId="77777777" w:rsidR="00B5174C" w:rsidRPr="00537926" w:rsidRDefault="00B5174C" w:rsidP="0078583F">
      <w:pPr>
        <w:ind w:firstLine="1440"/>
        <w:rPr>
          <w:sz w:val="24"/>
          <w:szCs w:val="24"/>
        </w:rPr>
      </w:pPr>
      <w:r w:rsidRPr="00537926">
        <w:rPr>
          <w:sz w:val="24"/>
          <w:szCs w:val="24"/>
        </w:rPr>
        <w:t>The Commission hereby establishes its jurisdictional limits at the subject crossing as the area within the confines of the railroad right-of-way and the highway right-of-way.</w:t>
      </w:r>
    </w:p>
    <w:p w14:paraId="74987120" w14:textId="77777777" w:rsidR="00B5174C" w:rsidRPr="00537926" w:rsidRDefault="00B5174C" w:rsidP="003F13EB">
      <w:pPr>
        <w:ind w:firstLine="1440"/>
        <w:rPr>
          <w:sz w:val="24"/>
          <w:szCs w:val="24"/>
        </w:rPr>
      </w:pPr>
    </w:p>
    <w:p w14:paraId="1738C559" w14:textId="55C8C555" w:rsidR="00B5174C" w:rsidRPr="00537926" w:rsidRDefault="00B5174C" w:rsidP="0078583F">
      <w:pPr>
        <w:ind w:firstLine="1440"/>
        <w:rPr>
          <w:sz w:val="24"/>
          <w:szCs w:val="24"/>
        </w:rPr>
      </w:pPr>
      <w:r w:rsidRPr="00537926">
        <w:rPr>
          <w:sz w:val="24"/>
          <w:szCs w:val="24"/>
        </w:rPr>
        <w:t xml:space="preserve">In its application, </w:t>
      </w:r>
      <w:r w:rsidR="005135DC">
        <w:rPr>
          <w:sz w:val="24"/>
          <w:szCs w:val="24"/>
        </w:rPr>
        <w:t>PPL Electric Utilities Corporation</w:t>
      </w:r>
      <w:r w:rsidRPr="00537926">
        <w:rPr>
          <w:spacing w:val="-3"/>
          <w:sz w:val="24"/>
          <w:szCs w:val="24"/>
        </w:rPr>
        <w:t xml:space="preserve"> </w:t>
      </w:r>
      <w:r w:rsidRPr="00537926">
        <w:rPr>
          <w:sz w:val="24"/>
          <w:szCs w:val="24"/>
        </w:rPr>
        <w:t>states that the proposed installation is</w:t>
      </w:r>
      <w:r w:rsidR="00DB04F4" w:rsidRPr="00537926">
        <w:rPr>
          <w:sz w:val="24"/>
          <w:szCs w:val="24"/>
        </w:rPr>
        <w:t xml:space="preserve"> </w:t>
      </w:r>
      <w:r w:rsidR="005135DC">
        <w:rPr>
          <w:sz w:val="24"/>
          <w:szCs w:val="24"/>
        </w:rPr>
        <w:t xml:space="preserve">necessary to provide adequate, efficient, and reasonable communication facilities and power to the public in </w:t>
      </w:r>
      <w:r w:rsidR="00EE5E80">
        <w:rPr>
          <w:sz w:val="24"/>
          <w:szCs w:val="24"/>
        </w:rPr>
        <w:t>Schuylkill</w:t>
      </w:r>
      <w:r w:rsidR="005135DC">
        <w:rPr>
          <w:sz w:val="24"/>
          <w:szCs w:val="24"/>
        </w:rPr>
        <w:t xml:space="preserve"> County and surrounding areas</w:t>
      </w:r>
      <w:r w:rsidRPr="00537926">
        <w:rPr>
          <w:sz w:val="24"/>
          <w:szCs w:val="24"/>
        </w:rPr>
        <w:t xml:space="preserve">. </w:t>
      </w:r>
      <w:r w:rsidR="005135DC">
        <w:rPr>
          <w:sz w:val="24"/>
          <w:szCs w:val="24"/>
        </w:rPr>
        <w:t>PPL Electric Utilities Corporation</w:t>
      </w:r>
      <w:r w:rsidRPr="00537926">
        <w:rPr>
          <w:spacing w:val="-3"/>
          <w:sz w:val="24"/>
          <w:szCs w:val="24"/>
        </w:rPr>
        <w:t xml:space="preserve"> </w:t>
      </w:r>
      <w:r w:rsidRPr="00537926">
        <w:rPr>
          <w:sz w:val="24"/>
          <w:szCs w:val="24"/>
        </w:rPr>
        <w:t xml:space="preserve">will be directed to perform the necessary installation, provide for maintenance and protection of highway and pedestrian traffic during installation and accept future maintenance responsibility for the </w:t>
      </w:r>
      <w:r w:rsidR="00444EAA">
        <w:rPr>
          <w:sz w:val="24"/>
          <w:szCs w:val="24"/>
        </w:rPr>
        <w:t>facilities</w:t>
      </w:r>
      <w:r w:rsidRPr="00537926">
        <w:rPr>
          <w:sz w:val="24"/>
          <w:szCs w:val="24"/>
        </w:rPr>
        <w:t xml:space="preserve">, at its sole cost and expense. </w:t>
      </w:r>
      <w:r w:rsidR="005135DC">
        <w:rPr>
          <w:sz w:val="24"/>
          <w:szCs w:val="24"/>
        </w:rPr>
        <w:t>The cost of the project is anticipated to be approximately $22,000.</w:t>
      </w:r>
    </w:p>
    <w:p w14:paraId="77F7B062" w14:textId="77777777" w:rsidR="00B5174C" w:rsidRPr="00537926" w:rsidRDefault="00B5174C" w:rsidP="003F13EB">
      <w:pPr>
        <w:ind w:firstLine="1440"/>
        <w:rPr>
          <w:sz w:val="24"/>
          <w:szCs w:val="24"/>
        </w:rPr>
      </w:pPr>
    </w:p>
    <w:p w14:paraId="7436A39F" w14:textId="3178A464" w:rsidR="00B5174C" w:rsidRPr="00537926" w:rsidRDefault="00B5174C" w:rsidP="00B5174C">
      <w:pPr>
        <w:ind w:firstLine="1440"/>
        <w:rPr>
          <w:sz w:val="24"/>
          <w:szCs w:val="24"/>
        </w:rPr>
      </w:pPr>
      <w:r w:rsidRPr="00537926">
        <w:rPr>
          <w:sz w:val="24"/>
          <w:szCs w:val="24"/>
        </w:rPr>
        <w:t>All work is to be performed in accordance with the plans entitled: “</w:t>
      </w:r>
      <w:r w:rsidR="005135DC">
        <w:rPr>
          <w:sz w:val="24"/>
          <w:szCs w:val="24"/>
        </w:rPr>
        <w:t>CTAG RAILROAD CROSSING SCHUYLKILL RD RAILROAD CROSSING PLAN &amp; PROFILE</w:t>
      </w:r>
      <w:r w:rsidRPr="00537926">
        <w:rPr>
          <w:sz w:val="24"/>
          <w:szCs w:val="24"/>
        </w:rPr>
        <w:t xml:space="preserve">” consisting of </w:t>
      </w:r>
      <w:r w:rsidR="005135DC">
        <w:rPr>
          <w:sz w:val="24"/>
          <w:szCs w:val="24"/>
        </w:rPr>
        <w:t>one (1) sheet</w:t>
      </w:r>
      <w:r w:rsidR="000006CF" w:rsidRPr="00537926">
        <w:rPr>
          <w:sz w:val="24"/>
          <w:szCs w:val="24"/>
        </w:rPr>
        <w:t xml:space="preserve"> </w:t>
      </w:r>
      <w:r w:rsidRPr="00537926">
        <w:rPr>
          <w:sz w:val="24"/>
          <w:szCs w:val="24"/>
        </w:rPr>
        <w:t xml:space="preserve">submitted to the Commission with the application. </w:t>
      </w:r>
    </w:p>
    <w:p w14:paraId="6F300D0F" w14:textId="77777777" w:rsidR="00B5174C" w:rsidRPr="00537926" w:rsidRDefault="00B5174C" w:rsidP="003F13EB">
      <w:pPr>
        <w:ind w:firstLine="1440"/>
        <w:rPr>
          <w:sz w:val="24"/>
          <w:szCs w:val="24"/>
        </w:rPr>
      </w:pPr>
    </w:p>
    <w:p w14:paraId="2171F3DC" w14:textId="6219A353" w:rsidR="00B5174C" w:rsidRPr="00537926" w:rsidRDefault="005135DC" w:rsidP="0078583F">
      <w:pPr>
        <w:ind w:firstLine="1440"/>
        <w:rPr>
          <w:sz w:val="24"/>
          <w:szCs w:val="24"/>
        </w:rPr>
      </w:pPr>
      <w:r>
        <w:rPr>
          <w:sz w:val="24"/>
          <w:szCs w:val="24"/>
        </w:rPr>
        <w:lastRenderedPageBreak/>
        <w:t>PPL Electric Utilities Corporation</w:t>
      </w:r>
      <w:r w:rsidR="00B5174C" w:rsidRPr="00537926">
        <w:rPr>
          <w:sz w:val="24"/>
          <w:szCs w:val="24"/>
        </w:rPr>
        <w:t xml:space="preserve"> served a copy of the application and plans on </w:t>
      </w:r>
      <w:r>
        <w:rPr>
          <w:sz w:val="24"/>
          <w:szCs w:val="24"/>
        </w:rPr>
        <w:t>Schuylkill</w:t>
      </w:r>
      <w:r w:rsidR="00B5174C" w:rsidRPr="00537926">
        <w:rPr>
          <w:sz w:val="24"/>
          <w:szCs w:val="24"/>
        </w:rPr>
        <w:t xml:space="preserve"> County, </w:t>
      </w:r>
      <w:proofErr w:type="spellStart"/>
      <w:r>
        <w:rPr>
          <w:sz w:val="24"/>
          <w:szCs w:val="24"/>
        </w:rPr>
        <w:t>Frailey</w:t>
      </w:r>
      <w:proofErr w:type="spellEnd"/>
      <w:r>
        <w:rPr>
          <w:sz w:val="24"/>
          <w:szCs w:val="24"/>
        </w:rPr>
        <w:t xml:space="preserve"> Township</w:t>
      </w:r>
      <w:r w:rsidR="00B5174C" w:rsidRPr="00537926">
        <w:rPr>
          <w:sz w:val="24"/>
          <w:szCs w:val="24"/>
        </w:rPr>
        <w:t xml:space="preserve">, </w:t>
      </w:r>
      <w:r>
        <w:rPr>
          <w:sz w:val="24"/>
          <w:szCs w:val="24"/>
        </w:rPr>
        <w:t>Reading Blue Mountain &amp; Northern Railroad Company</w:t>
      </w:r>
      <w:r w:rsidR="00B5174C" w:rsidRPr="00537926">
        <w:rPr>
          <w:sz w:val="24"/>
          <w:szCs w:val="24"/>
        </w:rPr>
        <w:t xml:space="preserve">, </w:t>
      </w:r>
      <w:r>
        <w:rPr>
          <w:sz w:val="24"/>
          <w:szCs w:val="24"/>
        </w:rPr>
        <w:t>Frontier, Wire-Tele-View Corp.</w:t>
      </w:r>
      <w:r w:rsidR="00B5174C" w:rsidRPr="00537926">
        <w:rPr>
          <w:sz w:val="24"/>
          <w:szCs w:val="24"/>
        </w:rPr>
        <w:t xml:space="preserve">, and </w:t>
      </w:r>
      <w:r w:rsidR="009D1D9F" w:rsidRPr="00537926">
        <w:rPr>
          <w:sz w:val="24"/>
          <w:szCs w:val="24"/>
        </w:rPr>
        <w:t xml:space="preserve">the </w:t>
      </w:r>
      <w:r w:rsidR="00B5174C" w:rsidRPr="00537926">
        <w:rPr>
          <w:sz w:val="24"/>
          <w:szCs w:val="24"/>
        </w:rPr>
        <w:t xml:space="preserve">Pennsylvania Department of Transportation. All parties </w:t>
      </w:r>
      <w:r w:rsidR="00A7272A" w:rsidRPr="00537926">
        <w:rPr>
          <w:sz w:val="24"/>
          <w:szCs w:val="24"/>
        </w:rPr>
        <w:t>of</w:t>
      </w:r>
      <w:r w:rsidR="00B5174C" w:rsidRPr="00537926">
        <w:rPr>
          <w:sz w:val="24"/>
          <w:szCs w:val="24"/>
        </w:rPr>
        <w:t xml:space="preserve"> interest were queried by letter dated </w:t>
      </w:r>
      <w:r>
        <w:rPr>
          <w:sz w:val="24"/>
          <w:szCs w:val="24"/>
        </w:rPr>
        <w:t>December 16, 2021</w:t>
      </w:r>
      <w:r w:rsidR="00F51E45" w:rsidRPr="00537926">
        <w:rPr>
          <w:sz w:val="24"/>
          <w:szCs w:val="24"/>
        </w:rPr>
        <w:t>,</w:t>
      </w:r>
      <w:r w:rsidR="00B5174C" w:rsidRPr="00537926">
        <w:rPr>
          <w:sz w:val="24"/>
          <w:szCs w:val="24"/>
        </w:rPr>
        <w:t xml:space="preserve"> sent via email as to any objection to the subject application and plans. None of the parties have responded with any objection to the subject application or plans.</w:t>
      </w:r>
    </w:p>
    <w:p w14:paraId="2BA4F8B1" w14:textId="77777777" w:rsidR="00B5174C" w:rsidRPr="00537926" w:rsidRDefault="00B5174C" w:rsidP="003F13EB">
      <w:pPr>
        <w:ind w:firstLine="1440"/>
        <w:rPr>
          <w:sz w:val="24"/>
          <w:szCs w:val="24"/>
        </w:rPr>
      </w:pPr>
    </w:p>
    <w:p w14:paraId="72E579DC" w14:textId="77777777" w:rsidR="00B5174C" w:rsidRPr="00537926" w:rsidRDefault="00B5174C" w:rsidP="00B5174C">
      <w:pPr>
        <w:ind w:firstLine="1440"/>
        <w:rPr>
          <w:rFonts w:eastAsia="Calibri"/>
          <w:spacing w:val="-3"/>
          <w:sz w:val="24"/>
          <w:szCs w:val="24"/>
        </w:rPr>
      </w:pPr>
      <w:r w:rsidRPr="00537926">
        <w:rPr>
          <w:rFonts w:eastAsia="Calibri"/>
          <w:spacing w:val="-3"/>
          <w:sz w:val="24"/>
          <w:szCs w:val="24"/>
        </w:rPr>
        <w:t xml:space="preserve">The Commission has exclusive jurisdiction in crossing alterations and is the final arbiter of any fees associated with a crossing application. Any conditions, including fees associated with a crossing application, must be approved by the Commission. </w:t>
      </w:r>
    </w:p>
    <w:p w14:paraId="6880EBC6" w14:textId="77777777" w:rsidR="00B5174C" w:rsidRPr="00537926" w:rsidRDefault="00B5174C" w:rsidP="003F13EB">
      <w:pPr>
        <w:ind w:firstLine="1440"/>
        <w:rPr>
          <w:sz w:val="24"/>
          <w:szCs w:val="24"/>
        </w:rPr>
      </w:pPr>
    </w:p>
    <w:p w14:paraId="34E1F8B3" w14:textId="77777777" w:rsidR="00B5174C" w:rsidRPr="00537926" w:rsidRDefault="00B5174C" w:rsidP="00B5174C">
      <w:pPr>
        <w:ind w:firstLine="1440"/>
        <w:jc w:val="both"/>
        <w:rPr>
          <w:sz w:val="24"/>
          <w:szCs w:val="24"/>
        </w:rPr>
      </w:pPr>
      <w:r w:rsidRPr="00537926">
        <w:rPr>
          <w:sz w:val="24"/>
          <w:szCs w:val="24"/>
        </w:rPr>
        <w:t>Upon full consideration of the matters involved, we find that a hearing is not necessary and that a Secretarial Letter may be issued approving the application.</w:t>
      </w:r>
    </w:p>
    <w:p w14:paraId="5C0EC8D6" w14:textId="77777777" w:rsidR="00B5174C" w:rsidRPr="00537926" w:rsidRDefault="00B5174C" w:rsidP="003F13EB">
      <w:pPr>
        <w:ind w:firstLine="1440"/>
        <w:jc w:val="both"/>
        <w:rPr>
          <w:sz w:val="24"/>
          <w:szCs w:val="24"/>
          <w:highlight w:val="yellow"/>
        </w:rPr>
      </w:pPr>
    </w:p>
    <w:p w14:paraId="3E3BA377" w14:textId="77777777" w:rsidR="00B5174C" w:rsidRPr="00537926" w:rsidRDefault="00B5174C" w:rsidP="0078583F">
      <w:pPr>
        <w:ind w:firstLine="1440"/>
        <w:rPr>
          <w:sz w:val="24"/>
          <w:szCs w:val="24"/>
        </w:rPr>
      </w:pPr>
      <w:r w:rsidRPr="00537926">
        <w:rPr>
          <w:sz w:val="24"/>
          <w:szCs w:val="24"/>
        </w:rPr>
        <w:t>The Commission issues this Secretarial Letter in accordance with Section 2702 of the Public Utility Code and finds that the alteration of the crossing is necessary and proper for the service, accommodation, convenience</w:t>
      </w:r>
      <w:r w:rsidR="008A0103" w:rsidRPr="00537926">
        <w:rPr>
          <w:sz w:val="24"/>
          <w:szCs w:val="24"/>
        </w:rPr>
        <w:t>,</w:t>
      </w:r>
      <w:r w:rsidRPr="00537926">
        <w:rPr>
          <w:sz w:val="24"/>
          <w:szCs w:val="24"/>
        </w:rPr>
        <w:t xml:space="preserve"> or safety of the public.</w:t>
      </w:r>
    </w:p>
    <w:p w14:paraId="10FAF163" w14:textId="77777777" w:rsidR="00B5174C" w:rsidRPr="00537926" w:rsidRDefault="00B5174C" w:rsidP="003F13EB">
      <w:pPr>
        <w:ind w:firstLine="1440"/>
        <w:rPr>
          <w:sz w:val="24"/>
          <w:szCs w:val="24"/>
        </w:rPr>
      </w:pPr>
    </w:p>
    <w:p w14:paraId="060B1EB0" w14:textId="4839D935" w:rsidR="00B5174C" w:rsidRPr="00537926" w:rsidRDefault="00B5174C" w:rsidP="0078583F">
      <w:pPr>
        <w:ind w:firstLine="1440"/>
        <w:rPr>
          <w:sz w:val="24"/>
          <w:szCs w:val="24"/>
        </w:rPr>
      </w:pPr>
      <w:r w:rsidRPr="00537926">
        <w:rPr>
          <w:sz w:val="24"/>
          <w:szCs w:val="24"/>
        </w:rPr>
        <w:t xml:space="preserve">The application of </w:t>
      </w:r>
      <w:r w:rsidR="005135DC">
        <w:rPr>
          <w:sz w:val="24"/>
          <w:szCs w:val="24"/>
        </w:rPr>
        <w:t>PPL Electric Utilities Corporation</w:t>
      </w:r>
      <w:r w:rsidRPr="00537926">
        <w:rPr>
          <w:sz w:val="24"/>
          <w:szCs w:val="24"/>
        </w:rPr>
        <w:t xml:space="preserve"> is approved as herein directed:</w:t>
      </w:r>
    </w:p>
    <w:p w14:paraId="73A4F07E" w14:textId="77777777" w:rsidR="00B5174C" w:rsidRPr="00537926" w:rsidRDefault="00B5174C" w:rsidP="003F13EB">
      <w:pPr>
        <w:ind w:firstLine="1440"/>
        <w:rPr>
          <w:sz w:val="24"/>
          <w:szCs w:val="24"/>
        </w:rPr>
      </w:pPr>
    </w:p>
    <w:p w14:paraId="19AB1892" w14:textId="77777777" w:rsidR="00B5174C" w:rsidRPr="00537926" w:rsidRDefault="00B5174C" w:rsidP="00B5174C">
      <w:pPr>
        <w:pStyle w:val="ListParagraph"/>
        <w:numPr>
          <w:ilvl w:val="0"/>
          <w:numId w:val="4"/>
        </w:numPr>
        <w:ind w:left="0" w:firstLine="1440"/>
        <w:rPr>
          <w:sz w:val="24"/>
          <w:szCs w:val="24"/>
        </w:rPr>
      </w:pPr>
      <w:bookmarkStart w:id="0" w:name="_Hlk88463388"/>
      <w:r w:rsidRPr="00537926">
        <w:rPr>
          <w:sz w:val="24"/>
          <w:szCs w:val="24"/>
        </w:rPr>
        <w:t>The caption of the subject proceeding is hereby revised as shown herein.</w:t>
      </w:r>
      <w:bookmarkEnd w:id="0"/>
    </w:p>
    <w:p w14:paraId="53DA6A2F" w14:textId="77777777" w:rsidR="00B5174C" w:rsidRPr="00537926" w:rsidRDefault="00B5174C" w:rsidP="003F13EB">
      <w:pPr>
        <w:ind w:firstLine="1440"/>
        <w:rPr>
          <w:sz w:val="24"/>
          <w:szCs w:val="24"/>
        </w:rPr>
      </w:pPr>
    </w:p>
    <w:p w14:paraId="7D288269" w14:textId="5B911F6F" w:rsidR="00B5174C" w:rsidRPr="00537926" w:rsidRDefault="00B5174C" w:rsidP="00B5174C">
      <w:pPr>
        <w:pStyle w:val="ListParagraph"/>
        <w:numPr>
          <w:ilvl w:val="0"/>
          <w:numId w:val="4"/>
        </w:numPr>
        <w:ind w:left="0" w:firstLine="1440"/>
        <w:rPr>
          <w:sz w:val="24"/>
          <w:szCs w:val="24"/>
        </w:rPr>
      </w:pPr>
      <w:bookmarkStart w:id="1" w:name="_Hlk88463713"/>
      <w:r w:rsidRPr="00537926">
        <w:rPr>
          <w:sz w:val="24"/>
          <w:szCs w:val="24"/>
        </w:rPr>
        <w:t xml:space="preserve">The crossing where </w:t>
      </w:r>
      <w:r w:rsidR="005135DC">
        <w:rPr>
          <w:sz w:val="24"/>
          <w:szCs w:val="24"/>
        </w:rPr>
        <w:t>Martin Street (T438)</w:t>
      </w:r>
      <w:r w:rsidRPr="00537926">
        <w:rPr>
          <w:sz w:val="24"/>
          <w:szCs w:val="24"/>
        </w:rPr>
        <w:t xml:space="preserve"> crosses, </w:t>
      </w:r>
      <w:r w:rsidR="005135DC">
        <w:rPr>
          <w:sz w:val="24"/>
          <w:szCs w:val="24"/>
        </w:rPr>
        <w:t>at grade</w:t>
      </w:r>
      <w:r w:rsidRPr="00537926">
        <w:rPr>
          <w:sz w:val="24"/>
          <w:szCs w:val="24"/>
        </w:rPr>
        <w:t>,</w:t>
      </w:r>
      <w:r w:rsidR="000635C5" w:rsidRPr="00537926">
        <w:rPr>
          <w:sz w:val="24"/>
          <w:szCs w:val="24"/>
        </w:rPr>
        <w:t xml:space="preserve"> </w:t>
      </w:r>
      <w:r w:rsidR="005135DC">
        <w:rPr>
          <w:sz w:val="24"/>
          <w:szCs w:val="24"/>
        </w:rPr>
        <w:t>one (1) track</w:t>
      </w:r>
      <w:r w:rsidR="000635C5" w:rsidRPr="00537926">
        <w:rPr>
          <w:sz w:val="24"/>
          <w:szCs w:val="24"/>
        </w:rPr>
        <w:t xml:space="preserve"> </w:t>
      </w:r>
      <w:r w:rsidRPr="00537926">
        <w:rPr>
          <w:sz w:val="24"/>
          <w:szCs w:val="24"/>
        </w:rPr>
        <w:t xml:space="preserve">of </w:t>
      </w:r>
      <w:r w:rsidR="005135DC">
        <w:rPr>
          <w:sz w:val="24"/>
          <w:szCs w:val="24"/>
        </w:rPr>
        <w:t>Reading Blue Mountain &amp; Northern Railroad Company</w:t>
      </w:r>
      <w:r w:rsidRPr="00537926">
        <w:rPr>
          <w:sz w:val="24"/>
          <w:szCs w:val="24"/>
        </w:rPr>
        <w:t xml:space="preserve"> (DOT </w:t>
      </w:r>
      <w:r w:rsidR="005135DC">
        <w:rPr>
          <w:sz w:val="24"/>
          <w:szCs w:val="24"/>
        </w:rPr>
        <w:t>591 518 M</w:t>
      </w:r>
      <w:r w:rsidR="000635C5" w:rsidRPr="00537926">
        <w:rPr>
          <w:sz w:val="24"/>
          <w:szCs w:val="24"/>
        </w:rPr>
        <w:t xml:space="preserve">) </w:t>
      </w:r>
      <w:r w:rsidRPr="00537926">
        <w:rPr>
          <w:spacing w:val="-3"/>
          <w:sz w:val="24"/>
          <w:szCs w:val="24"/>
        </w:rPr>
        <w:t xml:space="preserve">in </w:t>
      </w:r>
      <w:proofErr w:type="spellStart"/>
      <w:r w:rsidR="005135DC">
        <w:rPr>
          <w:spacing w:val="-3"/>
          <w:sz w:val="24"/>
          <w:szCs w:val="24"/>
        </w:rPr>
        <w:t>Frailey</w:t>
      </w:r>
      <w:proofErr w:type="spellEnd"/>
      <w:r w:rsidR="005135DC">
        <w:rPr>
          <w:spacing w:val="-3"/>
          <w:sz w:val="24"/>
          <w:szCs w:val="24"/>
        </w:rPr>
        <w:t xml:space="preserve"> Township</w:t>
      </w:r>
      <w:r w:rsidRPr="00537926">
        <w:rPr>
          <w:spacing w:val="-3"/>
          <w:sz w:val="24"/>
          <w:szCs w:val="24"/>
        </w:rPr>
        <w:t xml:space="preserve">, </w:t>
      </w:r>
      <w:r w:rsidR="005135DC">
        <w:rPr>
          <w:spacing w:val="-3"/>
          <w:sz w:val="24"/>
          <w:szCs w:val="24"/>
        </w:rPr>
        <w:t>Schuylkill</w:t>
      </w:r>
      <w:r w:rsidRPr="00537926">
        <w:rPr>
          <w:spacing w:val="-3"/>
          <w:sz w:val="24"/>
          <w:szCs w:val="24"/>
        </w:rPr>
        <w:t xml:space="preserve"> County</w:t>
      </w:r>
      <w:r w:rsidRPr="00537926">
        <w:rPr>
          <w:sz w:val="24"/>
          <w:szCs w:val="24"/>
        </w:rPr>
        <w:t xml:space="preserve"> be altered generally in accordance with the installation plan entitled: “</w:t>
      </w:r>
      <w:r w:rsidR="005135DC">
        <w:rPr>
          <w:sz w:val="24"/>
          <w:szCs w:val="24"/>
        </w:rPr>
        <w:t>CTAG RAILROAD CROSSING SCHUYLKILL RD RAILROAD CROSSING PLAN &amp; PROFILE</w:t>
      </w:r>
      <w:r w:rsidRPr="00537926">
        <w:rPr>
          <w:sz w:val="24"/>
          <w:szCs w:val="24"/>
        </w:rPr>
        <w:t xml:space="preserve">” consisting of </w:t>
      </w:r>
      <w:r w:rsidR="005135DC">
        <w:rPr>
          <w:sz w:val="24"/>
          <w:szCs w:val="24"/>
        </w:rPr>
        <w:t>one (1) sheet</w:t>
      </w:r>
      <w:r w:rsidR="00DD3E5E" w:rsidRPr="00537926">
        <w:rPr>
          <w:sz w:val="24"/>
          <w:szCs w:val="24"/>
        </w:rPr>
        <w:t xml:space="preserve"> </w:t>
      </w:r>
      <w:r w:rsidRPr="00537926">
        <w:rPr>
          <w:sz w:val="24"/>
          <w:szCs w:val="24"/>
        </w:rPr>
        <w:t xml:space="preserve">provided to the Commission on </w:t>
      </w:r>
      <w:r w:rsidR="005135DC">
        <w:rPr>
          <w:sz w:val="24"/>
          <w:szCs w:val="24"/>
        </w:rPr>
        <w:t>December 10, 2021</w:t>
      </w:r>
      <w:r w:rsidR="00E97250" w:rsidRPr="00537926">
        <w:rPr>
          <w:sz w:val="24"/>
          <w:szCs w:val="24"/>
        </w:rPr>
        <w:t>;</w:t>
      </w:r>
      <w:r w:rsidRPr="00537926">
        <w:rPr>
          <w:sz w:val="24"/>
          <w:szCs w:val="24"/>
        </w:rPr>
        <w:t xml:space="preserve"> which plan is made part hereof and is hereby approved except insofar as they may relate to the division of work, deletion of work, or the allocation of costs and expenses incident to the installation of the project.</w:t>
      </w:r>
    </w:p>
    <w:bookmarkEnd w:id="1"/>
    <w:p w14:paraId="161FE138" w14:textId="77777777" w:rsidR="00B5174C" w:rsidRPr="00537926" w:rsidRDefault="00B5174C" w:rsidP="003F13EB">
      <w:pPr>
        <w:ind w:firstLine="1440"/>
        <w:rPr>
          <w:sz w:val="24"/>
          <w:szCs w:val="24"/>
        </w:rPr>
      </w:pPr>
    </w:p>
    <w:p w14:paraId="600FEA8C" w14:textId="3CDB1838" w:rsidR="00B5174C" w:rsidRPr="00113695" w:rsidRDefault="005135DC" w:rsidP="00113695">
      <w:pPr>
        <w:pStyle w:val="ListParagraph"/>
        <w:numPr>
          <w:ilvl w:val="0"/>
          <w:numId w:val="4"/>
        </w:numPr>
        <w:ind w:left="0" w:firstLine="1440"/>
        <w:rPr>
          <w:sz w:val="24"/>
          <w:szCs w:val="24"/>
        </w:rPr>
      </w:pPr>
      <w:r>
        <w:rPr>
          <w:sz w:val="24"/>
          <w:szCs w:val="24"/>
        </w:rPr>
        <w:t>PPL Electric Utilities Corporation</w:t>
      </w:r>
      <w:r w:rsidR="00B5174C" w:rsidRPr="00537926">
        <w:rPr>
          <w:sz w:val="24"/>
          <w:szCs w:val="24"/>
        </w:rPr>
        <w:t xml:space="preserve">, at its sole </w:t>
      </w:r>
      <w:r w:rsidR="00B5174C" w:rsidRPr="00284ED2">
        <w:rPr>
          <w:sz w:val="24"/>
          <w:szCs w:val="24"/>
        </w:rPr>
        <w:t xml:space="preserve">cost and expense, furnish all material and perform all work necessary to alter the crossing by the </w:t>
      </w:r>
      <w:r>
        <w:rPr>
          <w:sz w:val="24"/>
          <w:szCs w:val="24"/>
        </w:rPr>
        <w:t>installation of replacement utility poles and transferring of the existing aerial conductors to the new poles, all located within the joint right-of-way of the public crossing</w:t>
      </w:r>
      <w:r w:rsidR="00B5174C" w:rsidRPr="00284ED2">
        <w:rPr>
          <w:sz w:val="24"/>
          <w:szCs w:val="24"/>
        </w:rPr>
        <w:t xml:space="preserve"> where </w:t>
      </w:r>
      <w:r>
        <w:rPr>
          <w:sz w:val="24"/>
          <w:szCs w:val="24"/>
        </w:rPr>
        <w:t>Martin Street (T438)</w:t>
      </w:r>
      <w:r w:rsidR="00B5174C" w:rsidRPr="00284ED2">
        <w:rPr>
          <w:sz w:val="24"/>
          <w:szCs w:val="24"/>
        </w:rPr>
        <w:t xml:space="preserve"> crosses, </w:t>
      </w:r>
      <w:r>
        <w:rPr>
          <w:sz w:val="24"/>
          <w:szCs w:val="24"/>
        </w:rPr>
        <w:t>at grade</w:t>
      </w:r>
      <w:r w:rsidR="00B5174C" w:rsidRPr="00284ED2">
        <w:rPr>
          <w:sz w:val="24"/>
          <w:szCs w:val="24"/>
        </w:rPr>
        <w:t xml:space="preserve">, </w:t>
      </w:r>
      <w:r>
        <w:rPr>
          <w:sz w:val="24"/>
          <w:szCs w:val="24"/>
        </w:rPr>
        <w:t>one (1) track</w:t>
      </w:r>
      <w:r w:rsidR="00F32A05" w:rsidRPr="00284ED2">
        <w:rPr>
          <w:sz w:val="24"/>
          <w:szCs w:val="24"/>
        </w:rPr>
        <w:t xml:space="preserve"> </w:t>
      </w:r>
      <w:r w:rsidR="00B5174C" w:rsidRPr="00284ED2">
        <w:rPr>
          <w:sz w:val="24"/>
          <w:szCs w:val="24"/>
        </w:rPr>
        <w:t xml:space="preserve">of </w:t>
      </w:r>
      <w:r>
        <w:rPr>
          <w:sz w:val="24"/>
          <w:szCs w:val="24"/>
        </w:rPr>
        <w:t>Reading Blue Mountain &amp; Northern Railroad Company</w:t>
      </w:r>
      <w:r w:rsidR="00B5174C" w:rsidRPr="00284ED2">
        <w:rPr>
          <w:sz w:val="24"/>
          <w:szCs w:val="24"/>
        </w:rPr>
        <w:t>, all in accordance with the approved plan and this Secretarial Letter.</w:t>
      </w:r>
    </w:p>
    <w:p w14:paraId="5DA5E874" w14:textId="77777777" w:rsidR="00B5174C" w:rsidRPr="00537926" w:rsidRDefault="00B5174C" w:rsidP="003F13EB">
      <w:pPr>
        <w:ind w:firstLine="1440"/>
        <w:rPr>
          <w:sz w:val="24"/>
          <w:szCs w:val="24"/>
          <w:highlight w:val="yellow"/>
        </w:rPr>
      </w:pPr>
    </w:p>
    <w:p w14:paraId="40D3A40D" w14:textId="6BCBB93E" w:rsidR="00B5174C" w:rsidRPr="00537926" w:rsidRDefault="005135DC" w:rsidP="00B5174C">
      <w:pPr>
        <w:pStyle w:val="ListParagraph"/>
        <w:numPr>
          <w:ilvl w:val="0"/>
          <w:numId w:val="4"/>
        </w:numPr>
        <w:ind w:left="0" w:firstLine="1440"/>
        <w:rPr>
          <w:sz w:val="24"/>
          <w:szCs w:val="24"/>
        </w:rPr>
      </w:pPr>
      <w:r>
        <w:rPr>
          <w:sz w:val="24"/>
          <w:szCs w:val="24"/>
        </w:rPr>
        <w:t>PPL Electric Utilities Corporation</w:t>
      </w:r>
      <w:r w:rsidR="00B5174C" w:rsidRPr="00537926">
        <w:rPr>
          <w:sz w:val="24"/>
          <w:szCs w:val="24"/>
        </w:rPr>
        <w:t>, at its sole cost and expense, furnish all material and perform all work necessary to establish and maintain any detours or traffic controls that may be required to properly and safely accommodate highway and pedestrian traffic during the time the crossing is being altered.</w:t>
      </w:r>
    </w:p>
    <w:p w14:paraId="12494E82" w14:textId="77777777" w:rsidR="00F83D22" w:rsidRPr="00537926" w:rsidRDefault="00F83D22" w:rsidP="003F13EB">
      <w:pPr>
        <w:pStyle w:val="ListParagraph"/>
        <w:ind w:left="0" w:firstLine="1440"/>
        <w:rPr>
          <w:sz w:val="24"/>
          <w:szCs w:val="24"/>
        </w:rPr>
      </w:pPr>
    </w:p>
    <w:p w14:paraId="21558527" w14:textId="4F00FFC5" w:rsidR="00B5174C" w:rsidRPr="00537926" w:rsidRDefault="00B5174C" w:rsidP="00F83D22">
      <w:pPr>
        <w:pStyle w:val="ListParagraph"/>
        <w:numPr>
          <w:ilvl w:val="0"/>
          <w:numId w:val="4"/>
        </w:numPr>
        <w:ind w:left="0" w:firstLine="1440"/>
        <w:rPr>
          <w:sz w:val="24"/>
          <w:szCs w:val="24"/>
        </w:rPr>
      </w:pPr>
      <w:r w:rsidRPr="00537926">
        <w:rPr>
          <w:sz w:val="24"/>
          <w:szCs w:val="24"/>
        </w:rPr>
        <w:t>Any relocation of, changes in and/or removal of any adjacent structures, equipment or other facilities of any non-carrier public utility, other than</w:t>
      </w:r>
      <w:r w:rsidRPr="00537926">
        <w:rPr>
          <w:spacing w:val="-3"/>
          <w:sz w:val="24"/>
          <w:szCs w:val="24"/>
        </w:rPr>
        <w:t xml:space="preserve"> </w:t>
      </w:r>
      <w:r w:rsidR="005135DC">
        <w:rPr>
          <w:spacing w:val="-3"/>
          <w:sz w:val="24"/>
          <w:szCs w:val="24"/>
        </w:rPr>
        <w:t>PPL Electric Utilities Corporation</w:t>
      </w:r>
      <w:r w:rsidR="008E501F" w:rsidRPr="00537926">
        <w:rPr>
          <w:sz w:val="24"/>
          <w:szCs w:val="24"/>
        </w:rPr>
        <w:t>,</w:t>
      </w:r>
      <w:r w:rsidRPr="00537926">
        <w:rPr>
          <w:sz w:val="24"/>
          <w:szCs w:val="24"/>
        </w:rPr>
        <w:t xml:space="preserve">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68E1FE49" w14:textId="77777777" w:rsidR="00B5174C" w:rsidRPr="00537926" w:rsidRDefault="00B5174C" w:rsidP="003F13EB">
      <w:pPr>
        <w:ind w:firstLine="1440"/>
        <w:rPr>
          <w:sz w:val="24"/>
          <w:szCs w:val="24"/>
        </w:rPr>
      </w:pPr>
    </w:p>
    <w:p w14:paraId="40E51D8C" w14:textId="6704DC04" w:rsidR="00B5174C" w:rsidRPr="00537926" w:rsidRDefault="005135DC" w:rsidP="00B5174C">
      <w:pPr>
        <w:pStyle w:val="ListParagraph"/>
        <w:numPr>
          <w:ilvl w:val="0"/>
          <w:numId w:val="4"/>
        </w:numPr>
        <w:ind w:left="0" w:firstLine="1440"/>
        <w:rPr>
          <w:sz w:val="24"/>
          <w:szCs w:val="24"/>
        </w:rPr>
      </w:pPr>
      <w:r>
        <w:rPr>
          <w:sz w:val="24"/>
          <w:szCs w:val="24"/>
        </w:rPr>
        <w:lastRenderedPageBreak/>
        <w:t>Reading Blue Mountain &amp; Northern Railroad Company</w:t>
      </w:r>
      <w:r w:rsidR="00B5174C" w:rsidRPr="00537926">
        <w:rPr>
          <w:sz w:val="24"/>
          <w:szCs w:val="24"/>
        </w:rPr>
        <w:t xml:space="preserve">, at the sole cost and expense of </w:t>
      </w:r>
      <w:r>
        <w:rPr>
          <w:sz w:val="24"/>
          <w:szCs w:val="24"/>
        </w:rPr>
        <w:t>PPL Electric Utilities Corporation</w:t>
      </w:r>
      <w:r w:rsidR="00B5174C" w:rsidRPr="00537926">
        <w:rPr>
          <w:sz w:val="24"/>
          <w:szCs w:val="24"/>
        </w:rPr>
        <w:t>, 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30AB5455" w14:textId="77777777" w:rsidR="00B5174C" w:rsidRPr="00537926" w:rsidRDefault="00B5174C" w:rsidP="003F13EB">
      <w:pPr>
        <w:ind w:firstLine="1440"/>
        <w:rPr>
          <w:sz w:val="24"/>
          <w:szCs w:val="24"/>
        </w:rPr>
      </w:pPr>
    </w:p>
    <w:p w14:paraId="37CF1DDE" w14:textId="0E462F85" w:rsidR="002E74C3" w:rsidRPr="00537926" w:rsidRDefault="005135DC" w:rsidP="002E74C3">
      <w:pPr>
        <w:pStyle w:val="ListParagraph"/>
        <w:numPr>
          <w:ilvl w:val="0"/>
          <w:numId w:val="4"/>
        </w:numPr>
        <w:ind w:left="0" w:firstLine="1440"/>
        <w:rPr>
          <w:sz w:val="24"/>
          <w:szCs w:val="24"/>
        </w:rPr>
      </w:pPr>
      <w:r>
        <w:rPr>
          <w:sz w:val="24"/>
          <w:szCs w:val="24"/>
        </w:rPr>
        <w:t>PPL Electric Utilities Corporation</w:t>
      </w:r>
      <w:r w:rsidR="00B5174C" w:rsidRPr="00537926">
        <w:rPr>
          <w:sz w:val="24"/>
          <w:szCs w:val="24"/>
        </w:rPr>
        <w:t>, at its sole cost and expense, furnish all material and perform all work necessary to complete the remainder of the project, and any other ancillary features of the project, generally in accordance with the approved plans and this Secretarial Letter</w:t>
      </w:r>
      <w:bookmarkStart w:id="2" w:name="_Hlk88460278"/>
      <w:r w:rsidR="002E74C3" w:rsidRPr="00537926">
        <w:rPr>
          <w:sz w:val="24"/>
          <w:szCs w:val="24"/>
        </w:rPr>
        <w:t>.</w:t>
      </w:r>
    </w:p>
    <w:p w14:paraId="1FB99116" w14:textId="77777777" w:rsidR="002E74C3" w:rsidRPr="00537926" w:rsidRDefault="002E74C3" w:rsidP="00EC7E14">
      <w:pPr>
        <w:pStyle w:val="ListParagraph"/>
        <w:ind w:left="1440"/>
        <w:rPr>
          <w:sz w:val="24"/>
          <w:szCs w:val="24"/>
        </w:rPr>
      </w:pPr>
    </w:p>
    <w:p w14:paraId="2CFFBEC0" w14:textId="39EFC68D" w:rsidR="00B5174C" w:rsidRPr="00537926" w:rsidRDefault="00B5174C" w:rsidP="002E74C3">
      <w:pPr>
        <w:pStyle w:val="ListParagraph"/>
        <w:numPr>
          <w:ilvl w:val="0"/>
          <w:numId w:val="4"/>
        </w:numPr>
        <w:ind w:left="0" w:firstLine="1440"/>
        <w:rPr>
          <w:sz w:val="24"/>
          <w:szCs w:val="24"/>
        </w:rPr>
      </w:pPr>
      <w:r w:rsidRPr="00537926">
        <w:rPr>
          <w:sz w:val="24"/>
          <w:szCs w:val="24"/>
        </w:rPr>
        <w:t xml:space="preserve">The alteration of the crossing be completed on or before </w:t>
      </w:r>
      <w:r w:rsidR="005135DC">
        <w:rPr>
          <w:sz w:val="24"/>
          <w:szCs w:val="24"/>
        </w:rPr>
        <w:t>January 31, 2023</w:t>
      </w:r>
      <w:r w:rsidRPr="00537926">
        <w:rPr>
          <w:sz w:val="24"/>
          <w:szCs w:val="24"/>
        </w:rPr>
        <w:t xml:space="preserve">, and that on or before said date </w:t>
      </w:r>
      <w:r w:rsidR="005135DC">
        <w:rPr>
          <w:sz w:val="24"/>
          <w:szCs w:val="24"/>
        </w:rPr>
        <w:t>PPL Electric Utilities Corporation</w:t>
      </w:r>
      <w:r w:rsidRPr="00537926">
        <w:rPr>
          <w:spacing w:val="-3"/>
          <w:sz w:val="24"/>
          <w:szCs w:val="24"/>
        </w:rPr>
        <w:t xml:space="preserve">, </w:t>
      </w:r>
      <w:r w:rsidRPr="00537926">
        <w:rPr>
          <w:sz w:val="24"/>
          <w:szCs w:val="24"/>
        </w:rPr>
        <w:t>report in writing the date of actual completion of the work to this Commission and certify to the parties of record and this Commission that the work has been satisfactorily completed in accordance with the approved plans and this Secretarial Letter.</w:t>
      </w:r>
    </w:p>
    <w:bookmarkEnd w:id="2"/>
    <w:p w14:paraId="6A45A9B5" w14:textId="77777777" w:rsidR="00B5174C" w:rsidRPr="00537926" w:rsidRDefault="00B5174C" w:rsidP="003F13EB">
      <w:pPr>
        <w:ind w:firstLine="1440"/>
        <w:rPr>
          <w:sz w:val="24"/>
          <w:szCs w:val="24"/>
          <w:highlight w:val="yellow"/>
        </w:rPr>
      </w:pPr>
    </w:p>
    <w:p w14:paraId="0D8C7C6B" w14:textId="3F16D11B" w:rsidR="00B5174C" w:rsidRPr="00537926" w:rsidRDefault="005135DC" w:rsidP="00B5174C">
      <w:pPr>
        <w:pStyle w:val="ListParagraph"/>
        <w:numPr>
          <w:ilvl w:val="0"/>
          <w:numId w:val="4"/>
        </w:numPr>
        <w:ind w:left="0" w:firstLine="1440"/>
        <w:rPr>
          <w:sz w:val="24"/>
          <w:szCs w:val="24"/>
        </w:rPr>
      </w:pPr>
      <w:r>
        <w:rPr>
          <w:sz w:val="24"/>
          <w:szCs w:val="24"/>
        </w:rPr>
        <w:t>PPL Electric Utilities Corporation</w:t>
      </w:r>
      <w:r w:rsidR="00B5174C" w:rsidRPr="00537926">
        <w:rPr>
          <w:sz w:val="24"/>
          <w:szCs w:val="24"/>
        </w:rPr>
        <w:t xml:space="preserve">, </w:t>
      </w:r>
      <w:bookmarkStart w:id="3" w:name="_Hlk88460648"/>
      <w:r w:rsidR="00B5174C" w:rsidRPr="00537926">
        <w:rPr>
          <w:sz w:val="24"/>
          <w:szCs w:val="24"/>
        </w:rPr>
        <w:t xml:space="preserve">at its sole cost and expense, </w:t>
      </w:r>
      <w:bookmarkEnd w:id="3"/>
      <w:r w:rsidR="00B5174C" w:rsidRPr="00537926">
        <w:rPr>
          <w:sz w:val="24"/>
          <w:szCs w:val="24"/>
        </w:rPr>
        <w:t>pay all compensation for damages, if any, due to owners of property taken, injured</w:t>
      </w:r>
      <w:r w:rsidR="009B4D4C" w:rsidRPr="00537926">
        <w:rPr>
          <w:sz w:val="24"/>
          <w:szCs w:val="24"/>
        </w:rPr>
        <w:t>,</w:t>
      </w:r>
      <w:r w:rsidR="00B5174C" w:rsidRPr="00537926">
        <w:rPr>
          <w:sz w:val="24"/>
          <w:szCs w:val="24"/>
        </w:rPr>
        <w:t xml:space="preserve"> or destroyed by reason of the alteration of the crossing in accordance with this Secretarial Letter.</w:t>
      </w:r>
    </w:p>
    <w:p w14:paraId="618DCB6B" w14:textId="77777777" w:rsidR="00B5174C" w:rsidRPr="00537926" w:rsidRDefault="00B5174C" w:rsidP="003F13EB">
      <w:pPr>
        <w:ind w:firstLine="1440"/>
        <w:rPr>
          <w:sz w:val="24"/>
          <w:szCs w:val="24"/>
          <w:highlight w:val="yellow"/>
        </w:rPr>
      </w:pPr>
    </w:p>
    <w:p w14:paraId="17C1AAB4" w14:textId="77777777" w:rsidR="00B5174C" w:rsidRPr="00537926" w:rsidRDefault="00B5174C" w:rsidP="00B5174C">
      <w:pPr>
        <w:pStyle w:val="ListParagraph"/>
        <w:numPr>
          <w:ilvl w:val="0"/>
          <w:numId w:val="4"/>
        </w:numPr>
        <w:ind w:left="0" w:firstLine="1440"/>
        <w:rPr>
          <w:sz w:val="24"/>
          <w:szCs w:val="24"/>
        </w:rPr>
      </w:pPr>
      <w:bookmarkStart w:id="4" w:name="_Hlk88460721"/>
      <w:r w:rsidRPr="00537926">
        <w:rPr>
          <w:sz w:val="24"/>
          <w:szCs w:val="24"/>
        </w:rPr>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bookmarkEnd w:id="4"/>
    <w:p w14:paraId="7BBE8544" w14:textId="77777777" w:rsidR="00B5174C" w:rsidRPr="00537926" w:rsidRDefault="00B5174C" w:rsidP="003F13EB">
      <w:pPr>
        <w:ind w:firstLine="1440"/>
        <w:rPr>
          <w:sz w:val="24"/>
          <w:szCs w:val="24"/>
          <w:highlight w:val="yellow"/>
        </w:rPr>
      </w:pPr>
    </w:p>
    <w:p w14:paraId="570B85A7" w14:textId="3FD1DAC2" w:rsidR="00B5174C" w:rsidRPr="00537926" w:rsidRDefault="005135DC" w:rsidP="00B5174C">
      <w:pPr>
        <w:pStyle w:val="ListParagraph"/>
        <w:numPr>
          <w:ilvl w:val="0"/>
          <w:numId w:val="4"/>
        </w:numPr>
        <w:ind w:left="0" w:firstLine="1440"/>
        <w:rPr>
          <w:sz w:val="24"/>
          <w:szCs w:val="24"/>
        </w:rPr>
      </w:pPr>
      <w:r>
        <w:rPr>
          <w:sz w:val="24"/>
          <w:szCs w:val="24"/>
        </w:rPr>
        <w:t>PPL Electric Utilities Corporation</w:t>
      </w:r>
      <w:r w:rsidR="00B5174C" w:rsidRPr="00537926">
        <w:rPr>
          <w:sz w:val="24"/>
          <w:szCs w:val="24"/>
        </w:rPr>
        <w:t xml:space="preserve"> cooperate with the non-carrier utilities involved, so that during the alteration of the involved crossing, the facilities of the non-carrier utilities will not be endangered or unnecessarily interrupted.</w:t>
      </w:r>
    </w:p>
    <w:p w14:paraId="70132C8F" w14:textId="77777777" w:rsidR="00B5174C" w:rsidRPr="00537926" w:rsidRDefault="00B5174C" w:rsidP="003F13EB">
      <w:pPr>
        <w:ind w:firstLine="1440"/>
        <w:rPr>
          <w:sz w:val="24"/>
          <w:szCs w:val="24"/>
        </w:rPr>
      </w:pPr>
    </w:p>
    <w:p w14:paraId="2AA1626F" w14:textId="5F827895" w:rsidR="00B5174C" w:rsidRPr="00537926" w:rsidRDefault="005135DC" w:rsidP="00B5174C">
      <w:pPr>
        <w:pStyle w:val="ListParagraph"/>
        <w:numPr>
          <w:ilvl w:val="0"/>
          <w:numId w:val="4"/>
        </w:numPr>
        <w:ind w:left="0" w:firstLine="1440"/>
        <w:rPr>
          <w:sz w:val="24"/>
          <w:szCs w:val="24"/>
        </w:rPr>
      </w:pPr>
      <w:r>
        <w:rPr>
          <w:sz w:val="24"/>
          <w:szCs w:val="24"/>
        </w:rPr>
        <w:t>PPL Electric Utilities Corporation</w:t>
      </w:r>
      <w:r w:rsidR="00B5174C" w:rsidRPr="00537926">
        <w:rPr>
          <w:sz w:val="24"/>
          <w:szCs w:val="24"/>
        </w:rPr>
        <w:t>, at least seven (7) days prior to the start of work, notify all parties in interest of the actual date on which work will begin.</w:t>
      </w:r>
    </w:p>
    <w:p w14:paraId="0C4A192A" w14:textId="77777777" w:rsidR="00B5174C" w:rsidRPr="00537926" w:rsidRDefault="00B5174C" w:rsidP="003F13EB">
      <w:pPr>
        <w:ind w:firstLine="1440"/>
        <w:rPr>
          <w:sz w:val="24"/>
          <w:szCs w:val="24"/>
        </w:rPr>
      </w:pPr>
    </w:p>
    <w:p w14:paraId="11B415C3" w14:textId="6DC19B19" w:rsidR="00B5174C" w:rsidRPr="00537926" w:rsidRDefault="00B5174C" w:rsidP="00B5174C">
      <w:pPr>
        <w:pStyle w:val="ListParagraph"/>
        <w:numPr>
          <w:ilvl w:val="0"/>
          <w:numId w:val="4"/>
        </w:numPr>
        <w:ind w:left="0" w:firstLine="1440"/>
        <w:rPr>
          <w:sz w:val="24"/>
          <w:szCs w:val="24"/>
        </w:rPr>
      </w:pPr>
      <w:r w:rsidRPr="00537926">
        <w:rPr>
          <w:sz w:val="24"/>
          <w:szCs w:val="24"/>
        </w:rPr>
        <w:t xml:space="preserve">Upon completion of the alteration of the crossing, </w:t>
      </w:r>
      <w:r w:rsidR="005135DC">
        <w:rPr>
          <w:sz w:val="24"/>
          <w:szCs w:val="24"/>
        </w:rPr>
        <w:t>PPL Electric Utilities Corporation</w:t>
      </w:r>
      <w:r w:rsidR="004178B2" w:rsidRPr="00537926">
        <w:rPr>
          <w:sz w:val="24"/>
          <w:szCs w:val="24"/>
        </w:rPr>
        <w:t>,</w:t>
      </w:r>
      <w:r w:rsidRPr="00537926">
        <w:rPr>
          <w:sz w:val="24"/>
          <w:szCs w:val="24"/>
        </w:rPr>
        <w:t xml:space="preserve"> at its sole cost and expense, furnish all material and perform all work necessary thereafter to maintain the</w:t>
      </w:r>
      <w:r w:rsidR="00444EAA">
        <w:rPr>
          <w:sz w:val="24"/>
          <w:szCs w:val="24"/>
        </w:rPr>
        <w:t>ir</w:t>
      </w:r>
      <w:r w:rsidRPr="00537926">
        <w:rPr>
          <w:sz w:val="24"/>
          <w:szCs w:val="24"/>
        </w:rPr>
        <w:t xml:space="preserve"> new </w:t>
      </w:r>
      <w:r w:rsidR="00373828">
        <w:rPr>
          <w:sz w:val="24"/>
          <w:szCs w:val="24"/>
        </w:rPr>
        <w:t xml:space="preserve">utility </w:t>
      </w:r>
      <w:r w:rsidR="005135DC">
        <w:rPr>
          <w:sz w:val="24"/>
          <w:szCs w:val="24"/>
        </w:rPr>
        <w:t>poles</w:t>
      </w:r>
      <w:r w:rsidR="003509CE">
        <w:rPr>
          <w:sz w:val="24"/>
          <w:szCs w:val="24"/>
        </w:rPr>
        <w:t>, aerial conductors,</w:t>
      </w:r>
      <w:r w:rsidRPr="00537926">
        <w:rPr>
          <w:sz w:val="24"/>
          <w:szCs w:val="24"/>
        </w:rPr>
        <w:t xml:space="preserve"> and any ancillary facilities installed in accordance with the approved plans and this Secretarial Letter.</w:t>
      </w:r>
    </w:p>
    <w:p w14:paraId="44B3817A" w14:textId="77777777" w:rsidR="00B5174C" w:rsidRPr="00537926" w:rsidRDefault="00B5174C" w:rsidP="003F13EB">
      <w:pPr>
        <w:ind w:firstLine="1440"/>
        <w:rPr>
          <w:sz w:val="24"/>
          <w:szCs w:val="24"/>
          <w:highlight w:val="yellow"/>
        </w:rPr>
      </w:pPr>
    </w:p>
    <w:p w14:paraId="357B0288" w14:textId="0DAAF590" w:rsidR="00FA367F" w:rsidRPr="00537926" w:rsidRDefault="00FA367F" w:rsidP="00FA367F">
      <w:pPr>
        <w:pStyle w:val="ListParagraph"/>
        <w:numPr>
          <w:ilvl w:val="0"/>
          <w:numId w:val="4"/>
        </w:numPr>
        <w:ind w:left="0" w:firstLine="1440"/>
        <w:rPr>
          <w:sz w:val="24"/>
          <w:szCs w:val="24"/>
        </w:rPr>
      </w:pPr>
      <w:bookmarkStart w:id="5" w:name="_Hlk88461242"/>
      <w:r w:rsidRPr="00537926">
        <w:rPr>
          <w:sz w:val="24"/>
          <w:szCs w:val="24"/>
        </w:rPr>
        <w:t xml:space="preserve">Upon completion of the alteration of the crossing, </w:t>
      </w:r>
      <w:r w:rsidR="005135DC">
        <w:rPr>
          <w:sz w:val="24"/>
          <w:szCs w:val="24"/>
        </w:rPr>
        <w:t>Reading Blue Mountain &amp; Northern Railroad Company</w:t>
      </w:r>
      <w:r w:rsidRPr="00537926">
        <w:rPr>
          <w:sz w:val="24"/>
          <w:szCs w:val="24"/>
        </w:rPr>
        <w:t>, at its sole cost and expense, furnish all material and perform all work necessary</w:t>
      </w:r>
      <w:r w:rsidR="00DC2847" w:rsidRPr="00537926">
        <w:rPr>
          <w:sz w:val="24"/>
          <w:szCs w:val="24"/>
        </w:rPr>
        <w:t xml:space="preserve"> thereafter</w:t>
      </w:r>
      <w:r w:rsidRPr="00537926">
        <w:rPr>
          <w:sz w:val="24"/>
          <w:szCs w:val="24"/>
        </w:rPr>
        <w:t xml:space="preserve"> to maintain its railroad facilities at the subject crossing, including warning devices and all appurtenant equipment</w:t>
      </w:r>
      <w:r w:rsidR="00DC2847" w:rsidRPr="00537926">
        <w:rPr>
          <w:sz w:val="24"/>
          <w:szCs w:val="24"/>
        </w:rPr>
        <w:t>,</w:t>
      </w:r>
      <w:r w:rsidRPr="00537926">
        <w:rPr>
          <w:sz w:val="24"/>
          <w:szCs w:val="24"/>
        </w:rPr>
        <w:t xml:space="preserve"> and maintain at all times in a smooth and satisfactory condition the </w:t>
      </w:r>
      <w:r w:rsidR="005135DC">
        <w:rPr>
          <w:sz w:val="24"/>
          <w:szCs w:val="24"/>
        </w:rPr>
        <w:t>crossing surface located between the rails and for a distance of twenty-four (24) inches beyond the outermost rails</w:t>
      </w:r>
      <w:r w:rsidRPr="00537926">
        <w:rPr>
          <w:sz w:val="24"/>
          <w:szCs w:val="24"/>
        </w:rPr>
        <w:t>, all in accordance with Part 8 of the Manual on Uniform Traffic Control Devices and this Secretarial Letter, and provide</w:t>
      </w:r>
      <w:r w:rsidRPr="00537926">
        <w:rPr>
          <w:spacing w:val="-3"/>
          <w:sz w:val="24"/>
          <w:szCs w:val="24"/>
        </w:rPr>
        <w:t xml:space="preserve"> </w:t>
      </w:r>
      <w:proofErr w:type="spellStart"/>
      <w:r w:rsidR="005135DC">
        <w:rPr>
          <w:spacing w:val="-3"/>
          <w:sz w:val="24"/>
          <w:szCs w:val="24"/>
        </w:rPr>
        <w:t>Frailey</w:t>
      </w:r>
      <w:proofErr w:type="spellEnd"/>
      <w:r w:rsidR="005135DC">
        <w:rPr>
          <w:spacing w:val="-3"/>
          <w:sz w:val="24"/>
          <w:szCs w:val="24"/>
        </w:rPr>
        <w:t xml:space="preserve"> Township</w:t>
      </w:r>
      <w:r w:rsidRPr="00537926">
        <w:rPr>
          <w:sz w:val="24"/>
          <w:szCs w:val="24"/>
        </w:rPr>
        <w:t xml:space="preserve"> ten (10) days advance notice when performing any work as directed by this paragraph.</w:t>
      </w:r>
    </w:p>
    <w:bookmarkEnd w:id="5"/>
    <w:p w14:paraId="4B1CF3BF" w14:textId="3FAF252E" w:rsidR="00FA367F" w:rsidRDefault="00FA367F" w:rsidP="003F13EB">
      <w:pPr>
        <w:ind w:firstLine="1440"/>
        <w:rPr>
          <w:sz w:val="24"/>
          <w:szCs w:val="24"/>
        </w:rPr>
      </w:pPr>
    </w:p>
    <w:p w14:paraId="3D3227E8" w14:textId="4831D316" w:rsidR="00D1384F" w:rsidRDefault="00D1384F" w:rsidP="003F13EB">
      <w:pPr>
        <w:ind w:firstLine="1440"/>
        <w:rPr>
          <w:sz w:val="24"/>
          <w:szCs w:val="24"/>
        </w:rPr>
      </w:pPr>
    </w:p>
    <w:p w14:paraId="3A7BCABC" w14:textId="77777777" w:rsidR="00D1384F" w:rsidRPr="00537926" w:rsidRDefault="00D1384F" w:rsidP="003F13EB">
      <w:pPr>
        <w:ind w:firstLine="1440"/>
        <w:rPr>
          <w:sz w:val="24"/>
          <w:szCs w:val="24"/>
        </w:rPr>
      </w:pPr>
    </w:p>
    <w:p w14:paraId="30BFC625" w14:textId="6912F5A2" w:rsidR="00B5174C" w:rsidRPr="00537926" w:rsidRDefault="00FA367F" w:rsidP="00FA367F">
      <w:pPr>
        <w:pStyle w:val="ListParagraph"/>
        <w:numPr>
          <w:ilvl w:val="0"/>
          <w:numId w:val="4"/>
        </w:numPr>
        <w:ind w:left="0" w:firstLine="1440"/>
        <w:rPr>
          <w:sz w:val="24"/>
          <w:szCs w:val="24"/>
        </w:rPr>
      </w:pPr>
      <w:bookmarkStart w:id="6" w:name="_Hlk88461306"/>
      <w:r w:rsidRPr="00537926">
        <w:rPr>
          <w:sz w:val="24"/>
          <w:szCs w:val="24"/>
        </w:rPr>
        <w:lastRenderedPageBreak/>
        <w:t xml:space="preserve">Upon completion of the alteration of the crossing, </w:t>
      </w:r>
      <w:proofErr w:type="spellStart"/>
      <w:r w:rsidR="005135DC">
        <w:rPr>
          <w:sz w:val="24"/>
          <w:szCs w:val="24"/>
        </w:rPr>
        <w:t>Frailey</w:t>
      </w:r>
      <w:proofErr w:type="spellEnd"/>
      <w:r w:rsidR="005135DC">
        <w:rPr>
          <w:sz w:val="24"/>
          <w:szCs w:val="24"/>
        </w:rPr>
        <w:t xml:space="preserve"> Township</w:t>
      </w:r>
      <w:r w:rsidRPr="00537926">
        <w:rPr>
          <w:sz w:val="24"/>
          <w:szCs w:val="24"/>
        </w:rPr>
        <w:t xml:space="preserve">, at its sole cost and expense, furnish all material and do all work necessary thereafter to maintain the highway approach roadway of the subject crossing </w:t>
      </w:r>
      <w:r w:rsidR="005135DC">
        <w:rPr>
          <w:sz w:val="24"/>
          <w:szCs w:val="24"/>
        </w:rPr>
        <w:t>to points twenty-four (24) inches beyond each outside rail</w:t>
      </w:r>
      <w:r w:rsidRPr="00537926">
        <w:rPr>
          <w:sz w:val="24"/>
          <w:szCs w:val="24"/>
        </w:rPr>
        <w:t xml:space="preserve"> and in addition, maintain the grade crossing advance warning signs, stop lines and pavement markings, if required, all in accordance with Part 8 of the Manual on Uniform Traffic Control Devices and this Secretarial Letter, and provide </w:t>
      </w:r>
      <w:r w:rsidR="005135DC">
        <w:rPr>
          <w:sz w:val="24"/>
          <w:szCs w:val="24"/>
        </w:rPr>
        <w:t>Reading Blue Mountain &amp; Northern Railroad Company</w:t>
      </w:r>
      <w:r w:rsidRPr="00537926">
        <w:rPr>
          <w:sz w:val="24"/>
          <w:szCs w:val="24"/>
        </w:rPr>
        <w:t xml:space="preserve"> ten (10) days advance notice when performing any work as directed by this paragraph.</w:t>
      </w:r>
    </w:p>
    <w:bookmarkEnd w:id="6"/>
    <w:p w14:paraId="48215886" w14:textId="77777777" w:rsidR="00FA367F" w:rsidRPr="00537926" w:rsidRDefault="00FA367F" w:rsidP="003F13EB">
      <w:pPr>
        <w:ind w:firstLine="1440"/>
        <w:rPr>
          <w:sz w:val="24"/>
          <w:szCs w:val="24"/>
        </w:rPr>
      </w:pPr>
    </w:p>
    <w:p w14:paraId="424DF9C7" w14:textId="77777777" w:rsidR="00B5174C" w:rsidRPr="00537926" w:rsidRDefault="00B5174C" w:rsidP="00B5174C">
      <w:pPr>
        <w:pStyle w:val="ListParagraph"/>
        <w:numPr>
          <w:ilvl w:val="0"/>
          <w:numId w:val="4"/>
        </w:numPr>
        <w:ind w:left="0" w:firstLine="1440"/>
        <w:rPr>
          <w:sz w:val="24"/>
          <w:szCs w:val="24"/>
        </w:rPr>
      </w:pPr>
      <w:r w:rsidRPr="00537926">
        <w:rPr>
          <w:sz w:val="24"/>
          <w:szCs w:val="24"/>
        </w:rPr>
        <w:t>Upon completion of the work herein directed, and upon written request from any party of record, this proceeding be scheduled for a hearing at a time and place to be determined by the Commission, for the purpose of taking testimony upon the final allocation of any remaining costs incurred by the non-carrier utility companies and other matters relevant to this proceeding.</w:t>
      </w:r>
    </w:p>
    <w:p w14:paraId="44740CC0" w14:textId="77777777" w:rsidR="00B5174C" w:rsidRPr="00537926" w:rsidRDefault="00B5174C" w:rsidP="003F13EB">
      <w:pPr>
        <w:ind w:firstLine="1440"/>
        <w:rPr>
          <w:sz w:val="24"/>
          <w:szCs w:val="24"/>
        </w:rPr>
      </w:pPr>
    </w:p>
    <w:p w14:paraId="331A0A33" w14:textId="77777777" w:rsidR="00B5174C" w:rsidRPr="00537926" w:rsidRDefault="00B5174C" w:rsidP="0078583F">
      <w:pPr>
        <w:ind w:firstLine="1440"/>
        <w:rPr>
          <w:sz w:val="24"/>
          <w:szCs w:val="24"/>
        </w:rPr>
      </w:pPr>
      <w:r w:rsidRPr="00537926">
        <w:rPr>
          <w:sz w:val="24"/>
          <w:szCs w:val="24"/>
        </w:rPr>
        <w:t>The Parties are reminded that failure to comply with this or any Order or Secretarial Letter in this proceeding may result in an enforcement action seeking civil penalties and/or other sanctions pursuant to 66 Pa. C.S. § 3301.</w:t>
      </w:r>
    </w:p>
    <w:p w14:paraId="09062850" w14:textId="77777777" w:rsidR="00B5174C" w:rsidRPr="00537926" w:rsidRDefault="00B5174C" w:rsidP="003F13EB">
      <w:pPr>
        <w:ind w:firstLine="1440"/>
        <w:rPr>
          <w:sz w:val="24"/>
          <w:szCs w:val="24"/>
        </w:rPr>
      </w:pPr>
    </w:p>
    <w:p w14:paraId="4C453A1C" w14:textId="5E3E7433" w:rsidR="00B5706F" w:rsidRPr="00537926" w:rsidRDefault="00B5706F" w:rsidP="00B5706F">
      <w:pPr>
        <w:ind w:firstLine="1440"/>
        <w:rPr>
          <w:sz w:val="24"/>
          <w:szCs w:val="24"/>
        </w:rPr>
      </w:pPr>
      <w:bookmarkStart w:id="7" w:name="_Hlk88201072"/>
      <w:r w:rsidRPr="00537926">
        <w:rPr>
          <w:sz w:val="24"/>
          <w:szCs w:val="24"/>
        </w:rPr>
        <w:t xml:space="preserve">The Commission has waived certain regulatory service provisions as directed by the Commission’s Order at M-2021-3028321. Currently, while the Commission’s physical facilities are open for business, some of the operational restraints occasioned by the pandemic remain. It is evident that the pandemic and its changing nature require certain procedural flexibility for the public, the regulated community, and the Commission. Toward this end, the Commission will continue to permit electronic service by the Commission on all parties, regardless of whether a particular party has agreed to electronic service. An exception to this general waiver is where the Public Utility Code requires service by specified means, e.g., Section 702. Additionally, service on Commission staff in proceedings pending before it, whether staff is a party or otherwise, shall be exclusively electronic unless the parties agree otherwise. Filings must be submitted by </w:t>
      </w:r>
      <w:proofErr w:type="spellStart"/>
      <w:r w:rsidRPr="00537926">
        <w:rPr>
          <w:sz w:val="24"/>
          <w:szCs w:val="24"/>
        </w:rPr>
        <w:t>efiling</w:t>
      </w:r>
      <w:proofErr w:type="spellEnd"/>
      <w:r w:rsidRPr="00537926">
        <w:rPr>
          <w:sz w:val="24"/>
          <w:szCs w:val="24"/>
        </w:rPr>
        <w:t xml:space="preserve"> with the Secretary of the Commission by opening an </w:t>
      </w:r>
      <w:proofErr w:type="spellStart"/>
      <w:r w:rsidRPr="00537926">
        <w:rPr>
          <w:sz w:val="24"/>
          <w:szCs w:val="24"/>
        </w:rPr>
        <w:t>efiling</w:t>
      </w:r>
      <w:proofErr w:type="spellEnd"/>
      <w:r w:rsidRPr="00537926">
        <w:rPr>
          <w:sz w:val="24"/>
          <w:szCs w:val="24"/>
        </w:rPr>
        <w:t xml:space="preserve"> account through the Commission’s website and accepting eservice at </w:t>
      </w:r>
      <w:hyperlink r:id="rId8" w:history="1">
        <w:r w:rsidRPr="00537926">
          <w:rPr>
            <w:rStyle w:val="Hyperlink"/>
            <w:sz w:val="24"/>
            <w:szCs w:val="24"/>
          </w:rPr>
          <w:t>https://www.puc.pa.gov/filing-resources/efiling/</w:t>
        </w:r>
      </w:hyperlink>
      <w:r w:rsidRPr="00537926">
        <w:rPr>
          <w:sz w:val="24"/>
          <w:szCs w:val="24"/>
        </w:rPr>
        <w:t>.</w:t>
      </w:r>
      <w:r w:rsidR="008768E5" w:rsidRPr="00537926">
        <w:rPr>
          <w:sz w:val="24"/>
          <w:szCs w:val="24"/>
        </w:rPr>
        <w:t xml:space="preserve"> </w:t>
      </w:r>
      <w:r w:rsidRPr="00537926">
        <w:rPr>
          <w:sz w:val="24"/>
          <w:szCs w:val="24"/>
        </w:rPr>
        <w:t>If your filing contains confidential material, you are required to file by overnight delivery to ensure the timely filing of your submission.</w:t>
      </w:r>
    </w:p>
    <w:bookmarkEnd w:id="7"/>
    <w:p w14:paraId="16D33517" w14:textId="77777777" w:rsidR="00B5174C" w:rsidRPr="00537926" w:rsidRDefault="00B5174C" w:rsidP="003F13EB">
      <w:pPr>
        <w:ind w:firstLine="1440"/>
        <w:rPr>
          <w:iCs/>
          <w:sz w:val="24"/>
          <w:szCs w:val="24"/>
        </w:rPr>
      </w:pPr>
    </w:p>
    <w:p w14:paraId="3FA882EE" w14:textId="77777777" w:rsidR="00B5174C" w:rsidRPr="00537926" w:rsidRDefault="00B5174C" w:rsidP="00B5174C">
      <w:pPr>
        <w:ind w:firstLine="1440"/>
        <w:rPr>
          <w:iCs/>
          <w:sz w:val="24"/>
          <w:szCs w:val="24"/>
        </w:rPr>
      </w:pPr>
      <w:r w:rsidRPr="00537926">
        <w:rPr>
          <w:iCs/>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3EB3BA8E" w14:textId="0BFDBB76" w:rsidR="00B5174C" w:rsidRDefault="00B5174C" w:rsidP="003F13EB">
      <w:pPr>
        <w:ind w:firstLine="1440"/>
        <w:rPr>
          <w:sz w:val="24"/>
          <w:szCs w:val="24"/>
        </w:rPr>
      </w:pPr>
    </w:p>
    <w:p w14:paraId="200D58D7" w14:textId="5353E698" w:rsidR="00EC7E14" w:rsidRDefault="00EC7E14" w:rsidP="003F13EB">
      <w:pPr>
        <w:ind w:firstLine="1440"/>
        <w:rPr>
          <w:sz w:val="24"/>
          <w:szCs w:val="24"/>
        </w:rPr>
      </w:pPr>
    </w:p>
    <w:p w14:paraId="54C24071" w14:textId="3B2F061E" w:rsidR="00EC7E14" w:rsidRDefault="00EC7E14" w:rsidP="003F13EB">
      <w:pPr>
        <w:ind w:firstLine="1440"/>
        <w:rPr>
          <w:sz w:val="24"/>
          <w:szCs w:val="24"/>
        </w:rPr>
      </w:pPr>
    </w:p>
    <w:p w14:paraId="160A894A" w14:textId="2D418DF0" w:rsidR="00EC7E14" w:rsidRDefault="00EC7E14" w:rsidP="003F13EB">
      <w:pPr>
        <w:ind w:firstLine="1440"/>
        <w:rPr>
          <w:sz w:val="24"/>
          <w:szCs w:val="24"/>
        </w:rPr>
      </w:pPr>
    </w:p>
    <w:p w14:paraId="46EEF08D" w14:textId="578F2C2F" w:rsidR="00EC7E14" w:rsidRDefault="00EC7E14" w:rsidP="003F13EB">
      <w:pPr>
        <w:ind w:firstLine="1440"/>
        <w:rPr>
          <w:sz w:val="24"/>
          <w:szCs w:val="24"/>
        </w:rPr>
      </w:pPr>
    </w:p>
    <w:p w14:paraId="2A9EF48C" w14:textId="2F1860CC" w:rsidR="00EC7E14" w:rsidRDefault="00EC7E14" w:rsidP="003F13EB">
      <w:pPr>
        <w:ind w:firstLine="1440"/>
        <w:rPr>
          <w:sz w:val="24"/>
          <w:szCs w:val="24"/>
        </w:rPr>
      </w:pPr>
    </w:p>
    <w:p w14:paraId="554645F4" w14:textId="03F6854D" w:rsidR="00EC7E14" w:rsidRDefault="00EC7E14" w:rsidP="003F13EB">
      <w:pPr>
        <w:ind w:firstLine="1440"/>
        <w:rPr>
          <w:sz w:val="24"/>
          <w:szCs w:val="24"/>
        </w:rPr>
      </w:pPr>
    </w:p>
    <w:p w14:paraId="23647E6A" w14:textId="61527F20" w:rsidR="00EC7E14" w:rsidRDefault="00EC7E14" w:rsidP="003F13EB">
      <w:pPr>
        <w:ind w:firstLine="1440"/>
        <w:rPr>
          <w:sz w:val="24"/>
          <w:szCs w:val="24"/>
        </w:rPr>
      </w:pPr>
    </w:p>
    <w:p w14:paraId="34E3C791" w14:textId="216BD075" w:rsidR="00EC7E14" w:rsidRDefault="00EC7E14" w:rsidP="003F13EB">
      <w:pPr>
        <w:ind w:firstLine="1440"/>
        <w:rPr>
          <w:sz w:val="24"/>
          <w:szCs w:val="24"/>
        </w:rPr>
      </w:pPr>
    </w:p>
    <w:p w14:paraId="4028D69F" w14:textId="79BE5B7D" w:rsidR="00EC7E14" w:rsidRDefault="00EC7E14" w:rsidP="003F13EB">
      <w:pPr>
        <w:ind w:firstLine="1440"/>
        <w:rPr>
          <w:sz w:val="24"/>
          <w:szCs w:val="24"/>
        </w:rPr>
      </w:pPr>
    </w:p>
    <w:p w14:paraId="16C8C06D" w14:textId="77777777" w:rsidR="00EC7E14" w:rsidRPr="00537926" w:rsidRDefault="00EC7E14" w:rsidP="003F13EB">
      <w:pPr>
        <w:ind w:firstLine="1440"/>
        <w:rPr>
          <w:sz w:val="24"/>
          <w:szCs w:val="24"/>
        </w:rPr>
      </w:pPr>
    </w:p>
    <w:p w14:paraId="1008A81D" w14:textId="77777777" w:rsidR="00B5174C" w:rsidRPr="00537926" w:rsidRDefault="00B5174C" w:rsidP="00841037">
      <w:pPr>
        <w:ind w:firstLine="1440"/>
        <w:rPr>
          <w:sz w:val="24"/>
          <w:szCs w:val="24"/>
        </w:rPr>
      </w:pPr>
      <w:r w:rsidRPr="00537926">
        <w:rPr>
          <w:sz w:val="24"/>
          <w:szCs w:val="24"/>
        </w:rPr>
        <w:lastRenderedPageBreak/>
        <w:t>The Petition MUST include: (1) a written statement (divided into numbered paragraphs) outlining the reasons for the request; (2) the case docket number (it is provided for you at the top right-hand corner of this letter); (3) the party on whose behalf the petition is made; (4) a Certificate of Service on the other parties of record; and (5) a Verification with original signature in accordance with 52 Pa. Code § 1.36.</w:t>
      </w:r>
    </w:p>
    <w:p w14:paraId="372621CC" w14:textId="77777777" w:rsidR="00B5174C" w:rsidRPr="00537926" w:rsidRDefault="00B5174C" w:rsidP="00B5174C">
      <w:pPr>
        <w:ind w:firstLine="1440"/>
        <w:rPr>
          <w:sz w:val="24"/>
          <w:szCs w:val="24"/>
        </w:rPr>
      </w:pPr>
    </w:p>
    <w:p w14:paraId="4CEB70F7" w14:textId="77777777" w:rsidR="00B5174C" w:rsidRPr="00537926" w:rsidRDefault="00B5174C" w:rsidP="00B5174C">
      <w:pPr>
        <w:ind w:firstLine="1440"/>
        <w:rPr>
          <w:sz w:val="24"/>
          <w:szCs w:val="24"/>
        </w:rPr>
      </w:pPr>
    </w:p>
    <w:p w14:paraId="7F59961C" w14:textId="4B10118C" w:rsidR="0078583F" w:rsidRPr="00537926" w:rsidRDefault="009667F7" w:rsidP="0078583F">
      <w:pPr>
        <w:ind w:left="4320"/>
        <w:rPr>
          <w:sz w:val="24"/>
          <w:szCs w:val="24"/>
        </w:rPr>
      </w:pPr>
      <w:r w:rsidRPr="009F01BA">
        <w:rPr>
          <w:b/>
          <w:noProof/>
        </w:rPr>
        <w:drawing>
          <wp:anchor distT="0" distB="0" distL="114300" distR="114300" simplePos="0" relativeHeight="251659264" behindDoc="1" locked="0" layoutInCell="1" allowOverlap="1" wp14:anchorId="520A114B" wp14:editId="17D79E14">
            <wp:simplePos x="0" y="0"/>
            <wp:positionH relativeFrom="column">
              <wp:posOffset>2457450</wp:posOffset>
            </wp:positionH>
            <wp:positionV relativeFrom="paragraph">
              <wp:posOffset>16510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5174C" w:rsidRPr="00537926">
        <w:rPr>
          <w:sz w:val="24"/>
          <w:szCs w:val="24"/>
        </w:rPr>
        <w:t>Very truly yours,</w:t>
      </w:r>
    </w:p>
    <w:p w14:paraId="2AE09CF8" w14:textId="51C8EC02" w:rsidR="0078583F" w:rsidRPr="00537926" w:rsidRDefault="009667F7" w:rsidP="009667F7">
      <w:pPr>
        <w:tabs>
          <w:tab w:val="left" w:pos="4725"/>
        </w:tabs>
        <w:ind w:left="4320"/>
        <w:rPr>
          <w:sz w:val="24"/>
          <w:szCs w:val="24"/>
        </w:rPr>
      </w:pPr>
      <w:r>
        <w:rPr>
          <w:sz w:val="24"/>
          <w:szCs w:val="24"/>
        </w:rPr>
        <w:tab/>
      </w:r>
    </w:p>
    <w:p w14:paraId="05F2A60C" w14:textId="3E9DE968" w:rsidR="0078583F" w:rsidRPr="00537926" w:rsidRDefault="0078583F" w:rsidP="0078583F">
      <w:pPr>
        <w:ind w:left="4320"/>
        <w:rPr>
          <w:sz w:val="24"/>
          <w:szCs w:val="24"/>
        </w:rPr>
      </w:pPr>
    </w:p>
    <w:p w14:paraId="48D8C691" w14:textId="77777777" w:rsidR="0078583F" w:rsidRPr="00537926" w:rsidRDefault="0078583F" w:rsidP="0078583F">
      <w:pPr>
        <w:ind w:left="4320"/>
        <w:rPr>
          <w:sz w:val="24"/>
          <w:szCs w:val="24"/>
        </w:rPr>
      </w:pPr>
    </w:p>
    <w:p w14:paraId="3F4688F6" w14:textId="77777777" w:rsidR="0078583F" w:rsidRPr="00537926" w:rsidRDefault="00B5174C" w:rsidP="0078583F">
      <w:pPr>
        <w:ind w:left="4320"/>
        <w:rPr>
          <w:sz w:val="24"/>
          <w:szCs w:val="24"/>
        </w:rPr>
      </w:pPr>
      <w:r w:rsidRPr="00537926">
        <w:rPr>
          <w:sz w:val="24"/>
          <w:szCs w:val="24"/>
        </w:rPr>
        <w:t>Rosemary Chiavetta</w:t>
      </w:r>
    </w:p>
    <w:p w14:paraId="10010882" w14:textId="77777777" w:rsidR="00425298" w:rsidRPr="00537926" w:rsidRDefault="00B5174C" w:rsidP="0078583F">
      <w:pPr>
        <w:ind w:left="4320"/>
        <w:rPr>
          <w:sz w:val="24"/>
          <w:szCs w:val="24"/>
        </w:rPr>
      </w:pPr>
      <w:r w:rsidRPr="00537926">
        <w:rPr>
          <w:sz w:val="24"/>
          <w:szCs w:val="24"/>
        </w:rPr>
        <w:t>Secretary</w:t>
      </w:r>
    </w:p>
    <w:sectPr w:rsidR="00425298" w:rsidRPr="00537926" w:rsidSect="004C47F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1440" w:bottom="778" w:left="1440" w:header="50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8F2D0" w14:textId="77777777" w:rsidR="001733B4" w:rsidRDefault="001733B4">
      <w:r>
        <w:separator/>
      </w:r>
    </w:p>
  </w:endnote>
  <w:endnote w:type="continuationSeparator" w:id="0">
    <w:p w14:paraId="2DA8DD16" w14:textId="77777777" w:rsidR="001733B4" w:rsidRDefault="001733B4">
      <w:r>
        <w:continuationSeparator/>
      </w:r>
    </w:p>
  </w:endnote>
  <w:endnote w:type="continuationNotice" w:id="1">
    <w:p w14:paraId="3D831056" w14:textId="77777777" w:rsidR="001733B4" w:rsidRDefault="00173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C287F" w14:textId="77777777" w:rsidR="00F74AAB" w:rsidRDefault="00F74A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0A89C0" w14:textId="77777777" w:rsidR="00F74AAB" w:rsidRDefault="00F74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5624" w14:textId="77777777" w:rsidR="005135DC" w:rsidRDefault="00513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DB0D" w14:textId="77777777" w:rsidR="005135DC" w:rsidRDefault="00513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88DE1" w14:textId="77777777" w:rsidR="001733B4" w:rsidRDefault="001733B4">
      <w:r>
        <w:separator/>
      </w:r>
    </w:p>
  </w:footnote>
  <w:footnote w:type="continuationSeparator" w:id="0">
    <w:p w14:paraId="1AC4BB9F" w14:textId="77777777" w:rsidR="001733B4" w:rsidRDefault="001733B4">
      <w:r>
        <w:continuationSeparator/>
      </w:r>
    </w:p>
  </w:footnote>
  <w:footnote w:type="continuationNotice" w:id="1">
    <w:p w14:paraId="2BCDE99E" w14:textId="77777777" w:rsidR="001733B4" w:rsidRDefault="001733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8CF4" w14:textId="77777777" w:rsidR="005135DC" w:rsidRDefault="00513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98A0" w14:textId="77777777" w:rsidR="005135DC" w:rsidRDefault="00513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088"/>
      <w:gridCol w:w="6714"/>
      <w:gridCol w:w="2088"/>
    </w:tblGrid>
    <w:tr w:rsidR="009327E2" w14:paraId="0093651B" w14:textId="77777777" w:rsidTr="00EF7BAB">
      <w:trPr>
        <w:trHeight w:val="990"/>
      </w:trPr>
      <w:tc>
        <w:tcPr>
          <w:tcW w:w="2232" w:type="dxa"/>
        </w:tcPr>
        <w:p w14:paraId="1364B5CF" w14:textId="77777777" w:rsidR="009327E2" w:rsidRDefault="009327E2" w:rsidP="009327E2">
          <w:pPr>
            <w:rPr>
              <w:sz w:val="24"/>
            </w:rPr>
          </w:pPr>
          <w:r>
            <w:rPr>
              <w:noProof/>
              <w:sz w:val="24"/>
            </w:rPr>
            <w:drawing>
              <wp:anchor distT="0" distB="0" distL="114300" distR="114300" simplePos="0" relativeHeight="251659264" behindDoc="1" locked="0" layoutInCell="1" allowOverlap="1" wp14:anchorId="0FFE62A2" wp14:editId="2D1AA766">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99F7376" w14:textId="77777777" w:rsidR="009327E2" w:rsidRPr="00A35F64" w:rsidRDefault="009327E2" w:rsidP="009327E2">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151D2CA0" w14:textId="77777777" w:rsidR="009327E2" w:rsidRPr="00A35F64" w:rsidRDefault="009327E2" w:rsidP="009327E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B45A8FC" w14:textId="77777777" w:rsidR="009327E2" w:rsidRPr="00A35F64" w:rsidRDefault="009327E2" w:rsidP="009327E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A7093AF" w14:textId="77777777" w:rsidR="009327E2" w:rsidRPr="00A35F64" w:rsidRDefault="009327E2" w:rsidP="009327E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2BDE7F36" w14:textId="77777777" w:rsidR="009327E2" w:rsidRDefault="009327E2" w:rsidP="009327E2">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232" w:type="dxa"/>
        </w:tcPr>
        <w:p w14:paraId="11C2FDE8" w14:textId="77777777" w:rsidR="009327E2" w:rsidRPr="000E3958" w:rsidRDefault="009327E2" w:rsidP="00F97A1F">
          <w:pPr>
            <w:rPr>
              <w:rFonts w:ascii="Arial" w:hAnsi="Arial"/>
              <w:sz w:val="16"/>
              <w:szCs w:val="16"/>
            </w:rPr>
          </w:pPr>
        </w:p>
      </w:tc>
    </w:tr>
  </w:tbl>
  <w:p w14:paraId="319A7CA6" w14:textId="77777777" w:rsidR="00F94911" w:rsidRDefault="00F94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350FA"/>
    <w:multiLevelType w:val="hybridMultilevel"/>
    <w:tmpl w:val="D7F8E71C"/>
    <w:lvl w:ilvl="0" w:tplc="E23E0F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2DC1AC5"/>
    <w:multiLevelType w:val="hybridMultilevel"/>
    <w:tmpl w:val="E9167596"/>
    <w:lvl w:ilvl="0" w:tplc="6C568FF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0776A0"/>
    <w:multiLevelType w:val="hybridMultilevel"/>
    <w:tmpl w:val="BB3C69C4"/>
    <w:lvl w:ilvl="0" w:tplc="5ADE7B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725"/>
    <w:rsid w:val="000006CF"/>
    <w:rsid w:val="0000282D"/>
    <w:rsid w:val="00005DA2"/>
    <w:rsid w:val="00013A91"/>
    <w:rsid w:val="000174A8"/>
    <w:rsid w:val="00017D7F"/>
    <w:rsid w:val="000326BB"/>
    <w:rsid w:val="00035892"/>
    <w:rsid w:val="000415F8"/>
    <w:rsid w:val="00043A27"/>
    <w:rsid w:val="00043F9C"/>
    <w:rsid w:val="0004574E"/>
    <w:rsid w:val="0006352D"/>
    <w:rsid w:val="000635C5"/>
    <w:rsid w:val="00063B5C"/>
    <w:rsid w:val="00065CCE"/>
    <w:rsid w:val="00070989"/>
    <w:rsid w:val="00071909"/>
    <w:rsid w:val="0008045A"/>
    <w:rsid w:val="000825D9"/>
    <w:rsid w:val="000948AE"/>
    <w:rsid w:val="0009503E"/>
    <w:rsid w:val="000951D5"/>
    <w:rsid w:val="000A3F30"/>
    <w:rsid w:val="000B4917"/>
    <w:rsid w:val="000C14E8"/>
    <w:rsid w:val="000D7C40"/>
    <w:rsid w:val="000E0488"/>
    <w:rsid w:val="000E515A"/>
    <w:rsid w:val="000F1336"/>
    <w:rsid w:val="000F50D5"/>
    <w:rsid w:val="00113695"/>
    <w:rsid w:val="001260F9"/>
    <w:rsid w:val="00130A83"/>
    <w:rsid w:val="00132A6D"/>
    <w:rsid w:val="00134ECF"/>
    <w:rsid w:val="001448FC"/>
    <w:rsid w:val="001502F2"/>
    <w:rsid w:val="001517B8"/>
    <w:rsid w:val="00152678"/>
    <w:rsid w:val="00155F00"/>
    <w:rsid w:val="00161F85"/>
    <w:rsid w:val="001733B4"/>
    <w:rsid w:val="00182E03"/>
    <w:rsid w:val="001847DF"/>
    <w:rsid w:val="00186D40"/>
    <w:rsid w:val="001A27AD"/>
    <w:rsid w:val="001B4146"/>
    <w:rsid w:val="001B7137"/>
    <w:rsid w:val="001C1BDA"/>
    <w:rsid w:val="001C3308"/>
    <w:rsid w:val="001C3CBC"/>
    <w:rsid w:val="001D0727"/>
    <w:rsid w:val="001D3867"/>
    <w:rsid w:val="001D6B11"/>
    <w:rsid w:val="001E2E38"/>
    <w:rsid w:val="001E6349"/>
    <w:rsid w:val="001E66B8"/>
    <w:rsid w:val="001E6853"/>
    <w:rsid w:val="001F04EB"/>
    <w:rsid w:val="001F16F4"/>
    <w:rsid w:val="00200E40"/>
    <w:rsid w:val="00205184"/>
    <w:rsid w:val="00210B2A"/>
    <w:rsid w:val="0022040C"/>
    <w:rsid w:val="0022186D"/>
    <w:rsid w:val="00221D23"/>
    <w:rsid w:val="00222A98"/>
    <w:rsid w:val="00225FB9"/>
    <w:rsid w:val="00232945"/>
    <w:rsid w:val="002366CE"/>
    <w:rsid w:val="002449B5"/>
    <w:rsid w:val="002533F7"/>
    <w:rsid w:val="002578F0"/>
    <w:rsid w:val="00264899"/>
    <w:rsid w:val="00267B28"/>
    <w:rsid w:val="002707EC"/>
    <w:rsid w:val="00284ED2"/>
    <w:rsid w:val="0029680D"/>
    <w:rsid w:val="002A03BE"/>
    <w:rsid w:val="002A5445"/>
    <w:rsid w:val="002A60C2"/>
    <w:rsid w:val="002B145C"/>
    <w:rsid w:val="002B466D"/>
    <w:rsid w:val="002C2D03"/>
    <w:rsid w:val="002C4F30"/>
    <w:rsid w:val="002D0A93"/>
    <w:rsid w:val="002D32CF"/>
    <w:rsid w:val="002E2EE2"/>
    <w:rsid w:val="002E5CCE"/>
    <w:rsid w:val="002E74C3"/>
    <w:rsid w:val="002F793F"/>
    <w:rsid w:val="002F7B43"/>
    <w:rsid w:val="00300EB9"/>
    <w:rsid w:val="00314C22"/>
    <w:rsid w:val="00315EED"/>
    <w:rsid w:val="0032781E"/>
    <w:rsid w:val="003354FE"/>
    <w:rsid w:val="00340F46"/>
    <w:rsid w:val="003509CE"/>
    <w:rsid w:val="00357F34"/>
    <w:rsid w:val="0037209A"/>
    <w:rsid w:val="00373828"/>
    <w:rsid w:val="00387742"/>
    <w:rsid w:val="003878C6"/>
    <w:rsid w:val="00390E2A"/>
    <w:rsid w:val="00390F23"/>
    <w:rsid w:val="003930A0"/>
    <w:rsid w:val="003964A0"/>
    <w:rsid w:val="00396766"/>
    <w:rsid w:val="003B246F"/>
    <w:rsid w:val="003B638C"/>
    <w:rsid w:val="003C299D"/>
    <w:rsid w:val="003D1FA4"/>
    <w:rsid w:val="003F13EB"/>
    <w:rsid w:val="00404E29"/>
    <w:rsid w:val="004140C6"/>
    <w:rsid w:val="004148D4"/>
    <w:rsid w:val="004178B2"/>
    <w:rsid w:val="00425298"/>
    <w:rsid w:val="00427548"/>
    <w:rsid w:val="004363E1"/>
    <w:rsid w:val="00444D33"/>
    <w:rsid w:val="00444EAA"/>
    <w:rsid w:val="004479A5"/>
    <w:rsid w:val="00451839"/>
    <w:rsid w:val="00453B1E"/>
    <w:rsid w:val="0046013E"/>
    <w:rsid w:val="00476421"/>
    <w:rsid w:val="004773DD"/>
    <w:rsid w:val="00492C84"/>
    <w:rsid w:val="00495713"/>
    <w:rsid w:val="004A478C"/>
    <w:rsid w:val="004B2754"/>
    <w:rsid w:val="004B3DFD"/>
    <w:rsid w:val="004B4F92"/>
    <w:rsid w:val="004B7B0C"/>
    <w:rsid w:val="004C47FE"/>
    <w:rsid w:val="004C6454"/>
    <w:rsid w:val="004D0364"/>
    <w:rsid w:val="004D0DD8"/>
    <w:rsid w:val="004D42B5"/>
    <w:rsid w:val="004D6F32"/>
    <w:rsid w:val="004E67E6"/>
    <w:rsid w:val="004F210F"/>
    <w:rsid w:val="004F3A16"/>
    <w:rsid w:val="00502D85"/>
    <w:rsid w:val="0051015C"/>
    <w:rsid w:val="0051325D"/>
    <w:rsid w:val="00513363"/>
    <w:rsid w:val="005135DC"/>
    <w:rsid w:val="00513B1F"/>
    <w:rsid w:val="00524625"/>
    <w:rsid w:val="0052768C"/>
    <w:rsid w:val="005348E2"/>
    <w:rsid w:val="00537926"/>
    <w:rsid w:val="00547349"/>
    <w:rsid w:val="00553D83"/>
    <w:rsid w:val="00563170"/>
    <w:rsid w:val="0056396A"/>
    <w:rsid w:val="00567A2B"/>
    <w:rsid w:val="00571DE4"/>
    <w:rsid w:val="005844AD"/>
    <w:rsid w:val="00586407"/>
    <w:rsid w:val="00586EEA"/>
    <w:rsid w:val="0059108E"/>
    <w:rsid w:val="005B4895"/>
    <w:rsid w:val="005B60FA"/>
    <w:rsid w:val="005B6230"/>
    <w:rsid w:val="005C6D24"/>
    <w:rsid w:val="005D2705"/>
    <w:rsid w:val="005D7F63"/>
    <w:rsid w:val="005E1BE7"/>
    <w:rsid w:val="005E2C54"/>
    <w:rsid w:val="005E39BD"/>
    <w:rsid w:val="005F05AF"/>
    <w:rsid w:val="00603E1B"/>
    <w:rsid w:val="00607254"/>
    <w:rsid w:val="00614B15"/>
    <w:rsid w:val="0062003D"/>
    <w:rsid w:val="006212DA"/>
    <w:rsid w:val="00622C06"/>
    <w:rsid w:val="006234A7"/>
    <w:rsid w:val="00634B1C"/>
    <w:rsid w:val="00644C55"/>
    <w:rsid w:val="00655FB6"/>
    <w:rsid w:val="00674192"/>
    <w:rsid w:val="006820B1"/>
    <w:rsid w:val="00683B9B"/>
    <w:rsid w:val="00684655"/>
    <w:rsid w:val="00696A95"/>
    <w:rsid w:val="00696F9C"/>
    <w:rsid w:val="0069782C"/>
    <w:rsid w:val="006A0CB3"/>
    <w:rsid w:val="006B6870"/>
    <w:rsid w:val="006C0DED"/>
    <w:rsid w:val="006C41B8"/>
    <w:rsid w:val="006C724C"/>
    <w:rsid w:val="006E0053"/>
    <w:rsid w:val="006E13A9"/>
    <w:rsid w:val="006E441E"/>
    <w:rsid w:val="006F1B4E"/>
    <w:rsid w:val="006F2030"/>
    <w:rsid w:val="006F4C13"/>
    <w:rsid w:val="006F7840"/>
    <w:rsid w:val="007013D2"/>
    <w:rsid w:val="0070481A"/>
    <w:rsid w:val="00704BC0"/>
    <w:rsid w:val="00726D0E"/>
    <w:rsid w:val="00727493"/>
    <w:rsid w:val="00736962"/>
    <w:rsid w:val="00737CFC"/>
    <w:rsid w:val="00743041"/>
    <w:rsid w:val="007444A3"/>
    <w:rsid w:val="00744F1E"/>
    <w:rsid w:val="0075319E"/>
    <w:rsid w:val="00756E63"/>
    <w:rsid w:val="00757AC6"/>
    <w:rsid w:val="007616ED"/>
    <w:rsid w:val="007633E1"/>
    <w:rsid w:val="00765B01"/>
    <w:rsid w:val="007773AA"/>
    <w:rsid w:val="00780619"/>
    <w:rsid w:val="00780C35"/>
    <w:rsid w:val="007815B2"/>
    <w:rsid w:val="0078583F"/>
    <w:rsid w:val="00791B1F"/>
    <w:rsid w:val="00794049"/>
    <w:rsid w:val="007A2D83"/>
    <w:rsid w:val="007B02D2"/>
    <w:rsid w:val="007B0A81"/>
    <w:rsid w:val="007B4591"/>
    <w:rsid w:val="007B5F75"/>
    <w:rsid w:val="007B76DB"/>
    <w:rsid w:val="007C54A6"/>
    <w:rsid w:val="007C5E6C"/>
    <w:rsid w:val="007D4441"/>
    <w:rsid w:val="007E0DB7"/>
    <w:rsid w:val="007E3A5F"/>
    <w:rsid w:val="00804792"/>
    <w:rsid w:val="00821D1F"/>
    <w:rsid w:val="00821D6F"/>
    <w:rsid w:val="00835BD2"/>
    <w:rsid w:val="00837378"/>
    <w:rsid w:val="00841037"/>
    <w:rsid w:val="00844A8D"/>
    <w:rsid w:val="00846EDA"/>
    <w:rsid w:val="0084775E"/>
    <w:rsid w:val="008500B7"/>
    <w:rsid w:val="00850811"/>
    <w:rsid w:val="00850DBE"/>
    <w:rsid w:val="00861976"/>
    <w:rsid w:val="00862A72"/>
    <w:rsid w:val="00863EAA"/>
    <w:rsid w:val="00864D80"/>
    <w:rsid w:val="00871218"/>
    <w:rsid w:val="008744D5"/>
    <w:rsid w:val="008768E5"/>
    <w:rsid w:val="00882783"/>
    <w:rsid w:val="00887A73"/>
    <w:rsid w:val="00891CD3"/>
    <w:rsid w:val="00891F28"/>
    <w:rsid w:val="008971B1"/>
    <w:rsid w:val="008A0103"/>
    <w:rsid w:val="008A0472"/>
    <w:rsid w:val="008A4506"/>
    <w:rsid w:val="008B6E87"/>
    <w:rsid w:val="008C236A"/>
    <w:rsid w:val="008C51DE"/>
    <w:rsid w:val="008C6BB1"/>
    <w:rsid w:val="008D031E"/>
    <w:rsid w:val="008D23D9"/>
    <w:rsid w:val="008D3575"/>
    <w:rsid w:val="008D6960"/>
    <w:rsid w:val="008D7ECD"/>
    <w:rsid w:val="008E501F"/>
    <w:rsid w:val="008F7B2F"/>
    <w:rsid w:val="00900298"/>
    <w:rsid w:val="009002CF"/>
    <w:rsid w:val="009005D3"/>
    <w:rsid w:val="00904312"/>
    <w:rsid w:val="00904C8C"/>
    <w:rsid w:val="009327E2"/>
    <w:rsid w:val="00932C84"/>
    <w:rsid w:val="00933F79"/>
    <w:rsid w:val="00936F97"/>
    <w:rsid w:val="009529E2"/>
    <w:rsid w:val="009531B9"/>
    <w:rsid w:val="00953EA9"/>
    <w:rsid w:val="00954808"/>
    <w:rsid w:val="009667F7"/>
    <w:rsid w:val="00966D4A"/>
    <w:rsid w:val="00970054"/>
    <w:rsid w:val="00976F06"/>
    <w:rsid w:val="00985840"/>
    <w:rsid w:val="009B1789"/>
    <w:rsid w:val="009B4D4C"/>
    <w:rsid w:val="009C1734"/>
    <w:rsid w:val="009C73BB"/>
    <w:rsid w:val="009D1D9F"/>
    <w:rsid w:val="009D74E1"/>
    <w:rsid w:val="009E153F"/>
    <w:rsid w:val="009E6857"/>
    <w:rsid w:val="009F017D"/>
    <w:rsid w:val="00A010FE"/>
    <w:rsid w:val="00A0326D"/>
    <w:rsid w:val="00A03516"/>
    <w:rsid w:val="00A0367F"/>
    <w:rsid w:val="00A03898"/>
    <w:rsid w:val="00A03D81"/>
    <w:rsid w:val="00A10B98"/>
    <w:rsid w:val="00A11271"/>
    <w:rsid w:val="00A15428"/>
    <w:rsid w:val="00A258C1"/>
    <w:rsid w:val="00A35741"/>
    <w:rsid w:val="00A401BB"/>
    <w:rsid w:val="00A51DB1"/>
    <w:rsid w:val="00A6254E"/>
    <w:rsid w:val="00A66643"/>
    <w:rsid w:val="00A705D4"/>
    <w:rsid w:val="00A7272A"/>
    <w:rsid w:val="00A94E6D"/>
    <w:rsid w:val="00A964E0"/>
    <w:rsid w:val="00A965C8"/>
    <w:rsid w:val="00A97345"/>
    <w:rsid w:val="00AA15A0"/>
    <w:rsid w:val="00AA49AA"/>
    <w:rsid w:val="00AA5F69"/>
    <w:rsid w:val="00AB5C19"/>
    <w:rsid w:val="00AB6AE8"/>
    <w:rsid w:val="00AB740E"/>
    <w:rsid w:val="00AD4E32"/>
    <w:rsid w:val="00AE2CB7"/>
    <w:rsid w:val="00AE748B"/>
    <w:rsid w:val="00B1158B"/>
    <w:rsid w:val="00B13356"/>
    <w:rsid w:val="00B40BED"/>
    <w:rsid w:val="00B43D0B"/>
    <w:rsid w:val="00B5174C"/>
    <w:rsid w:val="00B52CC3"/>
    <w:rsid w:val="00B53788"/>
    <w:rsid w:val="00B5706F"/>
    <w:rsid w:val="00B611E3"/>
    <w:rsid w:val="00B6503F"/>
    <w:rsid w:val="00B70473"/>
    <w:rsid w:val="00B704E0"/>
    <w:rsid w:val="00B7172B"/>
    <w:rsid w:val="00B717E9"/>
    <w:rsid w:val="00B772AC"/>
    <w:rsid w:val="00B77C2C"/>
    <w:rsid w:val="00B8165B"/>
    <w:rsid w:val="00B83AA7"/>
    <w:rsid w:val="00B869EF"/>
    <w:rsid w:val="00BA774A"/>
    <w:rsid w:val="00BA77F5"/>
    <w:rsid w:val="00BC10CB"/>
    <w:rsid w:val="00BC3A95"/>
    <w:rsid w:val="00BC42B8"/>
    <w:rsid w:val="00BC6541"/>
    <w:rsid w:val="00BD41E4"/>
    <w:rsid w:val="00BE105C"/>
    <w:rsid w:val="00BE4400"/>
    <w:rsid w:val="00BE54EF"/>
    <w:rsid w:val="00BE68DB"/>
    <w:rsid w:val="00BE782B"/>
    <w:rsid w:val="00BF2DDA"/>
    <w:rsid w:val="00BF30C3"/>
    <w:rsid w:val="00BF7AFE"/>
    <w:rsid w:val="00C03D85"/>
    <w:rsid w:val="00C129EA"/>
    <w:rsid w:val="00C171ED"/>
    <w:rsid w:val="00C2143C"/>
    <w:rsid w:val="00C2405A"/>
    <w:rsid w:val="00C25A6F"/>
    <w:rsid w:val="00C273F6"/>
    <w:rsid w:val="00C30405"/>
    <w:rsid w:val="00C32AE4"/>
    <w:rsid w:val="00C35509"/>
    <w:rsid w:val="00C4197F"/>
    <w:rsid w:val="00C43033"/>
    <w:rsid w:val="00C468AF"/>
    <w:rsid w:val="00C57FBE"/>
    <w:rsid w:val="00C606CB"/>
    <w:rsid w:val="00C6364F"/>
    <w:rsid w:val="00C65B37"/>
    <w:rsid w:val="00C67F20"/>
    <w:rsid w:val="00C71755"/>
    <w:rsid w:val="00C763B2"/>
    <w:rsid w:val="00C767AA"/>
    <w:rsid w:val="00C81FC4"/>
    <w:rsid w:val="00C856F2"/>
    <w:rsid w:val="00CA220D"/>
    <w:rsid w:val="00CA2440"/>
    <w:rsid w:val="00CA463C"/>
    <w:rsid w:val="00CC330A"/>
    <w:rsid w:val="00CD2586"/>
    <w:rsid w:val="00CD393A"/>
    <w:rsid w:val="00CD5725"/>
    <w:rsid w:val="00CE17B0"/>
    <w:rsid w:val="00CE4FEC"/>
    <w:rsid w:val="00CE633C"/>
    <w:rsid w:val="00CF7DD7"/>
    <w:rsid w:val="00D04108"/>
    <w:rsid w:val="00D1232C"/>
    <w:rsid w:val="00D1384F"/>
    <w:rsid w:val="00D13BD4"/>
    <w:rsid w:val="00D152F7"/>
    <w:rsid w:val="00D21D85"/>
    <w:rsid w:val="00D25A64"/>
    <w:rsid w:val="00D331A5"/>
    <w:rsid w:val="00D40714"/>
    <w:rsid w:val="00D43779"/>
    <w:rsid w:val="00D46780"/>
    <w:rsid w:val="00D52A1D"/>
    <w:rsid w:val="00D62613"/>
    <w:rsid w:val="00D64D7A"/>
    <w:rsid w:val="00D653F2"/>
    <w:rsid w:val="00D66404"/>
    <w:rsid w:val="00D746A7"/>
    <w:rsid w:val="00D81B11"/>
    <w:rsid w:val="00D82C29"/>
    <w:rsid w:val="00D851E2"/>
    <w:rsid w:val="00D92303"/>
    <w:rsid w:val="00D92503"/>
    <w:rsid w:val="00D9648F"/>
    <w:rsid w:val="00D96C86"/>
    <w:rsid w:val="00DA3A71"/>
    <w:rsid w:val="00DA46DF"/>
    <w:rsid w:val="00DB04F4"/>
    <w:rsid w:val="00DB19B6"/>
    <w:rsid w:val="00DB2290"/>
    <w:rsid w:val="00DB2728"/>
    <w:rsid w:val="00DC2847"/>
    <w:rsid w:val="00DD3E5E"/>
    <w:rsid w:val="00DE3D0B"/>
    <w:rsid w:val="00E02AC3"/>
    <w:rsid w:val="00E52AC7"/>
    <w:rsid w:val="00E558E8"/>
    <w:rsid w:val="00E600D7"/>
    <w:rsid w:val="00E768F2"/>
    <w:rsid w:val="00E81DD7"/>
    <w:rsid w:val="00E83CAF"/>
    <w:rsid w:val="00E86B11"/>
    <w:rsid w:val="00E90BCD"/>
    <w:rsid w:val="00E94919"/>
    <w:rsid w:val="00E96174"/>
    <w:rsid w:val="00E97250"/>
    <w:rsid w:val="00EA0CD2"/>
    <w:rsid w:val="00EA0D80"/>
    <w:rsid w:val="00EA4F5A"/>
    <w:rsid w:val="00EA60D4"/>
    <w:rsid w:val="00EB2626"/>
    <w:rsid w:val="00EC434F"/>
    <w:rsid w:val="00EC7E14"/>
    <w:rsid w:val="00ED04E4"/>
    <w:rsid w:val="00EE5E80"/>
    <w:rsid w:val="00EF1D76"/>
    <w:rsid w:val="00EF44BB"/>
    <w:rsid w:val="00EF4BDA"/>
    <w:rsid w:val="00EF677D"/>
    <w:rsid w:val="00EF7BAB"/>
    <w:rsid w:val="00F14A70"/>
    <w:rsid w:val="00F21778"/>
    <w:rsid w:val="00F30E5C"/>
    <w:rsid w:val="00F32A05"/>
    <w:rsid w:val="00F37054"/>
    <w:rsid w:val="00F47824"/>
    <w:rsid w:val="00F51E45"/>
    <w:rsid w:val="00F74AAB"/>
    <w:rsid w:val="00F76B42"/>
    <w:rsid w:val="00F76D7E"/>
    <w:rsid w:val="00F83D22"/>
    <w:rsid w:val="00F87FB3"/>
    <w:rsid w:val="00F94911"/>
    <w:rsid w:val="00F97A1F"/>
    <w:rsid w:val="00FA367F"/>
    <w:rsid w:val="00FA47E7"/>
    <w:rsid w:val="00FB7566"/>
    <w:rsid w:val="00FC52B5"/>
    <w:rsid w:val="00FD0958"/>
    <w:rsid w:val="00FD3F6F"/>
    <w:rsid w:val="00FE0BC2"/>
    <w:rsid w:val="00FE311A"/>
    <w:rsid w:val="00FF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EE14C00"/>
  <w15:docId w15:val="{655C2788-C734-40FE-81E5-A0C3F252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rsid w:val="00DA46DF"/>
    <w:pPr>
      <w:ind w:left="1440" w:right="1440"/>
    </w:pPr>
    <w:rPr>
      <w:sz w:val="24"/>
    </w:rPr>
  </w:style>
  <w:style w:type="paragraph" w:styleId="Header">
    <w:name w:val="header"/>
    <w:basedOn w:val="Normal"/>
    <w:rsid w:val="00DA46DF"/>
    <w:pPr>
      <w:tabs>
        <w:tab w:val="center" w:pos="4320"/>
        <w:tab w:val="right" w:pos="8640"/>
      </w:tabs>
    </w:pPr>
  </w:style>
  <w:style w:type="paragraph" w:styleId="BalloonText">
    <w:name w:val="Balloon Text"/>
    <w:basedOn w:val="Normal"/>
    <w:semiHidden/>
    <w:rsid w:val="00B704E0"/>
    <w:rPr>
      <w:rFonts w:ascii="Tahoma" w:hAnsi="Tahoma" w:cs="Tahoma"/>
      <w:sz w:val="16"/>
      <w:szCs w:val="16"/>
    </w:rPr>
  </w:style>
  <w:style w:type="paragraph" w:styleId="BodyText">
    <w:name w:val="Body Text"/>
    <w:basedOn w:val="Normal"/>
    <w:rsid w:val="004D0364"/>
    <w:rPr>
      <w:sz w:val="24"/>
    </w:rPr>
  </w:style>
  <w:style w:type="paragraph" w:styleId="ListParagraph">
    <w:name w:val="List Paragraph"/>
    <w:basedOn w:val="Normal"/>
    <w:uiPriority w:val="34"/>
    <w:qFormat/>
    <w:rsid w:val="004D6F32"/>
    <w:pPr>
      <w:ind w:left="720"/>
      <w:contextualSpacing/>
    </w:pPr>
  </w:style>
  <w:style w:type="character" w:styleId="Hyperlink">
    <w:name w:val="Hyperlink"/>
    <w:uiPriority w:val="99"/>
    <w:rsid w:val="00C81F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5563">
      <w:bodyDiv w:val="1"/>
      <w:marLeft w:val="0"/>
      <w:marRight w:val="0"/>
      <w:marTop w:val="0"/>
      <w:marBottom w:val="0"/>
      <w:divBdr>
        <w:top w:val="none" w:sz="0" w:space="0" w:color="auto"/>
        <w:left w:val="none" w:sz="0" w:space="0" w:color="auto"/>
        <w:bottom w:val="none" w:sz="0" w:space="0" w:color="auto"/>
        <w:right w:val="none" w:sz="0" w:space="0" w:color="auto"/>
      </w:divBdr>
    </w:div>
    <w:div w:id="1307509856">
      <w:bodyDiv w:val="1"/>
      <w:marLeft w:val="0"/>
      <w:marRight w:val="0"/>
      <w:marTop w:val="0"/>
      <w:marBottom w:val="0"/>
      <w:divBdr>
        <w:top w:val="none" w:sz="0" w:space="0" w:color="auto"/>
        <w:left w:val="none" w:sz="0" w:space="0" w:color="auto"/>
        <w:bottom w:val="none" w:sz="0" w:space="0" w:color="auto"/>
        <w:right w:val="none" w:sz="0" w:space="0" w:color="auto"/>
      </w:divBdr>
    </w:div>
    <w:div w:id="1618870530">
      <w:bodyDiv w:val="1"/>
      <w:marLeft w:val="0"/>
      <w:marRight w:val="0"/>
      <w:marTop w:val="0"/>
      <w:marBottom w:val="0"/>
      <w:divBdr>
        <w:top w:val="none" w:sz="0" w:space="0" w:color="auto"/>
        <w:left w:val="none" w:sz="0" w:space="0" w:color="auto"/>
        <w:bottom w:val="none" w:sz="0" w:space="0" w:color="auto"/>
        <w:right w:val="none" w:sz="0" w:space="0" w:color="auto"/>
      </w:divBdr>
    </w:div>
    <w:div w:id="1811558733">
      <w:bodyDiv w:val="1"/>
      <w:marLeft w:val="0"/>
      <w:marRight w:val="0"/>
      <w:marTop w:val="0"/>
      <w:marBottom w:val="0"/>
      <w:divBdr>
        <w:top w:val="none" w:sz="0" w:space="0" w:color="auto"/>
        <w:left w:val="none" w:sz="0" w:space="0" w:color="auto"/>
        <w:bottom w:val="none" w:sz="0" w:space="0" w:color="auto"/>
        <w:right w:val="none" w:sz="0" w:space="0" w:color="auto"/>
      </w:divBdr>
    </w:div>
    <w:div w:id="199931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scheib\OneDrive%20-%20Commonwealth%20of%20Pennsylvania\Desktop\Case%20Tracking\01-Document%20Templates\Pole%20S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6CFF7-877E-4017-8964-46064043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Pole SL</Template>
  <TotalTime>2</TotalTime>
  <Pages>5</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Form Letter to close case</vt:lpstr>
    </vt:vector>
  </TitlesOfParts>
  <Company>PA PUC</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Letter to close case</dc:title>
  <dc:subject>2242471</dc:subject>
  <dc:creator>Scheib, Michael B</dc:creator>
  <cp:lastModifiedBy>Sheffer, Ryan</cp:lastModifiedBy>
  <cp:revision>3</cp:revision>
  <cp:lastPrinted>2015-11-23T18:41:00Z</cp:lastPrinted>
  <dcterms:created xsi:type="dcterms:W3CDTF">2022-01-19T15:06:00Z</dcterms:created>
  <dcterms:modified xsi:type="dcterms:W3CDTF">2022-01-26T16:20:00Z</dcterms:modified>
</cp:coreProperties>
</file>