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9198" w14:textId="44E2BD11" w:rsidR="00635B49" w:rsidRDefault="00350017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February </w:t>
      </w:r>
      <w:r w:rsidR="005C2CB1">
        <w:rPr>
          <w:rFonts w:ascii="Arial" w:hAnsi="Arial"/>
          <w:sz w:val="24"/>
        </w:rPr>
        <w:t>11</w:t>
      </w:r>
      <w:r>
        <w:rPr>
          <w:rFonts w:ascii="Arial" w:hAnsi="Arial"/>
          <w:sz w:val="24"/>
        </w:rPr>
        <w:t>, 202</w:t>
      </w:r>
      <w:r w:rsidR="005C2CB1">
        <w:rPr>
          <w:rFonts w:ascii="Arial" w:hAnsi="Arial"/>
          <w:sz w:val="24"/>
        </w:rPr>
        <w:t>2</w:t>
      </w:r>
    </w:p>
    <w:p w14:paraId="7F7D270C" w14:textId="43D89F2F" w:rsidR="007F79BA" w:rsidRDefault="007F79BA" w:rsidP="00635B49">
      <w:pPr>
        <w:rPr>
          <w:rFonts w:ascii="Arial" w:hAnsi="Arial"/>
          <w:sz w:val="24"/>
        </w:rPr>
      </w:pPr>
    </w:p>
    <w:p w14:paraId="685FA045" w14:textId="5D8EF051" w:rsidR="00266CCF" w:rsidRPr="0034780C" w:rsidRDefault="0034780C" w:rsidP="00635B49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Via certified mail</w:t>
      </w:r>
    </w:p>
    <w:p w14:paraId="7F4FF34A" w14:textId="77777777" w:rsidR="00B12869" w:rsidRDefault="00B12869" w:rsidP="00635B49">
      <w:pPr>
        <w:rPr>
          <w:rFonts w:ascii="Arial" w:hAnsi="Arial"/>
          <w:sz w:val="24"/>
        </w:rPr>
      </w:pPr>
    </w:p>
    <w:p w14:paraId="39354882" w14:textId="32AA0A4D" w:rsidR="00D33864" w:rsidRDefault="008C7CA3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JOE CARR</w:t>
      </w:r>
    </w:p>
    <w:p w14:paraId="3AA34060" w14:textId="12638EDF" w:rsidR="005C2CB1" w:rsidRDefault="008C7CA3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JDT GROUP LLC</w:t>
      </w:r>
    </w:p>
    <w:p w14:paraId="38676982" w14:textId="70CF4318" w:rsidR="002F1D19" w:rsidRDefault="008C7CA3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460 SAINT JOHNS DRIVE</w:t>
      </w:r>
    </w:p>
    <w:p w14:paraId="72477185" w14:textId="491BC15C" w:rsidR="002F1D19" w:rsidRDefault="008C7CA3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CAMP HILL PA  17011</w:t>
      </w:r>
    </w:p>
    <w:p w14:paraId="58F72ED1" w14:textId="460A53CB" w:rsidR="00B12869" w:rsidRDefault="00B12869" w:rsidP="00635B49">
      <w:pPr>
        <w:rPr>
          <w:rFonts w:ascii="Arial" w:hAnsi="Arial"/>
          <w:sz w:val="24"/>
        </w:rPr>
      </w:pPr>
    </w:p>
    <w:p w14:paraId="153D79A0" w14:textId="77777777" w:rsidR="009260C5" w:rsidRDefault="009260C5" w:rsidP="00635B49">
      <w:pPr>
        <w:rPr>
          <w:rFonts w:ascii="Arial" w:hAnsi="Arial"/>
          <w:sz w:val="24"/>
        </w:rPr>
      </w:pPr>
    </w:p>
    <w:p w14:paraId="1DCBE583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4C4EE5">
        <w:rPr>
          <w:rFonts w:ascii="Arial" w:hAnsi="Arial"/>
          <w:sz w:val="22"/>
          <w:szCs w:val="22"/>
        </w:rPr>
        <w:t>Sir/Madam</w:t>
      </w:r>
      <w:r w:rsidRPr="007700C1">
        <w:rPr>
          <w:rFonts w:ascii="Arial" w:hAnsi="Arial"/>
          <w:sz w:val="22"/>
          <w:szCs w:val="22"/>
        </w:rPr>
        <w:t>:</w:t>
      </w:r>
    </w:p>
    <w:p w14:paraId="3230A769" w14:textId="726FB1A9" w:rsidR="00635B49" w:rsidRDefault="00635B49" w:rsidP="00635B49">
      <w:pPr>
        <w:pStyle w:val="BodyText"/>
        <w:rPr>
          <w:sz w:val="22"/>
          <w:szCs w:val="22"/>
        </w:rPr>
      </w:pPr>
    </w:p>
    <w:p w14:paraId="1CFD6E92" w14:textId="4A23E8AF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063F37">
        <w:rPr>
          <w:rFonts w:ascii="Arial" w:hAnsi="Arial" w:cs="Arial"/>
          <w:sz w:val="22"/>
          <w:szCs w:val="22"/>
        </w:rPr>
        <w:t xml:space="preserve">n </w:t>
      </w:r>
      <w:r w:rsidR="00CD05EC">
        <w:rPr>
          <w:rFonts w:ascii="Arial" w:hAnsi="Arial" w:cs="Arial"/>
          <w:sz w:val="22"/>
          <w:szCs w:val="22"/>
        </w:rPr>
        <w:t xml:space="preserve">January </w:t>
      </w:r>
      <w:r w:rsidR="00457B35">
        <w:rPr>
          <w:rFonts w:ascii="Arial" w:hAnsi="Arial" w:cs="Arial"/>
          <w:sz w:val="22"/>
          <w:szCs w:val="22"/>
        </w:rPr>
        <w:t>2</w:t>
      </w:r>
      <w:r w:rsidR="008C7CA3">
        <w:rPr>
          <w:rFonts w:ascii="Arial" w:hAnsi="Arial" w:cs="Arial"/>
          <w:sz w:val="22"/>
          <w:szCs w:val="22"/>
        </w:rPr>
        <w:t>8</w:t>
      </w:r>
      <w:r w:rsidR="005C2CB1">
        <w:rPr>
          <w:rFonts w:ascii="Arial" w:hAnsi="Arial" w:cs="Arial"/>
          <w:sz w:val="22"/>
          <w:szCs w:val="22"/>
        </w:rPr>
        <w:t>, 2021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266CCF">
        <w:rPr>
          <w:rFonts w:ascii="Arial" w:hAnsi="Arial" w:cs="Arial"/>
          <w:sz w:val="22"/>
          <w:szCs w:val="22"/>
        </w:rPr>
        <w:t xml:space="preserve">Application for Motor Common Carrier </w:t>
      </w:r>
      <w:r w:rsidR="00200A58">
        <w:rPr>
          <w:rFonts w:ascii="Arial" w:hAnsi="Arial" w:cs="Arial"/>
          <w:sz w:val="22"/>
          <w:szCs w:val="22"/>
        </w:rPr>
        <w:t>of Property</w:t>
      </w:r>
      <w:r w:rsidRPr="007700C1">
        <w:rPr>
          <w:rFonts w:ascii="Arial" w:hAnsi="Arial" w:cs="Arial"/>
          <w:sz w:val="22"/>
          <w:szCs w:val="22"/>
        </w:rPr>
        <w:t xml:space="preserve">.  </w:t>
      </w:r>
      <w:r w:rsidR="006600E3">
        <w:rPr>
          <w:rFonts w:ascii="Arial" w:hAnsi="Arial" w:cs="Arial"/>
          <w:sz w:val="22"/>
          <w:szCs w:val="22"/>
        </w:rPr>
        <w:t>We are unable to accept this item for filing until the following has been corrected</w:t>
      </w:r>
      <w:r w:rsidRPr="007700C1">
        <w:rPr>
          <w:rFonts w:ascii="Arial" w:hAnsi="Arial" w:cs="Arial"/>
          <w:sz w:val="22"/>
          <w:szCs w:val="22"/>
        </w:rPr>
        <w:t>:</w:t>
      </w:r>
    </w:p>
    <w:p w14:paraId="41878C2A" w14:textId="77777777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14:paraId="17612727" w14:textId="5CEA0CE3" w:rsidR="00D27706" w:rsidRDefault="00D27706" w:rsidP="00D27706">
      <w:pPr>
        <w:pStyle w:val="ListParagraph"/>
        <w:numPr>
          <w:ilvl w:val="0"/>
          <w:numId w:val="5"/>
        </w:numPr>
        <w:ind w:righ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Your filing fee must be in the form a </w:t>
      </w:r>
      <w:r>
        <w:rPr>
          <w:rFonts w:ascii="Arial" w:hAnsi="Arial" w:cs="Arial"/>
          <w:b/>
          <w:color w:val="000000"/>
          <w:sz w:val="22"/>
          <w:szCs w:val="22"/>
        </w:rPr>
        <w:t>certified check, money order, or check issued by your attorney</w:t>
      </w:r>
      <w:r>
        <w:rPr>
          <w:rFonts w:ascii="Arial" w:hAnsi="Arial" w:cs="Arial"/>
          <w:color w:val="000000"/>
          <w:sz w:val="22"/>
          <w:szCs w:val="22"/>
        </w:rPr>
        <w:t xml:space="preserve"> made payable to “Commonwealth of Pennsylvania”.  (Enclosed please find your company check #</w:t>
      </w:r>
      <w:r w:rsidR="008C7CA3">
        <w:rPr>
          <w:rFonts w:ascii="Arial" w:hAnsi="Arial" w:cs="Arial"/>
          <w:color w:val="000000"/>
          <w:sz w:val="22"/>
          <w:szCs w:val="22"/>
        </w:rPr>
        <w:t>9218143</w:t>
      </w:r>
      <w:r w:rsidR="00A70E5C">
        <w:rPr>
          <w:rFonts w:ascii="Arial" w:hAnsi="Arial" w:cs="Arial"/>
          <w:color w:val="000000"/>
          <w:sz w:val="22"/>
          <w:szCs w:val="22"/>
        </w:rPr>
        <w:t xml:space="preserve"> of </w:t>
      </w:r>
      <w:proofErr w:type="spellStart"/>
      <w:r w:rsidR="008C7CA3">
        <w:rPr>
          <w:rFonts w:ascii="Arial" w:hAnsi="Arial" w:cs="Arial"/>
          <w:color w:val="000000"/>
          <w:sz w:val="22"/>
          <w:szCs w:val="22"/>
        </w:rPr>
        <w:t>Carr</w:t>
      </w:r>
      <w:proofErr w:type="spellEnd"/>
      <w:r w:rsidR="008C7CA3">
        <w:rPr>
          <w:rFonts w:ascii="Arial" w:hAnsi="Arial" w:cs="Arial"/>
          <w:color w:val="000000"/>
          <w:sz w:val="22"/>
          <w:szCs w:val="22"/>
        </w:rPr>
        <w:t xml:space="preserve"> Industrial Safety Inc.</w:t>
      </w:r>
      <w:r>
        <w:rPr>
          <w:rFonts w:ascii="Arial" w:hAnsi="Arial" w:cs="Arial"/>
          <w:color w:val="000000"/>
          <w:sz w:val="22"/>
          <w:szCs w:val="22"/>
        </w:rPr>
        <w:t>, which we cannot accept.)</w:t>
      </w:r>
    </w:p>
    <w:p w14:paraId="410CDC1C" w14:textId="4B0A1678"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197D5A">
        <w:rPr>
          <w:rFonts w:ascii="Arial" w:hAnsi="Arial" w:cs="Arial"/>
          <w:sz w:val="22"/>
          <w:szCs w:val="22"/>
        </w:rPr>
        <w:t xml:space="preserve">  Failure to do so within 30 days of the date of this letter will result in the Application being returned unfiled.</w:t>
      </w:r>
    </w:p>
    <w:p w14:paraId="2564F4A4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2D0A0295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7411E126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6CF75288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BB2CEE" wp14:editId="3CB772BD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6726229D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3D0AE0F0" w14:textId="77777777" w:rsidR="00635B49" w:rsidRDefault="00635B49" w:rsidP="00635B49">
      <w:pPr>
        <w:rPr>
          <w:rFonts w:ascii="Arial" w:hAnsi="Arial"/>
          <w:sz w:val="24"/>
        </w:rPr>
      </w:pPr>
    </w:p>
    <w:p w14:paraId="65643359" w14:textId="77777777" w:rsidR="00635B49" w:rsidRDefault="00635B49" w:rsidP="00635B49">
      <w:pPr>
        <w:rPr>
          <w:rFonts w:ascii="Arial" w:hAnsi="Arial"/>
          <w:sz w:val="24"/>
        </w:rPr>
      </w:pPr>
    </w:p>
    <w:p w14:paraId="5012C734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B7108FA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3A725F06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513AC1D3" w14:textId="77777777" w:rsidR="006202C6" w:rsidRDefault="006202C6" w:rsidP="007700C1">
      <w:pPr>
        <w:rPr>
          <w:rFonts w:ascii="Arial" w:hAnsi="Arial" w:cs="Arial"/>
        </w:rPr>
      </w:pPr>
    </w:p>
    <w:p w14:paraId="29249E2E" w14:textId="6B804DF6" w:rsidR="006202C6" w:rsidRDefault="006202C6" w:rsidP="007700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Enclosure: </w:t>
      </w:r>
      <w:r w:rsidR="005863BC">
        <w:rPr>
          <w:rFonts w:ascii="Arial" w:hAnsi="Arial" w:cs="Arial"/>
        </w:rPr>
        <w:t xml:space="preserve">Company Check # </w:t>
      </w:r>
      <w:r w:rsidR="008C7CA3">
        <w:rPr>
          <w:rFonts w:ascii="Arial" w:hAnsi="Arial" w:cs="Arial"/>
        </w:rPr>
        <w:t>9218143</w:t>
      </w:r>
    </w:p>
    <w:p w14:paraId="52FB9CCC" w14:textId="50A6C6C7" w:rsidR="00635B49" w:rsidRDefault="004C4EE5" w:rsidP="007700C1">
      <w:pPr>
        <w:rPr>
          <w:sz w:val="24"/>
        </w:rPr>
      </w:pPr>
      <w:proofErr w:type="spellStart"/>
      <w:proofErr w:type="gramStart"/>
      <w:r>
        <w:rPr>
          <w:rFonts w:ascii="Arial" w:hAnsi="Arial" w:cs="Arial"/>
        </w:rPr>
        <w:t>RC:</w:t>
      </w:r>
      <w:r w:rsidR="00B12869">
        <w:rPr>
          <w:rFonts w:ascii="Arial" w:hAnsi="Arial" w:cs="Arial"/>
        </w:rPr>
        <w:t>alw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44A67" w14:textId="77777777" w:rsidR="00CA581A" w:rsidRDefault="00CA581A" w:rsidP="00635B49">
      <w:r>
        <w:separator/>
      </w:r>
    </w:p>
  </w:endnote>
  <w:endnote w:type="continuationSeparator" w:id="0">
    <w:p w14:paraId="101008F5" w14:textId="77777777" w:rsidR="00CA581A" w:rsidRDefault="00CA581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4FE5" w14:textId="77777777" w:rsidR="00CA581A" w:rsidRDefault="00CA581A" w:rsidP="00635B49">
      <w:r>
        <w:separator/>
      </w:r>
    </w:p>
  </w:footnote>
  <w:footnote w:type="continuationSeparator" w:id="0">
    <w:p w14:paraId="57D7EDE2" w14:textId="77777777" w:rsidR="00CA581A" w:rsidRDefault="00CA581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5C2CB1" w14:paraId="38404225" w14:textId="77777777" w:rsidTr="00145BF7">
      <w:trPr>
        <w:trHeight w:val="990"/>
      </w:trPr>
      <w:tc>
        <w:tcPr>
          <w:tcW w:w="2232" w:type="dxa"/>
        </w:tcPr>
        <w:p w14:paraId="3AE28047" w14:textId="77777777" w:rsidR="005C2CB1" w:rsidRDefault="005C2CB1" w:rsidP="005C2CB1">
          <w:pPr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9264" behindDoc="1" locked="0" layoutInCell="1" allowOverlap="1" wp14:anchorId="14364A87" wp14:editId="01D5E2A8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1E5FE9DA" w14:textId="77777777" w:rsidR="005C2CB1" w:rsidRPr="00A35F64" w:rsidRDefault="005C2CB1" w:rsidP="005C2CB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09B23AA" w14:textId="77777777" w:rsidR="005C2CB1" w:rsidRPr="00A35F64" w:rsidRDefault="005C2CB1" w:rsidP="005C2CB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3AB417EF" w14:textId="77777777" w:rsidR="005C2CB1" w:rsidRPr="00A35F64" w:rsidRDefault="005C2CB1" w:rsidP="005C2CB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2A070A3C" w14:textId="77777777" w:rsidR="005C2CB1" w:rsidRPr="00A35F64" w:rsidRDefault="005C2CB1" w:rsidP="005C2CB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6B20748A" w14:textId="77777777" w:rsidR="005C2CB1" w:rsidRDefault="005C2CB1" w:rsidP="005C2CB1">
          <w:pPr>
            <w:jc w:val="center"/>
            <w:rPr>
              <w:rFonts w:ascii="Arial" w:hAnsi="Arial"/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5723BCAE" w14:textId="77777777" w:rsidR="005C2CB1" w:rsidRDefault="005C2CB1" w:rsidP="005C2CB1">
          <w:pPr>
            <w:rPr>
              <w:rFonts w:ascii="Arial" w:hAnsi="Arial"/>
              <w:sz w:val="12"/>
            </w:rPr>
          </w:pPr>
        </w:p>
        <w:p w14:paraId="110A4471" w14:textId="77777777" w:rsidR="005C2CB1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51F065BC" w14:textId="77777777" w:rsidR="005C2CB1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0E7BD077" w14:textId="77777777" w:rsidR="005C2CB1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3EF91FAD" w14:textId="77777777" w:rsidR="005C2CB1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7640FD65" w14:textId="77777777" w:rsidR="005C2CB1" w:rsidRDefault="005C2CB1" w:rsidP="005C2CB1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  <w:p w14:paraId="36460BD2" w14:textId="77777777" w:rsidR="005C2CB1" w:rsidRPr="000E3958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14:paraId="3ABFC394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7FC"/>
    <w:multiLevelType w:val="hybridMultilevel"/>
    <w:tmpl w:val="B0367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1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EE5"/>
    <w:rsid w:val="00001805"/>
    <w:rsid w:val="00001FB6"/>
    <w:rsid w:val="00003DCC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232D"/>
    <w:rsid w:val="00053A7D"/>
    <w:rsid w:val="00054511"/>
    <w:rsid w:val="0005480B"/>
    <w:rsid w:val="00056496"/>
    <w:rsid w:val="00056B37"/>
    <w:rsid w:val="00057237"/>
    <w:rsid w:val="000603FE"/>
    <w:rsid w:val="00063630"/>
    <w:rsid w:val="00063F37"/>
    <w:rsid w:val="000662EA"/>
    <w:rsid w:val="00066DD6"/>
    <w:rsid w:val="00067B64"/>
    <w:rsid w:val="00072516"/>
    <w:rsid w:val="00073558"/>
    <w:rsid w:val="0007784D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5B5E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97D5A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0A58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66CCF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59C8"/>
    <w:rsid w:val="002B66E6"/>
    <w:rsid w:val="002C00C5"/>
    <w:rsid w:val="002C032B"/>
    <w:rsid w:val="002C3367"/>
    <w:rsid w:val="002C489C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1D19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4780C"/>
    <w:rsid w:val="00350017"/>
    <w:rsid w:val="0035018A"/>
    <w:rsid w:val="00351164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0BBD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A73E0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40D2"/>
    <w:rsid w:val="00457B3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12D0"/>
    <w:rsid w:val="004B3E5C"/>
    <w:rsid w:val="004B481D"/>
    <w:rsid w:val="004B58F4"/>
    <w:rsid w:val="004B61D9"/>
    <w:rsid w:val="004B6A1E"/>
    <w:rsid w:val="004C0B86"/>
    <w:rsid w:val="004C217D"/>
    <w:rsid w:val="004C4EE5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E7D37"/>
    <w:rsid w:val="004F2257"/>
    <w:rsid w:val="004F2C1F"/>
    <w:rsid w:val="004F6A8E"/>
    <w:rsid w:val="00500002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3BC"/>
    <w:rsid w:val="00586AAB"/>
    <w:rsid w:val="00586D7D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2CB1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2C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0E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5C6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0F2F"/>
    <w:rsid w:val="0070246F"/>
    <w:rsid w:val="007026AC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263C0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0C2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9B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C7CA3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0C5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2B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01D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155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0E5C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C6742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1A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05EC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27706"/>
    <w:rsid w:val="00D30DBB"/>
    <w:rsid w:val="00D32A85"/>
    <w:rsid w:val="00D33864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5C0C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16BB9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0040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6819"/>
  <w15:docId w15:val="{AF6B06D7-BA57-41F0-AFDF-526418DD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7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7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C048D-0812-4D30-929D-BF830B46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template.dotx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2022-02-11T16:11:00Z</cp:lastPrinted>
  <dcterms:created xsi:type="dcterms:W3CDTF">2022-02-11T16:25:00Z</dcterms:created>
  <dcterms:modified xsi:type="dcterms:W3CDTF">2022-02-11T16:25:00Z</dcterms:modified>
</cp:coreProperties>
</file>