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9C7DAA" w14:paraId="26726D3E" w14:textId="77777777" w:rsidTr="00C005C4">
        <w:trPr>
          <w:trHeight w:val="990"/>
        </w:trPr>
        <w:tc>
          <w:tcPr>
            <w:tcW w:w="2232" w:type="dxa"/>
          </w:tcPr>
          <w:p w14:paraId="288ABD21" w14:textId="77777777" w:rsidR="009C7DAA" w:rsidRDefault="009C7DAA" w:rsidP="00C005C4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ED59A13" wp14:editId="3384875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D865B20" w14:textId="77777777" w:rsidR="009C7DAA" w:rsidRPr="00A35F64" w:rsidRDefault="009C7DAA" w:rsidP="00C005C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662C70C" w14:textId="77777777" w:rsidR="009C7DAA" w:rsidRPr="00A35F64" w:rsidRDefault="009C7DAA" w:rsidP="00C005C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67AEAE8" w14:textId="77777777" w:rsidR="009C7DAA" w:rsidRPr="00A35F64" w:rsidRDefault="009C7DAA" w:rsidP="00C005C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928E10" w14:textId="77777777" w:rsidR="009C7DAA" w:rsidRPr="00A35F64" w:rsidRDefault="009C7DAA" w:rsidP="00C005C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560D61B" w14:textId="77777777" w:rsidR="009C7DAA" w:rsidRDefault="009C7DAA" w:rsidP="00C005C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F027890" w14:textId="77777777" w:rsidR="009C7DAA" w:rsidRDefault="009C7DAA" w:rsidP="00C005C4">
            <w:pPr>
              <w:rPr>
                <w:rFonts w:ascii="Arial" w:hAnsi="Arial"/>
                <w:sz w:val="12"/>
              </w:rPr>
            </w:pPr>
          </w:p>
          <w:p w14:paraId="5CD81356" w14:textId="77777777" w:rsidR="009C7DAA" w:rsidRDefault="009C7DAA" w:rsidP="00C005C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86AC114" w14:textId="77777777" w:rsidR="009C7DAA" w:rsidRDefault="009C7DAA" w:rsidP="00C005C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27DF940" w14:textId="77777777" w:rsidR="009C7DAA" w:rsidRDefault="009C7DAA" w:rsidP="00C005C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5CFF60D" w14:textId="77777777" w:rsidR="009C7DAA" w:rsidRDefault="009C7DAA" w:rsidP="00C005C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61F167B" w14:textId="77777777" w:rsidR="009C7DAA" w:rsidRDefault="009C7DAA" w:rsidP="00C005C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1AE4AA5" w14:textId="77777777" w:rsidR="009C7DAA" w:rsidRPr="000E3958" w:rsidRDefault="009C7DAA" w:rsidP="00C005C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9177B4E" w14:textId="0A8E427F" w:rsidR="00904E0D" w:rsidRPr="000472EE" w:rsidRDefault="00E151CE" w:rsidP="00904E0D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 xml:space="preserve">June </w:t>
      </w:r>
      <w:r w:rsidR="00587507">
        <w:rPr>
          <w:rFonts w:ascii="Arial" w:hAnsi="Arial" w:cs="Arial"/>
          <w:b/>
          <w:bCs/>
          <w:spacing w:val="-3"/>
          <w:sz w:val="22"/>
          <w:szCs w:val="22"/>
        </w:rPr>
        <w:t>9</w:t>
      </w:r>
      <w:r>
        <w:rPr>
          <w:rFonts w:ascii="Arial" w:hAnsi="Arial" w:cs="Arial"/>
          <w:b/>
          <w:bCs/>
          <w:spacing w:val="-3"/>
          <w:sz w:val="22"/>
          <w:szCs w:val="22"/>
        </w:rPr>
        <w:t>, 2022</w:t>
      </w:r>
    </w:p>
    <w:p w14:paraId="634B56EB" w14:textId="40380393" w:rsidR="00513737" w:rsidRDefault="00513737" w:rsidP="4C8A6E98">
      <w:pPr>
        <w:suppressAutoHyphens/>
        <w:jc w:val="both"/>
        <w:rPr>
          <w:rFonts w:ascii="Arial" w:hAnsi="Arial" w:cs="Arial"/>
        </w:rPr>
      </w:pPr>
    </w:p>
    <w:p w14:paraId="3FEE026F" w14:textId="28E0229C" w:rsidR="003831AE" w:rsidRDefault="003831AE" w:rsidP="4C8A6E98">
      <w:pPr>
        <w:suppressAutoHyphens/>
        <w:jc w:val="both"/>
        <w:rPr>
          <w:rFonts w:ascii="Arial" w:hAnsi="Arial" w:cs="Arial"/>
        </w:rPr>
      </w:pPr>
    </w:p>
    <w:p w14:paraId="399C7CAF" w14:textId="43682063" w:rsidR="003831AE" w:rsidRDefault="003831AE" w:rsidP="4C8A6E98">
      <w:pPr>
        <w:suppressAutoHyphens/>
        <w:jc w:val="both"/>
        <w:rPr>
          <w:rFonts w:ascii="Arial" w:hAnsi="Arial" w:cs="Arial"/>
        </w:rPr>
      </w:pPr>
    </w:p>
    <w:p w14:paraId="0CAF5580" w14:textId="3D6FD9AE" w:rsidR="003831AE" w:rsidRDefault="003831AE" w:rsidP="4C8A6E98">
      <w:pPr>
        <w:suppressAutoHyphens/>
        <w:jc w:val="both"/>
        <w:rPr>
          <w:rFonts w:ascii="Arial" w:hAnsi="Arial" w:cs="Arial"/>
        </w:rPr>
      </w:pPr>
    </w:p>
    <w:p w14:paraId="06FEBB4F" w14:textId="75648A08" w:rsidR="003831AE" w:rsidRDefault="003831AE" w:rsidP="4C8A6E98">
      <w:pPr>
        <w:suppressAutoHyphens/>
        <w:jc w:val="both"/>
        <w:rPr>
          <w:rFonts w:ascii="Arial" w:hAnsi="Arial" w:cs="Arial"/>
        </w:rPr>
      </w:pPr>
    </w:p>
    <w:p w14:paraId="2D1047EC" w14:textId="77777777" w:rsidR="003831AE" w:rsidRDefault="003831AE" w:rsidP="4C8A6E98">
      <w:pPr>
        <w:suppressAutoHyphens/>
        <w:jc w:val="both"/>
        <w:rPr>
          <w:rFonts w:ascii="Arial" w:hAnsi="Arial" w:cs="Arial"/>
        </w:rPr>
      </w:pPr>
    </w:p>
    <w:p w14:paraId="22DE3511" w14:textId="77777777" w:rsidR="00CC79C6" w:rsidRDefault="00CC79C6" w:rsidP="4C8A6E98">
      <w:pPr>
        <w:suppressAutoHyphens/>
        <w:jc w:val="both"/>
        <w:rPr>
          <w:rFonts w:ascii="Arial" w:hAnsi="Arial" w:cs="Arial"/>
        </w:rPr>
      </w:pPr>
    </w:p>
    <w:p w14:paraId="7C7AE500" w14:textId="786C5851" w:rsidR="00904E0D" w:rsidRDefault="005B088A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Mel</w:t>
      </w:r>
      <w:r w:rsidR="007D075D">
        <w:rPr>
          <w:rFonts w:ascii="Arial" w:hAnsi="Arial" w:cs="Arial"/>
          <w:spacing w:val="-3"/>
          <w:szCs w:val="24"/>
        </w:rPr>
        <w:t xml:space="preserve">vin J. </w:t>
      </w:r>
      <w:proofErr w:type="spellStart"/>
      <w:r w:rsidR="007D075D">
        <w:rPr>
          <w:rFonts w:ascii="Arial" w:hAnsi="Arial" w:cs="Arial"/>
          <w:spacing w:val="-3"/>
          <w:szCs w:val="24"/>
        </w:rPr>
        <w:t>Ciociola</w:t>
      </w:r>
      <w:proofErr w:type="spellEnd"/>
      <w:r w:rsidR="007D075D">
        <w:rPr>
          <w:rFonts w:ascii="Arial" w:hAnsi="Arial" w:cs="Arial"/>
          <w:spacing w:val="-3"/>
          <w:szCs w:val="24"/>
        </w:rPr>
        <w:t xml:space="preserve"> </w:t>
      </w:r>
    </w:p>
    <w:p w14:paraId="6F85127C" w14:textId="571F7078" w:rsidR="00B50E8D" w:rsidRDefault="004A506B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P.O.</w:t>
      </w:r>
      <w:r w:rsidR="00EE4F84">
        <w:rPr>
          <w:rFonts w:ascii="Arial" w:hAnsi="Arial" w:cs="Arial"/>
          <w:spacing w:val="-3"/>
          <w:szCs w:val="24"/>
        </w:rPr>
        <w:t xml:space="preserve"> Box 276</w:t>
      </w:r>
    </w:p>
    <w:p w14:paraId="6C2A7F23" w14:textId="64A3FBAE" w:rsidR="00EE4F84" w:rsidRDefault="00EE4F84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Martins Creek, Pa, 18063</w:t>
      </w:r>
    </w:p>
    <w:p w14:paraId="01FB1EFA" w14:textId="19E00B5A" w:rsidR="003831AE" w:rsidRDefault="003831A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3204DD2" w14:textId="49563EC4" w:rsidR="003831AE" w:rsidRDefault="003831A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CB2B801" w14:textId="3F49A6D3" w:rsidR="003831AE" w:rsidRDefault="003831A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791C9CB" w14:textId="7EF71BC0" w:rsidR="003831AE" w:rsidRDefault="003831A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8F09EFE" w14:textId="77777777" w:rsidR="003831AE" w:rsidRDefault="003831A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F9990D9" w14:textId="0156BD96" w:rsidR="00EE4F84" w:rsidRDefault="00EE4F84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7B3D46B" w14:textId="6F86CDC0" w:rsidR="00EE4F84" w:rsidRDefault="00EE4F84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Dear Sir/Madam: </w:t>
      </w:r>
    </w:p>
    <w:p w14:paraId="2190294D" w14:textId="1E2E2770" w:rsidR="00EE4F84" w:rsidRDefault="00EE4F84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BABB6BF" w14:textId="238C642B" w:rsidR="00844462" w:rsidRDefault="002B227B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We are reaching out to you to inform you that </w:t>
      </w:r>
      <w:r w:rsidRPr="003831AE">
        <w:rPr>
          <w:rFonts w:ascii="Arial" w:hAnsi="Arial" w:cs="Arial"/>
          <w:b/>
          <w:bCs/>
          <w:spacing w:val="-3"/>
          <w:szCs w:val="24"/>
        </w:rPr>
        <w:t xml:space="preserve">Docket </w:t>
      </w:r>
      <w:r w:rsidR="001577B0">
        <w:rPr>
          <w:rFonts w:ascii="Arial" w:hAnsi="Arial" w:cs="Arial"/>
          <w:b/>
          <w:bCs/>
          <w:spacing w:val="-3"/>
          <w:szCs w:val="24"/>
        </w:rPr>
        <w:t># C-2022-3032775</w:t>
      </w:r>
      <w:r>
        <w:rPr>
          <w:rFonts w:ascii="Arial" w:hAnsi="Arial" w:cs="Arial"/>
          <w:spacing w:val="-3"/>
          <w:szCs w:val="24"/>
        </w:rPr>
        <w:t xml:space="preserve"> </w:t>
      </w:r>
      <w:r w:rsidR="005425CE">
        <w:rPr>
          <w:rFonts w:ascii="Arial" w:hAnsi="Arial" w:cs="Arial"/>
          <w:spacing w:val="-3"/>
          <w:szCs w:val="24"/>
        </w:rPr>
        <w:t xml:space="preserve">was created </w:t>
      </w:r>
      <w:r w:rsidR="00D468CD">
        <w:rPr>
          <w:rFonts w:ascii="Arial" w:hAnsi="Arial" w:cs="Arial"/>
          <w:spacing w:val="-3"/>
          <w:szCs w:val="24"/>
        </w:rPr>
        <w:t>in error and has been deleted</w:t>
      </w:r>
      <w:r w:rsidR="00C65FE3">
        <w:rPr>
          <w:rFonts w:ascii="Arial" w:hAnsi="Arial" w:cs="Arial"/>
          <w:spacing w:val="-3"/>
          <w:szCs w:val="24"/>
        </w:rPr>
        <w:t>. All pleadin</w:t>
      </w:r>
      <w:r w:rsidR="00C04F62">
        <w:rPr>
          <w:rFonts w:ascii="Arial" w:hAnsi="Arial" w:cs="Arial"/>
          <w:spacing w:val="-3"/>
          <w:szCs w:val="24"/>
        </w:rPr>
        <w:t xml:space="preserve">gs should be filed under </w:t>
      </w:r>
      <w:r w:rsidR="00C04F62" w:rsidRPr="003831AE">
        <w:rPr>
          <w:rFonts w:ascii="Arial" w:hAnsi="Arial" w:cs="Arial"/>
          <w:b/>
          <w:bCs/>
          <w:spacing w:val="-3"/>
          <w:szCs w:val="24"/>
        </w:rPr>
        <w:t xml:space="preserve">Docket </w:t>
      </w:r>
      <w:r w:rsidR="001577B0">
        <w:rPr>
          <w:rFonts w:ascii="Arial" w:hAnsi="Arial" w:cs="Arial"/>
          <w:b/>
          <w:bCs/>
          <w:spacing w:val="-3"/>
          <w:szCs w:val="24"/>
        </w:rPr>
        <w:t># F-2022-3032849</w:t>
      </w:r>
      <w:r w:rsidR="003831AE">
        <w:rPr>
          <w:rFonts w:ascii="Arial" w:hAnsi="Arial" w:cs="Arial"/>
          <w:b/>
          <w:bCs/>
          <w:spacing w:val="-3"/>
          <w:szCs w:val="24"/>
        </w:rPr>
        <w:t>.</w:t>
      </w:r>
      <w:r w:rsidR="00C04F62">
        <w:rPr>
          <w:rFonts w:ascii="Arial" w:hAnsi="Arial" w:cs="Arial"/>
          <w:spacing w:val="-3"/>
          <w:szCs w:val="24"/>
        </w:rPr>
        <w:t xml:space="preserve"> </w:t>
      </w:r>
    </w:p>
    <w:p w14:paraId="2E2ADFE3" w14:textId="3DDBC9A1" w:rsidR="005C4205" w:rsidRDefault="005C4205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3D2E7E0" w14:textId="77777777" w:rsidR="005C4205" w:rsidRDefault="005C4205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A2418B2" w14:textId="75D43369" w:rsidR="00CC79C6" w:rsidRDefault="00CC79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8C53FAC" w14:textId="7228A57D" w:rsidR="00CC79C6" w:rsidRDefault="00CC79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C619DDB" w14:textId="77777777" w:rsidR="00CC79C6" w:rsidRPr="000B1B7B" w:rsidRDefault="00CC79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1B03999" w14:textId="19816E6E" w:rsidR="00904E0D" w:rsidRPr="000B1B7B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="00AE09AA">
        <w:rPr>
          <w:rFonts w:ascii="Arial" w:hAnsi="Arial" w:cs="Arial"/>
          <w:spacing w:val="-3"/>
          <w:szCs w:val="24"/>
        </w:rPr>
        <w:tab/>
      </w:r>
      <w:r w:rsidRPr="4C8A6E98">
        <w:rPr>
          <w:rFonts w:ascii="Arial" w:hAnsi="Arial" w:cs="Arial"/>
          <w:spacing w:val="-3"/>
        </w:rPr>
        <w:t>Very truly yours,</w:t>
      </w:r>
    </w:p>
    <w:p w14:paraId="7F22EFAD" w14:textId="014D6F54" w:rsidR="00904E0D" w:rsidRPr="000B1B7B" w:rsidRDefault="00904E0D" w:rsidP="4C8A6E98">
      <w:pPr>
        <w:suppressAutoHyphens/>
        <w:jc w:val="both"/>
        <w:rPr>
          <w:rFonts w:ascii="Arial" w:hAnsi="Arial" w:cs="Arial"/>
          <w:spacing w:val="-3"/>
        </w:rPr>
      </w:pP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="00AE09AA">
        <w:rPr>
          <w:rFonts w:ascii="Arial" w:hAnsi="Arial" w:cs="Arial"/>
          <w:spacing w:val="-3"/>
          <w:szCs w:val="24"/>
        </w:rPr>
        <w:tab/>
      </w:r>
      <w:r w:rsidR="12438C78" w:rsidRPr="4C8A6E98">
        <w:rPr>
          <w:rFonts w:ascii="Arial" w:hAnsi="Arial" w:cs="Arial"/>
          <w:spacing w:val="-3"/>
        </w:rPr>
        <w:t>R</w:t>
      </w:r>
      <w:r w:rsidR="00697846" w:rsidRPr="4C8A6E98">
        <w:rPr>
          <w:rFonts w:ascii="Arial" w:hAnsi="Arial" w:cs="Arial"/>
          <w:spacing w:val="-3"/>
        </w:rPr>
        <w:t>osemary Chiavetta</w:t>
      </w:r>
    </w:p>
    <w:p w14:paraId="7ABF1E2B" w14:textId="77777777" w:rsidR="009744C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  <w:szCs w:val="24"/>
        </w:rPr>
      </w:pP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ab/>
      </w:r>
      <w:r w:rsidR="00AE09AA">
        <w:rPr>
          <w:rFonts w:ascii="Arial" w:hAnsi="Arial" w:cs="Arial"/>
          <w:spacing w:val="-3"/>
          <w:szCs w:val="24"/>
        </w:rPr>
        <w:tab/>
      </w:r>
      <w:r w:rsidRPr="000B1B7B">
        <w:rPr>
          <w:rFonts w:ascii="Arial" w:hAnsi="Arial" w:cs="Arial"/>
          <w:spacing w:val="-3"/>
          <w:szCs w:val="24"/>
        </w:rPr>
        <w:t>Secretary</w:t>
      </w:r>
    </w:p>
    <w:p w14:paraId="2EC6F05F" w14:textId="19E2A03B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  <w:szCs w:val="24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 wp14:anchorId="6969E92D" wp14:editId="565D14DD">
            <wp:simplePos x="0" y="0"/>
            <wp:positionH relativeFrom="column">
              <wp:posOffset>3266706</wp:posOffset>
            </wp:positionH>
            <wp:positionV relativeFrom="paragraph">
              <wp:posOffset>11696</wp:posOffset>
            </wp:positionV>
            <wp:extent cx="2193925" cy="6858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5AE06" w14:textId="2629BADF" w:rsidR="00893442" w:rsidRDefault="00893442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9F2C2C6" w14:textId="5BE5F5C8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012E9E7" w14:textId="10A3FA25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DC00BE5" w14:textId="4B9541B5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8069DC9" w14:textId="70E00A79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DFEB7B8" w14:textId="0FDB001D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FA00C16" w14:textId="19FC80A3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6DF9C20" w14:textId="4B751FDC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7542984" w14:textId="22C98AB1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8DA64B2" w14:textId="5D55C393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E3CC01C" w14:textId="3BA2C69E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EAA6A12" w14:textId="1AB42A1B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CC00123" w14:textId="3CF85F73" w:rsidR="009744C6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F72A069" w14:textId="25DC71FD" w:rsidR="009744C6" w:rsidRPr="009C7DAA" w:rsidRDefault="009744C6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proofErr w:type="spellStart"/>
      <w:proofErr w:type="gramStart"/>
      <w:r>
        <w:rPr>
          <w:rFonts w:ascii="Arial" w:hAnsi="Arial" w:cs="Arial"/>
          <w:spacing w:val="-3"/>
          <w:szCs w:val="24"/>
        </w:rPr>
        <w:t>RC:</w:t>
      </w:r>
      <w:r w:rsidR="00A16764">
        <w:rPr>
          <w:rFonts w:ascii="Arial" w:hAnsi="Arial" w:cs="Arial"/>
          <w:spacing w:val="-3"/>
          <w:szCs w:val="24"/>
        </w:rPr>
        <w:t>are</w:t>
      </w:r>
      <w:proofErr w:type="spellEnd"/>
      <w:proofErr w:type="gramEnd"/>
    </w:p>
    <w:sectPr w:rsidR="009744C6" w:rsidRPr="009C7DAA" w:rsidSect="00C07308">
      <w:endnotePr>
        <w:numFmt w:val="decimal"/>
      </w:endnotePr>
      <w:pgSz w:w="12240" w:h="15840"/>
      <w:pgMar w:top="504" w:right="1440" w:bottom="432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5091" w14:textId="77777777" w:rsidR="00AC7335" w:rsidRDefault="00AC7335">
      <w:pPr>
        <w:spacing w:line="20" w:lineRule="exact"/>
      </w:pPr>
    </w:p>
  </w:endnote>
  <w:endnote w:type="continuationSeparator" w:id="0">
    <w:p w14:paraId="78D2E822" w14:textId="77777777" w:rsidR="00AC7335" w:rsidRDefault="00AC7335">
      <w:r>
        <w:t xml:space="preserve"> </w:t>
      </w:r>
    </w:p>
  </w:endnote>
  <w:endnote w:type="continuationNotice" w:id="1">
    <w:p w14:paraId="4B33589C" w14:textId="77777777" w:rsidR="00AC7335" w:rsidRDefault="00AC73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FB24" w14:textId="77777777" w:rsidR="00AC7335" w:rsidRDefault="00AC7335">
      <w:r>
        <w:separator/>
      </w:r>
    </w:p>
  </w:footnote>
  <w:footnote w:type="continuationSeparator" w:id="0">
    <w:p w14:paraId="031564C7" w14:textId="77777777" w:rsidR="00AC7335" w:rsidRDefault="00AC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4B"/>
    <w:rsid w:val="00004031"/>
    <w:rsid w:val="00005731"/>
    <w:rsid w:val="00024571"/>
    <w:rsid w:val="0003349A"/>
    <w:rsid w:val="00033A38"/>
    <w:rsid w:val="00045DA7"/>
    <w:rsid w:val="000472EE"/>
    <w:rsid w:val="00062BFB"/>
    <w:rsid w:val="0007160D"/>
    <w:rsid w:val="0007321B"/>
    <w:rsid w:val="00086ABF"/>
    <w:rsid w:val="00090DFB"/>
    <w:rsid w:val="0009102F"/>
    <w:rsid w:val="00093CA7"/>
    <w:rsid w:val="00094B0B"/>
    <w:rsid w:val="00094E8B"/>
    <w:rsid w:val="0009542E"/>
    <w:rsid w:val="000A72B2"/>
    <w:rsid w:val="000B6770"/>
    <w:rsid w:val="000C06FB"/>
    <w:rsid w:val="000E20B2"/>
    <w:rsid w:val="000E3255"/>
    <w:rsid w:val="000F4857"/>
    <w:rsid w:val="0010061E"/>
    <w:rsid w:val="00107CFE"/>
    <w:rsid w:val="0011689D"/>
    <w:rsid w:val="001251A4"/>
    <w:rsid w:val="001277D7"/>
    <w:rsid w:val="001577B0"/>
    <w:rsid w:val="001735D2"/>
    <w:rsid w:val="0018159F"/>
    <w:rsid w:val="001A3E43"/>
    <w:rsid w:val="001A7505"/>
    <w:rsid w:val="001D3651"/>
    <w:rsid w:val="001D5715"/>
    <w:rsid w:val="00202DD7"/>
    <w:rsid w:val="00215ACE"/>
    <w:rsid w:val="00224D72"/>
    <w:rsid w:val="002273D5"/>
    <w:rsid w:val="00230019"/>
    <w:rsid w:val="00231987"/>
    <w:rsid w:val="00234650"/>
    <w:rsid w:val="00242D3C"/>
    <w:rsid w:val="0024416B"/>
    <w:rsid w:val="002472D7"/>
    <w:rsid w:val="00250100"/>
    <w:rsid w:val="002542FE"/>
    <w:rsid w:val="00267BCA"/>
    <w:rsid w:val="0027380C"/>
    <w:rsid w:val="00276D1E"/>
    <w:rsid w:val="002A4C31"/>
    <w:rsid w:val="002B15DF"/>
    <w:rsid w:val="002B227B"/>
    <w:rsid w:val="002B4AA9"/>
    <w:rsid w:val="002B7842"/>
    <w:rsid w:val="002D3D41"/>
    <w:rsid w:val="002E52F4"/>
    <w:rsid w:val="002F03A9"/>
    <w:rsid w:val="003178E3"/>
    <w:rsid w:val="003238E1"/>
    <w:rsid w:val="00361D3A"/>
    <w:rsid w:val="003665F1"/>
    <w:rsid w:val="0037600B"/>
    <w:rsid w:val="003831AE"/>
    <w:rsid w:val="00384A14"/>
    <w:rsid w:val="003A1BCB"/>
    <w:rsid w:val="003A27D2"/>
    <w:rsid w:val="003C0312"/>
    <w:rsid w:val="003C5FFF"/>
    <w:rsid w:val="003C6D3C"/>
    <w:rsid w:val="003C6E67"/>
    <w:rsid w:val="003F09F7"/>
    <w:rsid w:val="003F3ACD"/>
    <w:rsid w:val="004002DA"/>
    <w:rsid w:val="00407743"/>
    <w:rsid w:val="00416EF1"/>
    <w:rsid w:val="00421AF3"/>
    <w:rsid w:val="00423600"/>
    <w:rsid w:val="004409AD"/>
    <w:rsid w:val="004547A7"/>
    <w:rsid w:val="00460106"/>
    <w:rsid w:val="00474806"/>
    <w:rsid w:val="00480839"/>
    <w:rsid w:val="004A03C3"/>
    <w:rsid w:val="004A3E7E"/>
    <w:rsid w:val="004A506B"/>
    <w:rsid w:val="004A7FAB"/>
    <w:rsid w:val="004B29EC"/>
    <w:rsid w:val="004C0AB6"/>
    <w:rsid w:val="004C1D33"/>
    <w:rsid w:val="004C342F"/>
    <w:rsid w:val="004C5028"/>
    <w:rsid w:val="004E0C2F"/>
    <w:rsid w:val="004E5597"/>
    <w:rsid w:val="004F3DD5"/>
    <w:rsid w:val="0050154C"/>
    <w:rsid w:val="00503736"/>
    <w:rsid w:val="00510633"/>
    <w:rsid w:val="00512F9A"/>
    <w:rsid w:val="00513737"/>
    <w:rsid w:val="00513DC1"/>
    <w:rsid w:val="00514179"/>
    <w:rsid w:val="005160F2"/>
    <w:rsid w:val="0052100E"/>
    <w:rsid w:val="005263DA"/>
    <w:rsid w:val="0053501C"/>
    <w:rsid w:val="005425CE"/>
    <w:rsid w:val="005430A1"/>
    <w:rsid w:val="00543A18"/>
    <w:rsid w:val="00564792"/>
    <w:rsid w:val="005668B2"/>
    <w:rsid w:val="00580CE6"/>
    <w:rsid w:val="00583E8B"/>
    <w:rsid w:val="005853A4"/>
    <w:rsid w:val="005855AC"/>
    <w:rsid w:val="00587507"/>
    <w:rsid w:val="005B088A"/>
    <w:rsid w:val="005B46B1"/>
    <w:rsid w:val="005C11A3"/>
    <w:rsid w:val="005C4205"/>
    <w:rsid w:val="005F2BB6"/>
    <w:rsid w:val="00603014"/>
    <w:rsid w:val="0064308B"/>
    <w:rsid w:val="00655213"/>
    <w:rsid w:val="006716A7"/>
    <w:rsid w:val="00676166"/>
    <w:rsid w:val="00680B7C"/>
    <w:rsid w:val="00683707"/>
    <w:rsid w:val="00690207"/>
    <w:rsid w:val="00696F04"/>
    <w:rsid w:val="00697846"/>
    <w:rsid w:val="006A323D"/>
    <w:rsid w:val="006A4154"/>
    <w:rsid w:val="006A5BBD"/>
    <w:rsid w:val="006C3B6E"/>
    <w:rsid w:val="006D685A"/>
    <w:rsid w:val="006E023D"/>
    <w:rsid w:val="007152DA"/>
    <w:rsid w:val="00720E71"/>
    <w:rsid w:val="007235BF"/>
    <w:rsid w:val="00726CA1"/>
    <w:rsid w:val="00735464"/>
    <w:rsid w:val="00753513"/>
    <w:rsid w:val="00755459"/>
    <w:rsid w:val="0076072A"/>
    <w:rsid w:val="00771599"/>
    <w:rsid w:val="007734E5"/>
    <w:rsid w:val="007735F7"/>
    <w:rsid w:val="00777613"/>
    <w:rsid w:val="00781AD1"/>
    <w:rsid w:val="00792307"/>
    <w:rsid w:val="007A3333"/>
    <w:rsid w:val="007C251B"/>
    <w:rsid w:val="007C2587"/>
    <w:rsid w:val="007D00FF"/>
    <w:rsid w:val="007D075D"/>
    <w:rsid w:val="007D600D"/>
    <w:rsid w:val="007F0D0B"/>
    <w:rsid w:val="0080088F"/>
    <w:rsid w:val="008055F9"/>
    <w:rsid w:val="008137B2"/>
    <w:rsid w:val="0083687D"/>
    <w:rsid w:val="00841A04"/>
    <w:rsid w:val="00844462"/>
    <w:rsid w:val="00847FB8"/>
    <w:rsid w:val="0086306C"/>
    <w:rsid w:val="0088490C"/>
    <w:rsid w:val="00885794"/>
    <w:rsid w:val="0089343E"/>
    <w:rsid w:val="00893442"/>
    <w:rsid w:val="00894012"/>
    <w:rsid w:val="008C088C"/>
    <w:rsid w:val="008C2F12"/>
    <w:rsid w:val="008D04D1"/>
    <w:rsid w:val="008E04E9"/>
    <w:rsid w:val="008E4619"/>
    <w:rsid w:val="008F4435"/>
    <w:rsid w:val="0090089D"/>
    <w:rsid w:val="00904E0D"/>
    <w:rsid w:val="00905568"/>
    <w:rsid w:val="00911DD9"/>
    <w:rsid w:val="009234A4"/>
    <w:rsid w:val="0093276E"/>
    <w:rsid w:val="00935EBE"/>
    <w:rsid w:val="00950F78"/>
    <w:rsid w:val="00963D39"/>
    <w:rsid w:val="00964CCC"/>
    <w:rsid w:val="0097027C"/>
    <w:rsid w:val="009744C6"/>
    <w:rsid w:val="009924D0"/>
    <w:rsid w:val="009B7B32"/>
    <w:rsid w:val="009C7DAA"/>
    <w:rsid w:val="009D10F4"/>
    <w:rsid w:val="009D1FC4"/>
    <w:rsid w:val="009E0B6E"/>
    <w:rsid w:val="00A16764"/>
    <w:rsid w:val="00A20264"/>
    <w:rsid w:val="00A562FF"/>
    <w:rsid w:val="00A56A53"/>
    <w:rsid w:val="00A60265"/>
    <w:rsid w:val="00A71939"/>
    <w:rsid w:val="00A71EA9"/>
    <w:rsid w:val="00A74F53"/>
    <w:rsid w:val="00A858EB"/>
    <w:rsid w:val="00A92FF5"/>
    <w:rsid w:val="00A93E52"/>
    <w:rsid w:val="00AA12EE"/>
    <w:rsid w:val="00AA7F6A"/>
    <w:rsid w:val="00AB1E31"/>
    <w:rsid w:val="00AC5004"/>
    <w:rsid w:val="00AC7335"/>
    <w:rsid w:val="00AD03A3"/>
    <w:rsid w:val="00AE09AA"/>
    <w:rsid w:val="00AE36A6"/>
    <w:rsid w:val="00AF2BDE"/>
    <w:rsid w:val="00B271BA"/>
    <w:rsid w:val="00B30947"/>
    <w:rsid w:val="00B35C87"/>
    <w:rsid w:val="00B50E8D"/>
    <w:rsid w:val="00B56077"/>
    <w:rsid w:val="00B7518F"/>
    <w:rsid w:val="00BB4AB9"/>
    <w:rsid w:val="00BB516D"/>
    <w:rsid w:val="00BC714B"/>
    <w:rsid w:val="00BD2A05"/>
    <w:rsid w:val="00BD7026"/>
    <w:rsid w:val="00BF4AA5"/>
    <w:rsid w:val="00C04F62"/>
    <w:rsid w:val="00C07308"/>
    <w:rsid w:val="00C22BE9"/>
    <w:rsid w:val="00C44C4A"/>
    <w:rsid w:val="00C47D63"/>
    <w:rsid w:val="00C54542"/>
    <w:rsid w:val="00C64930"/>
    <w:rsid w:val="00C65FE3"/>
    <w:rsid w:val="00C71407"/>
    <w:rsid w:val="00C734F0"/>
    <w:rsid w:val="00C772F1"/>
    <w:rsid w:val="00C80190"/>
    <w:rsid w:val="00C937D6"/>
    <w:rsid w:val="00CA1B8C"/>
    <w:rsid w:val="00CA4700"/>
    <w:rsid w:val="00CB2ACE"/>
    <w:rsid w:val="00CC2D50"/>
    <w:rsid w:val="00CC79C6"/>
    <w:rsid w:val="00CD0ECD"/>
    <w:rsid w:val="00CDDA78"/>
    <w:rsid w:val="00CE191E"/>
    <w:rsid w:val="00CE252C"/>
    <w:rsid w:val="00CE5DA7"/>
    <w:rsid w:val="00CF4151"/>
    <w:rsid w:val="00D0063C"/>
    <w:rsid w:val="00D0292F"/>
    <w:rsid w:val="00D203A4"/>
    <w:rsid w:val="00D36E75"/>
    <w:rsid w:val="00D409D3"/>
    <w:rsid w:val="00D42F41"/>
    <w:rsid w:val="00D468CD"/>
    <w:rsid w:val="00D5000A"/>
    <w:rsid w:val="00D62047"/>
    <w:rsid w:val="00D634C7"/>
    <w:rsid w:val="00D656F8"/>
    <w:rsid w:val="00D72E61"/>
    <w:rsid w:val="00D81E36"/>
    <w:rsid w:val="00DA4540"/>
    <w:rsid w:val="00DD1555"/>
    <w:rsid w:val="00DE5C22"/>
    <w:rsid w:val="00DF7215"/>
    <w:rsid w:val="00E0234F"/>
    <w:rsid w:val="00E151CE"/>
    <w:rsid w:val="00E16979"/>
    <w:rsid w:val="00E303E9"/>
    <w:rsid w:val="00E34A4B"/>
    <w:rsid w:val="00E42317"/>
    <w:rsid w:val="00E50B55"/>
    <w:rsid w:val="00E832E4"/>
    <w:rsid w:val="00E85EFA"/>
    <w:rsid w:val="00E9164E"/>
    <w:rsid w:val="00E97CDB"/>
    <w:rsid w:val="00EA6AE9"/>
    <w:rsid w:val="00EB7B7F"/>
    <w:rsid w:val="00EC2EEE"/>
    <w:rsid w:val="00ED4C40"/>
    <w:rsid w:val="00EE101A"/>
    <w:rsid w:val="00EE4F84"/>
    <w:rsid w:val="00F40E01"/>
    <w:rsid w:val="00F4530F"/>
    <w:rsid w:val="00F45A00"/>
    <w:rsid w:val="00F568A5"/>
    <w:rsid w:val="00F654A5"/>
    <w:rsid w:val="00F760B7"/>
    <w:rsid w:val="00F82136"/>
    <w:rsid w:val="00F9036D"/>
    <w:rsid w:val="00F90DD2"/>
    <w:rsid w:val="00F97AE4"/>
    <w:rsid w:val="00FA4E6E"/>
    <w:rsid w:val="00FC21E3"/>
    <w:rsid w:val="00FC3F18"/>
    <w:rsid w:val="00FE4131"/>
    <w:rsid w:val="00FE43D8"/>
    <w:rsid w:val="00FF2E4E"/>
    <w:rsid w:val="00FF48AF"/>
    <w:rsid w:val="08BFC400"/>
    <w:rsid w:val="0F9B8FF5"/>
    <w:rsid w:val="11721564"/>
    <w:rsid w:val="12438C78"/>
    <w:rsid w:val="157DF437"/>
    <w:rsid w:val="15E20F07"/>
    <w:rsid w:val="18AA22DC"/>
    <w:rsid w:val="1A79A5B1"/>
    <w:rsid w:val="237BF094"/>
    <w:rsid w:val="2E07A9B8"/>
    <w:rsid w:val="393D0E3D"/>
    <w:rsid w:val="403AD0A1"/>
    <w:rsid w:val="43727163"/>
    <w:rsid w:val="4C8A6E98"/>
    <w:rsid w:val="547C5820"/>
    <w:rsid w:val="5910C6A1"/>
    <w:rsid w:val="5AF83876"/>
    <w:rsid w:val="630AB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93CDA"/>
  <w15:docId w15:val="{2087A27D-F0FE-40C8-87B0-0368AB92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178E3"/>
    <w:rPr>
      <w:rFonts w:ascii="Tahoma" w:hAnsi="Tahoma" w:cs="Tahoma"/>
      <w:sz w:val="16"/>
      <w:szCs w:val="16"/>
    </w:rPr>
  </w:style>
  <w:style w:type="character" w:customStyle="1" w:styleId="allheadervalesleft">
    <w:name w:val="allheadervalesleft"/>
    <w:basedOn w:val="DefaultParagraphFont"/>
    <w:rsid w:val="004C0AB6"/>
  </w:style>
  <w:style w:type="character" w:styleId="Hyperlink">
    <w:name w:val="Hyperlink"/>
    <w:basedOn w:val="DefaultParagraphFont"/>
    <w:unhideWhenUsed/>
    <w:rsid w:val="00E303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FC%20Notices\Formal%20Complaint%20Notice%20-%20Final%20Revised%202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1BEE198C724FB76D6FE2735046A7" ma:contentTypeVersion="8" ma:contentTypeDescription="Create a new document." ma:contentTypeScope="" ma:versionID="af225346cce93d2ae152409391c6be0c">
  <xsd:schema xmlns:xsd="http://www.w3.org/2001/XMLSchema" xmlns:xs="http://www.w3.org/2001/XMLSchema" xmlns:p="http://schemas.microsoft.com/office/2006/metadata/properties" xmlns:ns3="41f4047f-1fba-4691-879c-e11f7bc91442" xmlns:ns4="1a41dd72-0733-44da-bdf5-bdf026a077c9" targetNamespace="http://schemas.microsoft.com/office/2006/metadata/properties" ma:root="true" ma:fieldsID="4a2135d0ab57f497df58188e8fba0532" ns3:_="" ns4:_="">
    <xsd:import namespace="41f4047f-1fba-4691-879c-e11f7bc91442"/>
    <xsd:import namespace="1a41dd72-0733-44da-bdf5-bdf026a077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047f-1fba-4691-879c-e11f7bc91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1dd72-0733-44da-bdf5-bdf026a07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16B40-B79C-4968-92F8-0FB4AD515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441886-58CC-4D90-AA09-A6A9EA579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047f-1fba-4691-879c-e11f7bc91442"/>
    <ds:schemaRef ds:uri="1a41dd72-0733-44da-bdf5-bdf026a07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7771C-2219-4F8D-91DA-F012DCBC5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Complaint Notice - Final Revised 2-2015</Template>
  <TotalTime>4</TotalTime>
  <Pages>1</Pages>
  <Words>75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ALLTEL</vt:lpstr>
    </vt:vector>
  </TitlesOfParts>
  <Company>PA PUC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ALLTEL</dc:title>
  <dc:creator>Wolf, Ariel</dc:creator>
  <cp:lastModifiedBy>Evans, Arianna</cp:lastModifiedBy>
  <cp:revision>2</cp:revision>
  <cp:lastPrinted>2019-12-19T15:37:00Z</cp:lastPrinted>
  <dcterms:created xsi:type="dcterms:W3CDTF">2022-06-09T19:36:00Z</dcterms:created>
  <dcterms:modified xsi:type="dcterms:W3CDTF">2022-06-09T19:36:00Z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0x010100DD281BEE198C724FB76D6FE2735046A7</vt:lpwstr>
  </property>
</Properties>
</file>