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0B3F48DE" w:rsidR="00C16CC3" w:rsidRDefault="00C16CC3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5DB1869" w14:textId="77777777" w:rsidR="00B7358E" w:rsidRDefault="00B7358E" w:rsidP="00B7358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5D3152AE" w:rsidR="00C16CC3" w:rsidRPr="00A5006D" w:rsidRDefault="00F402C0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R</w:t>
      </w:r>
      <w:r w:rsidR="00271A76">
        <w:rPr>
          <w:rFonts w:ascii="Times New Roman" w:hAnsi="Times New Roman" w:cs="Times New Roman"/>
          <w:spacing w:val="-3"/>
        </w:rPr>
        <w:t>obert Adams</w:t>
      </w:r>
      <w:r>
        <w:rPr>
          <w:rFonts w:ascii="Times New Roman" w:hAnsi="Times New Roman" w:cs="Times New Roman"/>
          <w:spacing w:val="-3"/>
        </w:rPr>
        <w:tab/>
      </w:r>
      <w:r w:rsidR="00CB5FD5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18AF5DFC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271A76">
        <w:rPr>
          <w:rFonts w:ascii="Times New Roman" w:hAnsi="Times New Roman" w:cs="Times New Roman"/>
        </w:rPr>
        <w:t>C-</w:t>
      </w:r>
      <w:r w:rsidR="00F402C0" w:rsidRPr="00F402C0">
        <w:rPr>
          <w:rFonts w:ascii="Times New Roman" w:hAnsi="Times New Roman" w:cs="Times New Roman"/>
        </w:rPr>
        <w:t>2022-3032</w:t>
      </w:r>
      <w:r w:rsidR="00271A76">
        <w:rPr>
          <w:rFonts w:ascii="Times New Roman" w:hAnsi="Times New Roman" w:cs="Times New Roman"/>
        </w:rPr>
        <w:t>837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3D133873" w:rsidR="00C16CC3" w:rsidRPr="00A5006D" w:rsidRDefault="00271A76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Zito Media Voice, LLC</w:t>
      </w:r>
      <w:r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8" w14:textId="13203FD3" w:rsidR="00C16CC3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3D3EB8" w14:textId="77777777" w:rsidR="00CD0621" w:rsidRPr="00AC0CAA" w:rsidRDefault="00CD0621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02A13C34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</w:t>
      </w:r>
      <w:r w:rsidR="007F0812">
        <w:rPr>
          <w:rFonts w:ascii="Times New Roman" w:hAnsi="Times New Roman" w:cs="Times New Roman"/>
          <w:b/>
          <w:bCs/>
          <w:spacing w:val="-3"/>
          <w:u w:val="single"/>
        </w:rPr>
        <w:t xml:space="preserve">R </w:t>
      </w:r>
      <w:r w:rsidR="00845DF4">
        <w:rPr>
          <w:rFonts w:ascii="Times New Roman" w:hAnsi="Times New Roman" w:cs="Times New Roman"/>
          <w:b/>
          <w:bCs/>
          <w:spacing w:val="-3"/>
          <w:u w:val="single"/>
        </w:rPr>
        <w:t>GRANTING MOTION FOR ADMISSION OF COUNSEL PRO HAC VICE</w:t>
      </w:r>
    </w:p>
    <w:p w14:paraId="6E1F556A" w14:textId="77777777"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2F0FB334" w14:textId="3E9C83B1" w:rsidR="00496CC0" w:rsidRDefault="007F0812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Order is issued pursuant to the authority of Commission Administrative Law Judges</w:t>
      </w:r>
      <w:r w:rsidR="00D567DD">
        <w:rPr>
          <w:rFonts w:ascii="Times New Roman" w:hAnsi="Times New Roman" w:cs="Times New Roman"/>
        </w:rPr>
        <w:t xml:space="preserve"> set forth in the Pennsylvania Public Utility Code at 66 Pa. C.S. § 331 and the regulations of the Commission at 52 Pa. Code § 5.483.  </w:t>
      </w:r>
    </w:p>
    <w:p w14:paraId="1574F32C" w14:textId="5669948E" w:rsidR="00845DF4" w:rsidRDefault="00845DF4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97816BD" w14:textId="6D78D588" w:rsidR="00496CC0" w:rsidRDefault="00845DF4" w:rsidP="00845DF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August 29, 2022, a </w:t>
      </w:r>
      <w:bookmarkStart w:id="0" w:name="_Hlk115163278"/>
      <w:r>
        <w:rPr>
          <w:rFonts w:ascii="Times New Roman" w:hAnsi="Times New Roman" w:cs="Times New Roman"/>
        </w:rPr>
        <w:t xml:space="preserve">Motion for the Admission of </w:t>
      </w:r>
      <w:r w:rsidRPr="00845DF4">
        <w:rPr>
          <w:rFonts w:ascii="Times New Roman" w:hAnsi="Times New Roman" w:cs="Times New Roman"/>
        </w:rPr>
        <w:t xml:space="preserve">Attorney Maria Browne </w:t>
      </w:r>
      <w:bookmarkEnd w:id="0"/>
      <w:r w:rsidRPr="00845DF4">
        <w:rPr>
          <w:rFonts w:ascii="Times New Roman" w:hAnsi="Times New Roman" w:cs="Times New Roman"/>
        </w:rPr>
        <w:t>(representing Zito Media)</w:t>
      </w:r>
      <w:r>
        <w:rPr>
          <w:rFonts w:ascii="Times New Roman" w:hAnsi="Times New Roman" w:cs="Times New Roman"/>
        </w:rPr>
        <w:t xml:space="preserve"> was filed by Nellie Dunderdale, Esquire, an attorney in good standing with the Supreme Court of Pennsylvania.  I note that Attorney Dunderdale also entered her appearance in this case.  The Motion was filed to comply with the requirements of the Commission at </w:t>
      </w:r>
      <w:bookmarkStart w:id="1" w:name="_Hlk112401558"/>
      <w:r w:rsidR="00496CC0" w:rsidRPr="00496CC0">
        <w:rPr>
          <w:rFonts w:ascii="Times New Roman" w:hAnsi="Times New Roman" w:cs="Times New Roman"/>
        </w:rPr>
        <w:t>52 Pa. Code §§1.21</w:t>
      </w:r>
      <w:r w:rsidR="00496CC0">
        <w:rPr>
          <w:rFonts w:ascii="Times New Roman" w:hAnsi="Times New Roman" w:cs="Times New Roman"/>
        </w:rPr>
        <w:t xml:space="preserve">, </w:t>
      </w:r>
      <w:r w:rsidR="00496CC0" w:rsidRPr="00496CC0">
        <w:rPr>
          <w:rFonts w:ascii="Times New Roman" w:hAnsi="Times New Roman" w:cs="Times New Roman"/>
        </w:rPr>
        <w:t>1.22</w:t>
      </w:r>
      <w:r w:rsidR="00496CC0">
        <w:rPr>
          <w:rFonts w:ascii="Times New Roman" w:hAnsi="Times New Roman" w:cs="Times New Roman"/>
        </w:rPr>
        <w:t>.</w:t>
      </w:r>
    </w:p>
    <w:bookmarkEnd w:id="1"/>
    <w:p w14:paraId="7F28C74D" w14:textId="5A72C55D" w:rsidR="00496CC0" w:rsidRDefault="00496CC0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025B5207" w14:textId="26608D2E" w:rsidR="009913A3" w:rsidRDefault="00496CC0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05C2">
        <w:rPr>
          <w:rFonts w:ascii="Times New Roman" w:hAnsi="Times New Roman" w:cs="Times New Roman"/>
        </w:rPr>
        <w:t>No objection was made by Complainant</w:t>
      </w:r>
      <w:r w:rsidR="00AB2BAE">
        <w:rPr>
          <w:rFonts w:ascii="Times New Roman" w:hAnsi="Times New Roman" w:cs="Times New Roman"/>
        </w:rPr>
        <w:t>, Robert Adams,</w:t>
      </w:r>
      <w:r w:rsidR="005005C2">
        <w:rPr>
          <w:rFonts w:ascii="Times New Roman" w:hAnsi="Times New Roman" w:cs="Times New Roman"/>
        </w:rPr>
        <w:t xml:space="preserve"> to the Motion.  The Motion is, therefore, granted.</w:t>
      </w:r>
    </w:p>
    <w:p w14:paraId="65B8C71D" w14:textId="7CBB80E4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404CB778" w14:textId="05A593FB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THEREFORE.</w:t>
      </w:r>
    </w:p>
    <w:p w14:paraId="3C2AA574" w14:textId="4B1A1F7E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44370222" w14:textId="32CA5AB9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8073C95" w14:textId="68ABDDA5" w:rsidR="009913A3" w:rsidRDefault="009913A3" w:rsidP="00496CC0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2462E1A7" w14:textId="65BA329D" w:rsidR="009913A3" w:rsidRDefault="00B401AE" w:rsidP="00B401A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B401AE">
        <w:rPr>
          <w:rFonts w:ascii="Times New Roman" w:hAnsi="Times New Roman" w:cs="Times New Roman"/>
        </w:rPr>
        <w:tab/>
      </w:r>
      <w:r w:rsidRPr="00B401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That the </w:t>
      </w:r>
      <w:r w:rsidR="005005C2" w:rsidRPr="005005C2">
        <w:rPr>
          <w:rFonts w:ascii="Times New Roman" w:hAnsi="Times New Roman" w:cs="Times New Roman"/>
        </w:rPr>
        <w:t>Motion for the Admission of Attorney Maria Browne</w:t>
      </w:r>
      <w:r w:rsidR="0010677C">
        <w:rPr>
          <w:rFonts w:ascii="Times New Roman" w:hAnsi="Times New Roman" w:cs="Times New Roman"/>
        </w:rPr>
        <w:t xml:space="preserve">, </w:t>
      </w:r>
      <w:r w:rsidR="005005C2">
        <w:rPr>
          <w:rFonts w:ascii="Times New Roman" w:hAnsi="Times New Roman" w:cs="Times New Roman"/>
        </w:rPr>
        <w:t>Pro Hac Vice</w:t>
      </w:r>
      <w:r w:rsidR="0010677C">
        <w:rPr>
          <w:rFonts w:ascii="Times New Roman" w:hAnsi="Times New Roman" w:cs="Times New Roman"/>
        </w:rPr>
        <w:t>, in this matter</w:t>
      </w:r>
      <w:r w:rsidR="005005C2">
        <w:rPr>
          <w:rFonts w:ascii="Times New Roman" w:hAnsi="Times New Roman" w:cs="Times New Roman"/>
        </w:rPr>
        <w:t xml:space="preserve"> is granted.</w:t>
      </w:r>
    </w:p>
    <w:p w14:paraId="097D8768" w14:textId="3263C34A" w:rsidR="00801ADF" w:rsidRDefault="00B401AE" w:rsidP="005005C2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1F558D" w14:textId="38F3F00B" w:rsidR="00C16CC3" w:rsidRPr="00B7358E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5005C2">
        <w:rPr>
          <w:rFonts w:ascii="Times New Roman" w:hAnsi="Times New Roman" w:cs="Times New Roman"/>
          <w:spacing w:val="-3"/>
          <w:u w:val="single"/>
        </w:rPr>
        <w:t xml:space="preserve">September </w:t>
      </w:r>
      <w:r w:rsidR="009913A3">
        <w:rPr>
          <w:rFonts w:ascii="Times New Roman" w:hAnsi="Times New Roman" w:cs="Times New Roman"/>
          <w:spacing w:val="-3"/>
          <w:u w:val="single"/>
        </w:rPr>
        <w:t>2</w:t>
      </w:r>
      <w:r w:rsidR="005005C2">
        <w:rPr>
          <w:rFonts w:ascii="Times New Roman" w:hAnsi="Times New Roman" w:cs="Times New Roman"/>
          <w:spacing w:val="-3"/>
          <w:u w:val="single"/>
        </w:rPr>
        <w:t>7</w:t>
      </w:r>
      <w:r w:rsidR="00FB09BB">
        <w:rPr>
          <w:rFonts w:ascii="Times New Roman" w:hAnsi="Times New Roman" w:cs="Times New Roman"/>
          <w:spacing w:val="-3"/>
          <w:u w:val="single"/>
        </w:rPr>
        <w:t>, 2022</w:t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 w:rsidR="00B7358E">
        <w:rPr>
          <w:rFonts w:ascii="Times New Roman" w:hAnsi="Times New Roman" w:cs="Times New Roman"/>
          <w:spacing w:val="-3"/>
          <w:u w:val="single"/>
        </w:rPr>
        <w:tab/>
        <w:t>/s/</w:t>
      </w:r>
      <w:r w:rsidR="00B7358E">
        <w:rPr>
          <w:rFonts w:ascii="Times New Roman" w:hAnsi="Times New Roman" w:cs="Times New Roman"/>
          <w:spacing w:val="-3"/>
          <w:u w:val="single"/>
        </w:rPr>
        <w:tab/>
      </w:r>
      <w:r w:rsidR="00B7358E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6F0B25E9" w14:textId="77777777" w:rsidR="00F26049" w:rsidRDefault="00D557DB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3FCE6E3A" w14:textId="77777777" w:rsidR="00B7358E" w:rsidRDefault="00B7358E" w:rsidP="00183C6A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7358E" w:rsidSect="00F923E4">
          <w:footerReference w:type="default" r:id="rId7"/>
          <w:pgSz w:w="12240" w:h="15840" w:code="1"/>
          <w:pgMar w:top="720" w:right="1296" w:bottom="1296" w:left="1296" w:header="720" w:footer="720" w:gutter="0"/>
          <w:cols w:space="720"/>
          <w:noEndnote/>
          <w:titlePg/>
          <w:docGrid w:linePitch="326"/>
        </w:sectPr>
      </w:pPr>
    </w:p>
    <w:p w14:paraId="4025E719" w14:textId="77777777" w:rsidR="005005C2" w:rsidRDefault="00B7358E" w:rsidP="005005C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C-2022-3032837 - ROBERT ADAMS v. ZITO MEDIA VOICE,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ADAMS</w:t>
      </w:r>
      <w:r>
        <w:rPr>
          <w:rFonts w:ascii="Microsoft Sans Serif" w:eastAsia="Microsoft Sans Serif" w:hAnsi="Microsoft Sans Serif" w:cs="Microsoft Sans Serif"/>
        </w:rPr>
        <w:cr/>
        <w:t xml:space="preserve">514 JULIAN PIKE </w:t>
      </w:r>
      <w:r>
        <w:rPr>
          <w:rFonts w:ascii="Microsoft Sans Serif" w:eastAsia="Microsoft Sans Serif" w:hAnsi="Microsoft Sans Serif" w:cs="Microsoft Sans Serif"/>
        </w:rPr>
        <w:cr/>
        <w:t>JULIAN PA  16844</w:t>
      </w:r>
      <w:r>
        <w:rPr>
          <w:rFonts w:ascii="Microsoft Sans Serif" w:eastAsia="Microsoft Sans Serif" w:hAnsi="Microsoft Sans Serif" w:cs="Microsoft Sans Serif"/>
        </w:rPr>
        <w:cr/>
      </w:r>
      <w:r w:rsidRPr="00F87E75">
        <w:rPr>
          <w:rFonts w:ascii="Microsoft Sans Serif" w:eastAsia="Microsoft Sans Serif" w:hAnsi="Microsoft Sans Serif" w:cs="Microsoft Sans Serif"/>
          <w:b/>
          <w:bCs/>
        </w:rPr>
        <w:t>814.355.2998</w:t>
      </w:r>
      <w:r>
        <w:rPr>
          <w:rFonts w:ascii="Microsoft Sans Serif" w:eastAsia="Microsoft Sans Serif" w:hAnsi="Microsoft Sans Serif" w:cs="Microsoft Sans Serif"/>
        </w:rPr>
        <w:cr/>
        <w:t>RADAMS223@YAHOO.COM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COLIN HIGGIN VP AND GENERAL COUNSEL</w:t>
      </w:r>
      <w:r>
        <w:rPr>
          <w:rFonts w:ascii="Microsoft Sans Serif" w:eastAsia="Microsoft Sans Serif" w:hAnsi="Microsoft Sans Serif" w:cs="Microsoft Sans Serif"/>
        </w:rPr>
        <w:cr/>
        <w:t>ZITO MIFFLIN COUNTY LLC</w:t>
      </w:r>
      <w:r>
        <w:rPr>
          <w:rFonts w:ascii="Microsoft Sans Serif" w:eastAsia="Microsoft Sans Serif" w:hAnsi="Microsoft Sans Serif" w:cs="Microsoft Sans Serif"/>
        </w:rPr>
        <w:cr/>
        <w:t>102 SOUTH MAIN STREET</w:t>
      </w:r>
      <w:r>
        <w:rPr>
          <w:rFonts w:ascii="Microsoft Sans Serif" w:eastAsia="Microsoft Sans Serif" w:hAnsi="Microsoft Sans Serif" w:cs="Microsoft Sans Serif"/>
        </w:rPr>
        <w:cr/>
        <w:t>COUDERSPORT PA  16915</w:t>
      </w:r>
      <w:r>
        <w:rPr>
          <w:rFonts w:ascii="Microsoft Sans Serif" w:eastAsia="Microsoft Sans Serif" w:hAnsi="Microsoft Sans Serif" w:cs="Microsoft Sans Serif"/>
        </w:rPr>
        <w:cr/>
      </w:r>
      <w:r w:rsidRPr="00F87E75">
        <w:rPr>
          <w:rFonts w:ascii="Microsoft Sans Serif" w:eastAsia="Microsoft Sans Serif" w:hAnsi="Microsoft Sans Serif" w:cs="Microsoft Sans Serif"/>
          <w:b/>
          <w:bCs/>
        </w:rPr>
        <w:t>814.260.9588</w:t>
      </w:r>
      <w:r w:rsidRPr="00F87E7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COLIN.HIGGIN@ZITOMEDIA.COM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sectPr w:rsidR="005005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2FD0" w14:textId="77777777" w:rsidR="00172651" w:rsidRDefault="00172651" w:rsidP="00D53B20">
      <w:r>
        <w:separator/>
      </w:r>
    </w:p>
  </w:endnote>
  <w:endnote w:type="continuationSeparator" w:id="0">
    <w:p w14:paraId="385D8D61" w14:textId="77777777" w:rsidR="00172651" w:rsidRDefault="00172651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30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19D5C1F" w14:textId="10DE5DAE" w:rsidR="00B7358E" w:rsidRPr="00B7358E" w:rsidRDefault="00B7358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35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35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735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735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7358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CCA8" w14:textId="3B99602C" w:rsidR="00B7358E" w:rsidRPr="00B7358E" w:rsidRDefault="00B7358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0C10" w14:textId="77777777" w:rsidR="00172651" w:rsidRDefault="00172651" w:rsidP="00D53B20">
      <w:r>
        <w:separator/>
      </w:r>
    </w:p>
  </w:footnote>
  <w:footnote w:type="continuationSeparator" w:id="0">
    <w:p w14:paraId="572EB022" w14:textId="77777777" w:rsidR="00172651" w:rsidRDefault="00172651" w:rsidP="00D5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2E0E"/>
    <w:multiLevelType w:val="hybridMultilevel"/>
    <w:tmpl w:val="7A3A9AC2"/>
    <w:lvl w:ilvl="0" w:tplc="C04E1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014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5722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77C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824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2651"/>
    <w:rsid w:val="001732D6"/>
    <w:rsid w:val="00173A2C"/>
    <w:rsid w:val="001757DC"/>
    <w:rsid w:val="00177B7D"/>
    <w:rsid w:val="00180659"/>
    <w:rsid w:val="00180890"/>
    <w:rsid w:val="00180C37"/>
    <w:rsid w:val="00183C6A"/>
    <w:rsid w:val="001855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4DF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5CD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A7765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55F4"/>
    <w:rsid w:val="00325A42"/>
    <w:rsid w:val="003262CF"/>
    <w:rsid w:val="003265E4"/>
    <w:rsid w:val="00330E4F"/>
    <w:rsid w:val="00336A59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30B2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96CC0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05C2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13DF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0CB6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1DB6"/>
    <w:rsid w:val="007E465A"/>
    <w:rsid w:val="007E554B"/>
    <w:rsid w:val="007F0812"/>
    <w:rsid w:val="007F0F9C"/>
    <w:rsid w:val="007F7136"/>
    <w:rsid w:val="007F777F"/>
    <w:rsid w:val="00801944"/>
    <w:rsid w:val="00801ADF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5DF4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A3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3665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2BAE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5C29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05D06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01AE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358E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6B59"/>
    <w:rsid w:val="00CD0621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567DD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1A2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462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3E4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4334"/>
    <w:rsid w:val="00FB4EB4"/>
    <w:rsid w:val="00FB691E"/>
    <w:rsid w:val="00FB7B5A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3E72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B73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58E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0</TotalTime>
  <Pages>2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Williams, Bobbie Jo</cp:lastModifiedBy>
  <cp:revision>2</cp:revision>
  <cp:lastPrinted>2010-10-06T19:05:00Z</cp:lastPrinted>
  <dcterms:created xsi:type="dcterms:W3CDTF">2022-09-27T14:37:00Z</dcterms:created>
  <dcterms:modified xsi:type="dcterms:W3CDTF">2022-09-27T14:37:00Z</dcterms:modified>
</cp:coreProperties>
</file>