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F555D" w14:textId="77777777" w:rsidR="00C16CC3" w:rsidRPr="00AC0CAA" w:rsidRDefault="00C16CC3" w:rsidP="00C16CC3">
      <w:pPr>
        <w:jc w:val="center"/>
        <w:rPr>
          <w:rFonts w:ascii="Times New Roman" w:hAnsi="Times New Roman" w:cs="Times New Roman"/>
          <w:b/>
        </w:rPr>
      </w:pPr>
      <w:r w:rsidRPr="00AC0CAA">
        <w:rPr>
          <w:rFonts w:ascii="Times New Roman" w:hAnsi="Times New Roman" w:cs="Times New Roman"/>
          <w:b/>
        </w:rPr>
        <w:t>BEFORE THE</w:t>
      </w:r>
    </w:p>
    <w:p w14:paraId="6E1F555E" w14:textId="77777777" w:rsidR="00C16CC3" w:rsidRPr="00AC0CAA" w:rsidRDefault="00C16CC3" w:rsidP="00C16CC3">
      <w:pPr>
        <w:tabs>
          <w:tab w:val="center" w:pos="4680"/>
        </w:tabs>
        <w:suppressAutoHyphens/>
        <w:jc w:val="center"/>
        <w:rPr>
          <w:rFonts w:ascii="Times New Roman" w:hAnsi="Times New Roman" w:cs="Times New Roman"/>
          <w:b/>
          <w:bCs/>
          <w:spacing w:val="-3"/>
        </w:rPr>
      </w:pPr>
      <w:smartTag w:uri="urn:schemas-microsoft-com:office:smarttags" w:element="State">
        <w:smartTag w:uri="urn:schemas-microsoft-com:office:smarttags" w:element="plac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14:paraId="6E1F555F" w14:textId="77777777" w:rsidR="00C16CC3" w:rsidRDefault="00C16CC3" w:rsidP="0094465E">
      <w:pPr>
        <w:tabs>
          <w:tab w:val="left" w:pos="-720"/>
        </w:tabs>
        <w:suppressAutoHyphens/>
        <w:ind w:firstLine="1440"/>
        <w:rPr>
          <w:rFonts w:ascii="Times New Roman" w:hAnsi="Times New Roman" w:cs="Times New Roman"/>
          <w:spacing w:val="-3"/>
        </w:rPr>
      </w:pPr>
    </w:p>
    <w:p w14:paraId="6E1F5560" w14:textId="5742E073" w:rsidR="00C16CC3" w:rsidRDefault="00C16CC3" w:rsidP="0094465E">
      <w:pPr>
        <w:tabs>
          <w:tab w:val="left" w:pos="-720"/>
        </w:tabs>
        <w:suppressAutoHyphens/>
        <w:ind w:firstLine="1440"/>
        <w:rPr>
          <w:rFonts w:ascii="Times New Roman" w:hAnsi="Times New Roman" w:cs="Times New Roman"/>
          <w:spacing w:val="-3"/>
        </w:rPr>
      </w:pPr>
    </w:p>
    <w:p w14:paraId="3BA9794A" w14:textId="77777777" w:rsidR="0094465E" w:rsidRDefault="0094465E" w:rsidP="0094465E">
      <w:pPr>
        <w:tabs>
          <w:tab w:val="left" w:pos="-720"/>
        </w:tabs>
        <w:suppressAutoHyphens/>
        <w:ind w:firstLine="1440"/>
        <w:rPr>
          <w:rFonts w:ascii="Times New Roman" w:hAnsi="Times New Roman" w:cs="Times New Roman"/>
          <w:spacing w:val="-3"/>
        </w:rPr>
      </w:pPr>
    </w:p>
    <w:p w14:paraId="6E1F5561" w14:textId="4A611A04" w:rsidR="00C16CC3" w:rsidRPr="00A5006D" w:rsidRDefault="002745B2" w:rsidP="00C16CC3">
      <w:pPr>
        <w:rPr>
          <w:rFonts w:ascii="Times New Roman" w:hAnsi="Times New Roman" w:cs="Times New Roman"/>
        </w:rPr>
      </w:pPr>
      <w:r w:rsidRPr="002745B2">
        <w:rPr>
          <w:rFonts w:ascii="Times New Roman" w:hAnsi="Times New Roman" w:cs="Times New Roman"/>
          <w:spacing w:val="-3"/>
        </w:rPr>
        <w:t>A</w:t>
      </w:r>
      <w:r>
        <w:rPr>
          <w:rFonts w:ascii="Times New Roman" w:hAnsi="Times New Roman" w:cs="Times New Roman"/>
          <w:spacing w:val="-3"/>
        </w:rPr>
        <w:t>nnuradha</w:t>
      </w:r>
      <w:r w:rsidRPr="002745B2">
        <w:rPr>
          <w:rFonts w:ascii="Times New Roman" w:hAnsi="Times New Roman" w:cs="Times New Roman"/>
          <w:spacing w:val="-3"/>
        </w:rPr>
        <w:t xml:space="preserve"> G</w:t>
      </w:r>
      <w:r>
        <w:rPr>
          <w:rFonts w:ascii="Times New Roman" w:hAnsi="Times New Roman" w:cs="Times New Roman"/>
          <w:spacing w:val="-3"/>
        </w:rPr>
        <w:t>oel</w:t>
      </w:r>
      <w:r>
        <w:rPr>
          <w:rFonts w:ascii="Times New Roman" w:hAnsi="Times New Roman" w:cs="Times New Roman"/>
          <w:spacing w:val="-3"/>
        </w:rPr>
        <w:tab/>
      </w:r>
      <w:r w:rsidR="00D557DB">
        <w:rPr>
          <w:rFonts w:ascii="Times New Roman" w:hAnsi="Times New Roman" w:cs="Times New Roman"/>
          <w:spacing w:val="-3"/>
        </w:rPr>
        <w:tab/>
      </w:r>
      <w:r w:rsidR="00C603C8">
        <w:rPr>
          <w:rFonts w:ascii="Times New Roman" w:hAnsi="Times New Roman" w:cs="Times New Roman"/>
          <w:spacing w:val="-3"/>
        </w:rPr>
        <w:tab/>
      </w:r>
      <w:r w:rsidR="00C16CC3" w:rsidRPr="00A5006D">
        <w:rPr>
          <w:rFonts w:ascii="Times New Roman" w:hAnsi="Times New Roman" w:cs="Times New Roman"/>
          <w:spacing w:val="-3"/>
        </w:rPr>
        <w:tab/>
      </w:r>
      <w:r w:rsidR="00C16CC3" w:rsidRPr="00A5006D">
        <w:rPr>
          <w:rFonts w:ascii="Times New Roman" w:hAnsi="Times New Roman" w:cs="Times New Roman"/>
          <w:spacing w:val="-3"/>
        </w:rPr>
        <w:tab/>
        <w:t>:</w:t>
      </w:r>
    </w:p>
    <w:p w14:paraId="6E1F5562" w14:textId="77777777" w:rsidR="00C16CC3" w:rsidRPr="00A5006D" w:rsidRDefault="00C16CC3" w:rsidP="00C16CC3">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14:paraId="6E1F5564" w14:textId="5D96625D" w:rsidR="00C16CC3" w:rsidRPr="00A5006D" w:rsidRDefault="00C16CC3" w:rsidP="00C16CC3">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3D0D03" w:rsidRPr="003D0D03">
        <w:rPr>
          <w:rFonts w:ascii="Times New Roman" w:hAnsi="Times New Roman" w:cs="Times New Roman"/>
        </w:rPr>
        <w:t>C-2022-3035690</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0070686A">
        <w:rPr>
          <w:rFonts w:ascii="Times New Roman" w:hAnsi="Times New Roman" w:cs="Times New Roman"/>
        </w:rPr>
        <w:tab/>
      </w:r>
      <w:r w:rsidR="0070686A">
        <w:rPr>
          <w:rFonts w:ascii="Times New Roman" w:hAnsi="Times New Roman" w:cs="Times New Roman"/>
        </w:rPr>
        <w:tab/>
      </w:r>
      <w:r w:rsidRPr="00A5006D">
        <w:rPr>
          <w:rFonts w:ascii="Times New Roman" w:hAnsi="Times New Roman" w:cs="Times New Roman"/>
        </w:rPr>
        <w:tab/>
      </w:r>
      <w:r w:rsidR="00CB5FD5">
        <w:rPr>
          <w:rFonts w:ascii="Times New Roman" w:hAnsi="Times New Roman" w:cs="Times New Roman"/>
        </w:rPr>
        <w:tab/>
      </w:r>
      <w:r w:rsidR="00E92270">
        <w:rPr>
          <w:rFonts w:ascii="Times New Roman" w:hAnsi="Times New Roman" w:cs="Times New Roman"/>
        </w:rPr>
        <w:tab/>
      </w:r>
      <w:r w:rsidRPr="00A5006D">
        <w:rPr>
          <w:rFonts w:ascii="Times New Roman" w:hAnsi="Times New Roman" w:cs="Times New Roman"/>
        </w:rPr>
        <w:t>:</w:t>
      </w:r>
    </w:p>
    <w:p w14:paraId="6E1F5565" w14:textId="567DE0E9" w:rsidR="00C16CC3" w:rsidRPr="00A5006D" w:rsidRDefault="002745B2" w:rsidP="00C16CC3">
      <w:pPr>
        <w:rPr>
          <w:rFonts w:ascii="Times New Roman" w:hAnsi="Times New Roman" w:cs="Times New Roman"/>
        </w:rPr>
      </w:pPr>
      <w:r>
        <w:rPr>
          <w:rFonts w:ascii="Times New Roman" w:hAnsi="Times New Roman" w:cs="Times New Roman"/>
        </w:rPr>
        <w:t xml:space="preserve">Aqua </w:t>
      </w:r>
      <w:r w:rsidR="006D0032">
        <w:rPr>
          <w:rFonts w:ascii="Times New Roman" w:hAnsi="Times New Roman" w:cs="Times New Roman"/>
        </w:rPr>
        <w:t xml:space="preserve">Pennsylvania </w:t>
      </w:r>
      <w:r>
        <w:rPr>
          <w:rFonts w:ascii="Times New Roman" w:hAnsi="Times New Roman" w:cs="Times New Roman"/>
        </w:rPr>
        <w:t>Wastewater</w:t>
      </w:r>
      <w:r w:rsidR="006D0032">
        <w:rPr>
          <w:rFonts w:ascii="Times New Roman" w:hAnsi="Times New Roman" w:cs="Times New Roman"/>
        </w:rPr>
        <w:t>, Inc.</w:t>
      </w:r>
      <w:r w:rsidR="0070686A">
        <w:rPr>
          <w:rFonts w:ascii="Times New Roman" w:hAnsi="Times New Roman" w:cs="Times New Roman"/>
        </w:rPr>
        <w:t xml:space="preserve"> </w:t>
      </w:r>
      <w:r w:rsidR="00C16CC3">
        <w:rPr>
          <w:rFonts w:ascii="Times New Roman" w:hAnsi="Times New Roman" w:cs="Times New Roman"/>
        </w:rPr>
        <w:tab/>
      </w:r>
      <w:r w:rsidR="00C16CC3">
        <w:rPr>
          <w:rFonts w:ascii="Times New Roman" w:hAnsi="Times New Roman" w:cs="Times New Roman"/>
        </w:rPr>
        <w:tab/>
      </w:r>
      <w:r w:rsidR="00C16CC3" w:rsidRPr="00A5006D">
        <w:rPr>
          <w:rFonts w:ascii="Times New Roman" w:hAnsi="Times New Roman" w:cs="Times New Roman"/>
        </w:rPr>
        <w:tab/>
        <w:t>:</w:t>
      </w:r>
    </w:p>
    <w:p w14:paraId="6E1F5566" w14:textId="77777777" w:rsidR="00C16CC3" w:rsidRDefault="00C16CC3" w:rsidP="00C16CC3"/>
    <w:p w14:paraId="6E1F5568" w14:textId="13203FD3" w:rsidR="00C16CC3" w:rsidRDefault="00C16CC3" w:rsidP="00C16CC3">
      <w:pPr>
        <w:tabs>
          <w:tab w:val="left" w:pos="-720"/>
          <w:tab w:val="left" w:pos="5040"/>
        </w:tabs>
        <w:suppressAutoHyphens/>
        <w:jc w:val="both"/>
        <w:rPr>
          <w:rFonts w:ascii="Times New Roman" w:hAnsi="Times New Roman" w:cs="Times New Roman"/>
          <w:spacing w:val="-3"/>
        </w:rPr>
      </w:pPr>
    </w:p>
    <w:p w14:paraId="573D3EB8" w14:textId="77777777" w:rsidR="00CD0621" w:rsidRPr="00AC0CAA" w:rsidRDefault="00CD0621" w:rsidP="00C16CC3">
      <w:pPr>
        <w:tabs>
          <w:tab w:val="left" w:pos="-720"/>
          <w:tab w:val="left" w:pos="5040"/>
        </w:tabs>
        <w:suppressAutoHyphens/>
        <w:jc w:val="both"/>
        <w:rPr>
          <w:rFonts w:ascii="Times New Roman" w:hAnsi="Times New Roman" w:cs="Times New Roman"/>
          <w:spacing w:val="-3"/>
        </w:rPr>
      </w:pPr>
    </w:p>
    <w:p w14:paraId="6E1F5569" w14:textId="77777777" w:rsidR="00C16CC3" w:rsidRPr="00AC0CAA" w:rsidRDefault="00C16CC3" w:rsidP="00C16CC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14:paraId="6E1F556A" w14:textId="77777777" w:rsidR="00C16CC3" w:rsidRPr="00AC0CAA" w:rsidRDefault="00C16CC3" w:rsidP="00C16CC3">
      <w:pPr>
        <w:pStyle w:val="ParaTab1"/>
        <w:tabs>
          <w:tab w:val="left" w:pos="2070"/>
        </w:tabs>
        <w:spacing w:line="360" w:lineRule="auto"/>
        <w:ind w:firstLine="0"/>
        <w:rPr>
          <w:rFonts w:ascii="Times New Roman" w:hAnsi="Times New Roman" w:cs="Times New Roman"/>
        </w:rPr>
      </w:pPr>
    </w:p>
    <w:p w14:paraId="6E1F556B" w14:textId="6C1AEFA6" w:rsidR="00C16CC3" w:rsidRPr="004423E0" w:rsidRDefault="00C16CC3" w:rsidP="00C16CC3">
      <w:pPr>
        <w:pStyle w:val="ParaTab1"/>
        <w:tabs>
          <w:tab w:val="left" w:pos="2070"/>
        </w:tabs>
        <w:spacing w:line="360" w:lineRule="auto"/>
        <w:rPr>
          <w:rFonts w:ascii="Times New Roman" w:hAnsi="Times New Roman" w:cs="Times New Roman"/>
          <w:spacing w:val="-3"/>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2745B2">
        <w:rPr>
          <w:rFonts w:ascii="Times New Roman" w:hAnsi="Times New Roman" w:cs="Times New Roman"/>
        </w:rPr>
        <w:t>Tuesday</w:t>
      </w:r>
      <w:r w:rsidR="008E55C4">
        <w:rPr>
          <w:rFonts w:ascii="Times New Roman" w:hAnsi="Times New Roman" w:cs="Times New Roman"/>
        </w:rPr>
        <w:t xml:space="preserve">, </w:t>
      </w:r>
      <w:r w:rsidR="002745B2">
        <w:rPr>
          <w:rFonts w:ascii="Times New Roman" w:hAnsi="Times New Roman" w:cs="Times New Roman"/>
        </w:rPr>
        <w:t>March 14, 2023</w:t>
      </w:r>
      <w:r>
        <w:rPr>
          <w:rFonts w:ascii="Times New Roman" w:hAnsi="Times New Roman" w:cs="Times New Roman"/>
        </w:rPr>
        <w:t xml:space="preserve">, at </w:t>
      </w:r>
      <w:r w:rsidR="00183C6A">
        <w:rPr>
          <w:rFonts w:ascii="Times New Roman" w:hAnsi="Times New Roman" w:cs="Times New Roman"/>
        </w:rPr>
        <w:t>10:00 a</w:t>
      </w:r>
      <w:r w:rsidRPr="006B2703">
        <w:rPr>
          <w:rFonts w:ascii="Times New Roman" w:hAnsi="Times New Roman" w:cs="Times New Roman"/>
        </w:rPr>
        <w:t>.m.</w:t>
      </w:r>
      <w:r w:rsidRPr="006539E4">
        <w:rPr>
          <w:rFonts w:ascii="Times New Roman" w:hAnsi="Times New Roman" w:cs="Times New Roman"/>
        </w:rPr>
        <w:t xml:space="preserve">  </w:t>
      </w:r>
      <w:r w:rsidRPr="002A7765">
        <w:rPr>
          <w:rFonts w:ascii="Times New Roman" w:hAnsi="Times New Roman" w:cs="Times New Roman"/>
          <w:b/>
          <w:u w:val="single"/>
        </w:rPr>
        <w:t>You must</w:t>
      </w:r>
      <w:r w:rsidR="00455100" w:rsidRPr="002A7765">
        <w:rPr>
          <w:rFonts w:ascii="Times New Roman" w:hAnsi="Times New Roman" w:cs="Times New Roman"/>
          <w:b/>
          <w:u w:val="single"/>
        </w:rPr>
        <w:t xml:space="preserve"> call in</w:t>
      </w:r>
      <w:r w:rsidR="00455100">
        <w:rPr>
          <w:rFonts w:ascii="Times New Roman" w:hAnsi="Times New Roman" w:cs="Times New Roman"/>
          <w:b/>
        </w:rPr>
        <w:t xml:space="preserve"> to the hearing at the </w:t>
      </w:r>
      <w:r w:rsidR="007E1DB6">
        <w:rPr>
          <w:rFonts w:ascii="Times New Roman" w:hAnsi="Times New Roman" w:cs="Times New Roman"/>
          <w:b/>
        </w:rPr>
        <w:t xml:space="preserve">telephone </w:t>
      </w:r>
      <w:r w:rsidR="00455100">
        <w:rPr>
          <w:rFonts w:ascii="Times New Roman" w:hAnsi="Times New Roman" w:cs="Times New Roman"/>
          <w:b/>
        </w:rPr>
        <w:t xml:space="preserve">number on the hearing </w:t>
      </w:r>
      <w:r w:rsidR="00597D7E">
        <w:rPr>
          <w:rFonts w:ascii="Times New Roman" w:hAnsi="Times New Roman" w:cs="Times New Roman"/>
          <w:b/>
        </w:rPr>
        <w:t xml:space="preserve">Notice </w:t>
      </w:r>
      <w:r w:rsidR="002A7765">
        <w:rPr>
          <w:rFonts w:ascii="Times New Roman" w:hAnsi="Times New Roman" w:cs="Times New Roman"/>
          <w:b/>
        </w:rPr>
        <w:t xml:space="preserve">using </w:t>
      </w:r>
      <w:r w:rsidR="007E1DB6">
        <w:rPr>
          <w:rFonts w:ascii="Times New Roman" w:hAnsi="Times New Roman" w:cs="Times New Roman"/>
          <w:b/>
        </w:rPr>
        <w:t>the PIN provided</w:t>
      </w:r>
      <w:r w:rsidR="00597D7E">
        <w:rPr>
          <w:rFonts w:ascii="Times New Roman" w:hAnsi="Times New Roman" w:cs="Times New Roman"/>
          <w:b/>
        </w:rPr>
        <w:t xml:space="preserve">.  </w:t>
      </w:r>
      <w:r w:rsidR="00FB7B5A" w:rsidRPr="00FD3E72">
        <w:rPr>
          <w:rFonts w:ascii="Times New Roman" w:hAnsi="Times New Roman" w:cs="Times New Roman"/>
          <w:b/>
          <w:u w:val="single"/>
        </w:rPr>
        <w:t>You will not be called</w:t>
      </w:r>
      <w:r w:rsidR="00FD3E72">
        <w:rPr>
          <w:rFonts w:ascii="Times New Roman" w:hAnsi="Times New Roman" w:cs="Times New Roman"/>
          <w:b/>
        </w:rPr>
        <w:t>.</w:t>
      </w:r>
    </w:p>
    <w:p w14:paraId="6E1F556C" w14:textId="77777777" w:rsidR="00C16CC3" w:rsidRPr="00AC0CAA" w:rsidRDefault="00C16CC3" w:rsidP="00C16CC3">
      <w:pPr>
        <w:pStyle w:val="ParaTab1"/>
        <w:tabs>
          <w:tab w:val="left" w:pos="2070"/>
        </w:tabs>
        <w:spacing w:line="360" w:lineRule="auto"/>
      </w:pPr>
    </w:p>
    <w:p w14:paraId="6E1F556D" w14:textId="77777777" w:rsidR="00C16CC3" w:rsidRPr="00AC0CAA" w:rsidRDefault="008D733B" w:rsidP="00C16CC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16CC3" w:rsidRPr="00AC0CAA">
        <w:rPr>
          <w:rFonts w:ascii="Times New Roman" w:hAnsi="Times New Roman" w:cs="Times New Roman"/>
        </w:rPr>
        <w:instrText>fillin "Time" \d ""</w:instrText>
      </w:r>
      <w:r w:rsidRPr="00AC0CAA">
        <w:rPr>
          <w:rFonts w:ascii="Times New Roman" w:hAnsi="Times New Roman" w:cs="Times New Roman"/>
        </w:rPr>
        <w:fldChar w:fldCharType="end"/>
      </w:r>
      <w:r w:rsidR="00C16CC3" w:rsidRPr="00AC0CAA">
        <w:rPr>
          <w:rFonts w:ascii="Times New Roman" w:hAnsi="Times New Roman" w:cs="Times New Roman"/>
        </w:rPr>
        <w:t xml:space="preserve">The parties are hereby directed to comply with the following requirements: </w:t>
      </w:r>
    </w:p>
    <w:p w14:paraId="6E1F556E" w14:textId="77777777" w:rsidR="00C16CC3" w:rsidRPr="00AC0CAA" w:rsidRDefault="00C16CC3" w:rsidP="00C16CC3">
      <w:pPr>
        <w:tabs>
          <w:tab w:val="left" w:pos="-720"/>
        </w:tabs>
        <w:suppressAutoHyphens/>
        <w:spacing w:line="360" w:lineRule="auto"/>
        <w:ind w:firstLine="1440"/>
        <w:rPr>
          <w:rFonts w:ascii="Times New Roman" w:hAnsi="Times New Roman" w:cs="Times New Roman"/>
        </w:rPr>
      </w:pPr>
    </w:p>
    <w:p w14:paraId="6E1F556F" w14:textId="77777777" w:rsidR="00C16CC3" w:rsidRDefault="00C16CC3" w:rsidP="00C16CC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14:paraId="6E1F5570" w14:textId="36BC2EE8"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923A7">
        <w:rPr>
          <w:rFonts w:ascii="Times New Roman" w:hAnsi="Times New Roman" w:cs="Times New Roman"/>
          <w:spacing w:val="-3"/>
        </w:rPr>
        <w:t xml:space="preserve">Hon. </w:t>
      </w:r>
      <w:r w:rsidR="00BF1C5D">
        <w:rPr>
          <w:rFonts w:ascii="Times New Roman" w:hAnsi="Times New Roman" w:cs="Times New Roman"/>
          <w:spacing w:val="-3"/>
        </w:rPr>
        <w:t>Dennis J. Buckley</w:t>
      </w:r>
    </w:p>
    <w:p w14:paraId="6E1F5575" w14:textId="223D9817" w:rsidR="00C16CC3" w:rsidRDefault="00C16CC3" w:rsidP="00BF1C5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BF1C5D">
        <w:rPr>
          <w:rFonts w:ascii="Times New Roman" w:hAnsi="Times New Roman" w:cs="Times New Roman"/>
          <w:spacing w:val="-3"/>
        </w:rPr>
        <w:t>debuckley@pa.gov</w:t>
      </w:r>
    </w:p>
    <w:p w14:paraId="6E1F5576" w14:textId="77777777" w:rsidR="00C16CC3" w:rsidRDefault="00C16CC3" w:rsidP="00C16CC3">
      <w:pPr>
        <w:pStyle w:val="ParaTab1"/>
        <w:tabs>
          <w:tab w:val="left" w:pos="2160"/>
        </w:tabs>
        <w:ind w:left="86" w:firstLine="1354"/>
        <w:rPr>
          <w:rFonts w:ascii="Times New Roman" w:hAnsi="Times New Roman" w:cs="Times New Roman"/>
          <w:spacing w:val="-3"/>
        </w:rPr>
      </w:pPr>
    </w:p>
    <w:p w14:paraId="6E1F5577" w14:textId="74DE3723"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situations where good cause exists.</w:t>
      </w:r>
    </w:p>
    <w:p w14:paraId="6E1F5578" w14:textId="77777777"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p>
    <w:p w14:paraId="6E1F5579" w14:textId="2D50202F"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sidR="003D5731">
        <w:rPr>
          <w:rFonts w:ascii="Times New Roman" w:hAnsi="Times New Roman" w:cs="Times New Roman"/>
        </w:rPr>
        <w:t xml:space="preserve">The </w:t>
      </w:r>
      <w:r w:rsidRPr="00AC0CAA">
        <w:rPr>
          <w:rFonts w:ascii="Times New Roman" w:hAnsi="Times New Roman" w:cs="Times New Roman"/>
        </w:rPr>
        <w:t xml:space="preserve">utility shall contact </w:t>
      </w:r>
      <w:r w:rsidR="003D5731">
        <w:rPr>
          <w:rFonts w:ascii="Times New Roman" w:hAnsi="Times New Roman" w:cs="Times New Roman"/>
        </w:rPr>
        <w:t>Complainant</w:t>
      </w:r>
      <w:r w:rsidRPr="00AC0CAA">
        <w:rPr>
          <w:rFonts w:ascii="Times New Roman" w:hAnsi="Times New Roman" w:cs="Times New Roman"/>
        </w:rPr>
        <w:t xml:space="preserve"> at least one week before the scheduled hearing to </w:t>
      </w:r>
      <w:r w:rsidR="003D5731">
        <w:rPr>
          <w:rFonts w:ascii="Times New Roman" w:hAnsi="Times New Roman" w:cs="Times New Roman"/>
        </w:rPr>
        <w:t>discuss</w:t>
      </w:r>
      <w:r w:rsidRPr="00AC0CAA">
        <w:rPr>
          <w:rFonts w:ascii="Times New Roman" w:hAnsi="Times New Roman" w:cs="Times New Roman"/>
        </w:rPr>
        <w:t xml:space="preserve"> possible settlement of this case.  </w:t>
      </w:r>
      <w:r w:rsidRPr="00DC4E6D">
        <w:rPr>
          <w:rFonts w:ascii="Times New Roman" w:hAnsi="Times New Roman" w:cs="Times New Roman"/>
          <w:u w:val="single"/>
        </w:rPr>
        <w:t>If a</w:t>
      </w:r>
      <w:r w:rsidR="003D5731">
        <w:rPr>
          <w:rFonts w:ascii="Times New Roman" w:hAnsi="Times New Roman" w:cs="Times New Roman"/>
          <w:u w:val="single"/>
        </w:rPr>
        <w:t xml:space="preserve"> settlement </w:t>
      </w:r>
      <w:r w:rsidR="003D5731" w:rsidRPr="00DC4E6D">
        <w:rPr>
          <w:rFonts w:ascii="Times New Roman" w:hAnsi="Times New Roman" w:cs="Times New Roman"/>
          <w:u w:val="single"/>
        </w:rPr>
        <w:t>agreement</w:t>
      </w:r>
      <w:r w:rsidRPr="00DC4E6D">
        <w:rPr>
          <w:rFonts w:ascii="Times New Roman" w:hAnsi="Times New Roman" w:cs="Times New Roman"/>
          <w:u w:val="single"/>
        </w:rPr>
        <w:t xml:space="preserve"> is reached, a formal hearing will not be necessary and the scheduled hearing will be cancelled.</w:t>
      </w:r>
    </w:p>
    <w:p w14:paraId="6E1F557A" w14:textId="77777777"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14:paraId="6E1F557B" w14:textId="77777777"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14:paraId="6E1F557D" w14:textId="244992FB"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lastRenderedPageBreak/>
        <w:t>4.</w:t>
      </w:r>
      <w:r w:rsidRPr="00AC0CAA">
        <w:rPr>
          <w:rFonts w:ascii="Times New Roman" w:hAnsi="Times New Roman" w:cs="Times New Roman"/>
          <w:spacing w:val="-3"/>
        </w:rPr>
        <w:tab/>
        <w:t xml:space="preserve">The Responsible Utility Customer Protection Act, 66 </w:t>
      </w:r>
      <w:smartTag w:uri="urn:schemas-microsoft-com:office:smarttags" w:element="State">
        <w:smartTag w:uri="urn:schemas-microsoft-com:office:smarttags" w:element="plac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complaint</w:t>
      </w:r>
      <w:r w:rsidR="003D5731">
        <w:rPr>
          <w:rFonts w:ascii="Times New Roman" w:hAnsi="Times New Roman" w:cs="Times New Roman"/>
          <w:spacing w:val="-3"/>
        </w:rPr>
        <w:t xml:space="preserve"> cases</w:t>
      </w:r>
      <w:r w:rsidRPr="00AC0CAA">
        <w:rPr>
          <w:rFonts w:ascii="Times New Roman" w:hAnsi="Times New Roman" w:cs="Times New Roman"/>
          <w:spacing w:val="-3"/>
        </w:rPr>
        <w:t xml:space="preserve">.   </w:t>
      </w:r>
    </w:p>
    <w:p w14:paraId="6E1F557E" w14:textId="77777777"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rPr>
      </w:pPr>
    </w:p>
    <w:p w14:paraId="6E1F557F" w14:textId="7625D95B"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w:t>
      </w:r>
      <w:r w:rsidR="003D5731">
        <w:rPr>
          <w:rFonts w:ascii="Times New Roman" w:hAnsi="Times New Roman" w:cs="Times New Roman"/>
          <w:spacing w:val="-3"/>
        </w:rPr>
        <w:t>C</w:t>
      </w:r>
      <w:r w:rsidRPr="00AC0CAA">
        <w:rPr>
          <w:rFonts w:ascii="Times New Roman" w:hAnsi="Times New Roman" w:cs="Times New Roman"/>
          <w:spacing w:val="-3"/>
        </w:rPr>
        <w:t xml:space="preserve">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14:paraId="6E1F5580" w14:textId="77777777"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14:paraId="6E1F5581" w14:textId="77777777"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14:paraId="6E1F5582" w14:textId="77777777"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14:paraId="6E1F5583" w14:textId="357A5221"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w:t>
      </w:r>
      <w:r w:rsidR="008E55C4">
        <w:rPr>
          <w:rFonts w:ascii="Times New Roman" w:hAnsi="Times New Roman" w:cs="Times New Roman"/>
        </w:rPr>
        <w:t xml:space="preserve">by </w:t>
      </w:r>
      <w:r w:rsidR="002745B2">
        <w:rPr>
          <w:rFonts w:ascii="Times New Roman" w:hAnsi="Times New Roman" w:cs="Times New Roman"/>
          <w:b/>
          <w:bCs/>
        </w:rPr>
        <w:t xml:space="preserve">March 7, </w:t>
      </w:r>
      <w:r w:rsidR="008E55C4" w:rsidRPr="008E55C4">
        <w:rPr>
          <w:rFonts w:ascii="Times New Roman" w:hAnsi="Times New Roman" w:cs="Times New Roman"/>
          <w:b/>
          <w:bCs/>
        </w:rPr>
        <w:t>202</w:t>
      </w:r>
      <w:r w:rsidR="002745B2">
        <w:rPr>
          <w:rFonts w:ascii="Times New Roman" w:hAnsi="Times New Roman" w:cs="Times New Roman"/>
          <w:b/>
          <w:bCs/>
        </w:rPr>
        <w:t>3</w:t>
      </w:r>
      <w:r w:rsidRPr="00AC0CAA">
        <w:rPr>
          <w:rFonts w:ascii="Times New Roman" w:hAnsi="Times New Roman" w:cs="Times New Roman"/>
        </w:rPr>
        <w:t>.  Proposed exhibits should be properly pre-marked for identification purposes.</w:t>
      </w:r>
    </w:p>
    <w:p w14:paraId="6E1F5584" w14:textId="77777777"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14:paraId="6E1F5585" w14:textId="56FE3043" w:rsidR="00C16CC3" w:rsidRPr="00AC0CAA" w:rsidRDefault="00C16CC3" w:rsidP="003A5E29">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8.</w:t>
      </w:r>
      <w:r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00EE09B5">
        <w:rPr>
          <w:rFonts w:ascii="Times New Roman" w:hAnsi="Times New Roman" w:cs="Times New Roman"/>
          <w:i/>
          <w:iCs/>
          <w:spacing w:val="-3"/>
        </w:rPr>
        <w:t>p</w:t>
      </w:r>
      <w:r w:rsidRPr="00AC0CAA">
        <w:rPr>
          <w:rFonts w:ascii="Times New Roman" w:hAnsi="Times New Roman" w:cs="Times New Roman"/>
          <w:i/>
          <w:iCs/>
          <w:spacing w:val="-3"/>
        </w:rPr>
        <w:t xml:space="preserve">ro </w:t>
      </w:r>
      <w:r w:rsidR="00EE09B5">
        <w:rPr>
          <w:rFonts w:ascii="Times New Roman" w:hAnsi="Times New Roman" w:cs="Times New Roman"/>
          <w:i/>
          <w:iCs/>
          <w:spacing w:val="-3"/>
        </w:rPr>
        <w:t>h</w:t>
      </w:r>
      <w:r w:rsidRPr="00AC0CAA">
        <w:rPr>
          <w:rFonts w:ascii="Times New Roman" w:hAnsi="Times New Roman" w:cs="Times New Roman"/>
          <w:i/>
          <w:iCs/>
          <w:spacing w:val="-3"/>
        </w:rPr>
        <w:t xml:space="preserve">ac </w:t>
      </w:r>
      <w:r w:rsidR="00EE09B5">
        <w:rPr>
          <w:rFonts w:ascii="Times New Roman" w:hAnsi="Times New Roman" w:cs="Times New Roman"/>
          <w:i/>
          <w:iCs/>
          <w:spacing w:val="-3"/>
        </w:rPr>
        <w:t>v</w:t>
      </w:r>
      <w:r w:rsidRPr="00AC0CAA">
        <w:rPr>
          <w:rFonts w:ascii="Times New Roman" w:hAnsi="Times New Roman" w:cs="Times New Roman"/>
          <w:i/>
          <w:iCs/>
          <w:spacing w:val="-3"/>
        </w:rPr>
        <w:t>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Commonwealth of Pennsylvania, or admitted </w:t>
      </w:r>
      <w:r w:rsidR="00EE09B5">
        <w:rPr>
          <w:rFonts w:ascii="Times New Roman" w:hAnsi="Times New Roman" w:cs="Times New Roman"/>
          <w:i/>
          <w:iCs/>
          <w:spacing w:val="-3"/>
        </w:rPr>
        <w:t>p</w:t>
      </w:r>
      <w:r w:rsidRPr="00AC0CAA">
        <w:rPr>
          <w:rFonts w:ascii="Times New Roman" w:hAnsi="Times New Roman" w:cs="Times New Roman"/>
          <w:i/>
          <w:iCs/>
          <w:spacing w:val="-3"/>
        </w:rPr>
        <w:t xml:space="preserve">ro </w:t>
      </w:r>
      <w:r w:rsidR="00EE09B5">
        <w:rPr>
          <w:rFonts w:ascii="Times New Roman" w:hAnsi="Times New Roman" w:cs="Times New Roman"/>
          <w:i/>
          <w:iCs/>
          <w:spacing w:val="-3"/>
        </w:rPr>
        <w:t>h</w:t>
      </w:r>
      <w:r w:rsidRPr="00AC0CAA">
        <w:rPr>
          <w:rFonts w:ascii="Times New Roman" w:hAnsi="Times New Roman" w:cs="Times New Roman"/>
          <w:i/>
          <w:iCs/>
          <w:spacing w:val="-3"/>
        </w:rPr>
        <w:t xml:space="preserve">ac </w:t>
      </w:r>
      <w:r w:rsidR="00EE09B5">
        <w:rPr>
          <w:rFonts w:ascii="Times New Roman" w:hAnsi="Times New Roman" w:cs="Times New Roman"/>
          <w:i/>
          <w:iCs/>
          <w:spacing w:val="-3"/>
        </w:rPr>
        <w:t>v</w:t>
      </w:r>
      <w:r w:rsidRPr="00AC0CAA">
        <w:rPr>
          <w:rFonts w:ascii="Times New Roman" w:hAnsi="Times New Roman" w:cs="Times New Roman"/>
          <w:i/>
          <w:iCs/>
          <w:spacing w:val="-3"/>
        </w:rPr>
        <w:t>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State">
        <w:smartTag w:uri="urn:schemas-microsoft-com:office:smarttags" w:element="plac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§1.24(b).</w:t>
      </w:r>
      <w:r>
        <w:rPr>
          <w:rFonts w:ascii="Times New Roman" w:hAnsi="Times New Roman" w:cs="Times New Roman"/>
          <w:spacing w:val="-3"/>
        </w:rPr>
        <w:t xml:space="preserve">  </w:t>
      </w:r>
    </w:p>
    <w:p w14:paraId="6E1F5586" w14:textId="77777777"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14:paraId="6E1F5589" w14:textId="771A9084" w:rsidR="00C16CC3" w:rsidRPr="00AC0CAA" w:rsidRDefault="003178E7" w:rsidP="00C16CC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00C16CC3" w:rsidRPr="00AC0CAA">
        <w:rPr>
          <w:rFonts w:ascii="Times New Roman" w:hAnsi="Times New Roman" w:cs="Times New Roman"/>
          <w:spacing w:val="-3"/>
        </w:rPr>
        <w:t>.</w:t>
      </w:r>
      <w:r w:rsidR="00C16CC3"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14:paraId="6E1F558A" w14:textId="77777777"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14:paraId="6E1F558D" w14:textId="469ECC64" w:rsidR="00C16CC3" w:rsidRPr="00203886" w:rsidRDefault="00C16CC3" w:rsidP="00C16CC3">
      <w:pPr>
        <w:pStyle w:val="ParaTab1"/>
        <w:tabs>
          <w:tab w:val="clear" w:pos="-720"/>
          <w:tab w:val="left" w:pos="720"/>
          <w:tab w:val="left" w:pos="2340"/>
        </w:tabs>
        <w:ind w:firstLine="0"/>
        <w:rPr>
          <w:rFonts w:ascii="Times New Roman" w:hAnsi="Times New Roman" w:cs="Times New Roman"/>
          <w:spacing w:val="-3"/>
          <w:u w:val="single"/>
        </w:rPr>
      </w:pPr>
      <w:r w:rsidRPr="00833FB8">
        <w:rPr>
          <w:rFonts w:ascii="Times New Roman" w:hAnsi="Times New Roman" w:cs="Times New Roman"/>
          <w:spacing w:val="-3"/>
        </w:rPr>
        <w:t>Date:</w:t>
      </w:r>
      <w:r w:rsidRPr="00361E28">
        <w:rPr>
          <w:rFonts w:ascii="Times New Roman" w:hAnsi="Times New Roman" w:cs="Times New Roman"/>
          <w:spacing w:val="-3"/>
        </w:rPr>
        <w:tab/>
      </w:r>
      <w:r w:rsidR="008E55C4">
        <w:rPr>
          <w:rFonts w:ascii="Times New Roman" w:hAnsi="Times New Roman" w:cs="Times New Roman"/>
          <w:spacing w:val="-3"/>
          <w:u w:val="single"/>
        </w:rPr>
        <w:t xml:space="preserve">December </w:t>
      </w:r>
      <w:r w:rsidR="00D8620F">
        <w:rPr>
          <w:rFonts w:ascii="Times New Roman" w:hAnsi="Times New Roman" w:cs="Times New Roman"/>
          <w:spacing w:val="-3"/>
          <w:u w:val="single"/>
        </w:rPr>
        <w:t>12</w:t>
      </w:r>
      <w:r w:rsidR="00FB09BB">
        <w:rPr>
          <w:rFonts w:ascii="Times New Roman" w:hAnsi="Times New Roman" w:cs="Times New Roman"/>
          <w:spacing w:val="-3"/>
          <w:u w:val="single"/>
        </w:rPr>
        <w:t>, 2022</w:t>
      </w:r>
      <w:r w:rsidR="00FB09BB">
        <w:rPr>
          <w:rFonts w:ascii="Times New Roman" w:hAnsi="Times New Roman" w:cs="Times New Roman"/>
          <w:spacing w:val="-3"/>
        </w:rPr>
        <w:tab/>
      </w:r>
      <w:r w:rsidR="00FB09BB">
        <w:rPr>
          <w:rFonts w:ascii="Times New Roman" w:hAnsi="Times New Roman" w:cs="Times New Roman"/>
          <w:spacing w:val="-3"/>
        </w:rPr>
        <w:tab/>
      </w:r>
      <w:r w:rsidR="00FB09BB">
        <w:rPr>
          <w:rFonts w:ascii="Times New Roman" w:hAnsi="Times New Roman" w:cs="Times New Roman"/>
          <w:spacing w:val="-3"/>
        </w:rPr>
        <w:tab/>
      </w:r>
      <w:r w:rsidR="00FB09BB">
        <w:rPr>
          <w:rFonts w:ascii="Times New Roman" w:hAnsi="Times New Roman" w:cs="Times New Roman"/>
          <w:spacing w:val="-3"/>
        </w:rPr>
        <w:tab/>
      </w:r>
      <w:r>
        <w:rPr>
          <w:rFonts w:ascii="Times New Roman" w:hAnsi="Times New Roman" w:cs="Times New Roman"/>
          <w:spacing w:val="-3"/>
        </w:rPr>
        <w:tab/>
      </w:r>
      <w:r w:rsidR="00203886">
        <w:rPr>
          <w:rFonts w:ascii="Times New Roman" w:hAnsi="Times New Roman" w:cs="Times New Roman"/>
          <w:spacing w:val="-3"/>
          <w:u w:val="single"/>
        </w:rPr>
        <w:tab/>
      </w:r>
      <w:r w:rsidR="00203886">
        <w:rPr>
          <w:rFonts w:ascii="Times New Roman" w:hAnsi="Times New Roman" w:cs="Times New Roman"/>
          <w:spacing w:val="-3"/>
          <w:u w:val="single"/>
        </w:rPr>
        <w:tab/>
        <w:t>/s/</w:t>
      </w:r>
      <w:r w:rsidR="00203886">
        <w:rPr>
          <w:rFonts w:ascii="Times New Roman" w:hAnsi="Times New Roman" w:cs="Times New Roman"/>
          <w:spacing w:val="-3"/>
          <w:u w:val="single"/>
        </w:rPr>
        <w:tab/>
      </w:r>
      <w:r w:rsidR="00203886">
        <w:rPr>
          <w:rFonts w:ascii="Times New Roman" w:hAnsi="Times New Roman" w:cs="Times New Roman"/>
          <w:spacing w:val="-3"/>
          <w:u w:val="single"/>
        </w:rPr>
        <w:tab/>
      </w:r>
    </w:p>
    <w:p w14:paraId="6E1F558E" w14:textId="1C599C50" w:rsidR="00B5285A" w:rsidRDefault="00C16CC3" w:rsidP="00D557DB">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B09BB">
        <w:rPr>
          <w:rFonts w:ascii="Times New Roman" w:hAnsi="Times New Roman" w:cs="Times New Roman"/>
          <w:spacing w:val="-3"/>
        </w:rPr>
        <w:t>Dennis J. Buckley</w:t>
      </w:r>
    </w:p>
    <w:p w14:paraId="7797BD17" w14:textId="77777777" w:rsidR="001227E3" w:rsidRDefault="00D557DB" w:rsidP="008E55C4">
      <w:pPr>
        <w:pStyle w:val="ParaTab1"/>
        <w:ind w:firstLine="0"/>
        <w:rPr>
          <w:rFonts w:ascii="Times New Roman" w:hAnsi="Times New Roman" w:cs="Times New Roman"/>
          <w:spacing w:val="-3"/>
        </w:rPr>
        <w:sectPr w:rsidR="001227E3">
          <w:pgSz w:w="12240" w:h="15840"/>
          <w:pgMar w:top="1440" w:right="1440" w:bottom="1440" w:left="1440" w:header="720" w:footer="720" w:gutter="0"/>
          <w:cols w:space="720"/>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0FAA40CA" w14:textId="77777777" w:rsidR="001227E3" w:rsidRPr="008738FB" w:rsidRDefault="001227E3" w:rsidP="001227E3">
      <w:pPr>
        <w:ind w:right="-576"/>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C-2022-3035690 - ANNURADHA GOEL v. AQUA PENNSYLVANIA WASTEWATER INC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sidRPr="008738FB">
        <w:rPr>
          <w:rFonts w:ascii="Microsoft Sans Serif" w:eastAsia="Microsoft Sans Serif" w:hAnsi="Microsoft Sans Serif" w:cs="Microsoft Sans Serif"/>
        </w:rPr>
        <w:t>ANNURADHA GOEL</w:t>
      </w:r>
      <w:r w:rsidRPr="008738FB">
        <w:rPr>
          <w:rFonts w:ascii="Microsoft Sans Serif" w:eastAsia="Microsoft Sans Serif" w:hAnsi="Microsoft Sans Serif" w:cs="Microsoft Sans Serif"/>
        </w:rPr>
        <w:cr/>
        <w:t>5 QUEENS CT</w:t>
      </w:r>
      <w:r w:rsidRPr="008738FB">
        <w:rPr>
          <w:rFonts w:ascii="Microsoft Sans Serif" w:eastAsia="Microsoft Sans Serif" w:hAnsi="Microsoft Sans Serif" w:cs="Microsoft Sans Serif"/>
        </w:rPr>
        <w:cr/>
        <w:t>LANDENBERG PA  19350</w:t>
      </w:r>
      <w:r w:rsidRPr="008738FB">
        <w:rPr>
          <w:rFonts w:ascii="Microsoft Sans Serif" w:eastAsia="Microsoft Sans Serif" w:hAnsi="Microsoft Sans Serif" w:cs="Microsoft Sans Serif"/>
        </w:rPr>
        <w:cr/>
      </w:r>
      <w:r w:rsidRPr="008738FB">
        <w:rPr>
          <w:rFonts w:ascii="Microsoft Sans Serif" w:eastAsia="Microsoft Sans Serif" w:hAnsi="Microsoft Sans Serif" w:cs="Microsoft Sans Serif"/>
          <w:b/>
          <w:bCs/>
        </w:rPr>
        <w:t>484.639.8760</w:t>
      </w:r>
      <w:r w:rsidRPr="008738FB">
        <w:rPr>
          <w:rFonts w:ascii="Microsoft Sans Serif" w:eastAsia="Microsoft Sans Serif" w:hAnsi="Microsoft Sans Serif" w:cs="Microsoft Sans Serif"/>
          <w:b/>
          <w:bCs/>
        </w:rPr>
        <w:cr/>
      </w:r>
      <w:hyperlink r:id="rId6" w:history="1">
        <w:r w:rsidRPr="008738FB">
          <w:rPr>
            <w:rStyle w:val="Hyperlink"/>
            <w:rFonts w:ascii="Microsoft Sans Serif" w:eastAsia="Microsoft Sans Serif" w:hAnsi="Microsoft Sans Serif" w:cs="Microsoft Sans Serif"/>
          </w:rPr>
          <w:t>tedd1022@yahoo.com</w:t>
        </w:r>
      </w:hyperlink>
      <w:r w:rsidRPr="008738FB">
        <w:rPr>
          <w:rFonts w:ascii="Microsoft Sans Serif" w:eastAsia="Microsoft Sans Serif" w:hAnsi="Microsoft Sans Serif" w:cs="Microsoft Sans Serif"/>
        </w:rPr>
        <w:br/>
        <w:t>Accepts eService</w:t>
      </w:r>
      <w:r w:rsidRPr="008738FB">
        <w:rPr>
          <w:rFonts w:ascii="Microsoft Sans Serif" w:eastAsia="Microsoft Sans Serif" w:hAnsi="Microsoft Sans Serif" w:cs="Microsoft Sans Serif"/>
        </w:rPr>
        <w:cr/>
        <w:t xml:space="preserve"> </w:t>
      </w:r>
      <w:r w:rsidRPr="008738FB">
        <w:rPr>
          <w:rFonts w:ascii="Microsoft Sans Serif" w:eastAsia="Microsoft Sans Serif" w:hAnsi="Microsoft Sans Serif" w:cs="Microsoft Sans Serif"/>
        </w:rPr>
        <w:cr/>
        <w:t>MARY MCFALL HOPPER ESQUIRE</w:t>
      </w:r>
      <w:r w:rsidRPr="008738FB">
        <w:rPr>
          <w:rFonts w:ascii="Microsoft Sans Serif" w:eastAsia="Microsoft Sans Serif" w:hAnsi="Microsoft Sans Serif" w:cs="Microsoft Sans Serif"/>
        </w:rPr>
        <w:cr/>
        <w:t>762 W LANCASTER AVENUE</w:t>
      </w:r>
      <w:r w:rsidRPr="008738FB">
        <w:rPr>
          <w:rFonts w:ascii="Microsoft Sans Serif" w:eastAsia="Microsoft Sans Serif" w:hAnsi="Microsoft Sans Serif" w:cs="Microsoft Sans Serif"/>
        </w:rPr>
        <w:cr/>
        <w:t>BRYN MAWR PA  19010</w:t>
      </w:r>
      <w:r w:rsidRPr="008738FB">
        <w:rPr>
          <w:rFonts w:ascii="Microsoft Sans Serif" w:eastAsia="Microsoft Sans Serif" w:hAnsi="Microsoft Sans Serif" w:cs="Microsoft Sans Serif"/>
        </w:rPr>
        <w:cr/>
      </w:r>
      <w:r w:rsidRPr="008738FB">
        <w:rPr>
          <w:rFonts w:ascii="Microsoft Sans Serif" w:eastAsia="Microsoft Sans Serif" w:hAnsi="Microsoft Sans Serif" w:cs="Microsoft Sans Serif"/>
          <w:b/>
          <w:bCs/>
        </w:rPr>
        <w:t>610.645.1170</w:t>
      </w:r>
      <w:r w:rsidRPr="008738FB">
        <w:rPr>
          <w:rFonts w:ascii="Microsoft Sans Serif" w:eastAsia="Microsoft Sans Serif" w:hAnsi="Microsoft Sans Serif" w:cs="Microsoft Sans Serif"/>
        </w:rPr>
        <w:cr/>
      </w:r>
      <w:hyperlink r:id="rId7" w:history="1">
        <w:r w:rsidRPr="008738FB">
          <w:rPr>
            <w:rStyle w:val="Hyperlink"/>
            <w:rFonts w:ascii="Microsoft Sans Serif" w:eastAsia="Microsoft Sans Serif" w:hAnsi="Microsoft Sans Serif" w:cs="Microsoft Sans Serif"/>
          </w:rPr>
          <w:t>mmhopper@aquaamerica.com</w:t>
        </w:r>
      </w:hyperlink>
      <w:r w:rsidRPr="008738FB">
        <w:rPr>
          <w:rFonts w:ascii="Microsoft Sans Serif" w:eastAsia="Microsoft Sans Serif" w:hAnsi="Microsoft Sans Serif" w:cs="Microsoft Sans Serif"/>
        </w:rPr>
        <w:br/>
        <w:t>Accepts eService</w:t>
      </w:r>
      <w:r w:rsidRPr="008738FB">
        <w:rPr>
          <w:rFonts w:ascii="Microsoft Sans Serif" w:eastAsia="Microsoft Sans Serif" w:hAnsi="Microsoft Sans Serif" w:cs="Microsoft Sans Serif"/>
        </w:rPr>
        <w:br/>
      </w:r>
      <w:r w:rsidRPr="008738FB">
        <w:rPr>
          <w:rFonts w:ascii="Microsoft Sans Serif" w:eastAsia="Microsoft Sans Serif" w:hAnsi="Microsoft Sans Serif" w:cs="Microsoft Sans Serif"/>
          <w:i/>
          <w:iCs/>
        </w:rPr>
        <w:t>(Counsel for Aqua Pennsylvania Wastewater</w:t>
      </w:r>
      <w:r>
        <w:rPr>
          <w:rFonts w:ascii="Microsoft Sans Serif" w:eastAsia="Microsoft Sans Serif" w:hAnsi="Microsoft Sans Serif" w:cs="Microsoft Sans Serif"/>
          <w:i/>
          <w:iCs/>
        </w:rPr>
        <w:t>, Inc.</w:t>
      </w:r>
      <w:r w:rsidRPr="008738FB">
        <w:rPr>
          <w:rFonts w:ascii="Microsoft Sans Serif" w:eastAsia="Microsoft Sans Serif" w:hAnsi="Microsoft Sans Serif" w:cs="Microsoft Sans Serif"/>
          <w:i/>
          <w:iCs/>
        </w:rPr>
        <w:t>)</w:t>
      </w:r>
      <w:r w:rsidRPr="008738FB">
        <w:rPr>
          <w:rFonts w:ascii="Microsoft Sans Serif" w:eastAsia="Microsoft Sans Serif" w:hAnsi="Microsoft Sans Serif" w:cs="Microsoft Sans Serif"/>
          <w:i/>
          <w:iCs/>
        </w:rPr>
        <w:cr/>
      </w:r>
    </w:p>
    <w:p w14:paraId="11844BD2" w14:textId="77777777" w:rsidR="001227E3" w:rsidRDefault="001227E3" w:rsidP="001227E3"/>
    <w:p w14:paraId="2065A039" w14:textId="5C101DF9" w:rsidR="00FB09BB" w:rsidRDefault="00FB09BB" w:rsidP="008E55C4">
      <w:pPr>
        <w:pStyle w:val="ParaTab1"/>
        <w:ind w:firstLine="0"/>
        <w:rPr>
          <w:rFonts w:ascii="Times New Roman" w:hAnsi="Times New Roman" w:cs="Times New Roman"/>
          <w:spacing w:val="-3"/>
        </w:rPr>
      </w:pPr>
    </w:p>
    <w:sectPr w:rsidR="00FB09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DD3B5" w14:textId="77777777" w:rsidR="008E2875" w:rsidRDefault="008E2875" w:rsidP="00D53B20">
      <w:r>
        <w:separator/>
      </w:r>
    </w:p>
  </w:endnote>
  <w:endnote w:type="continuationSeparator" w:id="0">
    <w:p w14:paraId="3F106E2C" w14:textId="77777777" w:rsidR="008E2875" w:rsidRDefault="008E2875" w:rsidP="00D53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68E1B" w14:textId="77777777" w:rsidR="008E2875" w:rsidRDefault="008E2875" w:rsidP="00D53B20">
      <w:r>
        <w:separator/>
      </w:r>
    </w:p>
  </w:footnote>
  <w:footnote w:type="continuationSeparator" w:id="0">
    <w:p w14:paraId="5EB8B80D" w14:textId="77777777" w:rsidR="008E2875" w:rsidRDefault="008E2875" w:rsidP="00D53B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178"/>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36DF"/>
    <w:rsid w:val="000943BE"/>
    <w:rsid w:val="000964CC"/>
    <w:rsid w:val="000974B4"/>
    <w:rsid w:val="000977CD"/>
    <w:rsid w:val="00097A4C"/>
    <w:rsid w:val="000A18DD"/>
    <w:rsid w:val="000A3309"/>
    <w:rsid w:val="000A3F58"/>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0962"/>
    <w:rsid w:val="000D4D9A"/>
    <w:rsid w:val="000D4F59"/>
    <w:rsid w:val="000D4FF3"/>
    <w:rsid w:val="000D5FFC"/>
    <w:rsid w:val="000E1D21"/>
    <w:rsid w:val="000E45E1"/>
    <w:rsid w:val="000E4E90"/>
    <w:rsid w:val="000E50AF"/>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27E3"/>
    <w:rsid w:val="0012407C"/>
    <w:rsid w:val="00125549"/>
    <w:rsid w:val="001265C7"/>
    <w:rsid w:val="001268C6"/>
    <w:rsid w:val="001272C9"/>
    <w:rsid w:val="00132793"/>
    <w:rsid w:val="001332E9"/>
    <w:rsid w:val="001343ED"/>
    <w:rsid w:val="00137568"/>
    <w:rsid w:val="00143C40"/>
    <w:rsid w:val="00151955"/>
    <w:rsid w:val="00152189"/>
    <w:rsid w:val="001563DF"/>
    <w:rsid w:val="00157015"/>
    <w:rsid w:val="00157150"/>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3C6A"/>
    <w:rsid w:val="001875C7"/>
    <w:rsid w:val="00187979"/>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D7B23"/>
    <w:rsid w:val="001E1CA9"/>
    <w:rsid w:val="001E2102"/>
    <w:rsid w:val="001E5F8C"/>
    <w:rsid w:val="001E60B4"/>
    <w:rsid w:val="001F1A61"/>
    <w:rsid w:val="001F2281"/>
    <w:rsid w:val="001F51F6"/>
    <w:rsid w:val="001F5ABE"/>
    <w:rsid w:val="001F69E2"/>
    <w:rsid w:val="001F7C20"/>
    <w:rsid w:val="001F7CC9"/>
    <w:rsid w:val="001F7CE1"/>
    <w:rsid w:val="002014FB"/>
    <w:rsid w:val="0020238F"/>
    <w:rsid w:val="00203886"/>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67BC9"/>
    <w:rsid w:val="00270C80"/>
    <w:rsid w:val="00271A76"/>
    <w:rsid w:val="00272399"/>
    <w:rsid w:val="00272E22"/>
    <w:rsid w:val="002745B2"/>
    <w:rsid w:val="00274D2A"/>
    <w:rsid w:val="002769E8"/>
    <w:rsid w:val="00280D4C"/>
    <w:rsid w:val="00281519"/>
    <w:rsid w:val="00282D4F"/>
    <w:rsid w:val="00284E81"/>
    <w:rsid w:val="00286372"/>
    <w:rsid w:val="00287E74"/>
    <w:rsid w:val="00293441"/>
    <w:rsid w:val="0029693B"/>
    <w:rsid w:val="002A2E7D"/>
    <w:rsid w:val="002A3298"/>
    <w:rsid w:val="002A53D2"/>
    <w:rsid w:val="002A7765"/>
    <w:rsid w:val="002B02CB"/>
    <w:rsid w:val="002B0F8B"/>
    <w:rsid w:val="002B2928"/>
    <w:rsid w:val="002B5699"/>
    <w:rsid w:val="002C0E42"/>
    <w:rsid w:val="002C1188"/>
    <w:rsid w:val="002C18A6"/>
    <w:rsid w:val="002C2238"/>
    <w:rsid w:val="002C2815"/>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6F18"/>
    <w:rsid w:val="00307285"/>
    <w:rsid w:val="0031235C"/>
    <w:rsid w:val="00313180"/>
    <w:rsid w:val="00316451"/>
    <w:rsid w:val="003178E7"/>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5E29"/>
    <w:rsid w:val="003A6558"/>
    <w:rsid w:val="003A6895"/>
    <w:rsid w:val="003B087B"/>
    <w:rsid w:val="003B2831"/>
    <w:rsid w:val="003B7CD5"/>
    <w:rsid w:val="003D0D03"/>
    <w:rsid w:val="003D2703"/>
    <w:rsid w:val="003D29AA"/>
    <w:rsid w:val="003D4361"/>
    <w:rsid w:val="003D45D8"/>
    <w:rsid w:val="003D467D"/>
    <w:rsid w:val="003D5731"/>
    <w:rsid w:val="003D7E0F"/>
    <w:rsid w:val="003E385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6B76"/>
    <w:rsid w:val="00437530"/>
    <w:rsid w:val="00437681"/>
    <w:rsid w:val="004400EC"/>
    <w:rsid w:val="004423E0"/>
    <w:rsid w:val="004430B2"/>
    <w:rsid w:val="00447FAF"/>
    <w:rsid w:val="00453473"/>
    <w:rsid w:val="00455100"/>
    <w:rsid w:val="00457AB5"/>
    <w:rsid w:val="00460B7B"/>
    <w:rsid w:val="00465C27"/>
    <w:rsid w:val="00466C10"/>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F88"/>
    <w:rsid w:val="004C2FC6"/>
    <w:rsid w:val="004C306B"/>
    <w:rsid w:val="004C3B86"/>
    <w:rsid w:val="004C41CA"/>
    <w:rsid w:val="004C58BF"/>
    <w:rsid w:val="004C6B90"/>
    <w:rsid w:val="004C739B"/>
    <w:rsid w:val="004C7F9C"/>
    <w:rsid w:val="004D04F3"/>
    <w:rsid w:val="004D1F16"/>
    <w:rsid w:val="004D2772"/>
    <w:rsid w:val="004D722E"/>
    <w:rsid w:val="004E05A5"/>
    <w:rsid w:val="004E1A77"/>
    <w:rsid w:val="004E4266"/>
    <w:rsid w:val="004E5676"/>
    <w:rsid w:val="004E5860"/>
    <w:rsid w:val="004E5C0C"/>
    <w:rsid w:val="004E5DE6"/>
    <w:rsid w:val="004E71E1"/>
    <w:rsid w:val="004F0DA6"/>
    <w:rsid w:val="004F23F9"/>
    <w:rsid w:val="004F6103"/>
    <w:rsid w:val="005027A7"/>
    <w:rsid w:val="00502E0A"/>
    <w:rsid w:val="00503309"/>
    <w:rsid w:val="00503610"/>
    <w:rsid w:val="00504B56"/>
    <w:rsid w:val="00507335"/>
    <w:rsid w:val="00511247"/>
    <w:rsid w:val="00511A8D"/>
    <w:rsid w:val="005144CC"/>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D7E"/>
    <w:rsid w:val="00597EC2"/>
    <w:rsid w:val="005A1BB4"/>
    <w:rsid w:val="005A2592"/>
    <w:rsid w:val="005A3661"/>
    <w:rsid w:val="005A7951"/>
    <w:rsid w:val="005A7EFA"/>
    <w:rsid w:val="005B14C1"/>
    <w:rsid w:val="005B25FD"/>
    <w:rsid w:val="005B362C"/>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4EA3"/>
    <w:rsid w:val="0061591E"/>
    <w:rsid w:val="006168F4"/>
    <w:rsid w:val="006201B3"/>
    <w:rsid w:val="00620DB6"/>
    <w:rsid w:val="0062137E"/>
    <w:rsid w:val="00621416"/>
    <w:rsid w:val="00621777"/>
    <w:rsid w:val="00621A13"/>
    <w:rsid w:val="00622947"/>
    <w:rsid w:val="00624702"/>
    <w:rsid w:val="00625112"/>
    <w:rsid w:val="00626B0C"/>
    <w:rsid w:val="00632D59"/>
    <w:rsid w:val="00636082"/>
    <w:rsid w:val="00637C00"/>
    <w:rsid w:val="00637CFE"/>
    <w:rsid w:val="00640B4C"/>
    <w:rsid w:val="006429DC"/>
    <w:rsid w:val="00642F45"/>
    <w:rsid w:val="006456EA"/>
    <w:rsid w:val="00647152"/>
    <w:rsid w:val="00650D75"/>
    <w:rsid w:val="00651DFD"/>
    <w:rsid w:val="006525B9"/>
    <w:rsid w:val="00652D2F"/>
    <w:rsid w:val="00653729"/>
    <w:rsid w:val="0065470B"/>
    <w:rsid w:val="00655C45"/>
    <w:rsid w:val="00657D45"/>
    <w:rsid w:val="006613A7"/>
    <w:rsid w:val="006614A9"/>
    <w:rsid w:val="00661CC7"/>
    <w:rsid w:val="00661FF5"/>
    <w:rsid w:val="00662676"/>
    <w:rsid w:val="00664C73"/>
    <w:rsid w:val="00671EEC"/>
    <w:rsid w:val="0067478C"/>
    <w:rsid w:val="0067697D"/>
    <w:rsid w:val="006770BC"/>
    <w:rsid w:val="00683549"/>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0032"/>
    <w:rsid w:val="006D1329"/>
    <w:rsid w:val="006E1393"/>
    <w:rsid w:val="006E34E6"/>
    <w:rsid w:val="006E5A07"/>
    <w:rsid w:val="006F3B1F"/>
    <w:rsid w:val="006F3B6C"/>
    <w:rsid w:val="006F4DC9"/>
    <w:rsid w:val="006F7B81"/>
    <w:rsid w:val="00700748"/>
    <w:rsid w:val="00702183"/>
    <w:rsid w:val="0070686A"/>
    <w:rsid w:val="00706A95"/>
    <w:rsid w:val="00707FB4"/>
    <w:rsid w:val="00710400"/>
    <w:rsid w:val="00714DBB"/>
    <w:rsid w:val="007158FD"/>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174"/>
    <w:rsid w:val="00755762"/>
    <w:rsid w:val="00757FC6"/>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2859"/>
    <w:rsid w:val="007A29B3"/>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1DB6"/>
    <w:rsid w:val="007E465A"/>
    <w:rsid w:val="007E554B"/>
    <w:rsid w:val="007F0F9C"/>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4777"/>
    <w:rsid w:val="008559C5"/>
    <w:rsid w:val="00856045"/>
    <w:rsid w:val="00864B33"/>
    <w:rsid w:val="0086522F"/>
    <w:rsid w:val="008652FC"/>
    <w:rsid w:val="008723D2"/>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705"/>
    <w:rsid w:val="008C1E23"/>
    <w:rsid w:val="008C2565"/>
    <w:rsid w:val="008C405A"/>
    <w:rsid w:val="008D45C9"/>
    <w:rsid w:val="008D6D66"/>
    <w:rsid w:val="008D733B"/>
    <w:rsid w:val="008E06CB"/>
    <w:rsid w:val="008E17E0"/>
    <w:rsid w:val="008E1DB1"/>
    <w:rsid w:val="008E259F"/>
    <w:rsid w:val="008E2875"/>
    <w:rsid w:val="008E55C4"/>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4786"/>
    <w:rsid w:val="00925925"/>
    <w:rsid w:val="009269B4"/>
    <w:rsid w:val="009272F9"/>
    <w:rsid w:val="009278E9"/>
    <w:rsid w:val="00940605"/>
    <w:rsid w:val="009409DE"/>
    <w:rsid w:val="0094124A"/>
    <w:rsid w:val="009420E9"/>
    <w:rsid w:val="00943DBB"/>
    <w:rsid w:val="0094465E"/>
    <w:rsid w:val="009475EB"/>
    <w:rsid w:val="00954642"/>
    <w:rsid w:val="0095533F"/>
    <w:rsid w:val="0095597B"/>
    <w:rsid w:val="00957424"/>
    <w:rsid w:val="009602CD"/>
    <w:rsid w:val="0096089A"/>
    <w:rsid w:val="00960C2D"/>
    <w:rsid w:val="00960ECC"/>
    <w:rsid w:val="00961274"/>
    <w:rsid w:val="00961974"/>
    <w:rsid w:val="0096518B"/>
    <w:rsid w:val="0097402C"/>
    <w:rsid w:val="0097524B"/>
    <w:rsid w:val="009757CC"/>
    <w:rsid w:val="0098076F"/>
    <w:rsid w:val="00981780"/>
    <w:rsid w:val="00987057"/>
    <w:rsid w:val="0098783A"/>
    <w:rsid w:val="00990AF0"/>
    <w:rsid w:val="009913F0"/>
    <w:rsid w:val="00991789"/>
    <w:rsid w:val="0099255A"/>
    <w:rsid w:val="0099335F"/>
    <w:rsid w:val="009936A9"/>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E570F"/>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6E"/>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077"/>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1198A"/>
    <w:rsid w:val="00B13C8A"/>
    <w:rsid w:val="00B1540B"/>
    <w:rsid w:val="00B16AD2"/>
    <w:rsid w:val="00B16DF7"/>
    <w:rsid w:val="00B16FE6"/>
    <w:rsid w:val="00B22D2F"/>
    <w:rsid w:val="00B249B9"/>
    <w:rsid w:val="00B25715"/>
    <w:rsid w:val="00B30DAF"/>
    <w:rsid w:val="00B3169D"/>
    <w:rsid w:val="00B31F22"/>
    <w:rsid w:val="00B3412A"/>
    <w:rsid w:val="00B359A0"/>
    <w:rsid w:val="00B379C6"/>
    <w:rsid w:val="00B415D3"/>
    <w:rsid w:val="00B44C4E"/>
    <w:rsid w:val="00B515F1"/>
    <w:rsid w:val="00B52436"/>
    <w:rsid w:val="00B5285A"/>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40CE"/>
    <w:rsid w:val="00BA5F8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C5D"/>
    <w:rsid w:val="00BF1D44"/>
    <w:rsid w:val="00BF288B"/>
    <w:rsid w:val="00BF3A63"/>
    <w:rsid w:val="00BF45AB"/>
    <w:rsid w:val="00BF4BD4"/>
    <w:rsid w:val="00BF59C6"/>
    <w:rsid w:val="00BF70B1"/>
    <w:rsid w:val="00C01CC1"/>
    <w:rsid w:val="00C02DE0"/>
    <w:rsid w:val="00C0420B"/>
    <w:rsid w:val="00C0490B"/>
    <w:rsid w:val="00C07697"/>
    <w:rsid w:val="00C07BD5"/>
    <w:rsid w:val="00C138F7"/>
    <w:rsid w:val="00C1573B"/>
    <w:rsid w:val="00C16313"/>
    <w:rsid w:val="00C16CC3"/>
    <w:rsid w:val="00C20432"/>
    <w:rsid w:val="00C2056A"/>
    <w:rsid w:val="00C21188"/>
    <w:rsid w:val="00C212B6"/>
    <w:rsid w:val="00C228CB"/>
    <w:rsid w:val="00C23843"/>
    <w:rsid w:val="00C24BFD"/>
    <w:rsid w:val="00C3061E"/>
    <w:rsid w:val="00C31C79"/>
    <w:rsid w:val="00C333D0"/>
    <w:rsid w:val="00C3363B"/>
    <w:rsid w:val="00C33CB2"/>
    <w:rsid w:val="00C34E2D"/>
    <w:rsid w:val="00C3524B"/>
    <w:rsid w:val="00C35F76"/>
    <w:rsid w:val="00C3644D"/>
    <w:rsid w:val="00C36859"/>
    <w:rsid w:val="00C36FB4"/>
    <w:rsid w:val="00C36FB6"/>
    <w:rsid w:val="00C421EE"/>
    <w:rsid w:val="00C44520"/>
    <w:rsid w:val="00C4622D"/>
    <w:rsid w:val="00C46B19"/>
    <w:rsid w:val="00C47D97"/>
    <w:rsid w:val="00C502B1"/>
    <w:rsid w:val="00C5442F"/>
    <w:rsid w:val="00C5450D"/>
    <w:rsid w:val="00C54CE7"/>
    <w:rsid w:val="00C54D2B"/>
    <w:rsid w:val="00C603C8"/>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5FD5"/>
    <w:rsid w:val="00CB7DA9"/>
    <w:rsid w:val="00CC124D"/>
    <w:rsid w:val="00CC6B59"/>
    <w:rsid w:val="00CD0621"/>
    <w:rsid w:val="00CD2D69"/>
    <w:rsid w:val="00CD345F"/>
    <w:rsid w:val="00CD63D9"/>
    <w:rsid w:val="00CD6D8A"/>
    <w:rsid w:val="00CE0045"/>
    <w:rsid w:val="00CE3AF1"/>
    <w:rsid w:val="00CE4F2E"/>
    <w:rsid w:val="00CE52B0"/>
    <w:rsid w:val="00CF50BB"/>
    <w:rsid w:val="00D029CB"/>
    <w:rsid w:val="00D0371C"/>
    <w:rsid w:val="00D06F30"/>
    <w:rsid w:val="00D16C19"/>
    <w:rsid w:val="00D17F66"/>
    <w:rsid w:val="00D21049"/>
    <w:rsid w:val="00D21102"/>
    <w:rsid w:val="00D2112F"/>
    <w:rsid w:val="00D2267C"/>
    <w:rsid w:val="00D243CF"/>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3B20"/>
    <w:rsid w:val="00D55162"/>
    <w:rsid w:val="00D556C0"/>
    <w:rsid w:val="00D55731"/>
    <w:rsid w:val="00D557DB"/>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8620F"/>
    <w:rsid w:val="00D912E2"/>
    <w:rsid w:val="00D923A7"/>
    <w:rsid w:val="00D972CF"/>
    <w:rsid w:val="00D97C0D"/>
    <w:rsid w:val="00DA1E19"/>
    <w:rsid w:val="00DA2F8F"/>
    <w:rsid w:val="00DB226E"/>
    <w:rsid w:val="00DB2E73"/>
    <w:rsid w:val="00DB2F85"/>
    <w:rsid w:val="00DB3399"/>
    <w:rsid w:val="00DB3CFC"/>
    <w:rsid w:val="00DB73A7"/>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3F4"/>
    <w:rsid w:val="00E00CFE"/>
    <w:rsid w:val="00E020B0"/>
    <w:rsid w:val="00E038DF"/>
    <w:rsid w:val="00E0484B"/>
    <w:rsid w:val="00E05C66"/>
    <w:rsid w:val="00E10DC4"/>
    <w:rsid w:val="00E1121E"/>
    <w:rsid w:val="00E11ADC"/>
    <w:rsid w:val="00E12A47"/>
    <w:rsid w:val="00E1589F"/>
    <w:rsid w:val="00E16D6A"/>
    <w:rsid w:val="00E220C2"/>
    <w:rsid w:val="00E23625"/>
    <w:rsid w:val="00E23D46"/>
    <w:rsid w:val="00E2511F"/>
    <w:rsid w:val="00E265F6"/>
    <w:rsid w:val="00E26ED2"/>
    <w:rsid w:val="00E31CFD"/>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67771"/>
    <w:rsid w:val="00E702E6"/>
    <w:rsid w:val="00E703CE"/>
    <w:rsid w:val="00E70E8D"/>
    <w:rsid w:val="00E70EE6"/>
    <w:rsid w:val="00E73FBB"/>
    <w:rsid w:val="00E7604F"/>
    <w:rsid w:val="00E763EF"/>
    <w:rsid w:val="00E80409"/>
    <w:rsid w:val="00E8166C"/>
    <w:rsid w:val="00E85025"/>
    <w:rsid w:val="00E9132D"/>
    <w:rsid w:val="00E9152E"/>
    <w:rsid w:val="00E921DD"/>
    <w:rsid w:val="00E92270"/>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399F"/>
    <w:rsid w:val="00ED41D4"/>
    <w:rsid w:val="00ED4BB5"/>
    <w:rsid w:val="00EE09B5"/>
    <w:rsid w:val="00EE0A0C"/>
    <w:rsid w:val="00EE274A"/>
    <w:rsid w:val="00EE2DF2"/>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1CA"/>
    <w:rsid w:val="00F147C3"/>
    <w:rsid w:val="00F21946"/>
    <w:rsid w:val="00F22CAC"/>
    <w:rsid w:val="00F26049"/>
    <w:rsid w:val="00F26681"/>
    <w:rsid w:val="00F271C6"/>
    <w:rsid w:val="00F278A1"/>
    <w:rsid w:val="00F27BC9"/>
    <w:rsid w:val="00F323F6"/>
    <w:rsid w:val="00F34D02"/>
    <w:rsid w:val="00F34F3D"/>
    <w:rsid w:val="00F35719"/>
    <w:rsid w:val="00F36F94"/>
    <w:rsid w:val="00F37623"/>
    <w:rsid w:val="00F402C0"/>
    <w:rsid w:val="00F411B0"/>
    <w:rsid w:val="00F4258F"/>
    <w:rsid w:val="00F4280E"/>
    <w:rsid w:val="00F43FF7"/>
    <w:rsid w:val="00F44580"/>
    <w:rsid w:val="00F449F5"/>
    <w:rsid w:val="00F475C8"/>
    <w:rsid w:val="00F505A5"/>
    <w:rsid w:val="00F51D4B"/>
    <w:rsid w:val="00F52178"/>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6612"/>
    <w:rsid w:val="00F82636"/>
    <w:rsid w:val="00F82A87"/>
    <w:rsid w:val="00F83EC2"/>
    <w:rsid w:val="00F8448A"/>
    <w:rsid w:val="00F851F9"/>
    <w:rsid w:val="00F86D21"/>
    <w:rsid w:val="00F90038"/>
    <w:rsid w:val="00F90747"/>
    <w:rsid w:val="00F913CF"/>
    <w:rsid w:val="00F9165D"/>
    <w:rsid w:val="00F92D85"/>
    <w:rsid w:val="00F94C91"/>
    <w:rsid w:val="00F961D1"/>
    <w:rsid w:val="00F96C5D"/>
    <w:rsid w:val="00F96E45"/>
    <w:rsid w:val="00F97349"/>
    <w:rsid w:val="00FA168A"/>
    <w:rsid w:val="00FA3C6B"/>
    <w:rsid w:val="00FA4F5B"/>
    <w:rsid w:val="00FA7AF2"/>
    <w:rsid w:val="00FB09BB"/>
    <w:rsid w:val="00FB0F5C"/>
    <w:rsid w:val="00FB1861"/>
    <w:rsid w:val="00FB4334"/>
    <w:rsid w:val="00FB4EB4"/>
    <w:rsid w:val="00FB691E"/>
    <w:rsid w:val="00FB7B5A"/>
    <w:rsid w:val="00FC440E"/>
    <w:rsid w:val="00FC6B34"/>
    <w:rsid w:val="00FC6C94"/>
    <w:rsid w:val="00FC6DAF"/>
    <w:rsid w:val="00FC6DB5"/>
    <w:rsid w:val="00FC761A"/>
    <w:rsid w:val="00FD1BE7"/>
    <w:rsid w:val="00FD25F2"/>
    <w:rsid w:val="00FD2B3F"/>
    <w:rsid w:val="00FD3E72"/>
    <w:rsid w:val="00FD4CF6"/>
    <w:rsid w:val="00FD55DD"/>
    <w:rsid w:val="00FD67EF"/>
    <w:rsid w:val="00FD79A1"/>
    <w:rsid w:val="00FD7ABE"/>
    <w:rsid w:val="00FE07CB"/>
    <w:rsid w:val="00FE0C87"/>
    <w:rsid w:val="00FE0EB1"/>
    <w:rsid w:val="00FE1260"/>
    <w:rsid w:val="00FE4615"/>
    <w:rsid w:val="00FE48D7"/>
    <w:rsid w:val="00FF6995"/>
    <w:rsid w:val="00FF6A52"/>
    <w:rsid w:val="00FF6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E1F555D"/>
  <w15:docId w15:val="{652709D9-7073-485E-A1C3-59628B417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CC3"/>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16CC3"/>
    <w:pPr>
      <w:tabs>
        <w:tab w:val="center" w:pos="4320"/>
        <w:tab w:val="right" w:pos="8640"/>
      </w:tabs>
    </w:pPr>
  </w:style>
  <w:style w:type="character" w:customStyle="1" w:styleId="FooterChar">
    <w:name w:val="Footer Char"/>
    <w:basedOn w:val="DefaultParagraphFont"/>
    <w:link w:val="Footer"/>
    <w:uiPriority w:val="99"/>
    <w:rsid w:val="00C16CC3"/>
    <w:rPr>
      <w:rFonts w:ascii="CG Times" w:eastAsia="Times New Roman" w:hAnsi="CG Times" w:cs="CG Times"/>
      <w:sz w:val="24"/>
      <w:szCs w:val="24"/>
    </w:rPr>
  </w:style>
  <w:style w:type="character" w:styleId="PageNumber">
    <w:name w:val="page number"/>
    <w:basedOn w:val="DefaultParagraphFont"/>
    <w:rsid w:val="00C16CC3"/>
  </w:style>
  <w:style w:type="paragraph" w:styleId="Header">
    <w:name w:val="header"/>
    <w:basedOn w:val="Normal"/>
    <w:link w:val="HeaderChar"/>
    <w:uiPriority w:val="99"/>
    <w:unhideWhenUsed/>
    <w:rsid w:val="00203886"/>
    <w:pPr>
      <w:tabs>
        <w:tab w:val="center" w:pos="4680"/>
        <w:tab w:val="right" w:pos="9360"/>
      </w:tabs>
    </w:pPr>
  </w:style>
  <w:style w:type="character" w:customStyle="1" w:styleId="HeaderChar">
    <w:name w:val="Header Char"/>
    <w:basedOn w:val="DefaultParagraphFont"/>
    <w:link w:val="Header"/>
    <w:uiPriority w:val="99"/>
    <w:rsid w:val="00203886"/>
    <w:rPr>
      <w:rFonts w:ascii="CG Times" w:eastAsia="Times New Roman" w:hAnsi="CG Times" w:cs="CG Times"/>
      <w:sz w:val="24"/>
      <w:szCs w:val="24"/>
    </w:rPr>
  </w:style>
  <w:style w:type="character" w:styleId="Hyperlink">
    <w:name w:val="Hyperlink"/>
    <w:basedOn w:val="DefaultParagraphFont"/>
    <w:uiPriority w:val="99"/>
    <w:unhideWhenUsed/>
    <w:rsid w:val="001227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mhopper@aquaameric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edd1022@yahoo.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stout\Local%20Settings\Temporary%20Internet%20Files\Content.Outlook\C352BJMR\Nichols%20prehearing%20ord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Nichols prehearing order</Template>
  <TotalTime>1</TotalTime>
  <Pages>3</Pages>
  <Words>556</Words>
  <Characters>3173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astout</dc:creator>
  <cp:lastModifiedBy>Williams, Bobbie Jo</cp:lastModifiedBy>
  <cp:revision>2</cp:revision>
  <cp:lastPrinted>2010-10-06T19:05:00Z</cp:lastPrinted>
  <dcterms:created xsi:type="dcterms:W3CDTF">2022-12-12T15:10:00Z</dcterms:created>
  <dcterms:modified xsi:type="dcterms:W3CDTF">2022-12-12T15:10:00Z</dcterms:modified>
</cp:coreProperties>
</file>