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555D" w14:textId="77777777"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14:paraId="6E1F555E" w14:textId="77777777"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State">
        <w:smartTag w:uri="urn:schemas-microsoft-com:office:smarttags" w:element="plac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6E1F555F" w14:textId="77777777" w:rsidR="00C16CC3" w:rsidRDefault="00C16CC3" w:rsidP="0094465E">
      <w:pPr>
        <w:tabs>
          <w:tab w:val="left" w:pos="-720"/>
        </w:tabs>
        <w:suppressAutoHyphens/>
        <w:ind w:firstLine="1440"/>
        <w:rPr>
          <w:rFonts w:ascii="Times New Roman" w:hAnsi="Times New Roman" w:cs="Times New Roman"/>
          <w:spacing w:val="-3"/>
        </w:rPr>
      </w:pPr>
    </w:p>
    <w:p w14:paraId="6E1F5560" w14:textId="5742E073" w:rsidR="00C16CC3" w:rsidRDefault="00C16CC3" w:rsidP="0094465E">
      <w:pPr>
        <w:tabs>
          <w:tab w:val="left" w:pos="-720"/>
        </w:tabs>
        <w:suppressAutoHyphens/>
        <w:ind w:firstLine="1440"/>
        <w:rPr>
          <w:rFonts w:ascii="Times New Roman" w:hAnsi="Times New Roman" w:cs="Times New Roman"/>
          <w:spacing w:val="-3"/>
        </w:rPr>
      </w:pPr>
    </w:p>
    <w:p w14:paraId="3BA9794A" w14:textId="77777777" w:rsidR="0094465E" w:rsidRDefault="0094465E" w:rsidP="0094465E">
      <w:pPr>
        <w:tabs>
          <w:tab w:val="left" w:pos="-720"/>
        </w:tabs>
        <w:suppressAutoHyphens/>
        <w:ind w:firstLine="1440"/>
        <w:rPr>
          <w:rFonts w:ascii="Times New Roman" w:hAnsi="Times New Roman" w:cs="Times New Roman"/>
          <w:spacing w:val="-3"/>
        </w:rPr>
      </w:pPr>
    </w:p>
    <w:p w14:paraId="6E1F5561" w14:textId="5B0B0BEE" w:rsidR="00C16CC3" w:rsidRPr="00A5006D" w:rsidRDefault="002216FD" w:rsidP="00C16CC3">
      <w:pPr>
        <w:rPr>
          <w:rFonts w:ascii="Times New Roman" w:hAnsi="Times New Roman" w:cs="Times New Roman"/>
        </w:rPr>
      </w:pPr>
      <w:r>
        <w:rPr>
          <w:rFonts w:ascii="Times New Roman" w:hAnsi="Times New Roman" w:cs="Times New Roman"/>
          <w:spacing w:val="-3"/>
        </w:rPr>
        <w:t xml:space="preserve">Lashawn </w:t>
      </w:r>
      <w:proofErr w:type="spellStart"/>
      <w:r>
        <w:rPr>
          <w:rFonts w:ascii="Times New Roman" w:hAnsi="Times New Roman" w:cs="Times New Roman"/>
          <w:spacing w:val="-3"/>
        </w:rPr>
        <w:t>Lucke</w:t>
      </w:r>
      <w:proofErr w:type="spellEnd"/>
      <w:r w:rsidR="00CB5FD5">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14:paraId="6E1F5562" w14:textId="77777777"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6E1F5564" w14:textId="12207D01"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94465E">
        <w:rPr>
          <w:rFonts w:ascii="Times New Roman" w:hAnsi="Times New Roman" w:cs="Times New Roman"/>
        </w:rPr>
        <w:tab/>
      </w:r>
      <w:r w:rsidR="00125549" w:rsidRPr="00125549">
        <w:rPr>
          <w:rFonts w:ascii="Times New Roman" w:hAnsi="Times New Roman" w:cs="Times New Roman"/>
        </w:rPr>
        <w:t>C-2022-303</w:t>
      </w:r>
      <w:r w:rsidR="002216FD">
        <w:rPr>
          <w:rFonts w:ascii="Times New Roman" w:hAnsi="Times New Roman" w:cs="Times New Roman"/>
        </w:rPr>
        <w:t>6581</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70686A">
        <w:rPr>
          <w:rFonts w:ascii="Times New Roman" w:hAnsi="Times New Roman" w:cs="Times New Roman"/>
        </w:rPr>
        <w:tab/>
      </w:r>
      <w:r w:rsidR="0070686A">
        <w:rPr>
          <w:rFonts w:ascii="Times New Roman" w:hAnsi="Times New Roman" w:cs="Times New Roman"/>
        </w:rPr>
        <w:tab/>
      </w:r>
      <w:r w:rsidRPr="00A5006D">
        <w:rPr>
          <w:rFonts w:ascii="Times New Roman" w:hAnsi="Times New Roman" w:cs="Times New Roman"/>
        </w:rPr>
        <w:tab/>
      </w:r>
      <w:r w:rsidR="00CB5FD5">
        <w:rPr>
          <w:rFonts w:ascii="Times New Roman" w:hAnsi="Times New Roman" w:cs="Times New Roman"/>
        </w:rPr>
        <w:tab/>
      </w:r>
      <w:r w:rsidRPr="00A5006D">
        <w:rPr>
          <w:rFonts w:ascii="Times New Roman" w:hAnsi="Times New Roman" w:cs="Times New Roman"/>
        </w:rPr>
        <w:t>:</w:t>
      </w:r>
    </w:p>
    <w:p w14:paraId="6E1F5565" w14:textId="2EB46ECA" w:rsidR="00C16CC3" w:rsidRPr="00A5006D" w:rsidRDefault="002216FD" w:rsidP="00C16CC3">
      <w:pPr>
        <w:rPr>
          <w:rFonts w:ascii="Times New Roman" w:hAnsi="Times New Roman" w:cs="Times New Roman"/>
        </w:rPr>
      </w:pPr>
      <w:r>
        <w:rPr>
          <w:rFonts w:ascii="Times New Roman" w:hAnsi="Times New Roman" w:cs="Times New Roman"/>
        </w:rPr>
        <w:t>PPL Electric Utilities</w:t>
      </w:r>
      <w:r>
        <w:rPr>
          <w:rFonts w:ascii="Times New Roman" w:hAnsi="Times New Roman" w:cs="Times New Roman"/>
        </w:rPr>
        <w:tab/>
      </w:r>
      <w:r w:rsidR="006E53C2">
        <w:rPr>
          <w:rFonts w:ascii="Times New Roman" w:hAnsi="Times New Roman" w:cs="Times New Roman"/>
        </w:rPr>
        <w:t>Corporation</w:t>
      </w:r>
      <w:r w:rsidR="0070686A">
        <w:rPr>
          <w:rFonts w:ascii="Times New Roman" w:hAnsi="Times New Roman" w:cs="Times New Roman"/>
        </w:rPr>
        <w:t xml:space="preserve"> </w:t>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14:paraId="6E1F5566" w14:textId="77777777" w:rsidR="00C16CC3" w:rsidRDefault="00C16CC3" w:rsidP="00C16CC3"/>
    <w:p w14:paraId="6E1F5568" w14:textId="13203FD3" w:rsidR="00C16CC3" w:rsidRDefault="00C16CC3" w:rsidP="00C16CC3">
      <w:pPr>
        <w:tabs>
          <w:tab w:val="left" w:pos="-720"/>
          <w:tab w:val="left" w:pos="5040"/>
        </w:tabs>
        <w:suppressAutoHyphens/>
        <w:jc w:val="both"/>
        <w:rPr>
          <w:rFonts w:ascii="Times New Roman" w:hAnsi="Times New Roman" w:cs="Times New Roman"/>
          <w:spacing w:val="-3"/>
        </w:rPr>
      </w:pPr>
    </w:p>
    <w:p w14:paraId="573D3EB8" w14:textId="77777777" w:rsidR="00CD0621" w:rsidRPr="00AC0CAA" w:rsidRDefault="00CD0621" w:rsidP="00C16CC3">
      <w:pPr>
        <w:tabs>
          <w:tab w:val="left" w:pos="-720"/>
          <w:tab w:val="left" w:pos="5040"/>
        </w:tabs>
        <w:suppressAutoHyphens/>
        <w:jc w:val="both"/>
        <w:rPr>
          <w:rFonts w:ascii="Times New Roman" w:hAnsi="Times New Roman" w:cs="Times New Roman"/>
          <w:spacing w:val="-3"/>
        </w:rPr>
      </w:pPr>
    </w:p>
    <w:p w14:paraId="6E1F5569" w14:textId="77777777"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6E1F556A" w14:textId="77777777" w:rsidR="00C16CC3" w:rsidRPr="00AC0CAA" w:rsidRDefault="00C16CC3" w:rsidP="00C16CC3">
      <w:pPr>
        <w:pStyle w:val="ParaTab1"/>
        <w:tabs>
          <w:tab w:val="left" w:pos="2070"/>
        </w:tabs>
        <w:spacing w:line="360" w:lineRule="auto"/>
        <w:ind w:firstLine="0"/>
        <w:rPr>
          <w:rFonts w:ascii="Times New Roman" w:hAnsi="Times New Roman" w:cs="Times New Roman"/>
        </w:rPr>
      </w:pPr>
    </w:p>
    <w:p w14:paraId="6E1F556B" w14:textId="063D059E" w:rsidR="00C16CC3" w:rsidRPr="004423E0" w:rsidRDefault="00C16CC3" w:rsidP="00C16CC3">
      <w:pPr>
        <w:pStyle w:val="ParaTab1"/>
        <w:tabs>
          <w:tab w:val="left" w:pos="2070"/>
        </w:tabs>
        <w:spacing w:line="360" w:lineRule="auto"/>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6E53C2">
        <w:rPr>
          <w:rFonts w:ascii="Times New Roman" w:hAnsi="Times New Roman" w:cs="Times New Roman"/>
        </w:rPr>
        <w:t>Tuesday, January 31, 2023, at 10:00</w:t>
      </w:r>
      <w:r w:rsidR="00183C6A">
        <w:rPr>
          <w:rFonts w:ascii="Times New Roman" w:hAnsi="Times New Roman" w:cs="Times New Roman"/>
        </w:rPr>
        <w:t xml:space="preserve"> a</w:t>
      </w:r>
      <w:r w:rsidRPr="006B2703">
        <w:rPr>
          <w:rFonts w:ascii="Times New Roman" w:hAnsi="Times New Roman" w:cs="Times New Roman"/>
        </w:rPr>
        <w:t>.m.</w:t>
      </w:r>
      <w:r w:rsidRPr="006539E4">
        <w:rPr>
          <w:rFonts w:ascii="Times New Roman" w:hAnsi="Times New Roman" w:cs="Times New Roman"/>
        </w:rPr>
        <w:t xml:space="preserve">  </w:t>
      </w:r>
      <w:r w:rsidRPr="002A7765">
        <w:rPr>
          <w:rFonts w:ascii="Times New Roman" w:hAnsi="Times New Roman" w:cs="Times New Roman"/>
          <w:b/>
          <w:u w:val="single"/>
        </w:rPr>
        <w:t>You must</w:t>
      </w:r>
      <w:r w:rsidR="00455100" w:rsidRPr="002A7765">
        <w:rPr>
          <w:rFonts w:ascii="Times New Roman" w:hAnsi="Times New Roman" w:cs="Times New Roman"/>
          <w:b/>
          <w:u w:val="single"/>
        </w:rPr>
        <w:t xml:space="preserve"> call in</w:t>
      </w:r>
      <w:r w:rsidR="00455100">
        <w:rPr>
          <w:rFonts w:ascii="Times New Roman" w:hAnsi="Times New Roman" w:cs="Times New Roman"/>
          <w:b/>
        </w:rPr>
        <w:t xml:space="preserve"> to the hearing at the </w:t>
      </w:r>
      <w:r w:rsidR="007E1DB6">
        <w:rPr>
          <w:rFonts w:ascii="Times New Roman" w:hAnsi="Times New Roman" w:cs="Times New Roman"/>
          <w:b/>
        </w:rPr>
        <w:t xml:space="preserve">telephone </w:t>
      </w:r>
      <w:r w:rsidR="00455100">
        <w:rPr>
          <w:rFonts w:ascii="Times New Roman" w:hAnsi="Times New Roman" w:cs="Times New Roman"/>
          <w:b/>
        </w:rPr>
        <w:t xml:space="preserve">number on the hearing </w:t>
      </w:r>
      <w:r w:rsidR="00597D7E">
        <w:rPr>
          <w:rFonts w:ascii="Times New Roman" w:hAnsi="Times New Roman" w:cs="Times New Roman"/>
          <w:b/>
        </w:rPr>
        <w:t xml:space="preserve">Notice </w:t>
      </w:r>
      <w:r w:rsidR="002A7765">
        <w:rPr>
          <w:rFonts w:ascii="Times New Roman" w:hAnsi="Times New Roman" w:cs="Times New Roman"/>
          <w:b/>
        </w:rPr>
        <w:t xml:space="preserve">using </w:t>
      </w:r>
      <w:r w:rsidR="007E1DB6">
        <w:rPr>
          <w:rFonts w:ascii="Times New Roman" w:hAnsi="Times New Roman" w:cs="Times New Roman"/>
          <w:b/>
        </w:rPr>
        <w:t>the PIN provided</w:t>
      </w:r>
      <w:r w:rsidR="00597D7E">
        <w:rPr>
          <w:rFonts w:ascii="Times New Roman" w:hAnsi="Times New Roman" w:cs="Times New Roman"/>
          <w:b/>
        </w:rPr>
        <w:t xml:space="preserve">.  </w:t>
      </w:r>
      <w:r w:rsidR="00FB7B5A" w:rsidRPr="00FD3E72">
        <w:rPr>
          <w:rFonts w:ascii="Times New Roman" w:hAnsi="Times New Roman" w:cs="Times New Roman"/>
          <w:b/>
          <w:u w:val="single"/>
        </w:rPr>
        <w:t>You will not be called</w:t>
      </w:r>
      <w:r w:rsidR="00FD3E72">
        <w:rPr>
          <w:rFonts w:ascii="Times New Roman" w:hAnsi="Times New Roman" w:cs="Times New Roman"/>
          <w:b/>
        </w:rPr>
        <w:t>.</w:t>
      </w:r>
    </w:p>
    <w:p w14:paraId="6E1F556C" w14:textId="77777777" w:rsidR="00C16CC3" w:rsidRPr="00AC0CAA" w:rsidRDefault="00C16CC3" w:rsidP="00C16CC3">
      <w:pPr>
        <w:pStyle w:val="ParaTab1"/>
        <w:tabs>
          <w:tab w:val="left" w:pos="2070"/>
        </w:tabs>
        <w:spacing w:line="360" w:lineRule="auto"/>
      </w:pPr>
    </w:p>
    <w:p w14:paraId="6E1F556D" w14:textId="77777777" w:rsidR="00C16CC3" w:rsidRPr="00AC0CAA" w:rsidRDefault="008D733B"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14:paraId="6E1F556E" w14:textId="77777777" w:rsidR="00C16CC3" w:rsidRPr="00AC0CAA" w:rsidRDefault="00C16CC3" w:rsidP="00C16CC3">
      <w:pPr>
        <w:tabs>
          <w:tab w:val="left" w:pos="-720"/>
        </w:tabs>
        <w:suppressAutoHyphens/>
        <w:spacing w:line="360" w:lineRule="auto"/>
        <w:ind w:firstLine="1440"/>
        <w:rPr>
          <w:rFonts w:ascii="Times New Roman" w:hAnsi="Times New Roman" w:cs="Times New Roman"/>
        </w:rPr>
      </w:pPr>
    </w:p>
    <w:p w14:paraId="6E1F556F" w14:textId="77777777"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14:paraId="6E1F5570" w14:textId="36BC2EE8"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923A7">
        <w:rPr>
          <w:rFonts w:ascii="Times New Roman" w:hAnsi="Times New Roman" w:cs="Times New Roman"/>
          <w:spacing w:val="-3"/>
        </w:rPr>
        <w:t xml:space="preserve">Hon. </w:t>
      </w:r>
      <w:r w:rsidR="00BF1C5D">
        <w:rPr>
          <w:rFonts w:ascii="Times New Roman" w:hAnsi="Times New Roman" w:cs="Times New Roman"/>
          <w:spacing w:val="-3"/>
        </w:rPr>
        <w:t>Dennis J. Buckley</w:t>
      </w:r>
    </w:p>
    <w:p w14:paraId="6E1F5575" w14:textId="223D9817" w:rsidR="00C16CC3" w:rsidRDefault="00C16CC3" w:rsidP="00BF1C5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BF1C5D">
        <w:rPr>
          <w:rFonts w:ascii="Times New Roman" w:hAnsi="Times New Roman" w:cs="Times New Roman"/>
          <w:spacing w:val="-3"/>
        </w:rPr>
        <w:t>debuckley@pa.gov</w:t>
      </w:r>
    </w:p>
    <w:p w14:paraId="6E1F5576" w14:textId="77777777" w:rsidR="00C16CC3" w:rsidRDefault="00C16CC3" w:rsidP="00C16CC3">
      <w:pPr>
        <w:pStyle w:val="ParaTab1"/>
        <w:tabs>
          <w:tab w:val="left" w:pos="2160"/>
        </w:tabs>
        <w:ind w:left="86" w:firstLine="1354"/>
        <w:rPr>
          <w:rFonts w:ascii="Times New Roman" w:hAnsi="Times New Roman" w:cs="Times New Roman"/>
          <w:spacing w:val="-3"/>
        </w:rPr>
      </w:pPr>
    </w:p>
    <w:p w14:paraId="6E1F5577" w14:textId="74DE3723"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situations where good cause exists.</w:t>
      </w:r>
    </w:p>
    <w:p w14:paraId="6E1F5578"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14:paraId="6E1F5579" w14:textId="2D50202F"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sidR="003D5731">
        <w:rPr>
          <w:rFonts w:ascii="Times New Roman" w:hAnsi="Times New Roman" w:cs="Times New Roman"/>
        </w:rPr>
        <w:t xml:space="preserve">The </w:t>
      </w:r>
      <w:r w:rsidRPr="00AC0CAA">
        <w:rPr>
          <w:rFonts w:ascii="Times New Roman" w:hAnsi="Times New Roman" w:cs="Times New Roman"/>
        </w:rPr>
        <w:t xml:space="preserve">utility shall contact </w:t>
      </w:r>
      <w:r w:rsidR="003D5731">
        <w:rPr>
          <w:rFonts w:ascii="Times New Roman" w:hAnsi="Times New Roman" w:cs="Times New Roman"/>
        </w:rPr>
        <w:t>Complainant</w:t>
      </w:r>
      <w:r w:rsidRPr="00AC0CAA">
        <w:rPr>
          <w:rFonts w:ascii="Times New Roman" w:hAnsi="Times New Roman" w:cs="Times New Roman"/>
        </w:rPr>
        <w:t xml:space="preserve"> at least one week before the scheduled hearing to </w:t>
      </w:r>
      <w:r w:rsidR="003D5731">
        <w:rPr>
          <w:rFonts w:ascii="Times New Roman" w:hAnsi="Times New Roman" w:cs="Times New Roman"/>
        </w:rPr>
        <w:t>discuss</w:t>
      </w:r>
      <w:r w:rsidRPr="00AC0CAA">
        <w:rPr>
          <w:rFonts w:ascii="Times New Roman" w:hAnsi="Times New Roman" w:cs="Times New Roman"/>
        </w:rPr>
        <w:t xml:space="preserve"> possible settlement of this case.  </w:t>
      </w:r>
      <w:r w:rsidRPr="00DC4E6D">
        <w:rPr>
          <w:rFonts w:ascii="Times New Roman" w:hAnsi="Times New Roman" w:cs="Times New Roman"/>
          <w:u w:val="single"/>
        </w:rPr>
        <w:t>If a</w:t>
      </w:r>
      <w:r w:rsidR="003D5731">
        <w:rPr>
          <w:rFonts w:ascii="Times New Roman" w:hAnsi="Times New Roman" w:cs="Times New Roman"/>
          <w:u w:val="single"/>
        </w:rPr>
        <w:t xml:space="preserve"> settlement </w:t>
      </w:r>
      <w:r w:rsidR="003D5731" w:rsidRPr="00DC4E6D">
        <w:rPr>
          <w:rFonts w:ascii="Times New Roman" w:hAnsi="Times New Roman" w:cs="Times New Roman"/>
          <w:u w:val="single"/>
        </w:rPr>
        <w:t>agreement</w:t>
      </w:r>
      <w:r w:rsidRPr="00DC4E6D">
        <w:rPr>
          <w:rFonts w:ascii="Times New Roman" w:hAnsi="Times New Roman" w:cs="Times New Roman"/>
          <w:u w:val="single"/>
        </w:rPr>
        <w:t xml:space="preserve"> is reached, a formal hearing will not be necessary and the scheduled hearing will be cancelled.</w:t>
      </w:r>
    </w:p>
    <w:p w14:paraId="6E1F557A"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64E337DD" w14:textId="77777777" w:rsidR="000528A9" w:rsidRDefault="00C16CC3" w:rsidP="00C16CC3">
      <w:pPr>
        <w:pStyle w:val="ParaTab1"/>
        <w:tabs>
          <w:tab w:val="left" w:pos="2070"/>
        </w:tabs>
        <w:spacing w:line="360" w:lineRule="auto"/>
        <w:ind w:left="90" w:firstLine="1350"/>
        <w:rPr>
          <w:rFonts w:ascii="Times New Roman" w:hAnsi="Times New Roman" w:cs="Times New Roman"/>
          <w:b/>
          <w:spacing w:val="-3"/>
        </w:rPr>
        <w:sectPr w:rsidR="000528A9">
          <w:pgSz w:w="12240" w:h="15840"/>
          <w:pgMar w:top="1440" w:right="1440" w:bottom="1440" w:left="1440" w:header="720" w:footer="720" w:gutter="0"/>
          <w:cols w:space="720"/>
          <w:docGrid w:linePitch="360"/>
        </w:sect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14:paraId="6E1F557D" w14:textId="25F8B7E6"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lastRenderedPageBreak/>
        <w:t>4.</w:t>
      </w:r>
      <w:r w:rsidRPr="00AC0CAA">
        <w:rPr>
          <w:rFonts w:ascii="Times New Roman" w:hAnsi="Times New Roman" w:cs="Times New Roman"/>
          <w:spacing w:val="-3"/>
        </w:rPr>
        <w:tab/>
        <w:t xml:space="preserve">The Responsible Utility Customer Protection Act, 66 </w:t>
      </w:r>
      <w:smartTag w:uri="urn:schemas-microsoft-com:office:smarttags" w:element="State">
        <w:smartTag w:uri="urn:schemas-microsoft-com:office:smarttags" w:element="plac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complaints</w:t>
      </w:r>
      <w:r w:rsidR="003D5731">
        <w:rPr>
          <w:rFonts w:ascii="Times New Roman" w:hAnsi="Times New Roman" w:cs="Times New Roman"/>
          <w:spacing w:val="-3"/>
        </w:rPr>
        <w:t xml:space="preserve"> cases</w:t>
      </w:r>
      <w:r w:rsidRPr="00AC0CAA">
        <w:rPr>
          <w:rFonts w:ascii="Times New Roman" w:hAnsi="Times New Roman" w:cs="Times New Roman"/>
          <w:spacing w:val="-3"/>
        </w:rPr>
        <w:t xml:space="preserve">.   </w:t>
      </w:r>
    </w:p>
    <w:p w14:paraId="6E1F557E" w14:textId="77777777"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14:paraId="6E1F557F" w14:textId="7625D95B"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w:t>
      </w:r>
      <w:r w:rsidR="003D5731">
        <w:rPr>
          <w:rFonts w:ascii="Times New Roman" w:hAnsi="Times New Roman" w:cs="Times New Roman"/>
          <w:spacing w:val="-3"/>
        </w:rPr>
        <w:t>C</w:t>
      </w:r>
      <w:r w:rsidRPr="00AC0CAA">
        <w:rPr>
          <w:rFonts w:ascii="Times New Roman" w:hAnsi="Times New Roman" w:cs="Times New Roman"/>
          <w:spacing w:val="-3"/>
        </w:rPr>
        <w:t xml:space="preserve">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14:paraId="6E1F5580"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14:paraId="6E1F5581"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14:paraId="6E1F5582"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6E1F5583" w14:textId="5FED2789"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w:t>
      </w:r>
      <w:r w:rsidR="009B0CE3">
        <w:rPr>
          <w:rFonts w:ascii="Times New Roman" w:hAnsi="Times New Roman" w:cs="Times New Roman"/>
        </w:rPr>
        <w:t xml:space="preserve">an </w:t>
      </w:r>
      <w:r w:rsidR="006E53C2">
        <w:rPr>
          <w:rFonts w:ascii="Times New Roman" w:hAnsi="Times New Roman" w:cs="Times New Roman"/>
        </w:rPr>
        <w:t>e-</w:t>
      </w:r>
      <w:r w:rsidRPr="00AC0CAA">
        <w:rPr>
          <w:rFonts w:ascii="Times New Roman" w:hAnsi="Times New Roman" w:cs="Times New Roman"/>
        </w:rPr>
        <w:t>cop</w:t>
      </w:r>
      <w:r w:rsidR="009B0CE3">
        <w:rPr>
          <w:rFonts w:ascii="Times New Roman" w:hAnsi="Times New Roman" w:cs="Times New Roman"/>
        </w:rPr>
        <w:t>y</w:t>
      </w:r>
      <w:r w:rsidRPr="00AC0CAA">
        <w:rPr>
          <w:rFonts w:ascii="Times New Roman" w:hAnsi="Times New Roman" w:cs="Times New Roman"/>
        </w:rPr>
        <w:t xml:space="preserve"> to me </w:t>
      </w:r>
      <w:r w:rsidR="006E53C2">
        <w:rPr>
          <w:rFonts w:ascii="Times New Roman" w:hAnsi="Times New Roman" w:cs="Times New Roman"/>
        </w:rPr>
        <w:t>five business days before the hearing</w:t>
      </w:r>
      <w:r w:rsidRPr="00AC0CAA">
        <w:rPr>
          <w:rFonts w:ascii="Times New Roman" w:hAnsi="Times New Roman" w:cs="Times New Roman"/>
        </w:rPr>
        <w:t>.  Proposed exhibits should be properly pre-marked for identification purposes.</w:t>
      </w:r>
    </w:p>
    <w:p w14:paraId="6E1F5584"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14:paraId="6E1F5585" w14:textId="56FE3043"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EE09B5">
        <w:rPr>
          <w:rFonts w:ascii="Times New Roman" w:hAnsi="Times New Roman" w:cs="Times New Roman"/>
          <w:i/>
          <w:iCs/>
          <w:spacing w:val="-3"/>
        </w:rPr>
        <w:t>p</w:t>
      </w:r>
      <w:r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Pr="00AC0CAA">
        <w:rPr>
          <w:rFonts w:ascii="Times New Roman" w:hAnsi="Times New Roman" w:cs="Times New Roman"/>
          <w:i/>
          <w:iCs/>
          <w:spacing w:val="-3"/>
        </w:rPr>
        <w:t>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EE09B5">
        <w:rPr>
          <w:rFonts w:ascii="Times New Roman" w:hAnsi="Times New Roman" w:cs="Times New Roman"/>
          <w:i/>
          <w:iCs/>
          <w:spacing w:val="-3"/>
        </w:rPr>
        <w:t>p</w:t>
      </w:r>
      <w:r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Pr="00AC0CAA">
        <w:rPr>
          <w:rFonts w:ascii="Times New Roman" w:hAnsi="Times New Roman" w:cs="Times New Roman"/>
          <w:i/>
          <w:iCs/>
          <w:spacing w:val="-3"/>
        </w:rPr>
        <w:t>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State">
        <w:smartTag w:uri="urn:schemas-microsoft-com:office:smarttags" w:element="plac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14:paraId="6E1F5586"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9" w14:textId="771A9084"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14:paraId="6E1F558A"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D" w14:textId="69706CD5" w:rsidR="00C16CC3" w:rsidRPr="00203886" w:rsidRDefault="00C16CC3" w:rsidP="00C16CC3">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8E55C4">
        <w:rPr>
          <w:rFonts w:ascii="Times New Roman" w:hAnsi="Times New Roman" w:cs="Times New Roman"/>
          <w:spacing w:val="-3"/>
          <w:u w:val="single"/>
        </w:rPr>
        <w:t xml:space="preserve">December </w:t>
      </w:r>
      <w:r w:rsidR="006E53C2">
        <w:rPr>
          <w:rFonts w:ascii="Times New Roman" w:hAnsi="Times New Roman" w:cs="Times New Roman"/>
          <w:spacing w:val="-3"/>
          <w:u w:val="single"/>
        </w:rPr>
        <w:t>14</w:t>
      </w:r>
      <w:r w:rsidR="00FB09BB">
        <w:rPr>
          <w:rFonts w:ascii="Times New Roman" w:hAnsi="Times New Roman" w:cs="Times New Roman"/>
          <w:spacing w:val="-3"/>
          <w:u w:val="single"/>
        </w:rPr>
        <w:t>, 2022</w:t>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Pr>
          <w:rFonts w:ascii="Times New Roman" w:hAnsi="Times New Roman" w:cs="Times New Roman"/>
          <w:spacing w:val="-3"/>
        </w:rPr>
        <w:tab/>
      </w:r>
      <w:r w:rsidR="00203886">
        <w:rPr>
          <w:rFonts w:ascii="Times New Roman" w:hAnsi="Times New Roman" w:cs="Times New Roman"/>
          <w:spacing w:val="-3"/>
          <w:u w:val="single"/>
        </w:rPr>
        <w:tab/>
      </w:r>
      <w:r w:rsidR="00203886">
        <w:rPr>
          <w:rFonts w:ascii="Times New Roman" w:hAnsi="Times New Roman" w:cs="Times New Roman"/>
          <w:spacing w:val="-3"/>
          <w:u w:val="single"/>
        </w:rPr>
        <w:tab/>
        <w:t>/s/</w:t>
      </w:r>
      <w:r w:rsidR="00203886">
        <w:rPr>
          <w:rFonts w:ascii="Times New Roman" w:hAnsi="Times New Roman" w:cs="Times New Roman"/>
          <w:spacing w:val="-3"/>
          <w:u w:val="single"/>
        </w:rPr>
        <w:tab/>
      </w:r>
      <w:r w:rsidR="00203886">
        <w:rPr>
          <w:rFonts w:ascii="Times New Roman" w:hAnsi="Times New Roman" w:cs="Times New Roman"/>
          <w:spacing w:val="-3"/>
          <w:u w:val="single"/>
        </w:rPr>
        <w:tab/>
      </w:r>
    </w:p>
    <w:p w14:paraId="6E1F558E" w14:textId="1C599C50"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B09BB">
        <w:rPr>
          <w:rFonts w:ascii="Times New Roman" w:hAnsi="Times New Roman" w:cs="Times New Roman"/>
          <w:spacing w:val="-3"/>
        </w:rPr>
        <w:t>Dennis J. Buckley</w:t>
      </w:r>
    </w:p>
    <w:p w14:paraId="61F375D0" w14:textId="77777777" w:rsidR="000528A9" w:rsidRDefault="00D557DB" w:rsidP="008E55C4">
      <w:pPr>
        <w:pStyle w:val="ParaTab1"/>
        <w:ind w:firstLine="0"/>
        <w:rPr>
          <w:rFonts w:ascii="Times New Roman" w:hAnsi="Times New Roman" w:cs="Times New Roman"/>
          <w:spacing w:val="-3"/>
        </w:rPr>
        <w:sectPr w:rsidR="000528A9" w:rsidSect="000528A9">
          <w:footerReference w:type="default" r:id="rId6"/>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46DCE9C" w14:textId="77777777" w:rsidR="000528A9" w:rsidRDefault="000528A9" w:rsidP="000528A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C-2022-3036581 - LASHAWN LUCKE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LASHAWN LUCKE</w:t>
      </w:r>
      <w:r>
        <w:rPr>
          <w:rFonts w:ascii="Microsoft Sans Serif" w:eastAsia="Microsoft Sans Serif" w:hAnsi="Microsoft Sans Serif" w:cs="Microsoft Sans Serif"/>
        </w:rPr>
        <w:cr/>
        <w:t>237 MARKET STREET</w:t>
      </w:r>
      <w:r>
        <w:rPr>
          <w:rFonts w:ascii="Microsoft Sans Serif" w:eastAsia="Microsoft Sans Serif" w:hAnsi="Microsoft Sans Serif" w:cs="Microsoft Sans Serif"/>
        </w:rPr>
        <w:cr/>
        <w:t>MOSCOW PA  18444</w:t>
      </w:r>
      <w:r>
        <w:rPr>
          <w:rFonts w:ascii="Microsoft Sans Serif" w:eastAsia="Microsoft Sans Serif" w:hAnsi="Microsoft Sans Serif" w:cs="Microsoft Sans Serif"/>
        </w:rPr>
        <w:cr/>
      </w:r>
      <w:r w:rsidRPr="009D53DB">
        <w:rPr>
          <w:rFonts w:ascii="Microsoft Sans Serif" w:eastAsia="Microsoft Sans Serif" w:hAnsi="Microsoft Sans Serif" w:cs="Microsoft Sans Serif"/>
          <w:b/>
          <w:bCs/>
        </w:rPr>
        <w:t>570.903.7351</w:t>
      </w:r>
      <w:r w:rsidRPr="009D53DB">
        <w:rPr>
          <w:rFonts w:ascii="Microsoft Sans Serif" w:eastAsia="Microsoft Sans Serif" w:hAnsi="Microsoft Sans Serif" w:cs="Microsoft Sans Serif"/>
          <w:b/>
          <w:bCs/>
        </w:rPr>
        <w:cr/>
      </w:r>
      <w:hyperlink r:id="rId7" w:history="1">
        <w:r w:rsidRPr="00627F30">
          <w:rPr>
            <w:rStyle w:val="Hyperlink"/>
            <w:rFonts w:ascii="Microsoft Sans Serif" w:eastAsia="Microsoft Sans Serif" w:hAnsi="Microsoft Sans Serif" w:cs="Microsoft Sans Serif"/>
          </w:rPr>
          <w:t>luckeamy1029@gmail.com</w:t>
        </w:r>
      </w:hyperlink>
    </w:p>
    <w:p w14:paraId="339C33F4" w14:textId="77777777" w:rsidR="000528A9" w:rsidRDefault="000528A9" w:rsidP="000528A9">
      <w:r>
        <w:rPr>
          <w:rFonts w:ascii="Microsoft Sans Serif" w:eastAsia="Microsoft Sans Serif" w:hAnsi="Microsoft Sans Serif" w:cs="Microsoft Sans Serif"/>
        </w:rPr>
        <w:br/>
        <w:t>NICHOLAS A STOBBE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STREET12TH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812F3F">
        <w:rPr>
          <w:rFonts w:ascii="Microsoft Sans Serif" w:eastAsia="Microsoft Sans Serif" w:hAnsi="Microsoft Sans Serif" w:cs="Microsoft Sans Serif"/>
          <w:b/>
          <w:bCs/>
        </w:rPr>
        <w:t>717.612.6033</w:t>
      </w:r>
      <w:r w:rsidRPr="00812F3F">
        <w:rPr>
          <w:rFonts w:ascii="Microsoft Sans Serif" w:eastAsia="Microsoft Sans Serif" w:hAnsi="Microsoft Sans Serif" w:cs="Microsoft Sans Serif"/>
          <w:b/>
          <w:bCs/>
        </w:rPr>
        <w:cr/>
        <w:t>717.731.1970</w:t>
      </w:r>
      <w:r>
        <w:rPr>
          <w:rFonts w:ascii="Microsoft Sans Serif" w:eastAsia="Microsoft Sans Serif" w:hAnsi="Microsoft Sans Serif" w:cs="Microsoft Sans Serif"/>
        </w:rPr>
        <w:cr/>
        <w:t>nstobbe@postschell.com</w:t>
      </w:r>
      <w:r>
        <w:rPr>
          <w:rFonts w:ascii="Microsoft Sans Serif" w:eastAsia="Microsoft Sans Serif" w:hAnsi="Microsoft Sans Serif" w:cs="Microsoft Sans Serif"/>
        </w:rPr>
        <w:cr/>
        <w:t>dryan@postschell.com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PPL Electric Utilities Corporation</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0A81E618" w14:textId="77777777" w:rsidR="000528A9" w:rsidRDefault="000528A9" w:rsidP="000528A9"/>
    <w:p w14:paraId="2065A039" w14:textId="5C101DF9" w:rsidR="00FB09BB" w:rsidRDefault="00FB09BB" w:rsidP="008E55C4">
      <w:pPr>
        <w:pStyle w:val="ParaTab1"/>
        <w:ind w:firstLine="0"/>
        <w:rPr>
          <w:rFonts w:ascii="Times New Roman" w:hAnsi="Times New Roman" w:cs="Times New Roman"/>
          <w:spacing w:val="-3"/>
        </w:rPr>
      </w:pPr>
    </w:p>
    <w:sectPr w:rsidR="00FB09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22032" w14:textId="77777777" w:rsidR="00920B50" w:rsidRDefault="00920B50" w:rsidP="00D53B20">
      <w:r>
        <w:separator/>
      </w:r>
    </w:p>
  </w:endnote>
  <w:endnote w:type="continuationSeparator" w:id="0">
    <w:p w14:paraId="5DF03361" w14:textId="77777777" w:rsidR="00920B50" w:rsidRDefault="00920B50"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07D4" w14:textId="77777777" w:rsidR="000528A9" w:rsidRPr="00203886" w:rsidRDefault="000528A9">
    <w:pPr>
      <w:pStyle w:val="Footer"/>
      <w:jc w:val="center"/>
      <w:rPr>
        <w:rFonts w:ascii="Times New Roman" w:hAnsi="Times New Roman" w:cs="Times New Roman"/>
        <w:sz w:val="20"/>
        <w:szCs w:val="20"/>
      </w:rPr>
    </w:pPr>
    <w:r>
      <w:rPr>
        <w:rFonts w:ascii="Times New Roman" w:hAnsi="Times New Roman" w:cs="Times New Roman"/>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FADA" w14:textId="16F74FC5" w:rsidR="000528A9" w:rsidRPr="000528A9" w:rsidRDefault="000528A9" w:rsidP="00052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EE24B" w14:textId="77777777" w:rsidR="00920B50" w:rsidRDefault="00920B50" w:rsidP="00D53B20">
      <w:r>
        <w:separator/>
      </w:r>
    </w:p>
  </w:footnote>
  <w:footnote w:type="continuationSeparator" w:id="0">
    <w:p w14:paraId="6D11DE31" w14:textId="77777777" w:rsidR="00920B50" w:rsidRDefault="00920B50"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78"/>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528A9"/>
    <w:rsid w:val="000609B6"/>
    <w:rsid w:val="00061364"/>
    <w:rsid w:val="0006608A"/>
    <w:rsid w:val="000673AB"/>
    <w:rsid w:val="000700AB"/>
    <w:rsid w:val="000725BE"/>
    <w:rsid w:val="00075E7E"/>
    <w:rsid w:val="00077BC2"/>
    <w:rsid w:val="00086351"/>
    <w:rsid w:val="0009147B"/>
    <w:rsid w:val="00092F06"/>
    <w:rsid w:val="000936DF"/>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5549"/>
    <w:rsid w:val="001265C7"/>
    <w:rsid w:val="001268C6"/>
    <w:rsid w:val="001272C9"/>
    <w:rsid w:val="00132793"/>
    <w:rsid w:val="001332E9"/>
    <w:rsid w:val="001343ED"/>
    <w:rsid w:val="00137568"/>
    <w:rsid w:val="00143C40"/>
    <w:rsid w:val="00151955"/>
    <w:rsid w:val="00152189"/>
    <w:rsid w:val="001563DF"/>
    <w:rsid w:val="00157015"/>
    <w:rsid w:val="00157150"/>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3C6A"/>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03886"/>
    <w:rsid w:val="0021079B"/>
    <w:rsid w:val="00211C77"/>
    <w:rsid w:val="002120D7"/>
    <w:rsid w:val="002121D1"/>
    <w:rsid w:val="00214627"/>
    <w:rsid w:val="00215177"/>
    <w:rsid w:val="00215EDD"/>
    <w:rsid w:val="0021750D"/>
    <w:rsid w:val="00217F6F"/>
    <w:rsid w:val="002215A5"/>
    <w:rsid w:val="002216FD"/>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1A76"/>
    <w:rsid w:val="00272399"/>
    <w:rsid w:val="00272E22"/>
    <w:rsid w:val="00274D2A"/>
    <w:rsid w:val="002769E8"/>
    <w:rsid w:val="00280D4C"/>
    <w:rsid w:val="00281519"/>
    <w:rsid w:val="00282D4F"/>
    <w:rsid w:val="00284E81"/>
    <w:rsid w:val="00286372"/>
    <w:rsid w:val="00287E74"/>
    <w:rsid w:val="00293441"/>
    <w:rsid w:val="0029693B"/>
    <w:rsid w:val="002A2E7D"/>
    <w:rsid w:val="002A3298"/>
    <w:rsid w:val="002A53D2"/>
    <w:rsid w:val="002A7765"/>
    <w:rsid w:val="002B02CB"/>
    <w:rsid w:val="002B0F8B"/>
    <w:rsid w:val="002B2928"/>
    <w:rsid w:val="002B5699"/>
    <w:rsid w:val="002C0E42"/>
    <w:rsid w:val="002C1188"/>
    <w:rsid w:val="002C18A6"/>
    <w:rsid w:val="002C2238"/>
    <w:rsid w:val="002C2815"/>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5731"/>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6B76"/>
    <w:rsid w:val="00437530"/>
    <w:rsid w:val="00437681"/>
    <w:rsid w:val="004400EC"/>
    <w:rsid w:val="004423E0"/>
    <w:rsid w:val="004430B2"/>
    <w:rsid w:val="00447FAF"/>
    <w:rsid w:val="00453473"/>
    <w:rsid w:val="00455100"/>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D7E"/>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4EA3"/>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0D75"/>
    <w:rsid w:val="00651DFD"/>
    <w:rsid w:val="006525B9"/>
    <w:rsid w:val="00652D2F"/>
    <w:rsid w:val="00653729"/>
    <w:rsid w:val="0065470B"/>
    <w:rsid w:val="00655C45"/>
    <w:rsid w:val="00657D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3C2"/>
    <w:rsid w:val="006E5A07"/>
    <w:rsid w:val="006F3B1F"/>
    <w:rsid w:val="006F3B6C"/>
    <w:rsid w:val="006F4DC9"/>
    <w:rsid w:val="006F7B81"/>
    <w:rsid w:val="00700748"/>
    <w:rsid w:val="00702183"/>
    <w:rsid w:val="0070686A"/>
    <w:rsid w:val="00706A95"/>
    <w:rsid w:val="00707FB4"/>
    <w:rsid w:val="00710400"/>
    <w:rsid w:val="00714DBB"/>
    <w:rsid w:val="007158FD"/>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57FC6"/>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1DB6"/>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705"/>
    <w:rsid w:val="008C1E23"/>
    <w:rsid w:val="008C2565"/>
    <w:rsid w:val="008C405A"/>
    <w:rsid w:val="008D45C9"/>
    <w:rsid w:val="008D6D66"/>
    <w:rsid w:val="008D733B"/>
    <w:rsid w:val="008E06CB"/>
    <w:rsid w:val="008E17E0"/>
    <w:rsid w:val="008E1DB1"/>
    <w:rsid w:val="008E259F"/>
    <w:rsid w:val="008E55C4"/>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0B50"/>
    <w:rsid w:val="009210E1"/>
    <w:rsid w:val="00923CF8"/>
    <w:rsid w:val="00924786"/>
    <w:rsid w:val="00925925"/>
    <w:rsid w:val="009269B4"/>
    <w:rsid w:val="009272F9"/>
    <w:rsid w:val="009278E9"/>
    <w:rsid w:val="00940605"/>
    <w:rsid w:val="009409DE"/>
    <w:rsid w:val="0094124A"/>
    <w:rsid w:val="009420E9"/>
    <w:rsid w:val="00943DBB"/>
    <w:rsid w:val="0094465E"/>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36A9"/>
    <w:rsid w:val="009950C8"/>
    <w:rsid w:val="00996CEA"/>
    <w:rsid w:val="009A0683"/>
    <w:rsid w:val="009A2D09"/>
    <w:rsid w:val="009A4614"/>
    <w:rsid w:val="009A7102"/>
    <w:rsid w:val="009A733F"/>
    <w:rsid w:val="009B0CE3"/>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6E"/>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077"/>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69D"/>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C5D"/>
    <w:rsid w:val="00BF1D44"/>
    <w:rsid w:val="00BF288B"/>
    <w:rsid w:val="00BF3A63"/>
    <w:rsid w:val="00BF45AB"/>
    <w:rsid w:val="00BF4BD4"/>
    <w:rsid w:val="00BF59C6"/>
    <w:rsid w:val="00BF70B1"/>
    <w:rsid w:val="00C01CC1"/>
    <w:rsid w:val="00C02DE0"/>
    <w:rsid w:val="00C0420B"/>
    <w:rsid w:val="00C0490B"/>
    <w:rsid w:val="00C07697"/>
    <w:rsid w:val="00C07BD5"/>
    <w:rsid w:val="00C138F7"/>
    <w:rsid w:val="00C1573B"/>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02B1"/>
    <w:rsid w:val="00C5442F"/>
    <w:rsid w:val="00C5450D"/>
    <w:rsid w:val="00C54CE7"/>
    <w:rsid w:val="00C54D2B"/>
    <w:rsid w:val="00C603C8"/>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5FD5"/>
    <w:rsid w:val="00CB7DA9"/>
    <w:rsid w:val="00CC124D"/>
    <w:rsid w:val="00CC6B59"/>
    <w:rsid w:val="00CD0621"/>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3CF"/>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23A7"/>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20C2"/>
    <w:rsid w:val="00E23625"/>
    <w:rsid w:val="00E23D46"/>
    <w:rsid w:val="00E2511F"/>
    <w:rsid w:val="00E265F6"/>
    <w:rsid w:val="00E26ED2"/>
    <w:rsid w:val="00E31CFD"/>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67771"/>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9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049"/>
    <w:rsid w:val="00F26681"/>
    <w:rsid w:val="00F271C6"/>
    <w:rsid w:val="00F278A1"/>
    <w:rsid w:val="00F27BC9"/>
    <w:rsid w:val="00F323F6"/>
    <w:rsid w:val="00F34D02"/>
    <w:rsid w:val="00F34F3D"/>
    <w:rsid w:val="00F35719"/>
    <w:rsid w:val="00F36F94"/>
    <w:rsid w:val="00F37623"/>
    <w:rsid w:val="00F402C0"/>
    <w:rsid w:val="00F411B0"/>
    <w:rsid w:val="00F4258F"/>
    <w:rsid w:val="00F4280E"/>
    <w:rsid w:val="00F43FF7"/>
    <w:rsid w:val="00F44580"/>
    <w:rsid w:val="00F449F5"/>
    <w:rsid w:val="00F475C8"/>
    <w:rsid w:val="00F505A5"/>
    <w:rsid w:val="00F51D4B"/>
    <w:rsid w:val="00F52178"/>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3CF"/>
    <w:rsid w:val="00F9165D"/>
    <w:rsid w:val="00F92D85"/>
    <w:rsid w:val="00F94C91"/>
    <w:rsid w:val="00F961D1"/>
    <w:rsid w:val="00F96C5D"/>
    <w:rsid w:val="00F96E45"/>
    <w:rsid w:val="00F97349"/>
    <w:rsid w:val="00FA168A"/>
    <w:rsid w:val="00FA3C6B"/>
    <w:rsid w:val="00FA4F5B"/>
    <w:rsid w:val="00FA7AF2"/>
    <w:rsid w:val="00FB09BB"/>
    <w:rsid w:val="00FB0F5C"/>
    <w:rsid w:val="00FB1861"/>
    <w:rsid w:val="00FB4334"/>
    <w:rsid w:val="00FB4EB4"/>
    <w:rsid w:val="00FB691E"/>
    <w:rsid w:val="00FB7B5A"/>
    <w:rsid w:val="00FC440E"/>
    <w:rsid w:val="00FC6B34"/>
    <w:rsid w:val="00FC6C94"/>
    <w:rsid w:val="00FC6DAF"/>
    <w:rsid w:val="00FC6DB5"/>
    <w:rsid w:val="00FC761A"/>
    <w:rsid w:val="00FD1BE7"/>
    <w:rsid w:val="00FD25F2"/>
    <w:rsid w:val="00FD2B3F"/>
    <w:rsid w:val="00FD3E72"/>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1F555D"/>
  <w15:docId w15:val="{652709D9-7073-485E-A1C3-59628B41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16CC3"/>
    <w:pPr>
      <w:tabs>
        <w:tab w:val="center" w:pos="4320"/>
        <w:tab w:val="right" w:pos="8640"/>
      </w:tabs>
    </w:pPr>
  </w:style>
  <w:style w:type="character" w:customStyle="1" w:styleId="FooterChar">
    <w:name w:val="Footer Char"/>
    <w:basedOn w:val="DefaultParagraphFont"/>
    <w:link w:val="Footer"/>
    <w:uiPriority w:val="99"/>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203886"/>
    <w:pPr>
      <w:tabs>
        <w:tab w:val="center" w:pos="4680"/>
        <w:tab w:val="right" w:pos="9360"/>
      </w:tabs>
    </w:pPr>
  </w:style>
  <w:style w:type="character" w:customStyle="1" w:styleId="HeaderChar">
    <w:name w:val="Header Char"/>
    <w:basedOn w:val="DefaultParagraphFont"/>
    <w:link w:val="Header"/>
    <w:uiPriority w:val="99"/>
    <w:rsid w:val="00203886"/>
    <w:rPr>
      <w:rFonts w:ascii="CG Times" w:eastAsia="Times New Roman" w:hAnsi="CG Times" w:cs="CG Times"/>
      <w:sz w:val="24"/>
      <w:szCs w:val="24"/>
    </w:rPr>
  </w:style>
  <w:style w:type="character" w:styleId="Hyperlink">
    <w:name w:val="Hyperlink"/>
    <w:basedOn w:val="DefaultParagraphFont"/>
    <w:uiPriority w:val="99"/>
    <w:unhideWhenUsed/>
    <w:rsid w:val="000528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luckeamy1029@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tout\Local%20Settings\Temporary%20Internet%20Files\Content.Outlook\C352BJMR\Nichols%20prehearing%20or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Nichols prehearing order</Template>
  <TotalTime>0</TotalTime>
  <Pages>3</Pages>
  <Words>569</Words>
  <Characters>3249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astout</dc:creator>
  <cp:lastModifiedBy>Williams, Bobbie Jo</cp:lastModifiedBy>
  <cp:revision>2</cp:revision>
  <cp:lastPrinted>2010-10-06T19:05:00Z</cp:lastPrinted>
  <dcterms:created xsi:type="dcterms:W3CDTF">2022-12-14T14:01:00Z</dcterms:created>
  <dcterms:modified xsi:type="dcterms:W3CDTF">2022-12-14T14:01:00Z</dcterms:modified>
</cp:coreProperties>
</file>