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F555D" w14:textId="77777777"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14:paraId="6E1F555E" w14:textId="77777777"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14:paraId="6E1F555F" w14:textId="77777777" w:rsidR="00C16CC3" w:rsidRDefault="00C16CC3" w:rsidP="0094465E">
      <w:pPr>
        <w:tabs>
          <w:tab w:val="left" w:pos="-720"/>
        </w:tabs>
        <w:suppressAutoHyphens/>
        <w:ind w:firstLine="1440"/>
        <w:rPr>
          <w:rFonts w:ascii="Times New Roman" w:hAnsi="Times New Roman" w:cs="Times New Roman"/>
          <w:spacing w:val="-3"/>
        </w:rPr>
      </w:pPr>
    </w:p>
    <w:p w14:paraId="6E1F5560" w14:textId="5742E073" w:rsidR="00C16CC3" w:rsidRDefault="00C16CC3" w:rsidP="0094465E">
      <w:pPr>
        <w:tabs>
          <w:tab w:val="left" w:pos="-720"/>
        </w:tabs>
        <w:suppressAutoHyphens/>
        <w:ind w:firstLine="1440"/>
        <w:rPr>
          <w:rFonts w:ascii="Times New Roman" w:hAnsi="Times New Roman" w:cs="Times New Roman"/>
          <w:spacing w:val="-3"/>
        </w:rPr>
      </w:pPr>
    </w:p>
    <w:p w14:paraId="3BA9794A" w14:textId="77777777" w:rsidR="0094465E" w:rsidRDefault="0094465E" w:rsidP="0094465E">
      <w:pPr>
        <w:tabs>
          <w:tab w:val="left" w:pos="-720"/>
        </w:tabs>
        <w:suppressAutoHyphens/>
        <w:ind w:firstLine="1440"/>
        <w:rPr>
          <w:rFonts w:ascii="Times New Roman" w:hAnsi="Times New Roman" w:cs="Times New Roman"/>
          <w:spacing w:val="-3"/>
        </w:rPr>
      </w:pPr>
    </w:p>
    <w:p w14:paraId="6E1F5561" w14:textId="3C6FCFDD" w:rsidR="00C16CC3" w:rsidRPr="00A5006D" w:rsidRDefault="001C2316" w:rsidP="00C16CC3">
      <w:pPr>
        <w:rPr>
          <w:rFonts w:ascii="Times New Roman" w:hAnsi="Times New Roman" w:cs="Times New Roman"/>
        </w:rPr>
      </w:pPr>
      <w:r>
        <w:rPr>
          <w:rFonts w:ascii="Times New Roman" w:hAnsi="Times New Roman" w:cs="Times New Roman"/>
          <w:spacing w:val="-3"/>
        </w:rPr>
        <w:t xml:space="preserve">Ruth </w:t>
      </w:r>
      <w:proofErr w:type="spellStart"/>
      <w:r>
        <w:rPr>
          <w:rFonts w:ascii="Times New Roman" w:hAnsi="Times New Roman" w:cs="Times New Roman"/>
          <w:spacing w:val="-3"/>
        </w:rPr>
        <w:t>Coporon</w:t>
      </w:r>
      <w:proofErr w:type="spellEnd"/>
      <w:r>
        <w:rPr>
          <w:rFonts w:ascii="Times New Roman" w:hAnsi="Times New Roman" w:cs="Times New Roman"/>
          <w:spacing w:val="-3"/>
        </w:rPr>
        <w:tab/>
      </w:r>
      <w:r w:rsidR="00CB5FD5">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14:paraId="6E1F5562" w14:textId="77777777"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14:paraId="6E1F5564" w14:textId="0EB3459F"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94465E">
        <w:rPr>
          <w:rFonts w:ascii="Times New Roman" w:hAnsi="Times New Roman" w:cs="Times New Roman"/>
        </w:rPr>
        <w:tab/>
      </w:r>
      <w:r w:rsidR="001C2316">
        <w:rPr>
          <w:rFonts w:ascii="Times New Roman" w:hAnsi="Times New Roman" w:cs="Times New Roman"/>
        </w:rPr>
        <w:t>F</w:t>
      </w:r>
      <w:r w:rsidR="00125549" w:rsidRPr="00125549">
        <w:rPr>
          <w:rFonts w:ascii="Times New Roman" w:hAnsi="Times New Roman" w:cs="Times New Roman"/>
        </w:rPr>
        <w:t>-2022-303</w:t>
      </w:r>
      <w:r w:rsidR="002216FD">
        <w:rPr>
          <w:rFonts w:ascii="Times New Roman" w:hAnsi="Times New Roman" w:cs="Times New Roman"/>
        </w:rPr>
        <w:t>6</w:t>
      </w:r>
      <w:r w:rsidR="001C2316">
        <w:rPr>
          <w:rFonts w:ascii="Times New Roman" w:hAnsi="Times New Roman" w:cs="Times New Roman"/>
        </w:rPr>
        <w:t>355</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70686A">
        <w:rPr>
          <w:rFonts w:ascii="Times New Roman" w:hAnsi="Times New Roman" w:cs="Times New Roman"/>
        </w:rPr>
        <w:tab/>
      </w:r>
      <w:r w:rsidR="0070686A">
        <w:rPr>
          <w:rFonts w:ascii="Times New Roman" w:hAnsi="Times New Roman" w:cs="Times New Roman"/>
        </w:rPr>
        <w:tab/>
      </w:r>
      <w:r w:rsidRPr="00A5006D">
        <w:rPr>
          <w:rFonts w:ascii="Times New Roman" w:hAnsi="Times New Roman" w:cs="Times New Roman"/>
        </w:rPr>
        <w:tab/>
      </w:r>
      <w:r w:rsidR="00CB5FD5">
        <w:rPr>
          <w:rFonts w:ascii="Times New Roman" w:hAnsi="Times New Roman" w:cs="Times New Roman"/>
        </w:rPr>
        <w:tab/>
      </w:r>
      <w:r w:rsidRPr="00A5006D">
        <w:rPr>
          <w:rFonts w:ascii="Times New Roman" w:hAnsi="Times New Roman" w:cs="Times New Roman"/>
        </w:rPr>
        <w:t>:</w:t>
      </w:r>
    </w:p>
    <w:p w14:paraId="6E1F5565" w14:textId="680969A0" w:rsidR="00C16CC3" w:rsidRPr="00A5006D" w:rsidRDefault="001C2316" w:rsidP="00C16CC3">
      <w:pPr>
        <w:rPr>
          <w:rFonts w:ascii="Times New Roman" w:hAnsi="Times New Roman" w:cs="Times New Roman"/>
        </w:rPr>
      </w:pPr>
      <w:r>
        <w:rPr>
          <w:rFonts w:ascii="Times New Roman" w:hAnsi="Times New Roman" w:cs="Times New Roman"/>
        </w:rPr>
        <w:t>UGI Utilities, Inc.</w:t>
      </w:r>
      <w:r>
        <w:rPr>
          <w:rFonts w:ascii="Times New Roman" w:hAnsi="Times New Roman" w:cs="Times New Roman"/>
        </w:rPr>
        <w:tab/>
      </w:r>
      <w:r>
        <w:rPr>
          <w:rFonts w:ascii="Times New Roman" w:hAnsi="Times New Roman" w:cs="Times New Roman"/>
        </w:rPr>
        <w:tab/>
      </w:r>
      <w:r w:rsidR="0070686A">
        <w:rPr>
          <w:rFonts w:ascii="Times New Roman" w:hAnsi="Times New Roman" w:cs="Times New Roman"/>
        </w:rPr>
        <w:t xml:space="preserve"> </w:t>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14:paraId="6E1F5566" w14:textId="77777777" w:rsidR="00C16CC3" w:rsidRDefault="00C16CC3" w:rsidP="00C16CC3"/>
    <w:p w14:paraId="6E1F5568" w14:textId="13203FD3" w:rsidR="00C16CC3" w:rsidRDefault="00C16CC3" w:rsidP="00C16CC3">
      <w:pPr>
        <w:tabs>
          <w:tab w:val="left" w:pos="-720"/>
          <w:tab w:val="left" w:pos="5040"/>
        </w:tabs>
        <w:suppressAutoHyphens/>
        <w:jc w:val="both"/>
        <w:rPr>
          <w:rFonts w:ascii="Times New Roman" w:hAnsi="Times New Roman" w:cs="Times New Roman"/>
          <w:spacing w:val="-3"/>
        </w:rPr>
      </w:pPr>
    </w:p>
    <w:p w14:paraId="573D3EB8" w14:textId="77777777" w:rsidR="00CD0621" w:rsidRPr="00AC0CAA" w:rsidRDefault="00CD0621" w:rsidP="00C16CC3">
      <w:pPr>
        <w:tabs>
          <w:tab w:val="left" w:pos="-720"/>
          <w:tab w:val="left" w:pos="5040"/>
        </w:tabs>
        <w:suppressAutoHyphens/>
        <w:jc w:val="both"/>
        <w:rPr>
          <w:rFonts w:ascii="Times New Roman" w:hAnsi="Times New Roman" w:cs="Times New Roman"/>
          <w:spacing w:val="-3"/>
        </w:rPr>
      </w:pPr>
    </w:p>
    <w:p w14:paraId="6E1F5569" w14:textId="77777777"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14:paraId="6E1F556A" w14:textId="77777777" w:rsidR="00C16CC3" w:rsidRPr="00AC0CAA" w:rsidRDefault="00C16CC3" w:rsidP="00C16CC3">
      <w:pPr>
        <w:pStyle w:val="ParaTab1"/>
        <w:tabs>
          <w:tab w:val="left" w:pos="2070"/>
        </w:tabs>
        <w:spacing w:line="360" w:lineRule="auto"/>
        <w:ind w:firstLine="0"/>
        <w:rPr>
          <w:rFonts w:ascii="Times New Roman" w:hAnsi="Times New Roman" w:cs="Times New Roman"/>
        </w:rPr>
      </w:pPr>
    </w:p>
    <w:p w14:paraId="6E1F556B" w14:textId="3796BE00" w:rsidR="00C16CC3" w:rsidRPr="004423E0" w:rsidRDefault="00C16CC3" w:rsidP="00C16CC3">
      <w:pPr>
        <w:pStyle w:val="ParaTab1"/>
        <w:tabs>
          <w:tab w:val="left" w:pos="2070"/>
        </w:tabs>
        <w:spacing w:line="360" w:lineRule="auto"/>
        <w:rPr>
          <w:rFonts w:ascii="Times New Roman" w:hAnsi="Times New Roman" w:cs="Times New Roman"/>
          <w:spacing w:val="-3"/>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6E53C2">
        <w:rPr>
          <w:rFonts w:ascii="Times New Roman" w:hAnsi="Times New Roman" w:cs="Times New Roman"/>
        </w:rPr>
        <w:t xml:space="preserve">Tuesday, </w:t>
      </w:r>
      <w:r w:rsidR="005B1838">
        <w:rPr>
          <w:rFonts w:ascii="Times New Roman" w:hAnsi="Times New Roman" w:cs="Times New Roman"/>
        </w:rPr>
        <w:t>February 7</w:t>
      </w:r>
      <w:r w:rsidR="006E53C2">
        <w:rPr>
          <w:rFonts w:ascii="Times New Roman" w:hAnsi="Times New Roman" w:cs="Times New Roman"/>
        </w:rPr>
        <w:t>, 2023, at 10:00</w:t>
      </w:r>
      <w:r w:rsidR="00183C6A">
        <w:rPr>
          <w:rFonts w:ascii="Times New Roman" w:hAnsi="Times New Roman" w:cs="Times New Roman"/>
        </w:rPr>
        <w:t xml:space="preserve"> a</w:t>
      </w:r>
      <w:r w:rsidRPr="006B2703">
        <w:rPr>
          <w:rFonts w:ascii="Times New Roman" w:hAnsi="Times New Roman" w:cs="Times New Roman"/>
        </w:rPr>
        <w:t>.m.</w:t>
      </w:r>
      <w:r w:rsidRPr="006539E4">
        <w:rPr>
          <w:rFonts w:ascii="Times New Roman" w:hAnsi="Times New Roman" w:cs="Times New Roman"/>
        </w:rPr>
        <w:t xml:space="preserve">  </w:t>
      </w:r>
      <w:r w:rsidRPr="002A7765">
        <w:rPr>
          <w:rFonts w:ascii="Times New Roman" w:hAnsi="Times New Roman" w:cs="Times New Roman"/>
          <w:b/>
          <w:u w:val="single"/>
        </w:rPr>
        <w:t>You must</w:t>
      </w:r>
      <w:r w:rsidR="00455100" w:rsidRPr="002A7765">
        <w:rPr>
          <w:rFonts w:ascii="Times New Roman" w:hAnsi="Times New Roman" w:cs="Times New Roman"/>
          <w:b/>
          <w:u w:val="single"/>
        </w:rPr>
        <w:t xml:space="preserve"> call in</w:t>
      </w:r>
      <w:r w:rsidR="00455100">
        <w:rPr>
          <w:rFonts w:ascii="Times New Roman" w:hAnsi="Times New Roman" w:cs="Times New Roman"/>
          <w:b/>
        </w:rPr>
        <w:t xml:space="preserve"> to the hearing at the </w:t>
      </w:r>
      <w:r w:rsidR="007E1DB6">
        <w:rPr>
          <w:rFonts w:ascii="Times New Roman" w:hAnsi="Times New Roman" w:cs="Times New Roman"/>
          <w:b/>
        </w:rPr>
        <w:t xml:space="preserve">telephone </w:t>
      </w:r>
      <w:r w:rsidR="00455100">
        <w:rPr>
          <w:rFonts w:ascii="Times New Roman" w:hAnsi="Times New Roman" w:cs="Times New Roman"/>
          <w:b/>
        </w:rPr>
        <w:t xml:space="preserve">number on the hearing </w:t>
      </w:r>
      <w:r w:rsidR="00597D7E">
        <w:rPr>
          <w:rFonts w:ascii="Times New Roman" w:hAnsi="Times New Roman" w:cs="Times New Roman"/>
          <w:b/>
        </w:rPr>
        <w:t xml:space="preserve">Notice </w:t>
      </w:r>
      <w:r w:rsidR="002A7765">
        <w:rPr>
          <w:rFonts w:ascii="Times New Roman" w:hAnsi="Times New Roman" w:cs="Times New Roman"/>
          <w:b/>
        </w:rPr>
        <w:t xml:space="preserve">using </w:t>
      </w:r>
      <w:r w:rsidR="007E1DB6">
        <w:rPr>
          <w:rFonts w:ascii="Times New Roman" w:hAnsi="Times New Roman" w:cs="Times New Roman"/>
          <w:b/>
        </w:rPr>
        <w:t>the PIN provided</w:t>
      </w:r>
      <w:r w:rsidR="00597D7E">
        <w:rPr>
          <w:rFonts w:ascii="Times New Roman" w:hAnsi="Times New Roman" w:cs="Times New Roman"/>
          <w:b/>
        </w:rPr>
        <w:t xml:space="preserve">.  </w:t>
      </w:r>
      <w:r w:rsidR="00FB7B5A" w:rsidRPr="00FD3E72">
        <w:rPr>
          <w:rFonts w:ascii="Times New Roman" w:hAnsi="Times New Roman" w:cs="Times New Roman"/>
          <w:b/>
          <w:u w:val="single"/>
        </w:rPr>
        <w:t>You will not be called</w:t>
      </w:r>
      <w:r w:rsidR="00FD3E72">
        <w:rPr>
          <w:rFonts w:ascii="Times New Roman" w:hAnsi="Times New Roman" w:cs="Times New Roman"/>
          <w:b/>
        </w:rPr>
        <w:t>.</w:t>
      </w:r>
    </w:p>
    <w:p w14:paraId="6E1F556C" w14:textId="77777777" w:rsidR="00C16CC3" w:rsidRPr="00AC0CAA" w:rsidRDefault="00C16CC3" w:rsidP="00C16CC3">
      <w:pPr>
        <w:pStyle w:val="ParaTab1"/>
        <w:tabs>
          <w:tab w:val="left" w:pos="2070"/>
        </w:tabs>
        <w:spacing w:line="360" w:lineRule="auto"/>
      </w:pPr>
    </w:p>
    <w:p w14:paraId="6E1F556D" w14:textId="77777777" w:rsidR="00C16CC3" w:rsidRPr="00AC0CAA" w:rsidRDefault="008D733B"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14:paraId="6E1F556E" w14:textId="77777777" w:rsidR="00C16CC3" w:rsidRPr="00AC0CAA" w:rsidRDefault="00C16CC3" w:rsidP="00C16CC3">
      <w:pPr>
        <w:tabs>
          <w:tab w:val="left" w:pos="-720"/>
        </w:tabs>
        <w:suppressAutoHyphens/>
        <w:spacing w:line="360" w:lineRule="auto"/>
        <w:ind w:firstLine="1440"/>
        <w:rPr>
          <w:rFonts w:ascii="Times New Roman" w:hAnsi="Times New Roman" w:cs="Times New Roman"/>
        </w:rPr>
      </w:pPr>
    </w:p>
    <w:p w14:paraId="6E1F556F" w14:textId="77777777"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14:paraId="6E1F5570" w14:textId="36BC2EE8"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923A7">
        <w:rPr>
          <w:rFonts w:ascii="Times New Roman" w:hAnsi="Times New Roman" w:cs="Times New Roman"/>
          <w:spacing w:val="-3"/>
        </w:rPr>
        <w:t xml:space="preserve">Hon. </w:t>
      </w:r>
      <w:r w:rsidR="00BF1C5D">
        <w:rPr>
          <w:rFonts w:ascii="Times New Roman" w:hAnsi="Times New Roman" w:cs="Times New Roman"/>
          <w:spacing w:val="-3"/>
        </w:rPr>
        <w:t>Dennis J. Buckley</w:t>
      </w:r>
    </w:p>
    <w:p w14:paraId="6E1F5575" w14:textId="223D9817" w:rsidR="00C16CC3" w:rsidRDefault="00C16CC3" w:rsidP="00BF1C5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BF1C5D">
        <w:rPr>
          <w:rFonts w:ascii="Times New Roman" w:hAnsi="Times New Roman" w:cs="Times New Roman"/>
          <w:spacing w:val="-3"/>
        </w:rPr>
        <w:t>debuckley@pa.gov</w:t>
      </w:r>
    </w:p>
    <w:p w14:paraId="6E1F5576" w14:textId="77777777" w:rsidR="00C16CC3" w:rsidRDefault="00C16CC3" w:rsidP="00C16CC3">
      <w:pPr>
        <w:pStyle w:val="ParaTab1"/>
        <w:tabs>
          <w:tab w:val="left" w:pos="2160"/>
        </w:tabs>
        <w:ind w:left="86" w:firstLine="1354"/>
        <w:rPr>
          <w:rFonts w:ascii="Times New Roman" w:hAnsi="Times New Roman" w:cs="Times New Roman"/>
          <w:spacing w:val="-3"/>
        </w:rPr>
      </w:pPr>
    </w:p>
    <w:p w14:paraId="6E1F5577" w14:textId="74DE3723"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situations where good cause exists.</w:t>
      </w:r>
    </w:p>
    <w:p w14:paraId="6E1F5578"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14:paraId="6E1F5579" w14:textId="2D50202F"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sidR="003D5731">
        <w:rPr>
          <w:rFonts w:ascii="Times New Roman" w:hAnsi="Times New Roman" w:cs="Times New Roman"/>
        </w:rPr>
        <w:t xml:space="preserve">The </w:t>
      </w:r>
      <w:r w:rsidRPr="00AC0CAA">
        <w:rPr>
          <w:rFonts w:ascii="Times New Roman" w:hAnsi="Times New Roman" w:cs="Times New Roman"/>
        </w:rPr>
        <w:t xml:space="preserve">utility shall contact </w:t>
      </w:r>
      <w:r w:rsidR="003D5731">
        <w:rPr>
          <w:rFonts w:ascii="Times New Roman" w:hAnsi="Times New Roman" w:cs="Times New Roman"/>
        </w:rPr>
        <w:t>Complainant</w:t>
      </w:r>
      <w:r w:rsidRPr="00AC0CAA">
        <w:rPr>
          <w:rFonts w:ascii="Times New Roman" w:hAnsi="Times New Roman" w:cs="Times New Roman"/>
        </w:rPr>
        <w:t xml:space="preserve"> at least one week before the scheduled hearing to </w:t>
      </w:r>
      <w:r w:rsidR="003D5731">
        <w:rPr>
          <w:rFonts w:ascii="Times New Roman" w:hAnsi="Times New Roman" w:cs="Times New Roman"/>
        </w:rPr>
        <w:t>discuss</w:t>
      </w:r>
      <w:r w:rsidRPr="00AC0CAA">
        <w:rPr>
          <w:rFonts w:ascii="Times New Roman" w:hAnsi="Times New Roman" w:cs="Times New Roman"/>
        </w:rPr>
        <w:t xml:space="preserve"> possible settlement of this case.  </w:t>
      </w:r>
      <w:r w:rsidRPr="00DC4E6D">
        <w:rPr>
          <w:rFonts w:ascii="Times New Roman" w:hAnsi="Times New Roman" w:cs="Times New Roman"/>
          <w:u w:val="single"/>
        </w:rPr>
        <w:t>If a</w:t>
      </w:r>
      <w:r w:rsidR="003D5731">
        <w:rPr>
          <w:rFonts w:ascii="Times New Roman" w:hAnsi="Times New Roman" w:cs="Times New Roman"/>
          <w:u w:val="single"/>
        </w:rPr>
        <w:t xml:space="preserve"> settlement </w:t>
      </w:r>
      <w:r w:rsidR="003D5731" w:rsidRPr="00DC4E6D">
        <w:rPr>
          <w:rFonts w:ascii="Times New Roman" w:hAnsi="Times New Roman" w:cs="Times New Roman"/>
          <w:u w:val="single"/>
        </w:rPr>
        <w:t>agreement</w:t>
      </w:r>
      <w:r w:rsidRPr="00DC4E6D">
        <w:rPr>
          <w:rFonts w:ascii="Times New Roman" w:hAnsi="Times New Roman" w:cs="Times New Roman"/>
          <w:u w:val="single"/>
        </w:rPr>
        <w:t xml:space="preserve"> is reached, a formal hearing will not be necessary and the scheduled hearing will be cancelled.</w:t>
      </w:r>
    </w:p>
    <w:p w14:paraId="6E1F557A"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14:paraId="461CD49F" w14:textId="77777777" w:rsidR="00A66948" w:rsidRDefault="00C16CC3" w:rsidP="00C16CC3">
      <w:pPr>
        <w:pStyle w:val="ParaTab1"/>
        <w:tabs>
          <w:tab w:val="left" w:pos="2070"/>
        </w:tabs>
        <w:spacing w:line="360" w:lineRule="auto"/>
        <w:ind w:left="90" w:firstLine="1350"/>
        <w:rPr>
          <w:rFonts w:ascii="Times New Roman" w:hAnsi="Times New Roman" w:cs="Times New Roman"/>
          <w:b/>
          <w:spacing w:val="-3"/>
        </w:rPr>
        <w:sectPr w:rsidR="00A66948">
          <w:footerReference w:type="default" r:id="rId6"/>
          <w:pgSz w:w="12240" w:h="15840"/>
          <w:pgMar w:top="1440" w:right="1440" w:bottom="1440" w:left="1440" w:header="720" w:footer="720" w:gutter="0"/>
          <w:cols w:space="720"/>
          <w:docGrid w:linePitch="360"/>
        </w:sect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14:paraId="6E1F557D" w14:textId="25F8B7E6"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lastRenderedPageBreak/>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complaints</w:t>
      </w:r>
      <w:r w:rsidR="003D5731">
        <w:rPr>
          <w:rFonts w:ascii="Times New Roman" w:hAnsi="Times New Roman" w:cs="Times New Roman"/>
          <w:spacing w:val="-3"/>
        </w:rPr>
        <w:t xml:space="preserve"> cases</w:t>
      </w:r>
      <w:r w:rsidRPr="00AC0CAA">
        <w:rPr>
          <w:rFonts w:ascii="Times New Roman" w:hAnsi="Times New Roman" w:cs="Times New Roman"/>
          <w:spacing w:val="-3"/>
        </w:rPr>
        <w:t xml:space="preserve">.   </w:t>
      </w:r>
    </w:p>
    <w:p w14:paraId="6E1F557E" w14:textId="77777777"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14:paraId="6E1F557F" w14:textId="7625D95B"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w:t>
      </w:r>
      <w:r w:rsidR="003D5731">
        <w:rPr>
          <w:rFonts w:ascii="Times New Roman" w:hAnsi="Times New Roman" w:cs="Times New Roman"/>
          <w:spacing w:val="-3"/>
        </w:rPr>
        <w:t>C</w:t>
      </w:r>
      <w:r w:rsidRPr="00AC0CAA">
        <w:rPr>
          <w:rFonts w:ascii="Times New Roman" w:hAnsi="Times New Roman" w:cs="Times New Roman"/>
          <w:spacing w:val="-3"/>
        </w:rPr>
        <w:t xml:space="preserve">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14:paraId="6E1F5580"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14:paraId="6E1F5581"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14:paraId="6E1F5582"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14:paraId="6E1F5583" w14:textId="5FED2789"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w:t>
      </w:r>
      <w:r w:rsidR="009B0CE3">
        <w:rPr>
          <w:rFonts w:ascii="Times New Roman" w:hAnsi="Times New Roman" w:cs="Times New Roman"/>
        </w:rPr>
        <w:t xml:space="preserve">an </w:t>
      </w:r>
      <w:r w:rsidR="006E53C2">
        <w:rPr>
          <w:rFonts w:ascii="Times New Roman" w:hAnsi="Times New Roman" w:cs="Times New Roman"/>
        </w:rPr>
        <w:t>e-</w:t>
      </w:r>
      <w:r w:rsidRPr="00AC0CAA">
        <w:rPr>
          <w:rFonts w:ascii="Times New Roman" w:hAnsi="Times New Roman" w:cs="Times New Roman"/>
        </w:rPr>
        <w:t>cop</w:t>
      </w:r>
      <w:r w:rsidR="009B0CE3">
        <w:rPr>
          <w:rFonts w:ascii="Times New Roman" w:hAnsi="Times New Roman" w:cs="Times New Roman"/>
        </w:rPr>
        <w:t>y</w:t>
      </w:r>
      <w:r w:rsidRPr="00AC0CAA">
        <w:rPr>
          <w:rFonts w:ascii="Times New Roman" w:hAnsi="Times New Roman" w:cs="Times New Roman"/>
        </w:rPr>
        <w:t xml:space="preserve"> to me </w:t>
      </w:r>
      <w:r w:rsidR="006E53C2">
        <w:rPr>
          <w:rFonts w:ascii="Times New Roman" w:hAnsi="Times New Roman" w:cs="Times New Roman"/>
        </w:rPr>
        <w:t>five business days before the hearing</w:t>
      </w:r>
      <w:r w:rsidRPr="00AC0CAA">
        <w:rPr>
          <w:rFonts w:ascii="Times New Roman" w:hAnsi="Times New Roman" w:cs="Times New Roman"/>
        </w:rPr>
        <w:t>.  Proposed exhibits should be properly pre-marked for identification purposes.</w:t>
      </w:r>
    </w:p>
    <w:p w14:paraId="6E1F5584"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14:paraId="6E1F5585" w14:textId="56FE3043" w:rsidR="00C16CC3" w:rsidRPr="00AC0CAA"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EE09B5">
        <w:rPr>
          <w:rFonts w:ascii="Times New Roman" w:hAnsi="Times New Roman" w:cs="Times New Roman"/>
          <w:i/>
          <w:iCs/>
          <w:spacing w:val="-3"/>
        </w:rPr>
        <w:t>p</w:t>
      </w:r>
      <w:r w:rsidRPr="00AC0CAA">
        <w:rPr>
          <w:rFonts w:ascii="Times New Roman" w:hAnsi="Times New Roman" w:cs="Times New Roman"/>
          <w:i/>
          <w:iCs/>
          <w:spacing w:val="-3"/>
        </w:rPr>
        <w:t xml:space="preserve">ro </w:t>
      </w:r>
      <w:r w:rsidR="00EE09B5">
        <w:rPr>
          <w:rFonts w:ascii="Times New Roman" w:hAnsi="Times New Roman" w:cs="Times New Roman"/>
          <w:i/>
          <w:iCs/>
          <w:spacing w:val="-3"/>
        </w:rPr>
        <w:t>h</w:t>
      </w:r>
      <w:r w:rsidRPr="00AC0CAA">
        <w:rPr>
          <w:rFonts w:ascii="Times New Roman" w:hAnsi="Times New Roman" w:cs="Times New Roman"/>
          <w:i/>
          <w:iCs/>
          <w:spacing w:val="-3"/>
        </w:rPr>
        <w:t xml:space="preserve">ac </w:t>
      </w:r>
      <w:r w:rsidR="00EE09B5">
        <w:rPr>
          <w:rFonts w:ascii="Times New Roman" w:hAnsi="Times New Roman" w:cs="Times New Roman"/>
          <w:i/>
          <w:iCs/>
          <w:spacing w:val="-3"/>
        </w:rPr>
        <w:t>v</w:t>
      </w:r>
      <w:r w:rsidRPr="00AC0CAA">
        <w:rPr>
          <w:rFonts w:ascii="Times New Roman" w:hAnsi="Times New Roman" w:cs="Times New Roman"/>
          <w:i/>
          <w:iCs/>
          <w:spacing w:val="-3"/>
        </w:rPr>
        <w:t>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EE09B5">
        <w:rPr>
          <w:rFonts w:ascii="Times New Roman" w:hAnsi="Times New Roman" w:cs="Times New Roman"/>
          <w:i/>
          <w:iCs/>
          <w:spacing w:val="-3"/>
        </w:rPr>
        <w:t>p</w:t>
      </w:r>
      <w:r w:rsidRPr="00AC0CAA">
        <w:rPr>
          <w:rFonts w:ascii="Times New Roman" w:hAnsi="Times New Roman" w:cs="Times New Roman"/>
          <w:i/>
          <w:iCs/>
          <w:spacing w:val="-3"/>
        </w:rPr>
        <w:t xml:space="preserve">ro </w:t>
      </w:r>
      <w:r w:rsidR="00EE09B5">
        <w:rPr>
          <w:rFonts w:ascii="Times New Roman" w:hAnsi="Times New Roman" w:cs="Times New Roman"/>
          <w:i/>
          <w:iCs/>
          <w:spacing w:val="-3"/>
        </w:rPr>
        <w:t>h</w:t>
      </w:r>
      <w:r w:rsidRPr="00AC0CAA">
        <w:rPr>
          <w:rFonts w:ascii="Times New Roman" w:hAnsi="Times New Roman" w:cs="Times New Roman"/>
          <w:i/>
          <w:iCs/>
          <w:spacing w:val="-3"/>
        </w:rPr>
        <w:t xml:space="preserve">ac </w:t>
      </w:r>
      <w:r w:rsidR="00EE09B5">
        <w:rPr>
          <w:rFonts w:ascii="Times New Roman" w:hAnsi="Times New Roman" w:cs="Times New Roman"/>
          <w:i/>
          <w:iCs/>
          <w:spacing w:val="-3"/>
        </w:rPr>
        <w:t>v</w:t>
      </w:r>
      <w:r w:rsidRPr="00AC0CAA">
        <w:rPr>
          <w:rFonts w:ascii="Times New Roman" w:hAnsi="Times New Roman" w:cs="Times New Roman"/>
          <w:i/>
          <w:iCs/>
          <w:spacing w:val="-3"/>
        </w:rPr>
        <w:t>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14:paraId="6E1F5586" w14:textId="77777777"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14:paraId="6E1F5589" w14:textId="771A9084" w:rsidR="00C16CC3" w:rsidRPr="00AC0CAA" w:rsidRDefault="003178E7"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14:paraId="6E1F558A" w14:textId="77777777"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14:paraId="6E1F558D" w14:textId="69706CD5" w:rsidR="00C16CC3" w:rsidRPr="00203886" w:rsidRDefault="00C16CC3" w:rsidP="00C16CC3">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8E55C4">
        <w:rPr>
          <w:rFonts w:ascii="Times New Roman" w:hAnsi="Times New Roman" w:cs="Times New Roman"/>
          <w:spacing w:val="-3"/>
          <w:u w:val="single"/>
        </w:rPr>
        <w:t xml:space="preserve">December </w:t>
      </w:r>
      <w:r w:rsidR="006E53C2">
        <w:rPr>
          <w:rFonts w:ascii="Times New Roman" w:hAnsi="Times New Roman" w:cs="Times New Roman"/>
          <w:spacing w:val="-3"/>
          <w:u w:val="single"/>
        </w:rPr>
        <w:t>14</w:t>
      </w:r>
      <w:r w:rsidR="00FB09BB">
        <w:rPr>
          <w:rFonts w:ascii="Times New Roman" w:hAnsi="Times New Roman" w:cs="Times New Roman"/>
          <w:spacing w:val="-3"/>
          <w:u w:val="single"/>
        </w:rPr>
        <w:t>, 2022</w:t>
      </w:r>
      <w:r w:rsidR="00FB09BB">
        <w:rPr>
          <w:rFonts w:ascii="Times New Roman" w:hAnsi="Times New Roman" w:cs="Times New Roman"/>
          <w:spacing w:val="-3"/>
        </w:rPr>
        <w:tab/>
      </w:r>
      <w:r w:rsidR="00FB09BB">
        <w:rPr>
          <w:rFonts w:ascii="Times New Roman" w:hAnsi="Times New Roman" w:cs="Times New Roman"/>
          <w:spacing w:val="-3"/>
        </w:rPr>
        <w:tab/>
      </w:r>
      <w:r w:rsidR="00FB09BB">
        <w:rPr>
          <w:rFonts w:ascii="Times New Roman" w:hAnsi="Times New Roman" w:cs="Times New Roman"/>
          <w:spacing w:val="-3"/>
        </w:rPr>
        <w:tab/>
      </w:r>
      <w:r w:rsidR="00FB09BB">
        <w:rPr>
          <w:rFonts w:ascii="Times New Roman" w:hAnsi="Times New Roman" w:cs="Times New Roman"/>
          <w:spacing w:val="-3"/>
        </w:rPr>
        <w:tab/>
      </w:r>
      <w:r>
        <w:rPr>
          <w:rFonts w:ascii="Times New Roman" w:hAnsi="Times New Roman" w:cs="Times New Roman"/>
          <w:spacing w:val="-3"/>
        </w:rPr>
        <w:tab/>
      </w:r>
      <w:r w:rsidR="00203886">
        <w:rPr>
          <w:rFonts w:ascii="Times New Roman" w:hAnsi="Times New Roman" w:cs="Times New Roman"/>
          <w:spacing w:val="-3"/>
          <w:u w:val="single"/>
        </w:rPr>
        <w:tab/>
      </w:r>
      <w:r w:rsidR="00203886">
        <w:rPr>
          <w:rFonts w:ascii="Times New Roman" w:hAnsi="Times New Roman" w:cs="Times New Roman"/>
          <w:spacing w:val="-3"/>
          <w:u w:val="single"/>
        </w:rPr>
        <w:tab/>
        <w:t>/s/</w:t>
      </w:r>
      <w:r w:rsidR="00203886">
        <w:rPr>
          <w:rFonts w:ascii="Times New Roman" w:hAnsi="Times New Roman" w:cs="Times New Roman"/>
          <w:spacing w:val="-3"/>
          <w:u w:val="single"/>
        </w:rPr>
        <w:tab/>
      </w:r>
      <w:r w:rsidR="00203886">
        <w:rPr>
          <w:rFonts w:ascii="Times New Roman" w:hAnsi="Times New Roman" w:cs="Times New Roman"/>
          <w:spacing w:val="-3"/>
          <w:u w:val="single"/>
        </w:rPr>
        <w:tab/>
      </w:r>
    </w:p>
    <w:p w14:paraId="6E1F558E" w14:textId="1C599C50"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B09BB">
        <w:rPr>
          <w:rFonts w:ascii="Times New Roman" w:hAnsi="Times New Roman" w:cs="Times New Roman"/>
          <w:spacing w:val="-3"/>
        </w:rPr>
        <w:t>Dennis J. Buckley</w:t>
      </w:r>
    </w:p>
    <w:p w14:paraId="158D3E4F" w14:textId="77777777" w:rsidR="00A66948" w:rsidRDefault="00D557DB" w:rsidP="008E55C4">
      <w:pPr>
        <w:pStyle w:val="ParaTab1"/>
        <w:ind w:firstLine="0"/>
        <w:rPr>
          <w:rFonts w:ascii="Times New Roman" w:hAnsi="Times New Roman" w:cs="Times New Roman"/>
          <w:spacing w:val="-3"/>
        </w:rPr>
        <w:sectPr w:rsidR="00A66948" w:rsidSect="00A66948">
          <w:footerReference w:type="default" r:id="rId7"/>
          <w:type w:val="continuous"/>
          <w:pgSz w:w="12240" w:h="15840"/>
          <w:pgMar w:top="1440" w:right="1440" w:bottom="1440" w:left="1440" w:header="720" w:footer="720" w:gutter="0"/>
          <w:cols w:space="720"/>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537D9516" w14:textId="77777777" w:rsidR="00A66948" w:rsidRDefault="00A66948" w:rsidP="00A66948">
      <w:r>
        <w:rPr>
          <w:rFonts w:ascii="Microsoft Sans Serif" w:eastAsia="Microsoft Sans Serif" w:hAnsi="Microsoft Sans Serif" w:cs="Microsoft Sans Serif"/>
          <w:b/>
          <w:u w:val="single"/>
        </w:rPr>
        <w:lastRenderedPageBreak/>
        <w:t>F-2022-3036355 - RUTH CORPORAN v. UGI UTILITIES, INC.</w:t>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RUTH CORPORAN</w:t>
      </w:r>
      <w:r>
        <w:rPr>
          <w:rFonts w:ascii="Microsoft Sans Serif" w:eastAsia="Microsoft Sans Serif" w:hAnsi="Microsoft Sans Serif" w:cs="Microsoft Sans Serif"/>
        </w:rPr>
        <w:cr/>
        <w:t>1509 W LIBERTY STREET</w:t>
      </w:r>
      <w:r>
        <w:rPr>
          <w:rFonts w:ascii="Microsoft Sans Serif" w:eastAsia="Microsoft Sans Serif" w:hAnsi="Microsoft Sans Serif" w:cs="Microsoft Sans Serif"/>
        </w:rPr>
        <w:cr/>
        <w:t>ALLENTOWN PA  18102</w:t>
      </w:r>
      <w:r>
        <w:rPr>
          <w:rFonts w:ascii="Microsoft Sans Serif" w:eastAsia="Microsoft Sans Serif" w:hAnsi="Microsoft Sans Serif" w:cs="Microsoft Sans Serif"/>
        </w:rPr>
        <w:cr/>
      </w:r>
      <w:r w:rsidRPr="0054097C">
        <w:rPr>
          <w:rFonts w:ascii="Microsoft Sans Serif" w:eastAsia="Microsoft Sans Serif" w:hAnsi="Microsoft Sans Serif" w:cs="Microsoft Sans Serif"/>
          <w:b/>
          <w:bCs/>
        </w:rPr>
        <w:t>610.972.0367</w:t>
      </w:r>
      <w:r w:rsidRPr="0054097C">
        <w:rPr>
          <w:rFonts w:ascii="Microsoft Sans Serif" w:eastAsia="Microsoft Sans Serif" w:hAnsi="Microsoft Sans Serif" w:cs="Microsoft Sans Serif"/>
          <w:b/>
          <w:bCs/>
        </w:rPr>
        <w:cr/>
      </w:r>
      <w:hyperlink r:id="rId8" w:history="1">
        <w:r w:rsidRPr="00BB7E43">
          <w:rPr>
            <w:rStyle w:val="Hyperlink"/>
            <w:rFonts w:ascii="Microsoft Sans Serif" w:eastAsia="Microsoft Sans Serif" w:hAnsi="Microsoft Sans Serif" w:cs="Microsoft Sans Serif"/>
          </w:rPr>
          <w:t>ruththefirst@hotmail.com</w:t>
        </w:r>
      </w:hyperlink>
      <w:r>
        <w:rPr>
          <w:rFonts w:ascii="Microsoft Sans Serif" w:eastAsia="Microsoft Sans Serif" w:hAnsi="Microsoft Sans Serif" w:cs="Microsoft Sans Serif"/>
        </w:rPr>
        <w:br/>
      </w:r>
      <w:r>
        <w:rPr>
          <w:rFonts w:ascii="Microsoft Sans Serif" w:eastAsia="Microsoft Sans Serif" w:hAnsi="Microsoft Sans Serif" w:cs="Microsoft Sans Serif"/>
        </w:rPr>
        <w:b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54097C">
        <w:rPr>
          <w:rFonts w:ascii="Microsoft Sans Serif" w:eastAsia="Microsoft Sans Serif" w:hAnsi="Microsoft Sans Serif" w:cs="Microsoft Sans Serif"/>
          <w:b/>
          <w:bCs/>
        </w:rPr>
        <w:t>412.831.5462</w:t>
      </w:r>
      <w:r w:rsidRPr="0054097C">
        <w:rPr>
          <w:rFonts w:ascii="Microsoft Sans Serif" w:eastAsia="Microsoft Sans Serif" w:hAnsi="Microsoft Sans Serif" w:cs="Microsoft Sans Serif"/>
          <w:b/>
          <w:bCs/>
        </w:rPr>
        <w:cr/>
        <w:t>412.425.4029</w:t>
      </w:r>
      <w:r w:rsidRPr="0054097C">
        <w:rPr>
          <w:rFonts w:ascii="Microsoft Sans Serif" w:eastAsia="Microsoft Sans Serif" w:hAnsi="Microsoft Sans Serif" w:cs="Microsoft Sans Serif"/>
          <w:b/>
          <w:bCs/>
        </w:rPr>
        <w:cr/>
      </w:r>
      <w:r>
        <w:rPr>
          <w:rFonts w:ascii="Microsoft Sans Serif" w:eastAsia="Microsoft Sans Serif" w:hAnsi="Microsoft Sans Serif" w:cs="Microsoft Sans Serif"/>
        </w:rPr>
        <w:t>lrcrayne@comcast.net</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UGI Utilities, Inc.</w:t>
      </w:r>
      <w:r>
        <w:rPr>
          <w:rFonts w:ascii="Microsoft Sans Serif" w:eastAsia="Microsoft Sans Serif" w:hAnsi="Microsoft Sans Serif" w:cs="Microsoft Sans Serif"/>
        </w:rPr>
        <w:cr/>
      </w:r>
    </w:p>
    <w:p w14:paraId="13CD59CB" w14:textId="77777777" w:rsidR="00A66948" w:rsidRDefault="00A66948" w:rsidP="00A66948"/>
    <w:p w14:paraId="2065A039" w14:textId="5C101DF9" w:rsidR="00FB09BB" w:rsidRDefault="00FB09BB" w:rsidP="008E55C4">
      <w:pPr>
        <w:pStyle w:val="ParaTab1"/>
        <w:ind w:firstLine="0"/>
        <w:rPr>
          <w:rFonts w:ascii="Times New Roman" w:hAnsi="Times New Roman" w:cs="Times New Roman"/>
          <w:spacing w:val="-3"/>
        </w:rPr>
      </w:pPr>
    </w:p>
    <w:sectPr w:rsidR="00FB09B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F3953" w14:textId="77777777" w:rsidR="00840F35" w:rsidRDefault="00840F35" w:rsidP="00D53B20">
      <w:r>
        <w:separator/>
      </w:r>
    </w:p>
  </w:endnote>
  <w:endnote w:type="continuationSeparator" w:id="0">
    <w:p w14:paraId="2EDEFA5E" w14:textId="77777777" w:rsidR="00840F35" w:rsidRDefault="00840F35"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41B32" w14:textId="77777777" w:rsidR="00203886" w:rsidRDefault="00203886">
    <w:pPr>
      <w:pStyle w:val="Footer"/>
      <w:jc w:val="center"/>
    </w:pPr>
  </w:p>
  <w:p w14:paraId="210400DE" w14:textId="0B3D56B3" w:rsidR="00203886" w:rsidRPr="00203886" w:rsidRDefault="00203886">
    <w:pPr>
      <w:pStyle w:val="Footer"/>
      <w:jc w:val="center"/>
      <w:rPr>
        <w:rFonts w:ascii="Times New Roman" w:hAnsi="Times New Roman" w:cs="Times New Roman"/>
        <w:sz w:val="20"/>
        <w:szCs w:val="20"/>
      </w:rPr>
    </w:pPr>
  </w:p>
  <w:p w14:paraId="31A204DD" w14:textId="77777777" w:rsidR="00203886" w:rsidRDefault="00203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815C" w14:textId="6DDEC089" w:rsidR="00A66948" w:rsidRPr="00203886" w:rsidRDefault="00A66948">
    <w:pPr>
      <w:pStyle w:val="Footer"/>
      <w:jc w:val="center"/>
      <w:rPr>
        <w:rFonts w:ascii="Times New Roman" w:hAnsi="Times New Roman" w:cs="Times New Roman"/>
        <w:sz w:val="20"/>
        <w:szCs w:val="20"/>
      </w:rPr>
    </w:pPr>
    <w:r>
      <w:rPr>
        <w:rFonts w:ascii="Times New Roman" w:hAnsi="Times New Roman" w:cs="Times New Roman"/>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D089" w14:textId="4076D8A8" w:rsidR="00A66948" w:rsidRPr="00A66948" w:rsidRDefault="00A66948" w:rsidP="00A66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6699D" w14:textId="77777777" w:rsidR="00840F35" w:rsidRDefault="00840F35" w:rsidP="00D53B20">
      <w:r>
        <w:separator/>
      </w:r>
    </w:p>
  </w:footnote>
  <w:footnote w:type="continuationSeparator" w:id="0">
    <w:p w14:paraId="18EF3271" w14:textId="77777777" w:rsidR="00840F35" w:rsidRDefault="00840F35"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78"/>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36DF"/>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5549"/>
    <w:rsid w:val="001265C7"/>
    <w:rsid w:val="001268C6"/>
    <w:rsid w:val="001272C9"/>
    <w:rsid w:val="00132793"/>
    <w:rsid w:val="001332E9"/>
    <w:rsid w:val="001343ED"/>
    <w:rsid w:val="00137568"/>
    <w:rsid w:val="00143C40"/>
    <w:rsid w:val="00151955"/>
    <w:rsid w:val="00152189"/>
    <w:rsid w:val="001563DF"/>
    <w:rsid w:val="00157015"/>
    <w:rsid w:val="00157150"/>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3C6A"/>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2316"/>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03886"/>
    <w:rsid w:val="0021079B"/>
    <w:rsid w:val="00211C77"/>
    <w:rsid w:val="002120D7"/>
    <w:rsid w:val="002121D1"/>
    <w:rsid w:val="00214627"/>
    <w:rsid w:val="00215177"/>
    <w:rsid w:val="00215EDD"/>
    <w:rsid w:val="0021750D"/>
    <w:rsid w:val="00217F6F"/>
    <w:rsid w:val="002215A5"/>
    <w:rsid w:val="002216FD"/>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1A76"/>
    <w:rsid w:val="00272399"/>
    <w:rsid w:val="00272E22"/>
    <w:rsid w:val="00274D2A"/>
    <w:rsid w:val="002769E8"/>
    <w:rsid w:val="00280D4C"/>
    <w:rsid w:val="00281519"/>
    <w:rsid w:val="00282D4F"/>
    <w:rsid w:val="00284E81"/>
    <w:rsid w:val="00286372"/>
    <w:rsid w:val="00287E74"/>
    <w:rsid w:val="00293441"/>
    <w:rsid w:val="0029693B"/>
    <w:rsid w:val="002A2E7D"/>
    <w:rsid w:val="002A3298"/>
    <w:rsid w:val="002A53D2"/>
    <w:rsid w:val="002A7765"/>
    <w:rsid w:val="002B02CB"/>
    <w:rsid w:val="002B0F8B"/>
    <w:rsid w:val="002B2928"/>
    <w:rsid w:val="002B5699"/>
    <w:rsid w:val="002C0E42"/>
    <w:rsid w:val="002C1188"/>
    <w:rsid w:val="002C18A6"/>
    <w:rsid w:val="002C2238"/>
    <w:rsid w:val="002C2815"/>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5E29"/>
    <w:rsid w:val="003A6558"/>
    <w:rsid w:val="003A6895"/>
    <w:rsid w:val="003B087B"/>
    <w:rsid w:val="003B2831"/>
    <w:rsid w:val="003B7CD5"/>
    <w:rsid w:val="003D2703"/>
    <w:rsid w:val="003D29AA"/>
    <w:rsid w:val="003D4361"/>
    <w:rsid w:val="003D45D8"/>
    <w:rsid w:val="003D467D"/>
    <w:rsid w:val="003D5731"/>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6B76"/>
    <w:rsid w:val="00437530"/>
    <w:rsid w:val="00437681"/>
    <w:rsid w:val="004400EC"/>
    <w:rsid w:val="004423E0"/>
    <w:rsid w:val="004430B2"/>
    <w:rsid w:val="00447FAF"/>
    <w:rsid w:val="00453473"/>
    <w:rsid w:val="00455100"/>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D7E"/>
    <w:rsid w:val="00597EC2"/>
    <w:rsid w:val="005A1BB4"/>
    <w:rsid w:val="005A2592"/>
    <w:rsid w:val="005A3661"/>
    <w:rsid w:val="005A7951"/>
    <w:rsid w:val="005A7EFA"/>
    <w:rsid w:val="005B14C1"/>
    <w:rsid w:val="005B1838"/>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4EA3"/>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0D75"/>
    <w:rsid w:val="00651DFD"/>
    <w:rsid w:val="006525B9"/>
    <w:rsid w:val="00652D2F"/>
    <w:rsid w:val="00653729"/>
    <w:rsid w:val="0065470B"/>
    <w:rsid w:val="00655C45"/>
    <w:rsid w:val="00657D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3C2"/>
    <w:rsid w:val="006E5A07"/>
    <w:rsid w:val="006F3B1F"/>
    <w:rsid w:val="006F3B6C"/>
    <w:rsid w:val="006F4DC9"/>
    <w:rsid w:val="006F7B81"/>
    <w:rsid w:val="00700748"/>
    <w:rsid w:val="00702183"/>
    <w:rsid w:val="0070686A"/>
    <w:rsid w:val="00706A95"/>
    <w:rsid w:val="00707FB4"/>
    <w:rsid w:val="00710400"/>
    <w:rsid w:val="00714DBB"/>
    <w:rsid w:val="007158FD"/>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57FC6"/>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1DB6"/>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0F35"/>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705"/>
    <w:rsid w:val="008C1E23"/>
    <w:rsid w:val="008C2565"/>
    <w:rsid w:val="008C405A"/>
    <w:rsid w:val="008D45C9"/>
    <w:rsid w:val="008D6D66"/>
    <w:rsid w:val="008D733B"/>
    <w:rsid w:val="008E06CB"/>
    <w:rsid w:val="008E17E0"/>
    <w:rsid w:val="008E1DB1"/>
    <w:rsid w:val="008E259F"/>
    <w:rsid w:val="008E55C4"/>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0B50"/>
    <w:rsid w:val="009210E1"/>
    <w:rsid w:val="00923CF8"/>
    <w:rsid w:val="00924786"/>
    <w:rsid w:val="00925925"/>
    <w:rsid w:val="009269B4"/>
    <w:rsid w:val="009272F9"/>
    <w:rsid w:val="009278E9"/>
    <w:rsid w:val="00940605"/>
    <w:rsid w:val="009409DE"/>
    <w:rsid w:val="0094124A"/>
    <w:rsid w:val="009420E9"/>
    <w:rsid w:val="00943DBB"/>
    <w:rsid w:val="0094465E"/>
    <w:rsid w:val="009475EB"/>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AF0"/>
    <w:rsid w:val="009913F0"/>
    <w:rsid w:val="00991789"/>
    <w:rsid w:val="0099255A"/>
    <w:rsid w:val="0099335F"/>
    <w:rsid w:val="009936A9"/>
    <w:rsid w:val="009950C8"/>
    <w:rsid w:val="00996CEA"/>
    <w:rsid w:val="009A0683"/>
    <w:rsid w:val="009A2D09"/>
    <w:rsid w:val="009A4614"/>
    <w:rsid w:val="009A7102"/>
    <w:rsid w:val="009A733F"/>
    <w:rsid w:val="009B0CE3"/>
    <w:rsid w:val="009B79D2"/>
    <w:rsid w:val="009C1478"/>
    <w:rsid w:val="009C37CB"/>
    <w:rsid w:val="009C4C1A"/>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6E"/>
    <w:rsid w:val="00A619D6"/>
    <w:rsid w:val="00A61FFC"/>
    <w:rsid w:val="00A62992"/>
    <w:rsid w:val="00A62EF2"/>
    <w:rsid w:val="00A631B4"/>
    <w:rsid w:val="00A6548B"/>
    <w:rsid w:val="00A65D4D"/>
    <w:rsid w:val="00A66306"/>
    <w:rsid w:val="00A66948"/>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077"/>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69D"/>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C5D"/>
    <w:rsid w:val="00BF1D44"/>
    <w:rsid w:val="00BF288B"/>
    <w:rsid w:val="00BF3A63"/>
    <w:rsid w:val="00BF45AB"/>
    <w:rsid w:val="00BF4BD4"/>
    <w:rsid w:val="00BF59C6"/>
    <w:rsid w:val="00BF70B1"/>
    <w:rsid w:val="00C01CC1"/>
    <w:rsid w:val="00C02DE0"/>
    <w:rsid w:val="00C0420B"/>
    <w:rsid w:val="00C0490B"/>
    <w:rsid w:val="00C07697"/>
    <w:rsid w:val="00C07BD5"/>
    <w:rsid w:val="00C138F7"/>
    <w:rsid w:val="00C1573B"/>
    <w:rsid w:val="00C16313"/>
    <w:rsid w:val="00C16CC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02B1"/>
    <w:rsid w:val="00C5442F"/>
    <w:rsid w:val="00C5450D"/>
    <w:rsid w:val="00C54CE7"/>
    <w:rsid w:val="00C54D2B"/>
    <w:rsid w:val="00C603C8"/>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5FD5"/>
    <w:rsid w:val="00CB7DA9"/>
    <w:rsid w:val="00CC124D"/>
    <w:rsid w:val="00CC6B59"/>
    <w:rsid w:val="00CD0621"/>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3CF"/>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23A7"/>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20C2"/>
    <w:rsid w:val="00E23625"/>
    <w:rsid w:val="00E23D46"/>
    <w:rsid w:val="00E2511F"/>
    <w:rsid w:val="00E265F6"/>
    <w:rsid w:val="00E26ED2"/>
    <w:rsid w:val="00E31CFD"/>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67771"/>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9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049"/>
    <w:rsid w:val="00F26681"/>
    <w:rsid w:val="00F271C6"/>
    <w:rsid w:val="00F278A1"/>
    <w:rsid w:val="00F27BC9"/>
    <w:rsid w:val="00F323F6"/>
    <w:rsid w:val="00F34D02"/>
    <w:rsid w:val="00F34F3D"/>
    <w:rsid w:val="00F35719"/>
    <w:rsid w:val="00F36F94"/>
    <w:rsid w:val="00F37623"/>
    <w:rsid w:val="00F402C0"/>
    <w:rsid w:val="00F411B0"/>
    <w:rsid w:val="00F4258F"/>
    <w:rsid w:val="00F4280E"/>
    <w:rsid w:val="00F43FF7"/>
    <w:rsid w:val="00F44580"/>
    <w:rsid w:val="00F449F5"/>
    <w:rsid w:val="00F475C8"/>
    <w:rsid w:val="00F505A5"/>
    <w:rsid w:val="00F51D4B"/>
    <w:rsid w:val="00F52178"/>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3CF"/>
    <w:rsid w:val="00F9165D"/>
    <w:rsid w:val="00F92D85"/>
    <w:rsid w:val="00F94C91"/>
    <w:rsid w:val="00F961D1"/>
    <w:rsid w:val="00F96C5D"/>
    <w:rsid w:val="00F96E45"/>
    <w:rsid w:val="00F97349"/>
    <w:rsid w:val="00FA168A"/>
    <w:rsid w:val="00FA3C6B"/>
    <w:rsid w:val="00FA4F5B"/>
    <w:rsid w:val="00FA7AF2"/>
    <w:rsid w:val="00FB09BB"/>
    <w:rsid w:val="00FB0F5C"/>
    <w:rsid w:val="00FB1861"/>
    <w:rsid w:val="00FB4334"/>
    <w:rsid w:val="00FB4EB4"/>
    <w:rsid w:val="00FB691E"/>
    <w:rsid w:val="00FB7B5A"/>
    <w:rsid w:val="00FC440E"/>
    <w:rsid w:val="00FC6B34"/>
    <w:rsid w:val="00FC6C94"/>
    <w:rsid w:val="00FC6DAF"/>
    <w:rsid w:val="00FC6DB5"/>
    <w:rsid w:val="00FC761A"/>
    <w:rsid w:val="00FD1BE7"/>
    <w:rsid w:val="00FD25F2"/>
    <w:rsid w:val="00FD2B3F"/>
    <w:rsid w:val="00FD3E72"/>
    <w:rsid w:val="00FD4CF6"/>
    <w:rsid w:val="00FD55DD"/>
    <w:rsid w:val="00FD67EF"/>
    <w:rsid w:val="00FD79A1"/>
    <w:rsid w:val="00FD7ABE"/>
    <w:rsid w:val="00FE07CB"/>
    <w:rsid w:val="00FE0C87"/>
    <w:rsid w:val="00FE0EB1"/>
    <w:rsid w:val="00FE1260"/>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E1F555D"/>
  <w15:docId w15:val="{652709D9-7073-485E-A1C3-59628B41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16CC3"/>
    <w:pPr>
      <w:tabs>
        <w:tab w:val="center" w:pos="4320"/>
        <w:tab w:val="right" w:pos="8640"/>
      </w:tabs>
    </w:pPr>
  </w:style>
  <w:style w:type="character" w:customStyle="1" w:styleId="FooterChar">
    <w:name w:val="Footer Char"/>
    <w:basedOn w:val="DefaultParagraphFont"/>
    <w:link w:val="Footer"/>
    <w:uiPriority w:val="99"/>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Header">
    <w:name w:val="header"/>
    <w:basedOn w:val="Normal"/>
    <w:link w:val="HeaderChar"/>
    <w:uiPriority w:val="99"/>
    <w:unhideWhenUsed/>
    <w:rsid w:val="00203886"/>
    <w:pPr>
      <w:tabs>
        <w:tab w:val="center" w:pos="4680"/>
        <w:tab w:val="right" w:pos="9360"/>
      </w:tabs>
    </w:pPr>
  </w:style>
  <w:style w:type="character" w:customStyle="1" w:styleId="HeaderChar">
    <w:name w:val="Header Char"/>
    <w:basedOn w:val="DefaultParagraphFont"/>
    <w:link w:val="Header"/>
    <w:uiPriority w:val="99"/>
    <w:rsid w:val="00203886"/>
    <w:rPr>
      <w:rFonts w:ascii="CG Times" w:eastAsia="Times New Roman" w:hAnsi="CG Times" w:cs="CG Times"/>
      <w:sz w:val="24"/>
      <w:szCs w:val="24"/>
    </w:rPr>
  </w:style>
  <w:style w:type="character" w:styleId="Hyperlink">
    <w:name w:val="Hyperlink"/>
    <w:basedOn w:val="DefaultParagraphFont"/>
    <w:uiPriority w:val="99"/>
    <w:unhideWhenUsed/>
    <w:rsid w:val="00A669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hthefirst@hotmail.com" TargetMode="Externa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tout\Local%20Settings\Temporary%20Internet%20Files\Content.Outlook\C352BJMR\Nichols%20prehearing%20or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Nichols prehearing order</Template>
  <TotalTime>1</TotalTime>
  <Pages>3</Pages>
  <Words>553</Words>
  <Characters>3157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astout</dc:creator>
  <cp:lastModifiedBy>Williams, Bobbie Jo</cp:lastModifiedBy>
  <cp:revision>2</cp:revision>
  <cp:lastPrinted>2010-10-06T19:05:00Z</cp:lastPrinted>
  <dcterms:created xsi:type="dcterms:W3CDTF">2022-12-14T14:06:00Z</dcterms:created>
  <dcterms:modified xsi:type="dcterms:W3CDTF">2022-12-14T14:06:00Z</dcterms:modified>
</cp:coreProperties>
</file>