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9198" w14:textId="5A0F9997" w:rsidR="00635B49" w:rsidRDefault="003C00D6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1, 2023</w:t>
      </w:r>
    </w:p>
    <w:p w14:paraId="7F7D270C" w14:textId="43D89F2F" w:rsidR="007F79BA" w:rsidRDefault="007F79BA" w:rsidP="00635B49">
      <w:pPr>
        <w:rPr>
          <w:rFonts w:ascii="Arial" w:hAnsi="Arial"/>
          <w:sz w:val="24"/>
        </w:rPr>
      </w:pPr>
    </w:p>
    <w:p w14:paraId="685FA045" w14:textId="5D8EF051" w:rsidR="00266CCF" w:rsidRPr="0034780C" w:rsidRDefault="0034780C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6D3D6888" w14:textId="5612D8CE" w:rsidR="007173B4" w:rsidRDefault="00572500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 PRICE II</w:t>
      </w:r>
    </w:p>
    <w:p w14:paraId="3AA34060" w14:textId="4162DA54" w:rsidR="005C2CB1" w:rsidRDefault="00572500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1933 HAROLD AVENUE LLC</w:t>
      </w:r>
    </w:p>
    <w:p w14:paraId="38676982" w14:textId="706726D7" w:rsidR="002F1D19" w:rsidRDefault="00572500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3811 OAKWOOD TRAIL</w:t>
      </w:r>
    </w:p>
    <w:p w14:paraId="72477185" w14:textId="4C4D9F1E" w:rsidR="002F1D19" w:rsidRDefault="00572500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ALLENTOWN</w:t>
      </w:r>
      <w:r w:rsidR="007173B4">
        <w:rPr>
          <w:rFonts w:ascii="Arial" w:hAnsi="Arial"/>
          <w:sz w:val="24"/>
        </w:rPr>
        <w:t xml:space="preserve"> PA  </w:t>
      </w:r>
      <w:r>
        <w:rPr>
          <w:rFonts w:ascii="Arial" w:hAnsi="Arial"/>
          <w:sz w:val="24"/>
        </w:rPr>
        <w:t>18103-6127</w:t>
      </w:r>
    </w:p>
    <w:p w14:paraId="58F72ED1" w14:textId="460A53CB" w:rsidR="00B12869" w:rsidRDefault="00B12869" w:rsidP="00635B49">
      <w:pPr>
        <w:rPr>
          <w:rFonts w:ascii="Arial" w:hAnsi="Arial"/>
          <w:sz w:val="24"/>
        </w:rPr>
      </w:pPr>
    </w:p>
    <w:p w14:paraId="153D79A0" w14:textId="77777777" w:rsidR="009260C5" w:rsidRDefault="009260C5" w:rsidP="00635B49">
      <w:pPr>
        <w:rPr>
          <w:rFonts w:ascii="Arial" w:hAnsi="Arial"/>
          <w:sz w:val="24"/>
        </w:rPr>
      </w:pPr>
    </w:p>
    <w:p w14:paraId="1DCBE58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26FB1A9" w:rsidR="00635B49" w:rsidRDefault="00635B49" w:rsidP="00635B49">
      <w:pPr>
        <w:pStyle w:val="BodyText"/>
        <w:rPr>
          <w:sz w:val="22"/>
          <w:szCs w:val="22"/>
        </w:rPr>
      </w:pPr>
    </w:p>
    <w:p w14:paraId="1CFD6E92" w14:textId="601E6542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3C00D6">
        <w:rPr>
          <w:rFonts w:ascii="Arial" w:hAnsi="Arial" w:cs="Arial"/>
          <w:sz w:val="22"/>
          <w:szCs w:val="22"/>
        </w:rPr>
        <w:t xml:space="preserve">January </w:t>
      </w:r>
      <w:r w:rsidR="007173B4">
        <w:rPr>
          <w:rFonts w:ascii="Arial" w:hAnsi="Arial" w:cs="Arial"/>
          <w:sz w:val="22"/>
          <w:szCs w:val="22"/>
        </w:rPr>
        <w:t>1</w:t>
      </w:r>
      <w:r w:rsidR="000E6962">
        <w:rPr>
          <w:rFonts w:ascii="Arial" w:hAnsi="Arial" w:cs="Arial"/>
          <w:sz w:val="22"/>
          <w:szCs w:val="22"/>
        </w:rPr>
        <w:t>9</w:t>
      </w:r>
      <w:r w:rsidR="003C00D6">
        <w:rPr>
          <w:rFonts w:ascii="Arial" w:hAnsi="Arial" w:cs="Arial"/>
          <w:sz w:val="22"/>
          <w:szCs w:val="22"/>
        </w:rPr>
        <w:t>, 2023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66CCF">
        <w:rPr>
          <w:rFonts w:ascii="Arial" w:hAnsi="Arial" w:cs="Arial"/>
          <w:sz w:val="22"/>
          <w:szCs w:val="22"/>
        </w:rPr>
        <w:t xml:space="preserve">Application for Motor Common Carrier </w:t>
      </w:r>
      <w:r w:rsidR="003C00D6">
        <w:rPr>
          <w:rFonts w:ascii="Arial" w:hAnsi="Arial" w:cs="Arial"/>
          <w:sz w:val="22"/>
          <w:szCs w:val="22"/>
        </w:rPr>
        <w:t>of</w:t>
      </w:r>
      <w:r w:rsidR="007173B4">
        <w:rPr>
          <w:rFonts w:ascii="Arial" w:hAnsi="Arial" w:cs="Arial"/>
          <w:sz w:val="22"/>
          <w:szCs w:val="22"/>
        </w:rPr>
        <w:t xml:space="preserve"> Property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17612727" w14:textId="27860FF2" w:rsidR="00D27706" w:rsidRDefault="00D27706" w:rsidP="00D27706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filing fee must be in the form a </w:t>
      </w:r>
      <w:r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</w:t>
      </w:r>
      <w:r w:rsidR="00DE1732">
        <w:rPr>
          <w:rFonts w:ascii="Arial" w:hAnsi="Arial" w:cs="Arial"/>
          <w:color w:val="000000"/>
          <w:sz w:val="22"/>
          <w:szCs w:val="22"/>
        </w:rPr>
        <w:t>company</w:t>
      </w:r>
      <w:r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572500">
        <w:rPr>
          <w:rFonts w:ascii="Arial" w:hAnsi="Arial" w:cs="Arial"/>
          <w:color w:val="000000"/>
          <w:sz w:val="22"/>
          <w:szCs w:val="22"/>
        </w:rPr>
        <w:t>1005</w:t>
      </w:r>
      <w:r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410CDC1C" w14:textId="4B0A1678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197D5A">
        <w:rPr>
          <w:rFonts w:ascii="Arial" w:hAnsi="Arial" w:cs="Arial"/>
          <w:sz w:val="22"/>
          <w:szCs w:val="22"/>
        </w:rPr>
        <w:t xml:space="preserve">  Failure to do so within 30 days of the date of this letter will result in the Application being returned unfiled.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13AC1D3" w14:textId="77777777" w:rsidR="006202C6" w:rsidRDefault="006202C6" w:rsidP="007700C1">
      <w:pPr>
        <w:rPr>
          <w:rFonts w:ascii="Arial" w:hAnsi="Arial" w:cs="Arial"/>
        </w:rPr>
      </w:pPr>
    </w:p>
    <w:p w14:paraId="29249E2E" w14:textId="1FF238D8" w:rsidR="006202C6" w:rsidRDefault="006202C6" w:rsidP="00770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Enclosure: </w:t>
      </w:r>
      <w:r w:rsidR="00DE1732">
        <w:rPr>
          <w:rFonts w:ascii="Arial" w:hAnsi="Arial" w:cs="Arial"/>
        </w:rPr>
        <w:t>Company</w:t>
      </w:r>
      <w:r w:rsidR="005863BC">
        <w:rPr>
          <w:rFonts w:ascii="Arial" w:hAnsi="Arial" w:cs="Arial"/>
        </w:rPr>
        <w:t xml:space="preserve"> Check # </w:t>
      </w:r>
      <w:r w:rsidR="00572500">
        <w:rPr>
          <w:rFonts w:ascii="Arial" w:hAnsi="Arial" w:cs="Arial"/>
        </w:rPr>
        <w:t>1005</w:t>
      </w:r>
    </w:p>
    <w:p w14:paraId="52FB9CCC" w14:textId="50A6C6C7"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3C00D6">
      <w:headerReference w:type="default" r:id="rId9"/>
      <w:pgSz w:w="12240" w:h="15840"/>
      <w:pgMar w:top="135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4A67" w14:textId="77777777" w:rsidR="00CA581A" w:rsidRDefault="00CA581A" w:rsidP="00635B49">
      <w:r>
        <w:separator/>
      </w:r>
    </w:p>
  </w:endnote>
  <w:endnote w:type="continuationSeparator" w:id="0">
    <w:p w14:paraId="101008F5" w14:textId="77777777" w:rsidR="00CA581A" w:rsidRDefault="00CA58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4FE5" w14:textId="77777777" w:rsidR="00CA581A" w:rsidRDefault="00CA581A" w:rsidP="00635B49">
      <w:r>
        <w:separator/>
      </w:r>
    </w:p>
  </w:footnote>
  <w:footnote w:type="continuationSeparator" w:id="0">
    <w:p w14:paraId="57D7EDE2" w14:textId="77777777" w:rsidR="00CA581A" w:rsidRDefault="00CA58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2CB1" w14:paraId="38404225" w14:textId="77777777" w:rsidTr="00145BF7">
      <w:trPr>
        <w:trHeight w:val="990"/>
      </w:trPr>
      <w:tc>
        <w:tcPr>
          <w:tcW w:w="2232" w:type="dxa"/>
        </w:tcPr>
        <w:p w14:paraId="3AE28047" w14:textId="77777777" w:rsidR="005C2CB1" w:rsidRDefault="005C2CB1" w:rsidP="005C2CB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7216" behindDoc="1" locked="0" layoutInCell="1" allowOverlap="1" wp14:anchorId="14364A87" wp14:editId="01D5E2A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E5FE9DA" w14:textId="77777777" w:rsidR="005C2CB1" w:rsidRPr="00A35F64" w:rsidRDefault="005C2CB1" w:rsidP="005C2CB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09B23AA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AB417EF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A070A3C" w14:textId="77777777" w:rsidR="005C2CB1" w:rsidRPr="00A35F64" w:rsidRDefault="005C2CB1" w:rsidP="005C2CB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6B20748A" w14:textId="77777777" w:rsidR="005C2CB1" w:rsidRDefault="005C2CB1" w:rsidP="005C2CB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723BCAE" w14:textId="77777777" w:rsidR="005C2CB1" w:rsidRDefault="005C2CB1" w:rsidP="005C2CB1">
          <w:pPr>
            <w:rPr>
              <w:rFonts w:ascii="Arial" w:hAnsi="Arial"/>
              <w:sz w:val="12"/>
            </w:rPr>
          </w:pPr>
        </w:p>
        <w:p w14:paraId="110A4471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1F065BC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E7BD077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F91FAD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640FD65" w14:textId="77777777" w:rsidR="005C2CB1" w:rsidRDefault="005C2CB1" w:rsidP="005C2CB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6460BD2" w14:textId="77777777" w:rsidR="005C2CB1" w:rsidRPr="000E3958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7FC"/>
    <w:multiLevelType w:val="hybridMultilevel"/>
    <w:tmpl w:val="B0367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925467">
    <w:abstractNumId w:val="4"/>
  </w:num>
  <w:num w:numId="2" w16cid:durableId="197360365">
    <w:abstractNumId w:val="3"/>
  </w:num>
  <w:num w:numId="3" w16cid:durableId="1316840167">
    <w:abstractNumId w:val="5"/>
  </w:num>
  <w:num w:numId="4" w16cid:durableId="1287084500">
    <w:abstractNumId w:val="2"/>
  </w:num>
  <w:num w:numId="5" w16cid:durableId="1151603587">
    <w:abstractNumId w:val="1"/>
  </w:num>
  <w:num w:numId="6" w16cid:durableId="413934521">
    <w:abstractNumId w:val="1"/>
  </w:num>
  <w:num w:numId="7" w16cid:durableId="30034946">
    <w:abstractNumId w:val="0"/>
  </w:num>
  <w:num w:numId="8" w16cid:durableId="31719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3DCC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32D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7784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AE5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22"/>
    <w:rsid w:val="000E5A54"/>
    <w:rsid w:val="000E5E06"/>
    <w:rsid w:val="000E664B"/>
    <w:rsid w:val="000E6962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7D5A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0A58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6CC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489C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4780C"/>
    <w:rsid w:val="00350017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A73E0"/>
    <w:rsid w:val="003B001A"/>
    <w:rsid w:val="003B0B15"/>
    <w:rsid w:val="003B301C"/>
    <w:rsid w:val="003C00D6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57B3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D37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500"/>
    <w:rsid w:val="0057339E"/>
    <w:rsid w:val="00576D79"/>
    <w:rsid w:val="00580998"/>
    <w:rsid w:val="00581A85"/>
    <w:rsid w:val="00583EDC"/>
    <w:rsid w:val="005852AB"/>
    <w:rsid w:val="005863BC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CB1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2C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5C6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560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3B4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32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7CA3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0C5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561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155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0E5C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742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1A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5EC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706"/>
    <w:rsid w:val="00D30DBB"/>
    <w:rsid w:val="00D32A85"/>
    <w:rsid w:val="00D33864"/>
    <w:rsid w:val="00D33EA8"/>
    <w:rsid w:val="00D35B73"/>
    <w:rsid w:val="00D36045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097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A87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1732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EBF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48D-0812-4D30-929D-BF830B46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2023-02-01T19:59:00Z</cp:lastPrinted>
  <dcterms:created xsi:type="dcterms:W3CDTF">2023-02-01T20:02:00Z</dcterms:created>
  <dcterms:modified xsi:type="dcterms:W3CDTF">2023-02-01T20:02:00Z</dcterms:modified>
</cp:coreProperties>
</file>