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358E" w14:textId="77777777" w:rsidR="00E40A67" w:rsidRPr="00E40A67" w:rsidRDefault="00E40A67" w:rsidP="00405CA5">
      <w:pPr>
        <w:keepLines/>
        <w:jc w:val="center"/>
        <w:rPr>
          <w:sz w:val="24"/>
          <w:szCs w:val="24"/>
        </w:rPr>
      </w:pPr>
    </w:p>
    <w:p w14:paraId="072740C9" w14:textId="77777777" w:rsidR="00E40A67" w:rsidRPr="00E40A67" w:rsidRDefault="00E40A67" w:rsidP="00E40A67">
      <w:pPr>
        <w:jc w:val="right"/>
        <w:rPr>
          <w:b/>
          <w:sz w:val="24"/>
          <w:szCs w:val="24"/>
        </w:rPr>
      </w:pPr>
      <w:r w:rsidRPr="00E40A67">
        <w:rPr>
          <w:b/>
          <w:sz w:val="24"/>
          <w:szCs w:val="24"/>
        </w:rPr>
        <w:t>COMMONWEALTH OF PENNSYLVANIA</w:t>
      </w:r>
    </w:p>
    <w:p w14:paraId="07ED1B57" w14:textId="77777777" w:rsidR="00E40A67" w:rsidRPr="004D2CC6" w:rsidRDefault="00E40A67" w:rsidP="00E40A67">
      <w:pPr>
        <w:jc w:val="right"/>
        <w:rPr>
          <w:b/>
        </w:rPr>
      </w:pPr>
      <w:r w:rsidRPr="00E40A67">
        <w:rPr>
          <w:b/>
          <w:sz w:val="24"/>
          <w:szCs w:val="24"/>
        </w:rPr>
        <w:t>Pennsylvania Public Utility Commission</w:t>
      </w:r>
    </w:p>
    <w:p w14:paraId="2E3E948D" w14:textId="77777777" w:rsidR="00E40A67" w:rsidRDefault="00E40A67" w:rsidP="00E40A67">
      <w:pPr>
        <w:keepLines/>
        <w:rPr>
          <w:sz w:val="24"/>
        </w:rPr>
      </w:pPr>
    </w:p>
    <w:p w14:paraId="31D5A4B0" w14:textId="77777777" w:rsidR="00E40A67" w:rsidRDefault="00E40A67" w:rsidP="00E40A67">
      <w:pPr>
        <w:keepLines/>
        <w:rPr>
          <w:sz w:val="24"/>
        </w:rPr>
      </w:pPr>
    </w:p>
    <w:p w14:paraId="6C1BC801" w14:textId="2041C5CE" w:rsidR="00AB740E" w:rsidRDefault="00E40A67" w:rsidP="00E40A67">
      <w:pPr>
        <w:keepLines/>
        <w:ind w:left="1440" w:hanging="1440"/>
        <w:rPr>
          <w:sz w:val="24"/>
        </w:rPr>
      </w:pPr>
      <w:r w:rsidRPr="00E40A67">
        <w:rPr>
          <w:b/>
          <w:bCs/>
          <w:sz w:val="24"/>
        </w:rPr>
        <w:t>DATE:</w:t>
      </w:r>
      <w:r>
        <w:rPr>
          <w:sz w:val="24"/>
        </w:rPr>
        <w:tab/>
      </w:r>
      <w:r w:rsidR="00F02EED">
        <w:rPr>
          <w:sz w:val="24"/>
        </w:rPr>
        <w:t>May 19, 2023</w:t>
      </w:r>
    </w:p>
    <w:p w14:paraId="00D4C6ED" w14:textId="77777777" w:rsidR="00E40A67" w:rsidRDefault="00E40A67" w:rsidP="00E40A67">
      <w:pPr>
        <w:keepLines/>
        <w:ind w:left="1440" w:hanging="1440"/>
        <w:rPr>
          <w:sz w:val="24"/>
        </w:rPr>
      </w:pPr>
    </w:p>
    <w:p w14:paraId="7DE02F9C" w14:textId="77777777" w:rsidR="00E40A67" w:rsidRDefault="00E40A67" w:rsidP="00E40A67">
      <w:pPr>
        <w:keepLines/>
        <w:ind w:left="1440" w:hanging="1440"/>
        <w:rPr>
          <w:sz w:val="24"/>
        </w:rPr>
      </w:pPr>
      <w:r>
        <w:rPr>
          <w:b/>
          <w:bCs/>
          <w:sz w:val="24"/>
        </w:rPr>
        <w:t>SUBJECT:</w:t>
      </w:r>
      <w:r>
        <w:rPr>
          <w:sz w:val="24"/>
        </w:rPr>
        <w:tab/>
        <w:t>Application Docket Number Request</w:t>
      </w:r>
    </w:p>
    <w:p w14:paraId="1C8F78C0" w14:textId="77777777" w:rsidR="00E40A67" w:rsidRDefault="00E40A67" w:rsidP="00E40A67">
      <w:pPr>
        <w:keepLines/>
        <w:ind w:left="1440" w:hanging="1440"/>
        <w:rPr>
          <w:sz w:val="24"/>
        </w:rPr>
      </w:pPr>
    </w:p>
    <w:p w14:paraId="47180D2E" w14:textId="77777777" w:rsidR="00E40A67" w:rsidRDefault="00E40A67" w:rsidP="00E40A67">
      <w:pPr>
        <w:ind w:left="1440" w:hanging="1440"/>
        <w:rPr>
          <w:sz w:val="24"/>
          <w:szCs w:val="24"/>
        </w:rPr>
      </w:pPr>
      <w:r>
        <w:rPr>
          <w:b/>
          <w:bCs/>
          <w:sz w:val="24"/>
        </w:rPr>
        <w:t>TO:</w:t>
      </w:r>
      <w:r>
        <w:rPr>
          <w:b/>
          <w:bCs/>
          <w:sz w:val="24"/>
        </w:rPr>
        <w:tab/>
      </w:r>
      <w:r w:rsidRPr="00E40A67">
        <w:rPr>
          <w:sz w:val="24"/>
          <w:szCs w:val="24"/>
        </w:rPr>
        <w:t>Rosemary Chiavetta</w:t>
      </w:r>
    </w:p>
    <w:p w14:paraId="00BE76BB" w14:textId="77777777" w:rsidR="00E40A67" w:rsidRDefault="00E40A67" w:rsidP="00E40A67">
      <w:pPr>
        <w:ind w:left="1440"/>
        <w:rPr>
          <w:sz w:val="24"/>
          <w:szCs w:val="24"/>
        </w:rPr>
      </w:pPr>
      <w:r w:rsidRPr="00E40A67">
        <w:rPr>
          <w:sz w:val="24"/>
          <w:szCs w:val="24"/>
        </w:rPr>
        <w:t>Secretary of the Commission</w:t>
      </w:r>
    </w:p>
    <w:p w14:paraId="25DD8F52" w14:textId="77777777" w:rsidR="00E40A67" w:rsidRDefault="00E40A67" w:rsidP="00E40A67">
      <w:pPr>
        <w:rPr>
          <w:sz w:val="24"/>
          <w:szCs w:val="24"/>
        </w:rPr>
      </w:pPr>
    </w:p>
    <w:p w14:paraId="3FCFF6C9" w14:textId="77777777" w:rsidR="00E40A67" w:rsidRDefault="00E40A67" w:rsidP="00E40A67">
      <w:pPr>
        <w:ind w:left="1440" w:hanging="1440"/>
        <w:rPr>
          <w:sz w:val="24"/>
          <w:szCs w:val="24"/>
        </w:rPr>
      </w:pPr>
      <w:r w:rsidRPr="00E40A67">
        <w:rPr>
          <w:b/>
          <w:bCs/>
          <w:sz w:val="24"/>
          <w:szCs w:val="24"/>
        </w:rPr>
        <w:t>FROM:</w:t>
      </w:r>
      <w:r>
        <w:tab/>
      </w:r>
      <w:r w:rsidRPr="00E40A67">
        <w:rPr>
          <w:sz w:val="24"/>
          <w:szCs w:val="24"/>
        </w:rPr>
        <w:t>Rodney D. Bender P. E., Manager</w:t>
      </w:r>
    </w:p>
    <w:p w14:paraId="283B52A0" w14:textId="77777777" w:rsidR="00E40A67" w:rsidRPr="00E40A67" w:rsidRDefault="00E40A67" w:rsidP="00E40A67">
      <w:pPr>
        <w:ind w:left="1440"/>
        <w:rPr>
          <w:sz w:val="24"/>
          <w:szCs w:val="24"/>
        </w:rPr>
      </w:pPr>
      <w:r w:rsidRPr="00E40A67">
        <w:rPr>
          <w:sz w:val="24"/>
          <w:szCs w:val="24"/>
        </w:rPr>
        <w:t>Transportation Division-Rail Safety Section</w:t>
      </w:r>
    </w:p>
    <w:p w14:paraId="06DD9EF1" w14:textId="77777777" w:rsidR="00E40A67" w:rsidRDefault="00E40A67" w:rsidP="00E40A67">
      <w:pPr>
        <w:rPr>
          <w:sz w:val="24"/>
          <w:szCs w:val="24"/>
        </w:rPr>
      </w:pPr>
      <w:r w:rsidRPr="00E40A67">
        <w:rPr>
          <w:sz w:val="24"/>
          <w:szCs w:val="24"/>
        </w:rPr>
        <w:tab/>
      </w:r>
      <w:r w:rsidRPr="00E40A67">
        <w:rPr>
          <w:sz w:val="24"/>
          <w:szCs w:val="24"/>
        </w:rPr>
        <w:tab/>
        <w:t>Bureau of Technical Utility Services</w:t>
      </w:r>
    </w:p>
    <w:p w14:paraId="7F273CB8" w14:textId="77777777" w:rsidR="00E40A67" w:rsidRDefault="00E40A67" w:rsidP="00E40A67">
      <w:pPr>
        <w:rPr>
          <w:sz w:val="24"/>
          <w:szCs w:val="24"/>
        </w:rPr>
      </w:pPr>
    </w:p>
    <w:p w14:paraId="1F514F63" w14:textId="77777777" w:rsidR="00E40A67" w:rsidRPr="00E40A67" w:rsidRDefault="00E40A67" w:rsidP="00E40A67">
      <w:pPr>
        <w:rPr>
          <w:sz w:val="24"/>
          <w:szCs w:val="24"/>
        </w:rPr>
      </w:pPr>
    </w:p>
    <w:p w14:paraId="0D5F5C37" w14:textId="77777777" w:rsidR="00E40A67" w:rsidRPr="00E40A67" w:rsidRDefault="00E40A67" w:rsidP="00E40A67">
      <w:pPr>
        <w:ind w:firstLine="1440"/>
        <w:rPr>
          <w:sz w:val="24"/>
          <w:szCs w:val="24"/>
        </w:rPr>
      </w:pPr>
      <w:r w:rsidRPr="00E40A67">
        <w:rPr>
          <w:sz w:val="24"/>
          <w:szCs w:val="24"/>
        </w:rPr>
        <w:t>Please consider this memo as a request for initiating an A- Emergency Rail Docket.  The caption should read:</w:t>
      </w:r>
    </w:p>
    <w:p w14:paraId="1E6155E4" w14:textId="77777777" w:rsidR="00E40A67" w:rsidRPr="00E40A67" w:rsidRDefault="00E40A67" w:rsidP="00B2310F">
      <w:pPr>
        <w:rPr>
          <w:b/>
          <w:bCs/>
          <w:sz w:val="24"/>
          <w:szCs w:val="24"/>
        </w:rPr>
      </w:pPr>
    </w:p>
    <w:p w14:paraId="1728D03E" w14:textId="56C81454" w:rsidR="00E40A67" w:rsidRDefault="00F02EED" w:rsidP="00B2310F">
      <w:pPr>
        <w:keepLines/>
        <w:ind w:left="1440" w:right="2160"/>
        <w:rPr>
          <w:sz w:val="24"/>
          <w:szCs w:val="24"/>
        </w:rPr>
      </w:pPr>
      <w:r>
        <w:rPr>
          <w:sz w:val="24"/>
          <w:szCs w:val="24"/>
        </w:rPr>
        <w:t xml:space="preserve">Assignment of future maintenance responsibilities </w:t>
      </w:r>
      <w:r w:rsidR="00A8342A">
        <w:rPr>
          <w:sz w:val="24"/>
          <w:szCs w:val="24"/>
        </w:rPr>
        <w:t xml:space="preserve">for </w:t>
      </w:r>
      <w:r>
        <w:rPr>
          <w:sz w:val="24"/>
          <w:szCs w:val="24"/>
        </w:rPr>
        <w:t>additional railroad regulatory grade crossing signs and traffic control measures to be installed where State Route 2022 (West High Street) at public crossing (DOT 958 863 P) crosses, at grade, the track of Norfolk Southern Railway Company, located in Douglass Township, Berks County.</w:t>
      </w:r>
    </w:p>
    <w:p w14:paraId="13C987C8" w14:textId="77777777" w:rsidR="00B2310F" w:rsidRPr="00B2310F" w:rsidRDefault="00B2310F" w:rsidP="00E40A67">
      <w:pPr>
        <w:keepLines/>
        <w:ind w:left="1440" w:hanging="1440"/>
        <w:rPr>
          <w:sz w:val="24"/>
          <w:szCs w:val="24"/>
        </w:rPr>
      </w:pPr>
    </w:p>
    <w:p w14:paraId="356AD268" w14:textId="77777777" w:rsidR="004609B0" w:rsidRPr="00472CAC" w:rsidRDefault="00B2310F" w:rsidP="00B2310F">
      <w:pPr>
        <w:rPr>
          <w:sz w:val="24"/>
          <w:szCs w:val="24"/>
        </w:rPr>
      </w:pPr>
      <w:r w:rsidRPr="00B2310F">
        <w:rPr>
          <w:sz w:val="24"/>
          <w:szCs w:val="24"/>
        </w:rPr>
        <w:t>The following are the parties of record:</w:t>
      </w:r>
    </w:p>
    <w:p w14:paraId="5E16B5F3" w14:textId="77777777" w:rsidR="001321DC" w:rsidRDefault="001321DC" w:rsidP="00B2310F">
      <w:pPr>
        <w:keepLines/>
        <w:rPr>
          <w:sz w:val="24"/>
          <w:szCs w:val="24"/>
        </w:rPr>
      </w:pPr>
    </w:p>
    <w:p w14:paraId="284F00C6" w14:textId="77777777" w:rsidR="00BD5684" w:rsidRDefault="00BD5684" w:rsidP="005A0231">
      <w:pPr>
        <w:keepLines/>
        <w:rPr>
          <w:rStyle w:val="Hyperlink"/>
          <w:sz w:val="24"/>
          <w:szCs w:val="24"/>
        </w:rPr>
        <w:sectPr w:rsidR="00BD5684" w:rsidSect="00E40A6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1440" w:bottom="720" w:left="1440" w:header="720" w:footer="720" w:gutter="0"/>
          <w:cols w:space="720"/>
          <w:docGrid w:linePitch="272"/>
        </w:sectPr>
      </w:pPr>
    </w:p>
    <w:p w14:paraId="0C2DAE7B" w14:textId="48C6D21F" w:rsidR="00F02EED" w:rsidRDefault="00F02EED" w:rsidP="00B2310F">
      <w:pPr>
        <w:keepLines/>
        <w:ind w:left="810"/>
        <w:rPr>
          <w:sz w:val="24"/>
          <w:szCs w:val="24"/>
        </w:rPr>
      </w:pPr>
      <w:r>
        <w:rPr>
          <w:sz w:val="24"/>
          <w:szCs w:val="24"/>
        </w:rPr>
        <w:t>ANDREW NOLL</w:t>
      </w:r>
    </w:p>
    <w:p w14:paraId="2F2C754B" w14:textId="77777777" w:rsidR="00F02EED" w:rsidRDefault="00F02EED" w:rsidP="00B2310F">
      <w:pPr>
        <w:keepLines/>
        <w:ind w:left="810"/>
        <w:rPr>
          <w:sz w:val="24"/>
          <w:szCs w:val="24"/>
        </w:rPr>
      </w:pPr>
      <w:r>
        <w:rPr>
          <w:sz w:val="24"/>
          <w:szCs w:val="24"/>
        </w:rPr>
        <w:t>BERKS COUNTY</w:t>
      </w:r>
    </w:p>
    <w:p w14:paraId="2B10B1DC" w14:textId="77777777" w:rsidR="00F02EED" w:rsidRDefault="00F02EED" w:rsidP="00B2310F">
      <w:pPr>
        <w:keepLines/>
        <w:ind w:left="810"/>
        <w:rPr>
          <w:sz w:val="24"/>
          <w:szCs w:val="24"/>
        </w:rPr>
      </w:pPr>
      <w:r>
        <w:rPr>
          <w:sz w:val="24"/>
          <w:szCs w:val="24"/>
        </w:rPr>
        <w:t>633 COURT STREET</w:t>
      </w:r>
    </w:p>
    <w:p w14:paraId="763317D3" w14:textId="77777777" w:rsidR="00F02EED" w:rsidRDefault="00F02EED" w:rsidP="00B2310F">
      <w:pPr>
        <w:keepLines/>
        <w:ind w:left="810"/>
        <w:rPr>
          <w:sz w:val="24"/>
          <w:szCs w:val="24"/>
        </w:rPr>
      </w:pPr>
      <w:r>
        <w:rPr>
          <w:sz w:val="24"/>
          <w:szCs w:val="24"/>
        </w:rPr>
        <w:t>READING, PA 19601</w:t>
      </w:r>
    </w:p>
    <w:p w14:paraId="46E3EFD8" w14:textId="77777777" w:rsidR="00F02EED" w:rsidRDefault="00F02EED" w:rsidP="00B2310F">
      <w:pPr>
        <w:keepLines/>
        <w:ind w:left="810"/>
        <w:rPr>
          <w:sz w:val="24"/>
          <w:szCs w:val="24"/>
        </w:rPr>
      </w:pPr>
      <w:r>
        <w:rPr>
          <w:sz w:val="24"/>
          <w:szCs w:val="24"/>
        </w:rPr>
        <w:t>ANOLL@COUNTYOFBERKS.COM</w:t>
      </w:r>
    </w:p>
    <w:p w14:paraId="70A499DD" w14:textId="77777777" w:rsidR="00F02EED" w:rsidRDefault="00F02EED" w:rsidP="00B2310F">
      <w:pPr>
        <w:keepLines/>
        <w:ind w:left="810"/>
        <w:rPr>
          <w:sz w:val="24"/>
          <w:szCs w:val="24"/>
        </w:rPr>
      </w:pPr>
    </w:p>
    <w:p w14:paraId="6CC85F4C" w14:textId="77777777" w:rsidR="00F02EED" w:rsidRDefault="00F02EED" w:rsidP="00B2310F">
      <w:pPr>
        <w:keepLines/>
        <w:ind w:left="810"/>
        <w:rPr>
          <w:sz w:val="24"/>
          <w:szCs w:val="24"/>
        </w:rPr>
      </w:pPr>
      <w:r>
        <w:rPr>
          <w:sz w:val="24"/>
          <w:szCs w:val="24"/>
        </w:rPr>
        <w:t>KALEENA BREITBARTH</w:t>
      </w:r>
    </w:p>
    <w:p w14:paraId="4527C53F" w14:textId="77777777" w:rsidR="00F02EED" w:rsidRDefault="00F02EED" w:rsidP="00B2310F">
      <w:pPr>
        <w:keepLines/>
        <w:ind w:left="810"/>
        <w:rPr>
          <w:sz w:val="24"/>
          <w:szCs w:val="24"/>
        </w:rPr>
      </w:pPr>
      <w:r>
        <w:rPr>
          <w:sz w:val="24"/>
          <w:szCs w:val="24"/>
        </w:rPr>
        <w:t>DOUGLASS TOWNSHIP</w:t>
      </w:r>
    </w:p>
    <w:p w14:paraId="669A4CB6" w14:textId="77777777" w:rsidR="00F02EED" w:rsidRDefault="00F02EED" w:rsidP="00B2310F">
      <w:pPr>
        <w:keepLines/>
        <w:ind w:left="810"/>
        <w:rPr>
          <w:sz w:val="24"/>
          <w:szCs w:val="24"/>
        </w:rPr>
      </w:pPr>
      <w:r>
        <w:rPr>
          <w:sz w:val="24"/>
          <w:szCs w:val="24"/>
        </w:rPr>
        <w:t>1068 DOUGLASS DRIVE</w:t>
      </w:r>
    </w:p>
    <w:p w14:paraId="1F0A24DA" w14:textId="77777777" w:rsidR="00F02EED" w:rsidRDefault="00F02EED" w:rsidP="00B2310F">
      <w:pPr>
        <w:keepLines/>
        <w:ind w:left="810"/>
        <w:rPr>
          <w:sz w:val="24"/>
          <w:szCs w:val="24"/>
        </w:rPr>
      </w:pPr>
      <w:r>
        <w:rPr>
          <w:sz w:val="24"/>
          <w:szCs w:val="24"/>
        </w:rPr>
        <w:t>BOYERTOWN, PA 19512</w:t>
      </w:r>
    </w:p>
    <w:p w14:paraId="728F6F12" w14:textId="77777777" w:rsidR="00F02EED" w:rsidRPr="009E7525" w:rsidRDefault="00F02EED" w:rsidP="00B2310F">
      <w:pPr>
        <w:keepLines/>
        <w:ind w:left="810"/>
        <w:rPr>
          <w:sz w:val="22"/>
          <w:szCs w:val="22"/>
        </w:rPr>
      </w:pPr>
      <w:r w:rsidRPr="009E7525">
        <w:rPr>
          <w:sz w:val="22"/>
          <w:szCs w:val="22"/>
        </w:rPr>
        <w:t>MANAGERDOUGLASS@COMCAST.NET</w:t>
      </w:r>
    </w:p>
    <w:p w14:paraId="6A4D990D" w14:textId="77777777" w:rsidR="00F02EED" w:rsidRDefault="00F02EED" w:rsidP="00B2310F">
      <w:pPr>
        <w:keepLines/>
        <w:ind w:left="810"/>
        <w:rPr>
          <w:sz w:val="24"/>
          <w:szCs w:val="24"/>
        </w:rPr>
      </w:pPr>
    </w:p>
    <w:p w14:paraId="0BD1AA49" w14:textId="77777777" w:rsidR="00F02EED" w:rsidRDefault="00F02EED" w:rsidP="00B2310F">
      <w:pPr>
        <w:keepLines/>
        <w:ind w:left="810"/>
        <w:rPr>
          <w:sz w:val="24"/>
          <w:szCs w:val="24"/>
        </w:rPr>
      </w:pPr>
      <w:r>
        <w:rPr>
          <w:sz w:val="24"/>
          <w:szCs w:val="24"/>
        </w:rPr>
        <w:t>SCOTT S. DRUMBORE, P.E.</w:t>
      </w:r>
    </w:p>
    <w:p w14:paraId="5FD07A24" w14:textId="77777777" w:rsidR="00F02EED" w:rsidRDefault="00F02EED" w:rsidP="00B2310F">
      <w:pPr>
        <w:keepLines/>
        <w:ind w:left="810"/>
        <w:rPr>
          <w:sz w:val="24"/>
          <w:szCs w:val="24"/>
        </w:rPr>
      </w:pPr>
      <w:r>
        <w:rPr>
          <w:sz w:val="24"/>
          <w:szCs w:val="24"/>
        </w:rPr>
        <w:t>H&amp;K GROUP, INC. | ENGINEERING &amp; EVIR. SERV. DIV.</w:t>
      </w:r>
    </w:p>
    <w:p w14:paraId="5158F272" w14:textId="77777777" w:rsidR="00F02EED" w:rsidRDefault="00F02EED" w:rsidP="00B2310F">
      <w:pPr>
        <w:keepLines/>
        <w:ind w:left="810"/>
        <w:rPr>
          <w:sz w:val="24"/>
          <w:szCs w:val="24"/>
        </w:rPr>
      </w:pPr>
      <w:r>
        <w:rPr>
          <w:sz w:val="24"/>
          <w:szCs w:val="24"/>
        </w:rPr>
        <w:t>2052 LUCON ROAD</w:t>
      </w:r>
    </w:p>
    <w:p w14:paraId="00DEA289" w14:textId="77777777" w:rsidR="00F02EED" w:rsidRDefault="00F02EED" w:rsidP="00B2310F">
      <w:pPr>
        <w:keepLines/>
        <w:ind w:left="810"/>
        <w:rPr>
          <w:sz w:val="24"/>
          <w:szCs w:val="24"/>
        </w:rPr>
      </w:pPr>
      <w:r>
        <w:rPr>
          <w:sz w:val="24"/>
          <w:szCs w:val="24"/>
        </w:rPr>
        <w:t>SKIPPACK, PA 19474</w:t>
      </w:r>
    </w:p>
    <w:p w14:paraId="4F0A06CB" w14:textId="77777777" w:rsidR="00F02EED" w:rsidRDefault="00F02EED" w:rsidP="00B2310F">
      <w:pPr>
        <w:keepLines/>
        <w:ind w:left="810"/>
        <w:rPr>
          <w:sz w:val="24"/>
          <w:szCs w:val="24"/>
        </w:rPr>
      </w:pPr>
      <w:r>
        <w:rPr>
          <w:sz w:val="24"/>
          <w:szCs w:val="24"/>
        </w:rPr>
        <w:t>SDRUMBORE@HKGROUP.COM</w:t>
      </w:r>
    </w:p>
    <w:p w14:paraId="554394B7" w14:textId="77777777" w:rsidR="00F02EED" w:rsidRDefault="00F02EED" w:rsidP="00B2310F">
      <w:pPr>
        <w:keepLines/>
        <w:ind w:left="810"/>
        <w:rPr>
          <w:sz w:val="24"/>
          <w:szCs w:val="24"/>
        </w:rPr>
      </w:pPr>
    </w:p>
    <w:p w14:paraId="0816278C" w14:textId="77777777" w:rsidR="006B2CAE" w:rsidRDefault="006B2CAE" w:rsidP="00B2310F">
      <w:pPr>
        <w:keepLines/>
        <w:ind w:left="810"/>
        <w:rPr>
          <w:sz w:val="24"/>
          <w:szCs w:val="24"/>
        </w:rPr>
      </w:pPr>
    </w:p>
    <w:p w14:paraId="40E1265E" w14:textId="77777777" w:rsidR="006B2CAE" w:rsidRDefault="006B2CAE" w:rsidP="00B2310F">
      <w:pPr>
        <w:keepLines/>
        <w:ind w:left="810"/>
        <w:rPr>
          <w:sz w:val="24"/>
          <w:szCs w:val="24"/>
        </w:rPr>
      </w:pPr>
    </w:p>
    <w:p w14:paraId="3709EB19" w14:textId="54F7C8DA" w:rsidR="00F02EED" w:rsidRDefault="00F02EED" w:rsidP="00B2310F">
      <w:pPr>
        <w:keepLines/>
        <w:ind w:left="810"/>
        <w:rPr>
          <w:sz w:val="24"/>
          <w:szCs w:val="24"/>
        </w:rPr>
      </w:pPr>
      <w:r>
        <w:rPr>
          <w:sz w:val="24"/>
          <w:szCs w:val="24"/>
        </w:rPr>
        <w:t>LUKE HIBSHMAN</w:t>
      </w:r>
    </w:p>
    <w:p w14:paraId="4388FBFF" w14:textId="77777777" w:rsidR="00F02EED" w:rsidRDefault="00F02EED" w:rsidP="00B2310F">
      <w:pPr>
        <w:keepLines/>
        <w:ind w:left="810"/>
        <w:rPr>
          <w:sz w:val="24"/>
          <w:szCs w:val="24"/>
        </w:rPr>
      </w:pPr>
      <w:r>
        <w:rPr>
          <w:sz w:val="24"/>
          <w:szCs w:val="24"/>
        </w:rPr>
        <w:t>HIGH POINT BAPTIST ACADEMY</w:t>
      </w:r>
    </w:p>
    <w:p w14:paraId="7B97D7A1" w14:textId="77777777" w:rsidR="00F02EED" w:rsidRDefault="00F02EED" w:rsidP="00B2310F">
      <w:pPr>
        <w:keepLines/>
        <w:ind w:left="810"/>
        <w:rPr>
          <w:sz w:val="24"/>
          <w:szCs w:val="24"/>
        </w:rPr>
      </w:pPr>
      <w:r>
        <w:rPr>
          <w:sz w:val="24"/>
          <w:szCs w:val="24"/>
        </w:rPr>
        <w:t>200 CHAPEL ROAD</w:t>
      </w:r>
    </w:p>
    <w:p w14:paraId="08033F4B" w14:textId="77777777" w:rsidR="00F02EED" w:rsidRDefault="00F02EED" w:rsidP="00B2310F">
      <w:pPr>
        <w:keepLines/>
        <w:ind w:left="810"/>
        <w:rPr>
          <w:sz w:val="24"/>
          <w:szCs w:val="24"/>
        </w:rPr>
      </w:pPr>
      <w:r>
        <w:rPr>
          <w:sz w:val="24"/>
          <w:szCs w:val="24"/>
        </w:rPr>
        <w:t>BIRDSBORO, PA 19508</w:t>
      </w:r>
    </w:p>
    <w:p w14:paraId="2FF4E41D" w14:textId="77777777" w:rsidR="00F02EED" w:rsidRDefault="00F02EED" w:rsidP="00B2310F">
      <w:pPr>
        <w:keepLines/>
        <w:ind w:left="810"/>
        <w:rPr>
          <w:sz w:val="24"/>
          <w:szCs w:val="24"/>
        </w:rPr>
      </w:pPr>
      <w:r>
        <w:rPr>
          <w:sz w:val="24"/>
          <w:szCs w:val="24"/>
        </w:rPr>
        <w:t>LHIBSHMAN@HPBACADEMY.ORG</w:t>
      </w:r>
    </w:p>
    <w:p w14:paraId="0E2A997F" w14:textId="77777777" w:rsidR="00F02EED" w:rsidRDefault="00F02EED" w:rsidP="00B2310F">
      <w:pPr>
        <w:keepLines/>
        <w:ind w:left="810"/>
        <w:rPr>
          <w:sz w:val="24"/>
          <w:szCs w:val="24"/>
        </w:rPr>
      </w:pPr>
    </w:p>
    <w:p w14:paraId="678649AB" w14:textId="77777777" w:rsidR="00F02EED" w:rsidRDefault="00F02EED" w:rsidP="00B2310F">
      <w:pPr>
        <w:keepLines/>
        <w:ind w:left="810"/>
        <w:rPr>
          <w:sz w:val="24"/>
          <w:szCs w:val="24"/>
        </w:rPr>
      </w:pPr>
      <w:r>
        <w:rPr>
          <w:sz w:val="24"/>
          <w:szCs w:val="24"/>
        </w:rPr>
        <w:t>KEITH SENSENIG</w:t>
      </w:r>
    </w:p>
    <w:p w14:paraId="12A6A755" w14:textId="77777777" w:rsidR="00F02EED" w:rsidRDefault="00F02EED" w:rsidP="00B2310F">
      <w:pPr>
        <w:keepLines/>
        <w:ind w:left="810"/>
        <w:rPr>
          <w:sz w:val="24"/>
          <w:szCs w:val="24"/>
        </w:rPr>
      </w:pPr>
      <w:r>
        <w:rPr>
          <w:sz w:val="24"/>
          <w:szCs w:val="24"/>
        </w:rPr>
        <w:t>HIGH POINT BAPTIST ACADEMY</w:t>
      </w:r>
    </w:p>
    <w:p w14:paraId="04919BE7" w14:textId="77777777" w:rsidR="00F02EED" w:rsidRDefault="00F02EED" w:rsidP="00B2310F">
      <w:pPr>
        <w:keepLines/>
        <w:ind w:left="810"/>
        <w:rPr>
          <w:sz w:val="24"/>
          <w:szCs w:val="24"/>
        </w:rPr>
      </w:pPr>
      <w:r>
        <w:rPr>
          <w:sz w:val="24"/>
          <w:szCs w:val="24"/>
        </w:rPr>
        <w:t>200 CHAPEL ROAD</w:t>
      </w:r>
    </w:p>
    <w:p w14:paraId="3B845AD5" w14:textId="77777777" w:rsidR="00F02EED" w:rsidRDefault="00F02EED" w:rsidP="00B2310F">
      <w:pPr>
        <w:keepLines/>
        <w:ind w:left="810"/>
        <w:rPr>
          <w:sz w:val="24"/>
          <w:szCs w:val="24"/>
        </w:rPr>
      </w:pPr>
      <w:r>
        <w:rPr>
          <w:sz w:val="24"/>
          <w:szCs w:val="24"/>
        </w:rPr>
        <w:t>BIRDSBORO, PA 19508</w:t>
      </w:r>
    </w:p>
    <w:p w14:paraId="33449B70" w14:textId="77777777" w:rsidR="00F02EED" w:rsidRDefault="00F02EED" w:rsidP="00B2310F">
      <w:pPr>
        <w:keepLines/>
        <w:ind w:left="810"/>
        <w:rPr>
          <w:sz w:val="24"/>
          <w:szCs w:val="24"/>
        </w:rPr>
      </w:pPr>
      <w:r>
        <w:rPr>
          <w:sz w:val="24"/>
          <w:szCs w:val="24"/>
        </w:rPr>
        <w:t>KSENSENIG@HPBCHAPEL.ORG</w:t>
      </w:r>
    </w:p>
    <w:p w14:paraId="62C58D2F" w14:textId="77777777" w:rsidR="00F02EED" w:rsidRDefault="00F02EED" w:rsidP="00B2310F">
      <w:pPr>
        <w:keepLines/>
        <w:ind w:left="810"/>
        <w:rPr>
          <w:sz w:val="24"/>
          <w:szCs w:val="24"/>
        </w:rPr>
      </w:pPr>
    </w:p>
    <w:p w14:paraId="02BABA8A" w14:textId="77777777" w:rsidR="00F02EED" w:rsidRDefault="00F02EED" w:rsidP="00B2310F">
      <w:pPr>
        <w:keepLines/>
        <w:ind w:left="810"/>
        <w:rPr>
          <w:sz w:val="24"/>
          <w:szCs w:val="24"/>
        </w:rPr>
      </w:pPr>
      <w:r>
        <w:rPr>
          <w:sz w:val="24"/>
          <w:szCs w:val="24"/>
        </w:rPr>
        <w:t>D. SHAWN STARLING, P.E.</w:t>
      </w:r>
    </w:p>
    <w:p w14:paraId="318FAE3A" w14:textId="77777777" w:rsidR="00F02EED" w:rsidRDefault="00F02EED" w:rsidP="00B2310F">
      <w:pPr>
        <w:keepLines/>
        <w:ind w:left="810"/>
        <w:rPr>
          <w:sz w:val="24"/>
          <w:szCs w:val="24"/>
        </w:rPr>
      </w:pPr>
      <w:r>
        <w:rPr>
          <w:sz w:val="24"/>
          <w:szCs w:val="24"/>
        </w:rPr>
        <w:t>NORFOLK SOUTHERN RAILWAY CO.</w:t>
      </w:r>
    </w:p>
    <w:p w14:paraId="70074761" w14:textId="77777777" w:rsidR="00F02EED" w:rsidRDefault="00F02EED" w:rsidP="00B2310F">
      <w:pPr>
        <w:keepLines/>
        <w:ind w:left="810"/>
        <w:rPr>
          <w:sz w:val="24"/>
          <w:szCs w:val="24"/>
        </w:rPr>
      </w:pPr>
      <w:r>
        <w:rPr>
          <w:sz w:val="24"/>
          <w:szCs w:val="24"/>
        </w:rPr>
        <w:t>1200 PEACHTREE STREET</w:t>
      </w:r>
    </w:p>
    <w:p w14:paraId="57379493" w14:textId="77777777" w:rsidR="00F02EED" w:rsidRDefault="00F02EED" w:rsidP="00B2310F">
      <w:pPr>
        <w:keepLines/>
        <w:ind w:left="810"/>
        <w:rPr>
          <w:sz w:val="24"/>
          <w:szCs w:val="24"/>
        </w:rPr>
      </w:pPr>
      <w:r>
        <w:rPr>
          <w:sz w:val="24"/>
          <w:szCs w:val="24"/>
        </w:rPr>
        <w:t>ATLANTA, GA 30309</w:t>
      </w:r>
    </w:p>
    <w:p w14:paraId="14A45AF7" w14:textId="77777777" w:rsidR="00F02EED" w:rsidRDefault="00F02EED" w:rsidP="00B2310F">
      <w:pPr>
        <w:keepLines/>
        <w:ind w:left="810"/>
        <w:rPr>
          <w:sz w:val="24"/>
          <w:szCs w:val="24"/>
        </w:rPr>
      </w:pPr>
      <w:r>
        <w:rPr>
          <w:sz w:val="24"/>
          <w:szCs w:val="24"/>
        </w:rPr>
        <w:t>DOUGLAS.STARLING@NSCORP.COM</w:t>
      </w:r>
    </w:p>
    <w:p w14:paraId="0DE21268" w14:textId="77777777" w:rsidR="00F02EED" w:rsidRDefault="00F02EED" w:rsidP="00B2310F">
      <w:pPr>
        <w:keepLines/>
        <w:ind w:left="810"/>
        <w:rPr>
          <w:sz w:val="24"/>
          <w:szCs w:val="24"/>
        </w:rPr>
      </w:pPr>
    </w:p>
    <w:p w14:paraId="751CBDAB" w14:textId="77777777" w:rsidR="006B2CAE" w:rsidRDefault="006B2CAE" w:rsidP="00B2310F">
      <w:pPr>
        <w:keepLines/>
        <w:ind w:left="810"/>
        <w:rPr>
          <w:sz w:val="24"/>
          <w:szCs w:val="24"/>
        </w:rPr>
      </w:pPr>
    </w:p>
    <w:p w14:paraId="60FDD247" w14:textId="77777777" w:rsidR="006B2CAE" w:rsidRDefault="006B2CAE" w:rsidP="00B2310F">
      <w:pPr>
        <w:keepLines/>
        <w:ind w:left="810"/>
        <w:rPr>
          <w:sz w:val="24"/>
          <w:szCs w:val="24"/>
        </w:rPr>
      </w:pPr>
    </w:p>
    <w:p w14:paraId="2C245A45" w14:textId="77777777" w:rsidR="006B2CAE" w:rsidRDefault="006B2CAE" w:rsidP="00B2310F">
      <w:pPr>
        <w:keepLines/>
        <w:ind w:left="810"/>
        <w:rPr>
          <w:sz w:val="24"/>
          <w:szCs w:val="24"/>
        </w:rPr>
      </w:pPr>
    </w:p>
    <w:p w14:paraId="61345F94" w14:textId="0478DF8A" w:rsidR="00F02EED" w:rsidRDefault="00F02EED" w:rsidP="00B2310F">
      <w:pPr>
        <w:keepLines/>
        <w:ind w:left="810"/>
        <w:rPr>
          <w:sz w:val="24"/>
          <w:szCs w:val="24"/>
        </w:rPr>
      </w:pPr>
      <w:r>
        <w:rPr>
          <w:sz w:val="24"/>
          <w:szCs w:val="24"/>
        </w:rPr>
        <w:lastRenderedPageBreak/>
        <w:t>MARK CHAPPELL, P.E., CHIEF</w:t>
      </w:r>
    </w:p>
    <w:p w14:paraId="0803A428" w14:textId="77777777" w:rsidR="00F02EED" w:rsidRDefault="00F02EED" w:rsidP="00B2310F">
      <w:pPr>
        <w:keepLines/>
        <w:ind w:left="810"/>
        <w:rPr>
          <w:sz w:val="24"/>
          <w:szCs w:val="24"/>
        </w:rPr>
      </w:pPr>
      <w:r>
        <w:rPr>
          <w:sz w:val="24"/>
          <w:szCs w:val="24"/>
        </w:rPr>
        <w:t>HWY ADMIN PROGRAM MANAGER 2</w:t>
      </w:r>
    </w:p>
    <w:p w14:paraId="6BD79856" w14:textId="77777777" w:rsidR="006B2CAE" w:rsidRDefault="00F02EED" w:rsidP="00B2310F">
      <w:pPr>
        <w:keepLines/>
        <w:ind w:left="810"/>
        <w:rPr>
          <w:sz w:val="24"/>
          <w:szCs w:val="24"/>
        </w:rPr>
      </w:pPr>
      <w:r>
        <w:rPr>
          <w:sz w:val="24"/>
          <w:szCs w:val="24"/>
        </w:rPr>
        <w:t>PENNDOT</w:t>
      </w:r>
    </w:p>
    <w:p w14:paraId="0D30D80B" w14:textId="3D511D23" w:rsidR="00F02EED" w:rsidRDefault="00F02EED" w:rsidP="00B2310F">
      <w:pPr>
        <w:keepLines/>
        <w:ind w:left="810"/>
        <w:rPr>
          <w:sz w:val="24"/>
          <w:szCs w:val="24"/>
        </w:rPr>
      </w:pPr>
      <w:r>
        <w:rPr>
          <w:sz w:val="24"/>
          <w:szCs w:val="24"/>
        </w:rPr>
        <w:t>BUREAU OF PROJECT DELIVERY</w:t>
      </w:r>
    </w:p>
    <w:p w14:paraId="2162F764" w14:textId="77777777" w:rsidR="00F02EED" w:rsidRDefault="00F02EED" w:rsidP="00B2310F">
      <w:pPr>
        <w:keepLines/>
        <w:ind w:left="810"/>
        <w:rPr>
          <w:sz w:val="24"/>
          <w:szCs w:val="24"/>
        </w:rPr>
      </w:pPr>
      <w:r>
        <w:rPr>
          <w:sz w:val="24"/>
          <w:szCs w:val="24"/>
        </w:rPr>
        <w:t>400 NORTH STREET, P.O. BOX 3362</w:t>
      </w:r>
    </w:p>
    <w:p w14:paraId="2567B747" w14:textId="77777777" w:rsidR="00F02EED" w:rsidRDefault="00F02EED" w:rsidP="00B2310F">
      <w:pPr>
        <w:keepLines/>
        <w:ind w:left="810"/>
        <w:rPr>
          <w:sz w:val="24"/>
          <w:szCs w:val="24"/>
        </w:rPr>
      </w:pPr>
      <w:r>
        <w:rPr>
          <w:sz w:val="24"/>
          <w:szCs w:val="24"/>
        </w:rPr>
        <w:t>HARRISBURG, PA 17105-3362</w:t>
      </w:r>
    </w:p>
    <w:p w14:paraId="678EBE7D" w14:textId="77777777" w:rsidR="00F02EED" w:rsidRDefault="00F02EED" w:rsidP="00B2310F">
      <w:pPr>
        <w:keepLines/>
        <w:ind w:left="810"/>
        <w:rPr>
          <w:sz w:val="24"/>
          <w:szCs w:val="24"/>
        </w:rPr>
      </w:pPr>
      <w:r>
        <w:rPr>
          <w:sz w:val="24"/>
          <w:szCs w:val="24"/>
        </w:rPr>
        <w:t>MARCHAPPEL@PA.GOV</w:t>
      </w:r>
    </w:p>
    <w:p w14:paraId="1C6AD0DE" w14:textId="77777777" w:rsidR="00F02EED" w:rsidRDefault="00F02EED" w:rsidP="00B2310F">
      <w:pPr>
        <w:keepLines/>
        <w:ind w:left="810"/>
        <w:rPr>
          <w:sz w:val="24"/>
          <w:szCs w:val="24"/>
        </w:rPr>
      </w:pPr>
    </w:p>
    <w:p w14:paraId="2C26E116" w14:textId="77777777" w:rsidR="00F02EED" w:rsidRDefault="00F02EED" w:rsidP="00B2310F">
      <w:pPr>
        <w:keepLines/>
        <w:ind w:left="810"/>
        <w:rPr>
          <w:sz w:val="24"/>
          <w:szCs w:val="24"/>
        </w:rPr>
      </w:pPr>
      <w:r>
        <w:rPr>
          <w:sz w:val="24"/>
          <w:szCs w:val="24"/>
        </w:rPr>
        <w:t>KAREN CUMMINGS</w:t>
      </w:r>
    </w:p>
    <w:p w14:paraId="12A79D01" w14:textId="77777777" w:rsidR="00F02EED" w:rsidRDefault="00F02EED" w:rsidP="00B2310F">
      <w:pPr>
        <w:keepLines/>
        <w:ind w:left="810"/>
        <w:rPr>
          <w:sz w:val="24"/>
          <w:szCs w:val="24"/>
        </w:rPr>
      </w:pPr>
      <w:r>
        <w:rPr>
          <w:sz w:val="24"/>
          <w:szCs w:val="24"/>
        </w:rPr>
        <w:t>ASSISTANT COUNSEL</w:t>
      </w:r>
    </w:p>
    <w:p w14:paraId="254EF82E" w14:textId="77777777" w:rsidR="006B2CAE" w:rsidRDefault="00F02EED" w:rsidP="00B2310F">
      <w:pPr>
        <w:keepLines/>
        <w:ind w:left="810"/>
        <w:rPr>
          <w:sz w:val="24"/>
          <w:szCs w:val="24"/>
        </w:rPr>
      </w:pPr>
      <w:r>
        <w:rPr>
          <w:sz w:val="24"/>
          <w:szCs w:val="24"/>
        </w:rPr>
        <w:t>PENNDOT</w:t>
      </w:r>
    </w:p>
    <w:p w14:paraId="5E29A86E" w14:textId="751E4521" w:rsidR="00F02EED" w:rsidRDefault="00F02EED" w:rsidP="00B2310F">
      <w:pPr>
        <w:keepLines/>
        <w:ind w:left="810"/>
        <w:rPr>
          <w:sz w:val="24"/>
          <w:szCs w:val="24"/>
        </w:rPr>
      </w:pPr>
      <w:r>
        <w:rPr>
          <w:sz w:val="24"/>
          <w:szCs w:val="24"/>
        </w:rPr>
        <w:t>OFFICE OF CHIEF COUNSEL</w:t>
      </w:r>
    </w:p>
    <w:p w14:paraId="5C195A80" w14:textId="77777777" w:rsidR="00F02EED" w:rsidRDefault="00F02EED" w:rsidP="00B2310F">
      <w:pPr>
        <w:keepLines/>
        <w:ind w:left="810"/>
        <w:rPr>
          <w:sz w:val="24"/>
          <w:szCs w:val="24"/>
        </w:rPr>
      </w:pPr>
      <w:r>
        <w:rPr>
          <w:sz w:val="24"/>
          <w:szCs w:val="24"/>
        </w:rPr>
        <w:t>400 NORTH STREET, P.O. BOX 8212</w:t>
      </w:r>
    </w:p>
    <w:p w14:paraId="63EA716A" w14:textId="77777777" w:rsidR="00F02EED" w:rsidRDefault="00F02EED" w:rsidP="00B2310F">
      <w:pPr>
        <w:keepLines/>
        <w:ind w:left="810"/>
        <w:rPr>
          <w:sz w:val="24"/>
          <w:szCs w:val="24"/>
        </w:rPr>
      </w:pPr>
      <w:r>
        <w:rPr>
          <w:sz w:val="24"/>
          <w:szCs w:val="24"/>
        </w:rPr>
        <w:t>HARRISBURG, PA 17105-8212</w:t>
      </w:r>
    </w:p>
    <w:p w14:paraId="1264D0D0" w14:textId="77777777" w:rsidR="00F02EED" w:rsidRDefault="00F02EED" w:rsidP="00B2310F">
      <w:pPr>
        <w:keepLines/>
        <w:ind w:left="810"/>
        <w:rPr>
          <w:sz w:val="24"/>
          <w:szCs w:val="24"/>
        </w:rPr>
      </w:pPr>
      <w:r>
        <w:rPr>
          <w:sz w:val="24"/>
          <w:szCs w:val="24"/>
        </w:rPr>
        <w:t>KCUMMINGS@PA.GOV</w:t>
      </w:r>
    </w:p>
    <w:p w14:paraId="0F16FE8B" w14:textId="77777777" w:rsidR="00F02EED" w:rsidRDefault="00F02EED" w:rsidP="00B2310F">
      <w:pPr>
        <w:keepLines/>
        <w:ind w:left="810"/>
        <w:rPr>
          <w:sz w:val="24"/>
          <w:szCs w:val="24"/>
        </w:rPr>
      </w:pPr>
    </w:p>
    <w:p w14:paraId="488FB201" w14:textId="77777777" w:rsidR="00F02EED" w:rsidRDefault="00F02EED" w:rsidP="00B2310F">
      <w:pPr>
        <w:keepLines/>
        <w:ind w:left="810"/>
        <w:rPr>
          <w:sz w:val="24"/>
          <w:szCs w:val="24"/>
        </w:rPr>
      </w:pPr>
      <w:r>
        <w:rPr>
          <w:sz w:val="24"/>
          <w:szCs w:val="24"/>
        </w:rPr>
        <w:t>DANIEL LEONARD</w:t>
      </w:r>
    </w:p>
    <w:p w14:paraId="390D7855" w14:textId="77777777" w:rsidR="00F02EED" w:rsidRDefault="00F02EED" w:rsidP="00B2310F">
      <w:pPr>
        <w:keepLines/>
        <w:ind w:left="810"/>
        <w:rPr>
          <w:sz w:val="24"/>
          <w:szCs w:val="24"/>
        </w:rPr>
      </w:pPr>
      <w:r>
        <w:rPr>
          <w:sz w:val="24"/>
          <w:szCs w:val="24"/>
        </w:rPr>
        <w:t>CIVIL ENGINEER CONSULTANT</w:t>
      </w:r>
    </w:p>
    <w:p w14:paraId="777259FD" w14:textId="77777777" w:rsidR="006B2CAE" w:rsidRDefault="00F02EED" w:rsidP="00B2310F">
      <w:pPr>
        <w:keepLines/>
        <w:ind w:left="810"/>
        <w:rPr>
          <w:sz w:val="24"/>
          <w:szCs w:val="24"/>
        </w:rPr>
      </w:pPr>
      <w:r>
        <w:rPr>
          <w:sz w:val="24"/>
          <w:szCs w:val="24"/>
        </w:rPr>
        <w:t>PENNDOT</w:t>
      </w:r>
    </w:p>
    <w:p w14:paraId="00F507C9" w14:textId="2862F589" w:rsidR="00F02EED" w:rsidRDefault="00F02EED" w:rsidP="00B2310F">
      <w:pPr>
        <w:keepLines/>
        <w:ind w:left="810"/>
        <w:rPr>
          <w:sz w:val="24"/>
          <w:szCs w:val="24"/>
        </w:rPr>
      </w:pPr>
      <w:r>
        <w:rPr>
          <w:sz w:val="24"/>
          <w:szCs w:val="24"/>
        </w:rPr>
        <w:t>BUREAU OF PROJECT DELIVERY</w:t>
      </w:r>
    </w:p>
    <w:p w14:paraId="32063E3A" w14:textId="77777777" w:rsidR="00F02EED" w:rsidRDefault="00F02EED" w:rsidP="00B2310F">
      <w:pPr>
        <w:keepLines/>
        <w:ind w:left="810"/>
        <w:rPr>
          <w:sz w:val="24"/>
          <w:szCs w:val="24"/>
        </w:rPr>
      </w:pPr>
      <w:r>
        <w:rPr>
          <w:sz w:val="24"/>
          <w:szCs w:val="24"/>
        </w:rPr>
        <w:t>400 NORTH STREET, P.O. BOX 3362</w:t>
      </w:r>
    </w:p>
    <w:p w14:paraId="4984A84F" w14:textId="77777777" w:rsidR="00F02EED" w:rsidRDefault="00F02EED" w:rsidP="00B2310F">
      <w:pPr>
        <w:keepLines/>
        <w:ind w:left="810"/>
        <w:rPr>
          <w:sz w:val="24"/>
          <w:szCs w:val="24"/>
        </w:rPr>
      </w:pPr>
      <w:r>
        <w:rPr>
          <w:sz w:val="24"/>
          <w:szCs w:val="24"/>
        </w:rPr>
        <w:t>HARRISBURG, PA 17105-3362</w:t>
      </w:r>
    </w:p>
    <w:p w14:paraId="1C724E70" w14:textId="77777777" w:rsidR="00F02EED" w:rsidRDefault="00F02EED" w:rsidP="00B2310F">
      <w:pPr>
        <w:keepLines/>
        <w:ind w:left="810"/>
        <w:rPr>
          <w:sz w:val="24"/>
          <w:szCs w:val="24"/>
        </w:rPr>
      </w:pPr>
      <w:r>
        <w:rPr>
          <w:sz w:val="24"/>
          <w:szCs w:val="24"/>
        </w:rPr>
        <w:t>DANLEONARD@PA.GOV</w:t>
      </w:r>
    </w:p>
    <w:p w14:paraId="450CDE50" w14:textId="77777777" w:rsidR="00F02EED" w:rsidRDefault="00F02EED" w:rsidP="00B2310F">
      <w:pPr>
        <w:keepLines/>
        <w:ind w:left="810"/>
        <w:rPr>
          <w:sz w:val="24"/>
          <w:szCs w:val="24"/>
        </w:rPr>
      </w:pPr>
    </w:p>
    <w:p w14:paraId="7C6F5649" w14:textId="77777777" w:rsidR="00F02EED" w:rsidRDefault="00F02EED" w:rsidP="00B2310F">
      <w:pPr>
        <w:keepLines/>
        <w:ind w:left="810"/>
        <w:rPr>
          <w:sz w:val="24"/>
          <w:szCs w:val="24"/>
        </w:rPr>
      </w:pPr>
      <w:r>
        <w:rPr>
          <w:sz w:val="24"/>
          <w:szCs w:val="24"/>
        </w:rPr>
        <w:t>RODNEY REHNERT</w:t>
      </w:r>
    </w:p>
    <w:p w14:paraId="0DFEFC94" w14:textId="77777777" w:rsidR="00F02EED" w:rsidRDefault="00F02EED" w:rsidP="00B2310F">
      <w:pPr>
        <w:keepLines/>
        <w:ind w:left="810"/>
        <w:rPr>
          <w:sz w:val="24"/>
          <w:szCs w:val="24"/>
        </w:rPr>
      </w:pPr>
      <w:r>
        <w:rPr>
          <w:sz w:val="24"/>
          <w:szCs w:val="24"/>
        </w:rPr>
        <w:t>SENIOR CIVIL ENGINEER SUPERVISOR</w:t>
      </w:r>
    </w:p>
    <w:p w14:paraId="66BDC5CE" w14:textId="77777777" w:rsidR="00F02EED" w:rsidRDefault="00F02EED" w:rsidP="00B2310F">
      <w:pPr>
        <w:keepLines/>
        <w:ind w:left="810"/>
        <w:rPr>
          <w:sz w:val="24"/>
          <w:szCs w:val="24"/>
        </w:rPr>
      </w:pPr>
      <w:r>
        <w:rPr>
          <w:sz w:val="24"/>
          <w:szCs w:val="24"/>
        </w:rPr>
        <w:t>PENNDOT | DISTRICT 5-0</w:t>
      </w:r>
    </w:p>
    <w:p w14:paraId="38F715F1" w14:textId="77777777" w:rsidR="00F02EED" w:rsidRDefault="00F02EED" w:rsidP="00B2310F">
      <w:pPr>
        <w:keepLines/>
        <w:ind w:left="810"/>
        <w:rPr>
          <w:sz w:val="24"/>
          <w:szCs w:val="24"/>
        </w:rPr>
      </w:pPr>
      <w:r>
        <w:rPr>
          <w:sz w:val="24"/>
          <w:szCs w:val="24"/>
        </w:rPr>
        <w:t>1002 HAMILTON STREET</w:t>
      </w:r>
    </w:p>
    <w:p w14:paraId="0E63B946" w14:textId="77777777" w:rsidR="00F02EED" w:rsidRDefault="00F02EED" w:rsidP="00B2310F">
      <w:pPr>
        <w:keepLines/>
        <w:ind w:left="810"/>
        <w:rPr>
          <w:sz w:val="24"/>
          <w:szCs w:val="24"/>
        </w:rPr>
      </w:pPr>
      <w:r>
        <w:rPr>
          <w:sz w:val="24"/>
          <w:szCs w:val="24"/>
        </w:rPr>
        <w:t>ALLENTOWN, PA 18101</w:t>
      </w:r>
    </w:p>
    <w:p w14:paraId="56978736" w14:textId="77777777" w:rsidR="00F02EED" w:rsidRDefault="00F02EED" w:rsidP="00B2310F">
      <w:pPr>
        <w:keepLines/>
        <w:ind w:left="810"/>
        <w:rPr>
          <w:sz w:val="24"/>
          <w:szCs w:val="24"/>
        </w:rPr>
      </w:pPr>
      <w:r>
        <w:rPr>
          <w:sz w:val="24"/>
          <w:szCs w:val="24"/>
        </w:rPr>
        <w:t>RREHNERT@PA.GOV</w:t>
      </w:r>
    </w:p>
    <w:p w14:paraId="234ED8BA" w14:textId="77777777" w:rsidR="00F02EED" w:rsidRDefault="00F02EED" w:rsidP="00B2310F">
      <w:pPr>
        <w:keepLines/>
        <w:ind w:left="810"/>
        <w:rPr>
          <w:sz w:val="24"/>
          <w:szCs w:val="24"/>
        </w:rPr>
      </w:pPr>
    </w:p>
    <w:p w14:paraId="19AF26FA" w14:textId="77777777" w:rsidR="00F02EED" w:rsidRDefault="00F02EED" w:rsidP="00B2310F">
      <w:pPr>
        <w:keepLines/>
        <w:ind w:left="810"/>
        <w:rPr>
          <w:sz w:val="24"/>
          <w:szCs w:val="24"/>
        </w:rPr>
      </w:pPr>
      <w:r>
        <w:rPr>
          <w:sz w:val="24"/>
          <w:szCs w:val="24"/>
        </w:rPr>
        <w:t>DONALD J. SMITH</w:t>
      </w:r>
    </w:p>
    <w:p w14:paraId="429EC797" w14:textId="0C899F56" w:rsidR="00F02EED" w:rsidRDefault="00F02EED" w:rsidP="00B2310F">
      <w:pPr>
        <w:keepLines/>
        <w:ind w:left="810"/>
        <w:rPr>
          <w:sz w:val="24"/>
          <w:szCs w:val="24"/>
        </w:rPr>
      </w:pPr>
      <w:r>
        <w:rPr>
          <w:sz w:val="24"/>
          <w:szCs w:val="24"/>
        </w:rPr>
        <w:t>CHIEF COUNSEL</w:t>
      </w:r>
    </w:p>
    <w:p w14:paraId="32625044" w14:textId="77777777" w:rsidR="00160F21" w:rsidRDefault="00F02EED" w:rsidP="00B2310F">
      <w:pPr>
        <w:keepLines/>
        <w:ind w:left="810"/>
        <w:rPr>
          <w:sz w:val="24"/>
          <w:szCs w:val="24"/>
        </w:rPr>
      </w:pPr>
      <w:r>
        <w:rPr>
          <w:sz w:val="24"/>
          <w:szCs w:val="24"/>
        </w:rPr>
        <w:t>PENNDOT</w:t>
      </w:r>
    </w:p>
    <w:p w14:paraId="3D42FDC0" w14:textId="35D7C9B7" w:rsidR="00F02EED" w:rsidRDefault="00F02EED" w:rsidP="00B2310F">
      <w:pPr>
        <w:keepLines/>
        <w:ind w:left="810"/>
        <w:rPr>
          <w:sz w:val="24"/>
          <w:szCs w:val="24"/>
        </w:rPr>
      </w:pPr>
      <w:r>
        <w:rPr>
          <w:sz w:val="24"/>
          <w:szCs w:val="24"/>
        </w:rPr>
        <w:t>OFFICE OF CHIEF COUNSEL</w:t>
      </w:r>
    </w:p>
    <w:p w14:paraId="74ABC3A6" w14:textId="77777777" w:rsidR="00F02EED" w:rsidRDefault="00F02EED" w:rsidP="00B2310F">
      <w:pPr>
        <w:keepLines/>
        <w:ind w:left="810"/>
        <w:rPr>
          <w:sz w:val="24"/>
          <w:szCs w:val="24"/>
        </w:rPr>
      </w:pPr>
      <w:r>
        <w:rPr>
          <w:sz w:val="24"/>
          <w:szCs w:val="24"/>
        </w:rPr>
        <w:t>400 NORTH STREET, P.O. BOX 8212</w:t>
      </w:r>
    </w:p>
    <w:p w14:paraId="7ED03E24" w14:textId="77777777" w:rsidR="00F02EED" w:rsidRDefault="00F02EED" w:rsidP="00B2310F">
      <w:pPr>
        <w:keepLines/>
        <w:ind w:left="810"/>
        <w:rPr>
          <w:sz w:val="24"/>
          <w:szCs w:val="24"/>
        </w:rPr>
      </w:pPr>
      <w:r>
        <w:rPr>
          <w:sz w:val="24"/>
          <w:szCs w:val="24"/>
        </w:rPr>
        <w:t>HARRISBURG, PA 17105-8212</w:t>
      </w:r>
    </w:p>
    <w:p w14:paraId="3D167A63" w14:textId="77777777" w:rsidR="00F02EED" w:rsidRDefault="00F02EED" w:rsidP="00B2310F">
      <w:pPr>
        <w:keepLines/>
        <w:ind w:left="810"/>
        <w:rPr>
          <w:sz w:val="24"/>
          <w:szCs w:val="24"/>
        </w:rPr>
      </w:pPr>
      <w:r>
        <w:rPr>
          <w:sz w:val="24"/>
          <w:szCs w:val="24"/>
        </w:rPr>
        <w:t>DOJSMITH@PA.GOV</w:t>
      </w:r>
    </w:p>
    <w:p w14:paraId="236DBEB6" w14:textId="77777777" w:rsidR="00F02EED" w:rsidRDefault="00F02EED" w:rsidP="00B2310F">
      <w:pPr>
        <w:keepLines/>
        <w:ind w:left="810"/>
        <w:rPr>
          <w:sz w:val="24"/>
          <w:szCs w:val="24"/>
        </w:rPr>
      </w:pPr>
    </w:p>
    <w:p w14:paraId="79DD6911" w14:textId="521D4AAE" w:rsidR="00BD5684" w:rsidRPr="00FF4557" w:rsidRDefault="00BD5684" w:rsidP="00B2310F">
      <w:pPr>
        <w:keepLines/>
        <w:ind w:left="810"/>
        <w:rPr>
          <w:sz w:val="24"/>
          <w:szCs w:val="24"/>
        </w:rPr>
      </w:pPr>
    </w:p>
    <w:sectPr w:rsidR="00BD5684" w:rsidRPr="00FF4557" w:rsidSect="005127D8">
      <w:type w:val="continuous"/>
      <w:pgSz w:w="12240" w:h="15840" w:code="1"/>
      <w:pgMar w:top="504" w:right="720" w:bottom="1440" w:left="720" w:header="504" w:footer="72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E3090" w14:textId="77777777" w:rsidR="00877460" w:rsidRDefault="00877460">
      <w:r>
        <w:separator/>
      </w:r>
    </w:p>
  </w:endnote>
  <w:endnote w:type="continuationSeparator" w:id="0">
    <w:p w14:paraId="2C80436D" w14:textId="77777777" w:rsidR="00877460" w:rsidRDefault="00877460">
      <w:r>
        <w:continuationSeparator/>
      </w:r>
    </w:p>
  </w:endnote>
  <w:endnote w:type="continuationNotice" w:id="1">
    <w:p w14:paraId="6705DD91" w14:textId="77777777" w:rsidR="00877460" w:rsidRDefault="00877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7B62" w14:textId="77777777" w:rsidR="00F74AAB" w:rsidRDefault="00F74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006388" w14:textId="77777777" w:rsidR="00F74AAB" w:rsidRDefault="00F74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96D8" w14:textId="77777777" w:rsidR="00F02EED" w:rsidRDefault="00F02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394F" w14:textId="77777777" w:rsidR="00F02EED" w:rsidRDefault="00F02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70CB0" w14:textId="77777777" w:rsidR="00877460" w:rsidRDefault="00877460">
      <w:r>
        <w:separator/>
      </w:r>
    </w:p>
  </w:footnote>
  <w:footnote w:type="continuationSeparator" w:id="0">
    <w:p w14:paraId="60207A5C" w14:textId="77777777" w:rsidR="00877460" w:rsidRDefault="00877460">
      <w:r>
        <w:continuationSeparator/>
      </w:r>
    </w:p>
  </w:footnote>
  <w:footnote w:type="continuationNotice" w:id="1">
    <w:p w14:paraId="6290511D" w14:textId="77777777" w:rsidR="00877460" w:rsidRDefault="00877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AC9A" w14:textId="77777777" w:rsidR="00F02EED" w:rsidRDefault="00F02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1171" w14:textId="77777777" w:rsidR="00F02EED" w:rsidRDefault="00F02E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C162" w14:textId="77777777" w:rsidR="00F02EED" w:rsidRDefault="00F02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50FA"/>
    <w:multiLevelType w:val="hybridMultilevel"/>
    <w:tmpl w:val="D7F8E71C"/>
    <w:lvl w:ilvl="0" w:tplc="E23E0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2DC1AC5"/>
    <w:multiLevelType w:val="hybridMultilevel"/>
    <w:tmpl w:val="E9167596"/>
    <w:lvl w:ilvl="0" w:tplc="6C568F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0776A0"/>
    <w:multiLevelType w:val="hybridMultilevel"/>
    <w:tmpl w:val="BB3C69C4"/>
    <w:lvl w:ilvl="0" w:tplc="5ADE7B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41860472">
    <w:abstractNumId w:val="3"/>
  </w:num>
  <w:num w:numId="2" w16cid:durableId="155848005">
    <w:abstractNumId w:val="1"/>
  </w:num>
  <w:num w:numId="3" w16cid:durableId="811681304">
    <w:abstractNumId w:val="0"/>
  </w:num>
  <w:num w:numId="4" w16cid:durableId="1411269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ED"/>
    <w:rsid w:val="000006CF"/>
    <w:rsid w:val="0000282D"/>
    <w:rsid w:val="00005DA2"/>
    <w:rsid w:val="00013A91"/>
    <w:rsid w:val="00013E97"/>
    <w:rsid w:val="000174A8"/>
    <w:rsid w:val="00017D7F"/>
    <w:rsid w:val="000326BB"/>
    <w:rsid w:val="00035892"/>
    <w:rsid w:val="000415F8"/>
    <w:rsid w:val="00043A27"/>
    <w:rsid w:val="00043F9C"/>
    <w:rsid w:val="000477FF"/>
    <w:rsid w:val="0006352D"/>
    <w:rsid w:val="000635C5"/>
    <w:rsid w:val="00063B5C"/>
    <w:rsid w:val="00065CCE"/>
    <w:rsid w:val="00071909"/>
    <w:rsid w:val="0008045A"/>
    <w:rsid w:val="000825D9"/>
    <w:rsid w:val="00084AF0"/>
    <w:rsid w:val="00094404"/>
    <w:rsid w:val="000948AE"/>
    <w:rsid w:val="0009503E"/>
    <w:rsid w:val="000951D5"/>
    <w:rsid w:val="000A3F30"/>
    <w:rsid w:val="000B4917"/>
    <w:rsid w:val="000C14E8"/>
    <w:rsid w:val="000C1B32"/>
    <w:rsid w:val="000D1FA1"/>
    <w:rsid w:val="000D7C40"/>
    <w:rsid w:val="000E0488"/>
    <w:rsid w:val="000E7ACD"/>
    <w:rsid w:val="000F08AA"/>
    <w:rsid w:val="000F1336"/>
    <w:rsid w:val="000F50D5"/>
    <w:rsid w:val="0011654F"/>
    <w:rsid w:val="001260F9"/>
    <w:rsid w:val="00130A83"/>
    <w:rsid w:val="001321DC"/>
    <w:rsid w:val="00132A6D"/>
    <w:rsid w:val="001448FC"/>
    <w:rsid w:val="001502F2"/>
    <w:rsid w:val="00151B68"/>
    <w:rsid w:val="00152678"/>
    <w:rsid w:val="00155F00"/>
    <w:rsid w:val="00160F21"/>
    <w:rsid w:val="00161F85"/>
    <w:rsid w:val="00182166"/>
    <w:rsid w:val="00182E03"/>
    <w:rsid w:val="001847DF"/>
    <w:rsid w:val="00186D40"/>
    <w:rsid w:val="00197F03"/>
    <w:rsid w:val="001A27AD"/>
    <w:rsid w:val="001B4146"/>
    <w:rsid w:val="001B7137"/>
    <w:rsid w:val="001C1BDA"/>
    <w:rsid w:val="001C3308"/>
    <w:rsid w:val="001C3CBC"/>
    <w:rsid w:val="001C50F6"/>
    <w:rsid w:val="001D0727"/>
    <w:rsid w:val="001D2620"/>
    <w:rsid w:val="001D3867"/>
    <w:rsid w:val="001D6B11"/>
    <w:rsid w:val="001E2E38"/>
    <w:rsid w:val="001E6349"/>
    <w:rsid w:val="001E66B8"/>
    <w:rsid w:val="001F04EB"/>
    <w:rsid w:val="001F16F4"/>
    <w:rsid w:val="001F781E"/>
    <w:rsid w:val="00200E40"/>
    <w:rsid w:val="00205009"/>
    <w:rsid w:val="00205184"/>
    <w:rsid w:val="00210B2A"/>
    <w:rsid w:val="00213619"/>
    <w:rsid w:val="0022040C"/>
    <w:rsid w:val="0022186D"/>
    <w:rsid w:val="00221D23"/>
    <w:rsid w:val="00225FB9"/>
    <w:rsid w:val="00232945"/>
    <w:rsid w:val="002366CE"/>
    <w:rsid w:val="002449B5"/>
    <w:rsid w:val="002533F7"/>
    <w:rsid w:val="00264899"/>
    <w:rsid w:val="00267B28"/>
    <w:rsid w:val="002707EC"/>
    <w:rsid w:val="0027599F"/>
    <w:rsid w:val="0029680D"/>
    <w:rsid w:val="002A03BE"/>
    <w:rsid w:val="002A5445"/>
    <w:rsid w:val="002A60C2"/>
    <w:rsid w:val="002A6DCE"/>
    <w:rsid w:val="002B145C"/>
    <w:rsid w:val="002B466D"/>
    <w:rsid w:val="002C2D03"/>
    <w:rsid w:val="002C3A21"/>
    <w:rsid w:val="002C4F30"/>
    <w:rsid w:val="002D0A93"/>
    <w:rsid w:val="002D2526"/>
    <w:rsid w:val="002D32CF"/>
    <w:rsid w:val="002E2C29"/>
    <w:rsid w:val="002E2EE2"/>
    <w:rsid w:val="002E5CCE"/>
    <w:rsid w:val="002F793F"/>
    <w:rsid w:val="002F7B43"/>
    <w:rsid w:val="00300EB9"/>
    <w:rsid w:val="00301071"/>
    <w:rsid w:val="00314C22"/>
    <w:rsid w:val="00315EED"/>
    <w:rsid w:val="0032781E"/>
    <w:rsid w:val="003354FE"/>
    <w:rsid w:val="00340F46"/>
    <w:rsid w:val="0037209A"/>
    <w:rsid w:val="00383576"/>
    <w:rsid w:val="00387742"/>
    <w:rsid w:val="003877B1"/>
    <w:rsid w:val="003878C6"/>
    <w:rsid w:val="00390E2A"/>
    <w:rsid w:val="00390F23"/>
    <w:rsid w:val="003930A0"/>
    <w:rsid w:val="00396214"/>
    <w:rsid w:val="003964A0"/>
    <w:rsid w:val="00396766"/>
    <w:rsid w:val="003B246F"/>
    <w:rsid w:val="003B638C"/>
    <w:rsid w:val="003C299D"/>
    <w:rsid w:val="003C6953"/>
    <w:rsid w:val="003D4A56"/>
    <w:rsid w:val="003E1643"/>
    <w:rsid w:val="003E679E"/>
    <w:rsid w:val="00404E29"/>
    <w:rsid w:val="00405CA5"/>
    <w:rsid w:val="004140C6"/>
    <w:rsid w:val="004148D4"/>
    <w:rsid w:val="004178B2"/>
    <w:rsid w:val="00425298"/>
    <w:rsid w:val="00427548"/>
    <w:rsid w:val="0042765D"/>
    <w:rsid w:val="004363E1"/>
    <w:rsid w:val="00444D33"/>
    <w:rsid w:val="00447168"/>
    <w:rsid w:val="004479A5"/>
    <w:rsid w:val="00451839"/>
    <w:rsid w:val="0046013E"/>
    <w:rsid w:val="004609B0"/>
    <w:rsid w:val="00472CAC"/>
    <w:rsid w:val="00476421"/>
    <w:rsid w:val="004773DD"/>
    <w:rsid w:val="00486F4C"/>
    <w:rsid w:val="00492C84"/>
    <w:rsid w:val="00495713"/>
    <w:rsid w:val="004A478C"/>
    <w:rsid w:val="004B2754"/>
    <w:rsid w:val="004B3DFD"/>
    <w:rsid w:val="004B4F92"/>
    <w:rsid w:val="004B7B0C"/>
    <w:rsid w:val="004B7B54"/>
    <w:rsid w:val="004C6454"/>
    <w:rsid w:val="004D0364"/>
    <w:rsid w:val="004D0DD8"/>
    <w:rsid w:val="004D6F32"/>
    <w:rsid w:val="004E6676"/>
    <w:rsid w:val="004E67E6"/>
    <w:rsid w:val="004F210F"/>
    <w:rsid w:val="004F2605"/>
    <w:rsid w:val="004F3A16"/>
    <w:rsid w:val="004F6E38"/>
    <w:rsid w:val="00502D85"/>
    <w:rsid w:val="0051015C"/>
    <w:rsid w:val="005127D8"/>
    <w:rsid w:val="00513363"/>
    <w:rsid w:val="00513B1F"/>
    <w:rsid w:val="00524625"/>
    <w:rsid w:val="0052698C"/>
    <w:rsid w:val="0052768C"/>
    <w:rsid w:val="005348E2"/>
    <w:rsid w:val="00547349"/>
    <w:rsid w:val="00553D83"/>
    <w:rsid w:val="00563170"/>
    <w:rsid w:val="00567A2B"/>
    <w:rsid w:val="00571DE4"/>
    <w:rsid w:val="00571FDE"/>
    <w:rsid w:val="005844AD"/>
    <w:rsid w:val="00585BA9"/>
    <w:rsid w:val="00586407"/>
    <w:rsid w:val="00586EEA"/>
    <w:rsid w:val="005909A5"/>
    <w:rsid w:val="0059108E"/>
    <w:rsid w:val="005A0231"/>
    <w:rsid w:val="005B4895"/>
    <w:rsid w:val="005B60FA"/>
    <w:rsid w:val="005B6230"/>
    <w:rsid w:val="005B7C04"/>
    <w:rsid w:val="005C6D24"/>
    <w:rsid w:val="005D2705"/>
    <w:rsid w:val="005D7F63"/>
    <w:rsid w:val="005E1BE7"/>
    <w:rsid w:val="005E2C54"/>
    <w:rsid w:val="005F007D"/>
    <w:rsid w:val="005F05AF"/>
    <w:rsid w:val="00600144"/>
    <w:rsid w:val="00603E1B"/>
    <w:rsid w:val="00607254"/>
    <w:rsid w:val="00614B15"/>
    <w:rsid w:val="006157E1"/>
    <w:rsid w:val="0062003D"/>
    <w:rsid w:val="006212DA"/>
    <w:rsid w:val="00622C06"/>
    <w:rsid w:val="006234A7"/>
    <w:rsid w:val="00633F12"/>
    <w:rsid w:val="00634B1C"/>
    <w:rsid w:val="0064064B"/>
    <w:rsid w:val="00655FB6"/>
    <w:rsid w:val="00656C23"/>
    <w:rsid w:val="00674192"/>
    <w:rsid w:val="00684655"/>
    <w:rsid w:val="00684FD5"/>
    <w:rsid w:val="0069412F"/>
    <w:rsid w:val="00696A95"/>
    <w:rsid w:val="00696F9C"/>
    <w:rsid w:val="006A0CB3"/>
    <w:rsid w:val="006B2CAE"/>
    <w:rsid w:val="006C0DED"/>
    <w:rsid w:val="006C41B8"/>
    <w:rsid w:val="006C724C"/>
    <w:rsid w:val="006E0053"/>
    <w:rsid w:val="006E441E"/>
    <w:rsid w:val="006F1B4E"/>
    <w:rsid w:val="006F4C13"/>
    <w:rsid w:val="007013D2"/>
    <w:rsid w:val="0070481A"/>
    <w:rsid w:val="00704BC0"/>
    <w:rsid w:val="0071273F"/>
    <w:rsid w:val="00726D0E"/>
    <w:rsid w:val="00727493"/>
    <w:rsid w:val="00736962"/>
    <w:rsid w:val="00737CFC"/>
    <w:rsid w:val="00740058"/>
    <w:rsid w:val="00743041"/>
    <w:rsid w:val="007444A3"/>
    <w:rsid w:val="00744F1E"/>
    <w:rsid w:val="0075319E"/>
    <w:rsid w:val="00756E63"/>
    <w:rsid w:val="00757AC6"/>
    <w:rsid w:val="007616ED"/>
    <w:rsid w:val="007633E1"/>
    <w:rsid w:val="00765B01"/>
    <w:rsid w:val="007773AA"/>
    <w:rsid w:val="00780619"/>
    <w:rsid w:val="007815B2"/>
    <w:rsid w:val="00794049"/>
    <w:rsid w:val="007A2D83"/>
    <w:rsid w:val="007B02D2"/>
    <w:rsid w:val="007B0A81"/>
    <w:rsid w:val="007B4591"/>
    <w:rsid w:val="007B76DB"/>
    <w:rsid w:val="007C54A6"/>
    <w:rsid w:val="007C5E6C"/>
    <w:rsid w:val="007D4441"/>
    <w:rsid w:val="007E5165"/>
    <w:rsid w:val="00802ACD"/>
    <w:rsid w:val="00804792"/>
    <w:rsid w:val="00821D1F"/>
    <w:rsid w:val="00835BD2"/>
    <w:rsid w:val="00837378"/>
    <w:rsid w:val="00841037"/>
    <w:rsid w:val="00846EDA"/>
    <w:rsid w:val="0084775E"/>
    <w:rsid w:val="008500B7"/>
    <w:rsid w:val="00850811"/>
    <w:rsid w:val="00850DBE"/>
    <w:rsid w:val="008626A5"/>
    <w:rsid w:val="00862A72"/>
    <w:rsid w:val="00871218"/>
    <w:rsid w:val="00877460"/>
    <w:rsid w:val="00882783"/>
    <w:rsid w:val="00882F3F"/>
    <w:rsid w:val="00891CD3"/>
    <w:rsid w:val="00891F28"/>
    <w:rsid w:val="008971B1"/>
    <w:rsid w:val="008A0472"/>
    <w:rsid w:val="008A5621"/>
    <w:rsid w:val="008B2CBC"/>
    <w:rsid w:val="008B6E87"/>
    <w:rsid w:val="008C236A"/>
    <w:rsid w:val="008C51DE"/>
    <w:rsid w:val="008C6BB1"/>
    <w:rsid w:val="008D031E"/>
    <w:rsid w:val="008D23D9"/>
    <w:rsid w:val="008D3575"/>
    <w:rsid w:val="008D6960"/>
    <w:rsid w:val="008D7ECD"/>
    <w:rsid w:val="008E501F"/>
    <w:rsid w:val="008F7B2F"/>
    <w:rsid w:val="009002CF"/>
    <w:rsid w:val="009005D3"/>
    <w:rsid w:val="00904312"/>
    <w:rsid w:val="009142A5"/>
    <w:rsid w:val="00920E05"/>
    <w:rsid w:val="00932C84"/>
    <w:rsid w:val="00933F79"/>
    <w:rsid w:val="009369BC"/>
    <w:rsid w:val="00936F97"/>
    <w:rsid w:val="00944439"/>
    <w:rsid w:val="009531B9"/>
    <w:rsid w:val="00953EA9"/>
    <w:rsid w:val="00954808"/>
    <w:rsid w:val="00966D4A"/>
    <w:rsid w:val="00970054"/>
    <w:rsid w:val="00976F06"/>
    <w:rsid w:val="00980BD4"/>
    <w:rsid w:val="00985840"/>
    <w:rsid w:val="00990B9A"/>
    <w:rsid w:val="009B1789"/>
    <w:rsid w:val="009C73BB"/>
    <w:rsid w:val="009D1D9F"/>
    <w:rsid w:val="009D74E1"/>
    <w:rsid w:val="009E153F"/>
    <w:rsid w:val="009E6857"/>
    <w:rsid w:val="009E7525"/>
    <w:rsid w:val="009F017D"/>
    <w:rsid w:val="00A010FE"/>
    <w:rsid w:val="00A03516"/>
    <w:rsid w:val="00A0367F"/>
    <w:rsid w:val="00A10B98"/>
    <w:rsid w:val="00A11271"/>
    <w:rsid w:val="00A115F8"/>
    <w:rsid w:val="00A11E07"/>
    <w:rsid w:val="00A15428"/>
    <w:rsid w:val="00A258C1"/>
    <w:rsid w:val="00A261EE"/>
    <w:rsid w:val="00A265D1"/>
    <w:rsid w:val="00A27156"/>
    <w:rsid w:val="00A30BC6"/>
    <w:rsid w:val="00A35741"/>
    <w:rsid w:val="00A401BB"/>
    <w:rsid w:val="00A51DB1"/>
    <w:rsid w:val="00A66643"/>
    <w:rsid w:val="00A705D4"/>
    <w:rsid w:val="00A7582F"/>
    <w:rsid w:val="00A8342A"/>
    <w:rsid w:val="00A964E0"/>
    <w:rsid w:val="00A965C8"/>
    <w:rsid w:val="00A97345"/>
    <w:rsid w:val="00AA5F69"/>
    <w:rsid w:val="00AB0029"/>
    <w:rsid w:val="00AB5C19"/>
    <w:rsid w:val="00AB6AE8"/>
    <w:rsid w:val="00AB740E"/>
    <w:rsid w:val="00AE2CB7"/>
    <w:rsid w:val="00AE748B"/>
    <w:rsid w:val="00AF337B"/>
    <w:rsid w:val="00AF499C"/>
    <w:rsid w:val="00B1158B"/>
    <w:rsid w:val="00B13356"/>
    <w:rsid w:val="00B2310F"/>
    <w:rsid w:val="00B235AF"/>
    <w:rsid w:val="00B35458"/>
    <w:rsid w:val="00B40BED"/>
    <w:rsid w:val="00B43D0B"/>
    <w:rsid w:val="00B5174C"/>
    <w:rsid w:val="00B5297E"/>
    <w:rsid w:val="00B53788"/>
    <w:rsid w:val="00B611E3"/>
    <w:rsid w:val="00B6503F"/>
    <w:rsid w:val="00B704E0"/>
    <w:rsid w:val="00B717E9"/>
    <w:rsid w:val="00B772AC"/>
    <w:rsid w:val="00B77C2C"/>
    <w:rsid w:val="00B8165B"/>
    <w:rsid w:val="00B82AD7"/>
    <w:rsid w:val="00B83AA7"/>
    <w:rsid w:val="00B869EF"/>
    <w:rsid w:val="00BA774A"/>
    <w:rsid w:val="00BA77F5"/>
    <w:rsid w:val="00BB3EF4"/>
    <w:rsid w:val="00BC10CB"/>
    <w:rsid w:val="00BC3A95"/>
    <w:rsid w:val="00BC42B8"/>
    <w:rsid w:val="00BC6541"/>
    <w:rsid w:val="00BD5684"/>
    <w:rsid w:val="00BE105C"/>
    <w:rsid w:val="00BE4400"/>
    <w:rsid w:val="00BE54EF"/>
    <w:rsid w:val="00BE68DB"/>
    <w:rsid w:val="00BE782B"/>
    <w:rsid w:val="00BF2DDA"/>
    <w:rsid w:val="00BF30C3"/>
    <w:rsid w:val="00BF7AFE"/>
    <w:rsid w:val="00C03D85"/>
    <w:rsid w:val="00C10B76"/>
    <w:rsid w:val="00C129EA"/>
    <w:rsid w:val="00C171ED"/>
    <w:rsid w:val="00C2143C"/>
    <w:rsid w:val="00C2405A"/>
    <w:rsid w:val="00C25A6F"/>
    <w:rsid w:val="00C30405"/>
    <w:rsid w:val="00C32AE4"/>
    <w:rsid w:val="00C35509"/>
    <w:rsid w:val="00C4197F"/>
    <w:rsid w:val="00C43033"/>
    <w:rsid w:val="00C445B7"/>
    <w:rsid w:val="00C468AF"/>
    <w:rsid w:val="00C57FBE"/>
    <w:rsid w:val="00C601FB"/>
    <w:rsid w:val="00C606CB"/>
    <w:rsid w:val="00C63385"/>
    <w:rsid w:val="00C6364F"/>
    <w:rsid w:val="00C67F20"/>
    <w:rsid w:val="00C71755"/>
    <w:rsid w:val="00C763B2"/>
    <w:rsid w:val="00C767AA"/>
    <w:rsid w:val="00C81FC4"/>
    <w:rsid w:val="00C856F2"/>
    <w:rsid w:val="00CA220D"/>
    <w:rsid w:val="00CA2440"/>
    <w:rsid w:val="00CA463C"/>
    <w:rsid w:val="00CA5868"/>
    <w:rsid w:val="00CC330A"/>
    <w:rsid w:val="00CD2586"/>
    <w:rsid w:val="00CD393A"/>
    <w:rsid w:val="00CE17B0"/>
    <w:rsid w:val="00CE4FEC"/>
    <w:rsid w:val="00CE633C"/>
    <w:rsid w:val="00D1232C"/>
    <w:rsid w:val="00D13BD4"/>
    <w:rsid w:val="00D152F7"/>
    <w:rsid w:val="00D21D85"/>
    <w:rsid w:val="00D25A64"/>
    <w:rsid w:val="00D331A5"/>
    <w:rsid w:val="00D40714"/>
    <w:rsid w:val="00D43779"/>
    <w:rsid w:val="00D46780"/>
    <w:rsid w:val="00D52A1D"/>
    <w:rsid w:val="00D573DA"/>
    <w:rsid w:val="00D62613"/>
    <w:rsid w:val="00D64D7A"/>
    <w:rsid w:val="00D653F2"/>
    <w:rsid w:val="00D66404"/>
    <w:rsid w:val="00D81B11"/>
    <w:rsid w:val="00D82C29"/>
    <w:rsid w:val="00D92503"/>
    <w:rsid w:val="00DA3A71"/>
    <w:rsid w:val="00DA46DF"/>
    <w:rsid w:val="00DB172B"/>
    <w:rsid w:val="00DB19B6"/>
    <w:rsid w:val="00DB2290"/>
    <w:rsid w:val="00DB2728"/>
    <w:rsid w:val="00DC132C"/>
    <w:rsid w:val="00DD33AE"/>
    <w:rsid w:val="00DD3E5E"/>
    <w:rsid w:val="00E02AC3"/>
    <w:rsid w:val="00E1579E"/>
    <w:rsid w:val="00E40A67"/>
    <w:rsid w:val="00E558E8"/>
    <w:rsid w:val="00E768F2"/>
    <w:rsid w:val="00E81DD7"/>
    <w:rsid w:val="00E83CAF"/>
    <w:rsid w:val="00E86B11"/>
    <w:rsid w:val="00E90BCD"/>
    <w:rsid w:val="00E94919"/>
    <w:rsid w:val="00E96174"/>
    <w:rsid w:val="00EA0CD2"/>
    <w:rsid w:val="00EA0D80"/>
    <w:rsid w:val="00EA4F5A"/>
    <w:rsid w:val="00EB2626"/>
    <w:rsid w:val="00EC434F"/>
    <w:rsid w:val="00ED04E4"/>
    <w:rsid w:val="00ED5FE0"/>
    <w:rsid w:val="00EF44BB"/>
    <w:rsid w:val="00F02EED"/>
    <w:rsid w:val="00F14A70"/>
    <w:rsid w:val="00F21778"/>
    <w:rsid w:val="00F30E5C"/>
    <w:rsid w:val="00F32A05"/>
    <w:rsid w:val="00F37054"/>
    <w:rsid w:val="00F47824"/>
    <w:rsid w:val="00F636C9"/>
    <w:rsid w:val="00F73A82"/>
    <w:rsid w:val="00F74AAB"/>
    <w:rsid w:val="00F76B42"/>
    <w:rsid w:val="00F76D7E"/>
    <w:rsid w:val="00F83D22"/>
    <w:rsid w:val="00F87FB3"/>
    <w:rsid w:val="00FA47E7"/>
    <w:rsid w:val="00FB7566"/>
    <w:rsid w:val="00FC52B5"/>
    <w:rsid w:val="00FD0958"/>
    <w:rsid w:val="00FD3F6F"/>
    <w:rsid w:val="00FE0BC2"/>
    <w:rsid w:val="00FE311A"/>
    <w:rsid w:val="00FF4557"/>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3D65B"/>
  <w15:docId w15:val="{EEB54131-88D2-4C2C-B556-8570F0F00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 w:type="paragraph" w:styleId="ListParagraph">
    <w:name w:val="List Paragraph"/>
    <w:basedOn w:val="Normal"/>
    <w:uiPriority w:val="34"/>
    <w:qFormat/>
    <w:rsid w:val="004D6F32"/>
    <w:pPr>
      <w:ind w:left="720"/>
      <w:contextualSpacing/>
    </w:pPr>
  </w:style>
  <w:style w:type="character" w:styleId="Hyperlink">
    <w:name w:val="Hyperlink"/>
    <w:uiPriority w:val="99"/>
    <w:rsid w:val="00C81FC4"/>
    <w:rPr>
      <w:color w:val="0000FF"/>
      <w:u w:val="single"/>
    </w:rPr>
  </w:style>
  <w:style w:type="character" w:styleId="UnresolvedMention">
    <w:name w:val="Unresolved Mention"/>
    <w:basedOn w:val="DefaultParagraphFont"/>
    <w:uiPriority w:val="99"/>
    <w:semiHidden/>
    <w:unhideWhenUsed/>
    <w:rsid w:val="003E1643"/>
    <w:rPr>
      <w:color w:val="605E5C"/>
      <w:shd w:val="clear" w:color="auto" w:fill="E1DFDD"/>
    </w:rPr>
  </w:style>
  <w:style w:type="character" w:customStyle="1" w:styleId="FooterChar">
    <w:name w:val="Footer Char"/>
    <w:basedOn w:val="DefaultParagraphFont"/>
    <w:link w:val="Footer"/>
    <w:uiPriority w:val="99"/>
    <w:rsid w:val="00AF3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5563">
      <w:bodyDiv w:val="1"/>
      <w:marLeft w:val="0"/>
      <w:marRight w:val="0"/>
      <w:marTop w:val="0"/>
      <w:marBottom w:val="0"/>
      <w:divBdr>
        <w:top w:val="none" w:sz="0" w:space="0" w:color="auto"/>
        <w:left w:val="none" w:sz="0" w:space="0" w:color="auto"/>
        <w:bottom w:val="none" w:sz="0" w:space="0" w:color="auto"/>
        <w:right w:val="none" w:sz="0" w:space="0" w:color="auto"/>
      </w:divBdr>
    </w:div>
    <w:div w:id="151140800">
      <w:bodyDiv w:val="1"/>
      <w:marLeft w:val="0"/>
      <w:marRight w:val="0"/>
      <w:marTop w:val="0"/>
      <w:marBottom w:val="0"/>
      <w:divBdr>
        <w:top w:val="none" w:sz="0" w:space="0" w:color="auto"/>
        <w:left w:val="none" w:sz="0" w:space="0" w:color="auto"/>
        <w:bottom w:val="none" w:sz="0" w:space="0" w:color="auto"/>
        <w:right w:val="none" w:sz="0" w:space="0" w:color="auto"/>
      </w:divBdr>
    </w:div>
    <w:div w:id="1811558733">
      <w:bodyDiv w:val="1"/>
      <w:marLeft w:val="0"/>
      <w:marRight w:val="0"/>
      <w:marTop w:val="0"/>
      <w:marBottom w:val="0"/>
      <w:divBdr>
        <w:top w:val="none" w:sz="0" w:space="0" w:color="auto"/>
        <w:left w:val="none" w:sz="0" w:space="0" w:color="auto"/>
        <w:bottom w:val="none" w:sz="0" w:space="0" w:color="auto"/>
        <w:right w:val="none" w:sz="0" w:space="0" w:color="auto"/>
      </w:divBdr>
    </w:div>
    <w:div w:id="19993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scheib\OneDrive%20-%20Commonwealth%20of%20Pennsylvania\Desktop\Case%20Tracking\01-Document%20Templates\A-Emergency%20Rail%20Docket%20Requ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CFF7-877E-4017-8964-46064043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A-Emergency Rail Docket Request</Template>
  <TotalTime>4</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Form Letter to close case</vt:lpstr>
    </vt:vector>
  </TitlesOfParts>
  <Company>PA PUC</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close case</dc:title>
  <dc:subject>2242471</dc:subject>
  <dc:creator>Scheib, Michael B</dc:creator>
  <cp:lastModifiedBy>Balan Sobhana, Jyolsna</cp:lastModifiedBy>
  <cp:revision>4</cp:revision>
  <cp:lastPrinted>2015-11-23T18:41:00Z</cp:lastPrinted>
  <dcterms:created xsi:type="dcterms:W3CDTF">2023-05-19T17:02:00Z</dcterms:created>
  <dcterms:modified xsi:type="dcterms:W3CDTF">2023-05-22T16:00:00Z</dcterms:modified>
</cp:coreProperties>
</file>