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5742E073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BA9794A" w14:textId="77777777" w:rsidR="0094465E" w:rsidRDefault="0094465E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1" w14:textId="362165E0" w:rsidR="00C16CC3" w:rsidRPr="00A5006D" w:rsidRDefault="00C36FB4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Martin Schmalenberger</w:t>
      </w:r>
      <w:r w:rsidR="00D557DB">
        <w:rPr>
          <w:rFonts w:ascii="Times New Roman" w:hAnsi="Times New Roman" w:cs="Times New Roman"/>
          <w:spacing w:val="-3"/>
        </w:rPr>
        <w:tab/>
      </w:r>
      <w:r w:rsidR="00C603C8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14:paraId="6E1F5562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4" w14:textId="6970F7C2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36FB4" w:rsidRPr="00C36FB4">
        <w:rPr>
          <w:rFonts w:ascii="Times New Roman" w:hAnsi="Times New Roman" w:cs="Times New Roman"/>
        </w:rPr>
        <w:t>F-2022-3034299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="00E92270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>:</w:t>
      </w:r>
    </w:p>
    <w:p w14:paraId="6E1F5565" w14:textId="65FE61AD" w:rsidR="00C16CC3" w:rsidRPr="00A5006D" w:rsidRDefault="00C36FB4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PECO Energy </w:t>
      </w:r>
      <w:r w:rsidR="00C603C8">
        <w:rPr>
          <w:rFonts w:ascii="Times New Roman" w:hAnsi="Times New Roman" w:cs="Times New Roman"/>
        </w:rPr>
        <w:t>Company</w:t>
      </w:r>
      <w:r w:rsidR="00C603C8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 xml:space="preserve"> 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14:paraId="6E1F5566" w14:textId="77777777" w:rsidR="00C16CC3" w:rsidRDefault="00C16CC3" w:rsidP="00C16CC3"/>
    <w:p w14:paraId="6E1F5568" w14:textId="13203FD3" w:rsidR="00C16CC3" w:rsidRDefault="00C16CC3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3D3EB8" w14:textId="77777777" w:rsidR="00CD0621" w:rsidRPr="00AC0CAA" w:rsidRDefault="00CD0621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1F5569" w14:textId="2E47D4F4" w:rsidR="00C16CC3" w:rsidRPr="00AC0CAA" w:rsidRDefault="00C16CC3" w:rsidP="00E46483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6E1F556A" w14:textId="77777777" w:rsidR="00C16CC3" w:rsidRDefault="00C16CC3" w:rsidP="00E4648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DED306A" w14:textId="77777777" w:rsidR="00E46483" w:rsidRPr="00AC0CAA" w:rsidRDefault="00E46483" w:rsidP="00E4648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6E1F558A" w14:textId="7C0D42FE" w:rsidR="00C16CC3" w:rsidRDefault="00637BA3" w:rsidP="00E4648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May 2, 2023, a Notice of Further Hearing was issued setting June 26, 2023, </w:t>
      </w:r>
      <w:r w:rsidR="00E555FA">
        <w:rPr>
          <w:rFonts w:ascii="Times New Roman" w:hAnsi="Times New Roman" w:cs="Times New Roman"/>
          <w:spacing w:val="-3"/>
        </w:rPr>
        <w:t>as the date for a</w:t>
      </w:r>
      <w:r w:rsidR="0033436D">
        <w:rPr>
          <w:rFonts w:ascii="Times New Roman" w:hAnsi="Times New Roman" w:cs="Times New Roman"/>
          <w:spacing w:val="-3"/>
        </w:rPr>
        <w:t xml:space="preserve"> further</w:t>
      </w:r>
      <w:r w:rsidR="00E555FA">
        <w:rPr>
          <w:rFonts w:ascii="Times New Roman" w:hAnsi="Times New Roman" w:cs="Times New Roman"/>
          <w:spacing w:val="-3"/>
        </w:rPr>
        <w:t xml:space="preserve"> evidentiary hearing in this case.</w:t>
      </w:r>
    </w:p>
    <w:p w14:paraId="20CCC755" w14:textId="77777777" w:rsidR="00E555FA" w:rsidRDefault="00E555FA" w:rsidP="00E4648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47FEEA7" w14:textId="2475F5AB" w:rsidR="00E555FA" w:rsidRDefault="00395ACB" w:rsidP="00E4648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June 5, 2023, counsel for PECO filed a Motion for Continuance as PECO’s witness is not available</w:t>
      </w:r>
      <w:r w:rsidR="000F54D7">
        <w:rPr>
          <w:rFonts w:ascii="Times New Roman" w:hAnsi="Times New Roman" w:cs="Times New Roman"/>
          <w:spacing w:val="-3"/>
        </w:rPr>
        <w:t xml:space="preserve"> that day.  Complainant does not oppose the </w:t>
      </w:r>
      <w:r w:rsidR="005B072B">
        <w:rPr>
          <w:rFonts w:ascii="Times New Roman" w:hAnsi="Times New Roman" w:cs="Times New Roman"/>
          <w:spacing w:val="-3"/>
        </w:rPr>
        <w:t xml:space="preserve">Motion.  </w:t>
      </w:r>
    </w:p>
    <w:p w14:paraId="446E324D" w14:textId="77777777" w:rsidR="006E58A4" w:rsidRDefault="006E58A4" w:rsidP="00E4648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F6C7CFD" w14:textId="77777777" w:rsidR="00B0132A" w:rsidRDefault="00E11B4D" w:rsidP="00E4648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E11B4D">
        <w:rPr>
          <w:rFonts w:ascii="Times New Roman" w:hAnsi="Times New Roman" w:cs="Times New Roman"/>
          <w:spacing w:val="-3"/>
        </w:rPr>
        <w:t xml:space="preserve">The Commission’s Rules of Administrative Practice and Procedure at 52 Pa. Code </w:t>
      </w:r>
    </w:p>
    <w:p w14:paraId="72439799" w14:textId="5E71D104" w:rsidR="006E58A4" w:rsidRDefault="00E11B4D" w:rsidP="00E46483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E11B4D">
        <w:rPr>
          <w:rFonts w:ascii="Times New Roman" w:hAnsi="Times New Roman" w:cs="Times New Roman"/>
          <w:spacing w:val="-3"/>
        </w:rPr>
        <w:t xml:space="preserve">§ 1.15(b) state that, “Only for good cause shown will requests for continuance be considered.”   Good cause has been shown.  </w:t>
      </w:r>
    </w:p>
    <w:p w14:paraId="06993379" w14:textId="77777777" w:rsidR="00B0132A" w:rsidRDefault="00B0132A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CCB17EB" w14:textId="6C8E52AA" w:rsidR="00B0132A" w:rsidRDefault="00B0132A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THEREFORE</w:t>
      </w:r>
      <w:r w:rsidR="00D15671">
        <w:rPr>
          <w:rFonts w:ascii="Times New Roman" w:hAnsi="Times New Roman" w:cs="Times New Roman"/>
          <w:spacing w:val="-3"/>
        </w:rPr>
        <w:t>,</w:t>
      </w:r>
    </w:p>
    <w:p w14:paraId="279B6672" w14:textId="7777777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3E6D69A" w14:textId="4B4AB5F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IT IS ORDERED:</w:t>
      </w:r>
    </w:p>
    <w:p w14:paraId="367634C2" w14:textId="7777777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06467CD3" w14:textId="36BD765B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1.</w:t>
      </w:r>
      <w:r>
        <w:rPr>
          <w:rFonts w:ascii="Times New Roman" w:hAnsi="Times New Roman" w:cs="Times New Roman"/>
          <w:spacing w:val="-3"/>
        </w:rPr>
        <w:tab/>
        <w:t>That the Motion for Continuance filed by PECO Energy in this matter is granted.</w:t>
      </w:r>
    </w:p>
    <w:p w14:paraId="49D71F5A" w14:textId="77777777" w:rsidR="00626669" w:rsidRDefault="00626669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5539609" w14:textId="77777777" w:rsidR="00E46483" w:rsidRDefault="00626669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3B6936FB" w14:textId="77777777" w:rsidR="00E46483" w:rsidRDefault="00E46483">
      <w:pPr>
        <w:autoSpaceDE/>
        <w:autoSpaceDN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4A29C3F7" w14:textId="52AFC018" w:rsidR="00626669" w:rsidRDefault="00626669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2. </w:t>
      </w:r>
      <w:r>
        <w:rPr>
          <w:rFonts w:ascii="Times New Roman" w:hAnsi="Times New Roman" w:cs="Times New Roman"/>
          <w:spacing w:val="-3"/>
        </w:rPr>
        <w:tab/>
        <w:t xml:space="preserve">That the hearing scheduled for June 26, 2023, </w:t>
      </w:r>
      <w:r w:rsidR="00390564">
        <w:rPr>
          <w:rFonts w:ascii="Times New Roman" w:hAnsi="Times New Roman" w:cs="Times New Roman"/>
          <w:spacing w:val="-3"/>
        </w:rPr>
        <w:t xml:space="preserve">is </w:t>
      </w:r>
      <w:proofErr w:type="gramStart"/>
      <w:r w:rsidR="00390564">
        <w:rPr>
          <w:rFonts w:ascii="Times New Roman" w:hAnsi="Times New Roman" w:cs="Times New Roman"/>
          <w:spacing w:val="-3"/>
        </w:rPr>
        <w:t>cancelled</w:t>
      </w:r>
      <w:proofErr w:type="gramEnd"/>
      <w:r w:rsidR="00390564">
        <w:rPr>
          <w:rFonts w:ascii="Times New Roman" w:hAnsi="Times New Roman" w:cs="Times New Roman"/>
          <w:spacing w:val="-3"/>
        </w:rPr>
        <w:t xml:space="preserve"> and will be rescheduled.</w:t>
      </w:r>
    </w:p>
    <w:p w14:paraId="113DAC6D" w14:textId="77777777" w:rsidR="006E58A4" w:rsidRDefault="006E58A4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BA12FFD" w14:textId="77777777" w:rsidR="00B13F0A" w:rsidRPr="00AC0CAA" w:rsidRDefault="00B13F0A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E1F558D" w14:textId="5A331287" w:rsidR="00C16CC3" w:rsidRPr="00203886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B13F0A">
        <w:rPr>
          <w:rFonts w:ascii="Times New Roman" w:hAnsi="Times New Roman" w:cs="Times New Roman"/>
          <w:spacing w:val="-3"/>
          <w:u w:val="single"/>
        </w:rPr>
        <w:t>June 8,</w:t>
      </w:r>
      <w:r w:rsidR="00FB09BB">
        <w:rPr>
          <w:rFonts w:ascii="Times New Roman" w:hAnsi="Times New Roman" w:cs="Times New Roman"/>
          <w:spacing w:val="-3"/>
          <w:u w:val="single"/>
        </w:rPr>
        <w:t xml:space="preserve"> 202</w:t>
      </w:r>
      <w:r w:rsidR="004878A3">
        <w:rPr>
          <w:rFonts w:ascii="Times New Roman" w:hAnsi="Times New Roman" w:cs="Times New Roman"/>
          <w:spacing w:val="-3"/>
          <w:u w:val="single"/>
        </w:rPr>
        <w:t>3</w:t>
      </w:r>
      <w:r w:rsidR="00FB09BB">
        <w:rPr>
          <w:rFonts w:ascii="Times New Roman" w:hAnsi="Times New Roman" w:cs="Times New Roman"/>
          <w:spacing w:val="-3"/>
        </w:rPr>
        <w:tab/>
      </w:r>
      <w:r w:rsidR="004878A3">
        <w:rPr>
          <w:rFonts w:ascii="Times New Roman" w:hAnsi="Times New Roman" w:cs="Times New Roman"/>
          <w:spacing w:val="-3"/>
        </w:rPr>
        <w:tab/>
      </w:r>
      <w:r w:rsidR="004878A3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  <w:t>/s/</w:t>
      </w:r>
      <w:r w:rsidR="00203886">
        <w:rPr>
          <w:rFonts w:ascii="Times New Roman" w:hAnsi="Times New Roman" w:cs="Times New Roman"/>
          <w:spacing w:val="-3"/>
          <w:u w:val="single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1C599C50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59098D58" w14:textId="77777777" w:rsidR="004A321B" w:rsidRDefault="00D557DB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71E3904A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387051E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3289E9A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309AB51F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5731635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775FD87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3989396C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440D0FDF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C50F8E7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0DCA13D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1322A92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261E0B8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C0E309E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F4FC681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F01B3A4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0902E4F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C30D531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4CFD1C5E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99CF669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46214F2C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E486FA1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B10EC3D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49011B23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77C8AFB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60466D5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4EEF0454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94ADE0E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8922C4A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BAF7073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15F5063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4034495D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187F47F" w14:textId="77777777" w:rsidR="00255C98" w:rsidRDefault="00255C98" w:rsidP="008E55C4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255C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BDDD6C" w14:textId="77777777" w:rsidR="004A321B" w:rsidRDefault="004A321B" w:rsidP="004A321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F-2022-3034299 - MARTIN SCHMALENBERGER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MARTIN SCHMALENBERGER</w:t>
      </w:r>
      <w:r>
        <w:rPr>
          <w:rFonts w:ascii="Microsoft Sans Serif" w:eastAsia="Microsoft Sans Serif" w:hAnsi="Microsoft Sans Serif" w:cs="Microsoft Sans Serif"/>
        </w:rPr>
        <w:cr/>
      </w:r>
      <w:r w:rsidRPr="002A3149">
        <w:rPr>
          <w:rFonts w:ascii="Microsoft Sans Serif" w:eastAsia="Microsoft Sans Serif" w:hAnsi="Microsoft Sans Serif" w:cs="Microsoft Sans Serif"/>
          <w:highlight w:val="black"/>
        </w:rPr>
        <w:t>……………………………………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30CC8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B30CC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2065A039" w14:textId="5C101DF9" w:rsidR="00FB09BB" w:rsidRDefault="00FB09BB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FB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CBE9" w14:textId="77777777" w:rsidR="00321E8E" w:rsidRDefault="00321E8E" w:rsidP="00D53B20">
      <w:r>
        <w:separator/>
      </w:r>
    </w:p>
  </w:endnote>
  <w:endnote w:type="continuationSeparator" w:id="0">
    <w:p w14:paraId="2532C2A3" w14:textId="77777777" w:rsidR="00321E8E" w:rsidRDefault="00321E8E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8125" w14:textId="77777777" w:rsidR="00321E8E" w:rsidRDefault="00321E8E" w:rsidP="00D53B20">
      <w:r>
        <w:separator/>
      </w:r>
    </w:p>
  </w:footnote>
  <w:footnote w:type="continuationSeparator" w:id="0">
    <w:p w14:paraId="46FFBE4A" w14:textId="77777777" w:rsidR="00321E8E" w:rsidRDefault="00321E8E" w:rsidP="00D5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0962"/>
    <w:rsid w:val="000D4D9A"/>
    <w:rsid w:val="000D4F59"/>
    <w:rsid w:val="000D4FF3"/>
    <w:rsid w:val="000D5FFC"/>
    <w:rsid w:val="000E1D21"/>
    <w:rsid w:val="000E45E1"/>
    <w:rsid w:val="000E4E90"/>
    <w:rsid w:val="000E50AF"/>
    <w:rsid w:val="000F2893"/>
    <w:rsid w:val="000F31BB"/>
    <w:rsid w:val="000F3452"/>
    <w:rsid w:val="000F54D7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5549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150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3C6A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03886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5C98"/>
    <w:rsid w:val="002575D1"/>
    <w:rsid w:val="00257C84"/>
    <w:rsid w:val="002601AE"/>
    <w:rsid w:val="00261086"/>
    <w:rsid w:val="00261A96"/>
    <w:rsid w:val="00266B22"/>
    <w:rsid w:val="00266BC3"/>
    <w:rsid w:val="00267864"/>
    <w:rsid w:val="00267BC9"/>
    <w:rsid w:val="00270C80"/>
    <w:rsid w:val="00271A76"/>
    <w:rsid w:val="00272399"/>
    <w:rsid w:val="00272E22"/>
    <w:rsid w:val="00274D2A"/>
    <w:rsid w:val="002769E8"/>
    <w:rsid w:val="00280D4C"/>
    <w:rsid w:val="00281519"/>
    <w:rsid w:val="00282D4F"/>
    <w:rsid w:val="00284E81"/>
    <w:rsid w:val="00286372"/>
    <w:rsid w:val="00287E74"/>
    <w:rsid w:val="00293441"/>
    <w:rsid w:val="0029693B"/>
    <w:rsid w:val="002A2E7D"/>
    <w:rsid w:val="002A3298"/>
    <w:rsid w:val="002A53D2"/>
    <w:rsid w:val="002A7765"/>
    <w:rsid w:val="002B02CB"/>
    <w:rsid w:val="002B0F8B"/>
    <w:rsid w:val="002B2928"/>
    <w:rsid w:val="002B5699"/>
    <w:rsid w:val="002C0E42"/>
    <w:rsid w:val="002C1188"/>
    <w:rsid w:val="002C18A6"/>
    <w:rsid w:val="002C2238"/>
    <w:rsid w:val="002C2815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6F18"/>
    <w:rsid w:val="00307285"/>
    <w:rsid w:val="0031235C"/>
    <w:rsid w:val="00313180"/>
    <w:rsid w:val="00316451"/>
    <w:rsid w:val="003178E7"/>
    <w:rsid w:val="00320B24"/>
    <w:rsid w:val="00321BB7"/>
    <w:rsid w:val="00321E8E"/>
    <w:rsid w:val="003255F4"/>
    <w:rsid w:val="00325A42"/>
    <w:rsid w:val="003262CF"/>
    <w:rsid w:val="003265E4"/>
    <w:rsid w:val="00330E4F"/>
    <w:rsid w:val="0033436D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0564"/>
    <w:rsid w:val="0039181D"/>
    <w:rsid w:val="00393584"/>
    <w:rsid w:val="00395ACB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6B76"/>
    <w:rsid w:val="00437530"/>
    <w:rsid w:val="00437681"/>
    <w:rsid w:val="004400EC"/>
    <w:rsid w:val="004423E0"/>
    <w:rsid w:val="004430B2"/>
    <w:rsid w:val="004444D5"/>
    <w:rsid w:val="00447FAF"/>
    <w:rsid w:val="00453473"/>
    <w:rsid w:val="00455100"/>
    <w:rsid w:val="00457AB5"/>
    <w:rsid w:val="00460B7B"/>
    <w:rsid w:val="00465C27"/>
    <w:rsid w:val="00466C10"/>
    <w:rsid w:val="004714BC"/>
    <w:rsid w:val="00473AF4"/>
    <w:rsid w:val="00476978"/>
    <w:rsid w:val="00480006"/>
    <w:rsid w:val="00480BE5"/>
    <w:rsid w:val="00480CA9"/>
    <w:rsid w:val="00485D8E"/>
    <w:rsid w:val="004878A3"/>
    <w:rsid w:val="00487F3B"/>
    <w:rsid w:val="0049487C"/>
    <w:rsid w:val="00495B6F"/>
    <w:rsid w:val="004A02E2"/>
    <w:rsid w:val="004A0A46"/>
    <w:rsid w:val="004A321B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D7E"/>
    <w:rsid w:val="00597EC2"/>
    <w:rsid w:val="005A1BB4"/>
    <w:rsid w:val="005A2592"/>
    <w:rsid w:val="005A3661"/>
    <w:rsid w:val="005A7951"/>
    <w:rsid w:val="005A7EFA"/>
    <w:rsid w:val="005B072B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2155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4EA3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669"/>
    <w:rsid w:val="00626B0C"/>
    <w:rsid w:val="00632D59"/>
    <w:rsid w:val="00636082"/>
    <w:rsid w:val="00637BA3"/>
    <w:rsid w:val="00637C00"/>
    <w:rsid w:val="00637CFE"/>
    <w:rsid w:val="00640B4C"/>
    <w:rsid w:val="006429DC"/>
    <w:rsid w:val="00642F45"/>
    <w:rsid w:val="006456EA"/>
    <w:rsid w:val="00647152"/>
    <w:rsid w:val="00650D75"/>
    <w:rsid w:val="00651DFD"/>
    <w:rsid w:val="006525B9"/>
    <w:rsid w:val="00652D2F"/>
    <w:rsid w:val="00653729"/>
    <w:rsid w:val="0065470B"/>
    <w:rsid w:val="00655C45"/>
    <w:rsid w:val="00657D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8A4"/>
    <w:rsid w:val="006E5A07"/>
    <w:rsid w:val="006F3B1F"/>
    <w:rsid w:val="006F3B6C"/>
    <w:rsid w:val="006F4DC9"/>
    <w:rsid w:val="006F7B81"/>
    <w:rsid w:val="00700748"/>
    <w:rsid w:val="00702183"/>
    <w:rsid w:val="0070686A"/>
    <w:rsid w:val="00706A95"/>
    <w:rsid w:val="00707FB4"/>
    <w:rsid w:val="00710400"/>
    <w:rsid w:val="00714DBB"/>
    <w:rsid w:val="007158FD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174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08BE"/>
    <w:rsid w:val="007E1DB6"/>
    <w:rsid w:val="007E465A"/>
    <w:rsid w:val="007E554B"/>
    <w:rsid w:val="007F0F9C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4B33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705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5C4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4786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465E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36A9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6E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077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66AF"/>
    <w:rsid w:val="00AE756B"/>
    <w:rsid w:val="00AF1946"/>
    <w:rsid w:val="00B0132A"/>
    <w:rsid w:val="00B0314E"/>
    <w:rsid w:val="00B03470"/>
    <w:rsid w:val="00B0470B"/>
    <w:rsid w:val="00B1198A"/>
    <w:rsid w:val="00B13C8A"/>
    <w:rsid w:val="00B13F0A"/>
    <w:rsid w:val="00B1540B"/>
    <w:rsid w:val="00B16AD2"/>
    <w:rsid w:val="00B16DF7"/>
    <w:rsid w:val="00B16FE6"/>
    <w:rsid w:val="00B22D2F"/>
    <w:rsid w:val="00B249B9"/>
    <w:rsid w:val="00B25715"/>
    <w:rsid w:val="00B30DAF"/>
    <w:rsid w:val="00B3169D"/>
    <w:rsid w:val="00B31F22"/>
    <w:rsid w:val="00B3412A"/>
    <w:rsid w:val="00B359A0"/>
    <w:rsid w:val="00B379C6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C5D"/>
    <w:rsid w:val="00BF1D44"/>
    <w:rsid w:val="00BF288B"/>
    <w:rsid w:val="00BF3A63"/>
    <w:rsid w:val="00BF45AB"/>
    <w:rsid w:val="00BF4BD4"/>
    <w:rsid w:val="00BF59C6"/>
    <w:rsid w:val="00BF70B1"/>
    <w:rsid w:val="00C01CC1"/>
    <w:rsid w:val="00C02DE0"/>
    <w:rsid w:val="00C0420B"/>
    <w:rsid w:val="00C0490B"/>
    <w:rsid w:val="00C07697"/>
    <w:rsid w:val="00C07BD5"/>
    <w:rsid w:val="00C138F7"/>
    <w:rsid w:val="00C1573B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4"/>
    <w:rsid w:val="00C36FB6"/>
    <w:rsid w:val="00C421EE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03C8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5FD5"/>
    <w:rsid w:val="00CB7DA9"/>
    <w:rsid w:val="00CC124D"/>
    <w:rsid w:val="00CC6B59"/>
    <w:rsid w:val="00CD0621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5671"/>
    <w:rsid w:val="00D16C19"/>
    <w:rsid w:val="00D17F66"/>
    <w:rsid w:val="00D21049"/>
    <w:rsid w:val="00D21102"/>
    <w:rsid w:val="00D2112F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8620F"/>
    <w:rsid w:val="00D912E2"/>
    <w:rsid w:val="00D923A7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C4"/>
    <w:rsid w:val="00E1121E"/>
    <w:rsid w:val="00E11ADC"/>
    <w:rsid w:val="00E11B4D"/>
    <w:rsid w:val="00E12A47"/>
    <w:rsid w:val="00E1589F"/>
    <w:rsid w:val="00E16D6A"/>
    <w:rsid w:val="00E220C2"/>
    <w:rsid w:val="00E23625"/>
    <w:rsid w:val="00E23D46"/>
    <w:rsid w:val="00E2511F"/>
    <w:rsid w:val="00E265F6"/>
    <w:rsid w:val="00E26ED2"/>
    <w:rsid w:val="00E31CFD"/>
    <w:rsid w:val="00E33BAD"/>
    <w:rsid w:val="00E344AB"/>
    <w:rsid w:val="00E3603A"/>
    <w:rsid w:val="00E36953"/>
    <w:rsid w:val="00E419D9"/>
    <w:rsid w:val="00E43D81"/>
    <w:rsid w:val="00E43E09"/>
    <w:rsid w:val="00E46483"/>
    <w:rsid w:val="00E47478"/>
    <w:rsid w:val="00E50732"/>
    <w:rsid w:val="00E51FC0"/>
    <w:rsid w:val="00E5275A"/>
    <w:rsid w:val="00E52AE5"/>
    <w:rsid w:val="00E53B0C"/>
    <w:rsid w:val="00E555FA"/>
    <w:rsid w:val="00E629AD"/>
    <w:rsid w:val="00E62D27"/>
    <w:rsid w:val="00E64D4B"/>
    <w:rsid w:val="00E652BD"/>
    <w:rsid w:val="00E67771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2270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1CA"/>
    <w:rsid w:val="00F147C3"/>
    <w:rsid w:val="00F21946"/>
    <w:rsid w:val="00F22CAC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02C0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3CF"/>
    <w:rsid w:val="00F9165D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4334"/>
    <w:rsid w:val="00FB4EB4"/>
    <w:rsid w:val="00FB691E"/>
    <w:rsid w:val="00FB7B5A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3E72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1F555D"/>
  <w15:docId w15:val="{652709D9-7073-485E-A1C3-59628B4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20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886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</Template>
  <TotalTime>1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Layton, Kelsey</cp:lastModifiedBy>
  <cp:revision>3</cp:revision>
  <cp:lastPrinted>2010-10-06T19:05:00Z</cp:lastPrinted>
  <dcterms:created xsi:type="dcterms:W3CDTF">2023-06-08T12:01:00Z</dcterms:created>
  <dcterms:modified xsi:type="dcterms:W3CDTF">2023-06-08T12:02:00Z</dcterms:modified>
</cp:coreProperties>
</file>