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Default="00CF1D2B" w:rsidP="00CC0746">
      <w:pPr>
        <w:tabs>
          <w:tab w:val="left" w:pos="-720"/>
        </w:tabs>
        <w:suppressAutoHyphens/>
        <w:rPr>
          <w:rFonts w:ascii="Times New Roman" w:hAnsi="Times New Roman" w:cs="Times New Roman"/>
          <w:spacing w:val="-3"/>
        </w:rPr>
      </w:pPr>
    </w:p>
    <w:p w14:paraId="0D690CF8" w14:textId="77777777" w:rsidR="00CC0746" w:rsidRPr="007A4C3A" w:rsidRDefault="00CC0746" w:rsidP="00CC0746">
      <w:pPr>
        <w:tabs>
          <w:tab w:val="left" w:pos="-720"/>
        </w:tabs>
        <w:suppressAutoHyphens/>
        <w:rPr>
          <w:rFonts w:ascii="Times New Roman" w:hAnsi="Times New Roman" w:cs="Times New Roman"/>
          <w:spacing w:val="-3"/>
        </w:rPr>
      </w:pPr>
    </w:p>
    <w:p w14:paraId="087FE7FB" w14:textId="0E98FC0F" w:rsidR="009E1C5A" w:rsidRPr="007A4C3A" w:rsidRDefault="00C9263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Christopher Haymes</w:t>
      </w:r>
      <w:r w:rsidR="00532AF3">
        <w:rPr>
          <w:rFonts w:ascii="Times New Roman" w:hAnsi="Times New Roman" w:cs="Times New Roman"/>
          <w:spacing w:val="-3"/>
        </w:rPr>
        <w:tab/>
      </w:r>
      <w:r w:rsidR="00471C0E">
        <w:rPr>
          <w:rFonts w:ascii="Times New Roman" w:hAnsi="Times New Roman" w:cs="Times New Roman"/>
          <w:spacing w:val="-3"/>
        </w:rPr>
        <w:tab/>
      </w:r>
      <w:r w:rsidR="00471C0E">
        <w:rPr>
          <w:rFonts w:ascii="Times New Roman" w:hAnsi="Times New Roman" w:cs="Times New Roman"/>
          <w:spacing w:val="-3"/>
        </w:rPr>
        <w:tab/>
      </w:r>
      <w:r w:rsidR="00296640">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FBC46E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92633">
        <w:rPr>
          <w:rFonts w:ascii="Times New Roman" w:hAnsi="Times New Roman" w:cs="Times New Roman"/>
          <w:spacing w:val="-3"/>
        </w:rPr>
        <w:t>F-2023-3042824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CD90DEC" w:rsidR="009E1C5A" w:rsidRPr="007A4C3A" w:rsidRDefault="008A415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2633">
        <w:rPr>
          <w:rFonts w:ascii="Times New Roman" w:hAnsi="Times New Roman" w:cs="Times New Roman"/>
          <w:spacing w:val="-3"/>
        </w:rPr>
        <w:t>hiladelphia Gas Works</w:t>
      </w:r>
      <w:r>
        <w:rPr>
          <w:rFonts w:ascii="Times New Roman" w:hAnsi="Times New Roman" w:cs="Times New Roman"/>
          <w:spacing w:val="-3"/>
        </w:rPr>
        <w:tab/>
      </w:r>
      <w:r w:rsidR="00550C36">
        <w:rPr>
          <w:rFonts w:ascii="Times New Roman" w:hAnsi="Times New Roman" w:cs="Times New Roman"/>
          <w:spacing w:val="-3"/>
        </w:rPr>
        <w:tab/>
      </w:r>
      <w:r w:rsidR="001A73C9">
        <w:rPr>
          <w:rFonts w:ascii="Times New Roman" w:hAnsi="Times New Roman" w:cs="Times New Roman"/>
          <w:spacing w:val="-3"/>
        </w:rPr>
        <w:tab/>
      </w:r>
      <w:r w:rsidR="001A73C9">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6D718D">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3958C45D" w:rsidR="008B1698" w:rsidRDefault="008B1698" w:rsidP="006D718D">
      <w:pPr>
        <w:spacing w:line="360" w:lineRule="auto"/>
        <w:rPr>
          <w:rFonts w:ascii="Times New Roman" w:hAnsi="Times New Roman" w:cs="Times New Roman"/>
        </w:rPr>
      </w:pPr>
    </w:p>
    <w:p w14:paraId="48B6032F" w14:textId="75BBA4F6" w:rsidR="007A4C3A" w:rsidRPr="003E282A" w:rsidRDefault="005E10E9" w:rsidP="006D718D">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532AF3">
        <w:rPr>
          <w:rFonts w:ascii="Times New Roman" w:hAnsi="Times New Roman" w:cs="Times New Roman"/>
        </w:rPr>
        <w:t>2</w:t>
      </w:r>
      <w:r w:rsidR="0030787A">
        <w:rPr>
          <w:rFonts w:ascii="Times New Roman" w:hAnsi="Times New Roman" w:cs="Times New Roman"/>
        </w:rPr>
        <w:t>1</w:t>
      </w:r>
      <w:r w:rsidR="0030787A">
        <w:rPr>
          <w:rFonts w:ascii="Times New Roman" w:hAnsi="Times New Roman" w:cs="Times New Roman"/>
          <w:vertAlign w:val="superscript"/>
        </w:rPr>
        <w:t>st</w:t>
      </w:r>
      <w:r w:rsidR="004623CF">
        <w:rPr>
          <w:rFonts w:ascii="Times New Roman" w:hAnsi="Times New Roman" w:cs="Times New Roman"/>
        </w:rPr>
        <w:t xml:space="preserve"> </w:t>
      </w:r>
      <w:r w:rsidR="009D0E4E">
        <w:rPr>
          <w:rFonts w:ascii="Times New Roman" w:hAnsi="Times New Roman" w:cs="Times New Roman"/>
        </w:rPr>
        <w:t xml:space="preserve">day </w:t>
      </w:r>
      <w:r w:rsidR="0096200D">
        <w:rPr>
          <w:rFonts w:ascii="Times New Roman" w:hAnsi="Times New Roman" w:cs="Times New Roman"/>
        </w:rPr>
        <w:t xml:space="preserve">of </w:t>
      </w:r>
      <w:proofErr w:type="gramStart"/>
      <w:r w:rsidR="00550C36">
        <w:rPr>
          <w:rFonts w:ascii="Times New Roman" w:hAnsi="Times New Roman" w:cs="Times New Roman"/>
        </w:rPr>
        <w:t>November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6D718D">
      <w:pPr>
        <w:spacing w:line="360" w:lineRule="auto"/>
        <w:rPr>
          <w:rFonts w:ascii="Times New Roman" w:hAnsi="Times New Roman" w:cs="Times New Roman"/>
        </w:rPr>
      </w:pPr>
    </w:p>
    <w:p w14:paraId="471EF1BF" w14:textId="76BF0C58" w:rsidR="00AE4215" w:rsidRPr="001766C1" w:rsidRDefault="00D152D8" w:rsidP="00550C36">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FBACA3C" w:rsidR="00AE4215" w:rsidRDefault="00AE4215" w:rsidP="000B6181">
      <w:pPr>
        <w:ind w:left="1440"/>
      </w:pPr>
      <w:r w:rsidRPr="000F32AA">
        <w:rPr>
          <w:b/>
        </w:rPr>
        <w:t>DATE</w:t>
      </w:r>
      <w:r w:rsidRPr="000F32AA">
        <w:t xml:space="preserve">:   </w:t>
      </w:r>
      <w:r w:rsidRPr="000F32AA">
        <w:tab/>
      </w:r>
      <w:r w:rsidRPr="000F32AA">
        <w:tab/>
      </w:r>
      <w:r w:rsidR="00532AF3">
        <w:t xml:space="preserve">Wednesday, </w:t>
      </w:r>
      <w:r w:rsidR="00C92633">
        <w:t>January 10</w:t>
      </w:r>
      <w:r w:rsidR="0024437C">
        <w:t>, 202</w:t>
      </w:r>
      <w:r w:rsidR="00532AF3">
        <w:t>4</w:t>
      </w:r>
    </w:p>
    <w:p w14:paraId="1EC0D75B" w14:textId="77777777" w:rsidR="00AE4215" w:rsidRPr="000F32AA" w:rsidRDefault="00AE4215" w:rsidP="000B6181">
      <w:pPr>
        <w:ind w:left="1440"/>
      </w:pPr>
    </w:p>
    <w:p w14:paraId="67127069" w14:textId="3AA2F7AC"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550C36">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B1BC85E"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A72885">
        <w:rPr>
          <w:rFonts w:ascii="Times New Roman" w:hAnsi="Times New Roman" w:cs="Times New Roman"/>
          <w:b/>
        </w:rPr>
        <w:t>675.3641</w:t>
      </w:r>
    </w:p>
    <w:p w14:paraId="59B84E36" w14:textId="4D0FA78C"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72885">
        <w:rPr>
          <w:rFonts w:ascii="Times New Roman" w:hAnsi="Times New Roman" w:cs="Times New Roman"/>
          <w:b/>
        </w:rPr>
        <w:t>3702098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550C36">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550C36">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262C456B" w:rsidR="00E43791" w:rsidRPr="009B5BFE" w:rsidRDefault="00BD0E6D"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at </w:t>
      </w:r>
      <w:r w:rsidR="007B04C1">
        <w:rPr>
          <w:rFonts w:ascii="Times New Roman" w:hAnsi="Times New Roman" w:cs="Times New Roman"/>
        </w:rPr>
        <w:t>mguhl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2D5C3F">
        <w:rPr>
          <w:rFonts w:ascii="Times New Roman" w:hAnsi="Times New Roman" w:cs="Times New Roman"/>
        </w:rPr>
        <w:t xml:space="preserve"> </w:t>
      </w:r>
      <w:r w:rsidR="002D5C3F" w:rsidRPr="002D5C3F">
        <w:rPr>
          <w:rFonts w:ascii="Times New Roman" w:hAnsi="Times New Roman" w:cs="Times New Roman"/>
        </w:rPr>
        <w:t>Do not include account numbers or any other personally identifiable information (PII) such as social security numbers, in your documents or exhibits.</w:t>
      </w:r>
      <w:r w:rsidR="002D5C3F">
        <w:rPr>
          <w:rFonts w:ascii="Times New Roman" w:hAnsi="Times New Roman" w:cs="Times New Roman"/>
        </w:rPr>
        <w:t xml:space="preserve"> </w:t>
      </w:r>
      <w:r w:rsidR="002D5C3F" w:rsidRPr="002D5C3F">
        <w:rPr>
          <w:rFonts w:ascii="Times New Roman" w:hAnsi="Times New Roman" w:cs="Times New Roman"/>
        </w:rPr>
        <w:t xml:space="preserve"> It is the parties’ responsibility to redact any PII contained within a document or exhibit before submitting it into the record.</w:t>
      </w:r>
      <w:r w:rsidR="002D5C3F">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550C36">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A72FDE6" w:rsidR="00B6172F" w:rsidRPr="00B6172F" w:rsidRDefault="00CC0746"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r w:rsidR="00B6172F" w:rsidRPr="00B6172F">
        <w:rPr>
          <w:rFonts w:ascii="Times New Roman" w:eastAsiaTheme="minorEastAsia" w:hAnsi="Times New Roman" w:cs="Times New Roman"/>
          <w:noProof/>
        </w:rPr>
        <w:t>,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793E5628" w14:textId="75C41758" w:rsidR="00A36E61" w:rsidRPr="0030787A" w:rsidRDefault="008B6732" w:rsidP="001F64D1">
      <w:pPr>
        <w:pStyle w:val="BalloonText"/>
        <w:numPr>
          <w:ilvl w:val="0"/>
          <w:numId w:val="24"/>
        </w:numPr>
        <w:autoSpaceDE/>
        <w:autoSpaceDN/>
        <w:spacing w:line="360" w:lineRule="auto"/>
        <w:ind w:left="0" w:firstLine="1440"/>
        <w:rPr>
          <w:rFonts w:ascii="Times New Roman" w:hAnsi="Times New Roman" w:cs="Times New Roman"/>
          <w:b/>
        </w:rPr>
      </w:pPr>
      <w:r w:rsidRPr="0030787A">
        <w:rPr>
          <w:rFonts w:ascii="Times New Roman" w:hAnsi="Times New Roman" w:cs="Times New Roman"/>
          <w:b/>
        </w:rPr>
        <w:t>DOMESTIC VIOLENCE VICTIM</w:t>
      </w:r>
      <w:r w:rsidRPr="0030787A">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30787A">
        <w:rPr>
          <w:rFonts w:ascii="Times New Roman" w:hAnsi="Times New Roman" w:cs="Times New Roman"/>
        </w:rPr>
        <w:t xml:space="preserve">other </w:t>
      </w:r>
      <w:r w:rsidRPr="0030787A">
        <w:rPr>
          <w:rFonts w:ascii="Times New Roman" w:hAnsi="Times New Roman" w:cs="Times New Roman"/>
        </w:rPr>
        <w:t xml:space="preserve">Court Order issued by a Pennsylvania court, which provides evidence that you are a domestic violence victim.  </w:t>
      </w:r>
      <w:r w:rsidR="00C47CDF" w:rsidRPr="0030787A">
        <w:rPr>
          <w:rFonts w:ascii="Times New Roman" w:hAnsi="Times New Roman" w:cs="Times New Roman"/>
        </w:rPr>
        <w:t xml:space="preserve">You should mark this Order as “CONFIDENTIAL.”  </w:t>
      </w:r>
      <w:r w:rsidRPr="0030787A">
        <w:rPr>
          <w:rFonts w:ascii="Times New Roman" w:hAnsi="Times New Roman" w:cs="Times New Roman"/>
        </w:rPr>
        <w:t xml:space="preserve">In the case of </w:t>
      </w:r>
      <w:r w:rsidR="00864317" w:rsidRPr="0030787A">
        <w:rPr>
          <w:rFonts w:ascii="Times New Roman" w:hAnsi="Times New Roman" w:cs="Times New Roman"/>
        </w:rPr>
        <w:t xml:space="preserve">these </w:t>
      </w:r>
      <w:r w:rsidRPr="0030787A">
        <w:rPr>
          <w:rFonts w:ascii="Times New Roman" w:hAnsi="Times New Roman" w:cs="Times New Roman"/>
        </w:rPr>
        <w:t>Order</w:t>
      </w:r>
      <w:r w:rsidR="00864317" w:rsidRPr="0030787A">
        <w:rPr>
          <w:rFonts w:ascii="Times New Roman" w:hAnsi="Times New Roman" w:cs="Times New Roman"/>
        </w:rPr>
        <w:t>s</w:t>
      </w:r>
      <w:r w:rsidRPr="0030787A">
        <w:rPr>
          <w:rFonts w:ascii="Times New Roman" w:hAnsi="Times New Roman" w:cs="Times New Roman"/>
        </w:rPr>
        <w:t>, we will take precautions to ensure that your address is not made public.</w:t>
      </w:r>
      <w:r w:rsidR="00C47CDF" w:rsidRPr="0030787A">
        <w:rPr>
          <w:rFonts w:ascii="Times New Roman" w:hAnsi="Times New Roman" w:cs="Times New Roman"/>
        </w:rPr>
        <w:t xml:space="preserve">  </w:t>
      </w:r>
    </w:p>
    <w:p w14:paraId="3A465890" w14:textId="77777777" w:rsidR="0030787A" w:rsidRPr="0030787A" w:rsidRDefault="0030787A" w:rsidP="0030787A">
      <w:pPr>
        <w:pStyle w:val="BalloonText"/>
        <w:autoSpaceDE/>
        <w:autoSpaceDN/>
        <w:spacing w:line="360" w:lineRule="auto"/>
        <w:ind w:left="1440"/>
        <w:rPr>
          <w:rFonts w:ascii="Times New Roman" w:hAnsi="Times New Roman" w:cs="Times New Roman"/>
          <w:b/>
        </w:rPr>
      </w:pPr>
    </w:p>
    <w:p w14:paraId="774C3F58" w14:textId="5A0C204F" w:rsidR="008B6732" w:rsidRPr="009B5BFE" w:rsidRDefault="008B6732"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w:t>
      </w:r>
      <w:r w:rsidRPr="009B5BFE">
        <w:rPr>
          <w:rFonts w:ascii="Times New Roman" w:hAnsi="Times New Roman" w:cs="Times New Roman"/>
          <w:spacing w:val="-3"/>
        </w:rPr>
        <w:lastRenderedPageBreak/>
        <w:t xml:space="preserve">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550C36">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550C36">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550C36">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550C36">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550C3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550C36">
      <w:pPr>
        <w:pStyle w:val="BodyTextIndent2"/>
        <w:numPr>
          <w:ilvl w:val="0"/>
          <w:numId w:val="39"/>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41100460" w14:textId="77777777" w:rsidR="00B6172F" w:rsidRPr="00B6172F" w:rsidRDefault="003D53E4" w:rsidP="00550C36">
      <w:pPr>
        <w:pStyle w:val="ParaTab1"/>
        <w:numPr>
          <w:ilvl w:val="0"/>
          <w:numId w:val="39"/>
        </w:numPr>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77777777" w:rsidR="00B6172F" w:rsidRDefault="00236822"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6C46AA63" w14:textId="77777777" w:rsidR="0030787A" w:rsidRDefault="0030787A" w:rsidP="0030787A">
      <w:pPr>
        <w:pStyle w:val="ParaTab1"/>
        <w:spacing w:line="360" w:lineRule="auto"/>
        <w:ind w:firstLine="0"/>
        <w:rPr>
          <w:rFonts w:ascii="Times New Roman" w:hAnsi="Times New Roman" w:cs="Times New Roman"/>
        </w:rPr>
      </w:pPr>
    </w:p>
    <w:p w14:paraId="607DCB44" w14:textId="2BF60684" w:rsidR="00A40888" w:rsidRPr="00B6172F" w:rsidRDefault="00A40888" w:rsidP="00550C36">
      <w:pPr>
        <w:pStyle w:val="ParaTab1"/>
        <w:numPr>
          <w:ilvl w:val="0"/>
          <w:numId w:val="39"/>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r w:rsidR="00550C36">
        <w:rPr>
          <w:rFonts w:ascii="Times New Roman" w:hAnsi="Times New Roman" w:cs="Times New Roman"/>
        </w:rPr>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3F3BC3DC" w:rsidR="00B6172F" w:rsidRPr="002D1426" w:rsidRDefault="00B6172F" w:rsidP="00B6172F">
      <w:pPr>
        <w:pStyle w:val="NoSpacing"/>
        <w:rPr>
          <w:szCs w:val="24"/>
        </w:rPr>
      </w:pPr>
      <w:r w:rsidRPr="002D1426">
        <w:rPr>
          <w:szCs w:val="24"/>
        </w:rPr>
        <w:t>Date:</w:t>
      </w:r>
      <w:r w:rsidRPr="002D1426">
        <w:rPr>
          <w:szCs w:val="24"/>
        </w:rPr>
        <w:tab/>
      </w:r>
      <w:r w:rsidR="00206885">
        <w:rPr>
          <w:szCs w:val="24"/>
          <w:u w:val="single"/>
        </w:rPr>
        <w:t xml:space="preserve">November </w:t>
      </w:r>
      <w:r w:rsidR="00532AF3">
        <w:rPr>
          <w:szCs w:val="24"/>
          <w:u w:val="single"/>
        </w:rPr>
        <w:t>2</w:t>
      </w:r>
      <w:r w:rsidR="0030787A">
        <w:rPr>
          <w:szCs w:val="24"/>
          <w:u w:val="single"/>
        </w:rPr>
        <w:t>1</w:t>
      </w:r>
      <w:r>
        <w:rPr>
          <w:szCs w:val="24"/>
          <w:u w:val="single"/>
        </w:rPr>
        <w:t>, 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2502CE5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2055B0">
        <w:rPr>
          <w:szCs w:val="24"/>
        </w:rPr>
        <w:t>Marta Guhl</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311522F0" w14:textId="77777777" w:rsidR="00C92633" w:rsidRPr="00C92633" w:rsidRDefault="00C92633" w:rsidP="00C92633">
      <w:pPr>
        <w:rPr>
          <w:rFonts w:ascii="Times New Roman" w:eastAsia="Microsoft Sans Serif" w:hAnsi="Times New Roman" w:cs="Times New Roman"/>
          <w:kern w:val="2"/>
          <w:szCs w:val="22"/>
          <w14:ligatures w14:val="standardContextual"/>
        </w:rPr>
      </w:pPr>
      <w:r w:rsidRPr="00C92633">
        <w:rPr>
          <w:rFonts w:ascii="Times New Roman" w:eastAsia="Microsoft Sans Serif" w:hAnsi="Times New Roman" w:cs="Times New Roman"/>
          <w:b/>
          <w:kern w:val="2"/>
          <w:szCs w:val="22"/>
          <w:u w:val="single"/>
          <w14:ligatures w14:val="standardContextual"/>
        </w:rPr>
        <w:lastRenderedPageBreak/>
        <w:t>F-2023-3042824 - CHRISTOPHER HAYMES v. PHILADELPHIA GAS WORKS</w:t>
      </w:r>
      <w:r w:rsidRPr="00C92633">
        <w:rPr>
          <w:rFonts w:ascii="Times New Roman" w:eastAsia="Microsoft Sans Serif" w:hAnsi="Times New Roman" w:cs="Times New Roman"/>
          <w:b/>
          <w:kern w:val="2"/>
          <w:szCs w:val="22"/>
          <w:u w:val="single"/>
          <w14:ligatures w14:val="standardContextual"/>
        </w:rPr>
        <w:cr/>
      </w:r>
      <w:r w:rsidRPr="00C92633">
        <w:rPr>
          <w:rFonts w:ascii="Times New Roman" w:eastAsia="Microsoft Sans Serif" w:hAnsi="Times New Roman" w:cs="Times New Roman"/>
          <w:b/>
          <w:kern w:val="2"/>
          <w:szCs w:val="22"/>
          <w:u w:val="single"/>
          <w14:ligatures w14:val="standardContextual"/>
        </w:rPr>
        <w:cr/>
      </w:r>
      <w:r w:rsidRPr="00C92633">
        <w:rPr>
          <w:rFonts w:ascii="Times New Roman" w:eastAsia="Microsoft Sans Serif" w:hAnsi="Times New Roman" w:cs="Times New Roman"/>
          <w:kern w:val="2"/>
          <w:szCs w:val="22"/>
          <w14:ligatures w14:val="standardContextual"/>
        </w:rPr>
        <w:t>CHRISTOPHER HAYMES</w:t>
      </w:r>
      <w:r w:rsidRPr="00C92633">
        <w:rPr>
          <w:rFonts w:ascii="Times New Roman" w:eastAsia="Microsoft Sans Serif" w:hAnsi="Times New Roman" w:cs="Times New Roman"/>
          <w:kern w:val="2"/>
          <w:szCs w:val="22"/>
          <w14:ligatures w14:val="standardContextual"/>
        </w:rPr>
        <w:cr/>
        <w:t>825 CANTRELL STREET</w:t>
      </w:r>
      <w:r w:rsidRPr="00C92633">
        <w:rPr>
          <w:rFonts w:ascii="Times New Roman" w:eastAsia="Microsoft Sans Serif" w:hAnsi="Times New Roman" w:cs="Times New Roman"/>
          <w:kern w:val="2"/>
          <w:szCs w:val="22"/>
          <w14:ligatures w14:val="standardContextual"/>
        </w:rPr>
        <w:cr/>
        <w:t>PHILADELPHIA PA  19148</w:t>
      </w:r>
      <w:r w:rsidRPr="00C92633">
        <w:rPr>
          <w:rFonts w:ascii="Times New Roman" w:eastAsia="Microsoft Sans Serif" w:hAnsi="Times New Roman" w:cs="Times New Roman"/>
          <w:kern w:val="2"/>
          <w:szCs w:val="22"/>
          <w14:ligatures w14:val="standardContextual"/>
        </w:rPr>
        <w:cr/>
      </w:r>
      <w:r w:rsidRPr="00C92633">
        <w:rPr>
          <w:rFonts w:ascii="Times New Roman" w:eastAsia="Microsoft Sans Serif" w:hAnsi="Times New Roman" w:cs="Times New Roman"/>
          <w:b/>
          <w:bCs/>
          <w:kern w:val="2"/>
          <w:szCs w:val="22"/>
          <w14:ligatures w14:val="standardContextual"/>
        </w:rPr>
        <w:t>215.837.0043</w:t>
      </w:r>
      <w:r w:rsidRPr="00C92633">
        <w:rPr>
          <w:rFonts w:ascii="Times New Roman" w:eastAsia="Microsoft Sans Serif" w:hAnsi="Times New Roman" w:cs="Times New Roman"/>
          <w:b/>
          <w:bCs/>
          <w:kern w:val="2"/>
          <w:szCs w:val="22"/>
          <w14:ligatures w14:val="standardContextual"/>
        </w:rPr>
        <w:cr/>
      </w:r>
      <w:hyperlink r:id="rId12" w:history="1">
        <w:r w:rsidRPr="00C92633">
          <w:rPr>
            <w:rFonts w:ascii="Times New Roman" w:eastAsia="Microsoft Sans Serif" w:hAnsi="Times New Roman" w:cs="Times New Roman"/>
            <w:color w:val="0563C1" w:themeColor="hyperlink"/>
            <w:kern w:val="2"/>
            <w:szCs w:val="22"/>
            <w:u w:val="single"/>
            <w14:ligatures w14:val="standardContextual"/>
          </w:rPr>
          <w:t>rulemag2@gmail.com</w:t>
        </w:r>
      </w:hyperlink>
      <w:r w:rsidRPr="00C92633">
        <w:rPr>
          <w:rFonts w:ascii="Times New Roman" w:eastAsia="Microsoft Sans Serif" w:hAnsi="Times New Roman" w:cs="Times New Roman"/>
          <w:kern w:val="2"/>
          <w:szCs w:val="22"/>
          <w14:ligatures w14:val="standardContextual"/>
        </w:rPr>
        <w:br/>
        <w:t xml:space="preserve">Accepts </w:t>
      </w:r>
      <w:proofErr w:type="gramStart"/>
      <w:r w:rsidRPr="00C92633">
        <w:rPr>
          <w:rFonts w:ascii="Times New Roman" w:eastAsia="Microsoft Sans Serif" w:hAnsi="Times New Roman" w:cs="Times New Roman"/>
          <w:kern w:val="2"/>
          <w:szCs w:val="22"/>
          <w14:ligatures w14:val="standardContextual"/>
        </w:rPr>
        <w:t>eService</w:t>
      </w:r>
      <w:proofErr w:type="gramEnd"/>
      <w:r w:rsidRPr="00C92633">
        <w:rPr>
          <w:rFonts w:ascii="Times New Roman" w:eastAsia="Microsoft Sans Serif" w:hAnsi="Times New Roman" w:cs="Times New Roman"/>
          <w:kern w:val="2"/>
          <w:szCs w:val="22"/>
          <w14:ligatures w14:val="standardContextual"/>
        </w:rPr>
        <w:cr/>
      </w:r>
    </w:p>
    <w:p w14:paraId="0D3EB7E8" w14:textId="7632A576" w:rsidR="00C92633" w:rsidRPr="00C92633" w:rsidRDefault="00C92633" w:rsidP="00C92633">
      <w:pPr>
        <w:spacing w:after="160" w:line="259" w:lineRule="auto"/>
        <w:rPr>
          <w:rFonts w:ascii="Times New Roman" w:eastAsia="Microsoft Sans Serif" w:hAnsi="Times New Roman" w:cs="Times New Roman"/>
          <w:kern w:val="2"/>
          <w:szCs w:val="22"/>
          <w14:ligatures w14:val="standardContextual"/>
        </w:rPr>
      </w:pPr>
      <w:r w:rsidRPr="00C92633">
        <w:rPr>
          <w:rFonts w:ascii="Times New Roman" w:eastAsia="Microsoft Sans Serif" w:hAnsi="Times New Roman" w:cs="Times New Roman"/>
          <w:kern w:val="2"/>
          <w:szCs w:val="22"/>
          <w14:ligatures w14:val="standardContextual"/>
        </w:rPr>
        <w:t>GRACIELA CHRISTLIEB ESQUIRE</w:t>
      </w:r>
      <w:r w:rsidRPr="00C92633">
        <w:rPr>
          <w:rFonts w:ascii="Times New Roman" w:eastAsia="Microsoft Sans Serif" w:hAnsi="Times New Roman" w:cs="Times New Roman"/>
          <w:kern w:val="2"/>
          <w:szCs w:val="22"/>
          <w14:ligatures w14:val="standardContextual"/>
        </w:rPr>
        <w:cr/>
        <w:t>PHILADELPHIA GAS WORKS</w:t>
      </w:r>
      <w:r w:rsidRPr="00C92633">
        <w:rPr>
          <w:rFonts w:ascii="Times New Roman" w:eastAsia="Microsoft Sans Serif" w:hAnsi="Times New Roman" w:cs="Times New Roman"/>
          <w:kern w:val="2"/>
          <w:szCs w:val="22"/>
          <w14:ligatures w14:val="standardContextual"/>
        </w:rPr>
        <w:cr/>
        <w:t>800 WEST MONTGOMERY AVE</w:t>
      </w:r>
      <w:r w:rsidRPr="00C92633">
        <w:rPr>
          <w:rFonts w:ascii="Times New Roman" w:eastAsia="Microsoft Sans Serif" w:hAnsi="Times New Roman" w:cs="Times New Roman"/>
          <w:kern w:val="2"/>
          <w:szCs w:val="22"/>
          <w14:ligatures w14:val="standardContextual"/>
        </w:rPr>
        <w:cr/>
        <w:t>PHILADELPHIA PA  19122</w:t>
      </w:r>
      <w:r w:rsidRPr="00C92633">
        <w:rPr>
          <w:rFonts w:ascii="Times New Roman" w:eastAsia="Microsoft Sans Serif" w:hAnsi="Times New Roman" w:cs="Times New Roman"/>
          <w:kern w:val="2"/>
          <w:szCs w:val="22"/>
          <w14:ligatures w14:val="standardContextual"/>
        </w:rPr>
        <w:cr/>
      </w:r>
      <w:r w:rsidRPr="00C92633">
        <w:rPr>
          <w:rFonts w:ascii="Times New Roman" w:eastAsia="Microsoft Sans Serif" w:hAnsi="Times New Roman" w:cs="Times New Roman"/>
          <w:b/>
          <w:bCs/>
          <w:kern w:val="2"/>
          <w:szCs w:val="22"/>
          <w14:ligatures w14:val="standardContextual"/>
        </w:rPr>
        <w:t>215.684.6164</w:t>
      </w:r>
      <w:r w:rsidRPr="00C92633">
        <w:rPr>
          <w:rFonts w:ascii="Times New Roman" w:eastAsia="Microsoft Sans Serif" w:hAnsi="Times New Roman" w:cs="Times New Roman"/>
          <w:b/>
          <w:bCs/>
          <w:kern w:val="2"/>
          <w:szCs w:val="22"/>
          <w14:ligatures w14:val="standardContextual"/>
        </w:rPr>
        <w:cr/>
      </w:r>
      <w:hyperlink r:id="rId13" w:history="1">
        <w:r w:rsidRPr="00C92633">
          <w:rPr>
            <w:rFonts w:ascii="Times New Roman" w:eastAsia="Microsoft Sans Serif" w:hAnsi="Times New Roman" w:cs="Times New Roman"/>
            <w:color w:val="0563C1" w:themeColor="hyperlink"/>
            <w:kern w:val="2"/>
            <w:szCs w:val="22"/>
            <w:u w:val="single"/>
            <w14:ligatures w14:val="standardContextual"/>
          </w:rPr>
          <w:t>Graciela.Christlieb@pgworks.com</w:t>
        </w:r>
      </w:hyperlink>
      <w:r w:rsidRPr="00C92633">
        <w:rPr>
          <w:rFonts w:ascii="Times New Roman" w:eastAsia="Microsoft Sans Serif" w:hAnsi="Times New Roman" w:cs="Times New Roman"/>
          <w:kern w:val="2"/>
          <w:szCs w:val="22"/>
          <w14:ligatures w14:val="standardContextual"/>
        </w:rPr>
        <w:br/>
        <w:t>Accepts eService</w:t>
      </w:r>
      <w:r w:rsidRPr="00C92633">
        <w:rPr>
          <w:rFonts w:ascii="Times New Roman" w:eastAsia="Microsoft Sans Serif" w:hAnsi="Times New Roman" w:cs="Times New Roman"/>
          <w:kern w:val="2"/>
          <w:szCs w:val="22"/>
          <w14:ligatures w14:val="standardContextual"/>
        </w:rPr>
        <w:br/>
      </w:r>
      <w:r w:rsidRPr="00C92633">
        <w:rPr>
          <w:rFonts w:ascii="Times New Roman" w:eastAsia="Microsoft Sans Serif" w:hAnsi="Times New Roman" w:cs="Times New Roman"/>
          <w:i/>
          <w:iCs/>
          <w:kern w:val="2"/>
          <w:szCs w:val="22"/>
          <w14:ligatures w14:val="standardContextual"/>
        </w:rPr>
        <w:t>(Counsel for PGW)</w:t>
      </w:r>
      <w:r w:rsidRPr="00C92633">
        <w:rPr>
          <w:rFonts w:ascii="Times New Roman" w:eastAsia="Microsoft Sans Serif" w:hAnsi="Times New Roman" w:cs="Times New Roman"/>
          <w:i/>
          <w:iCs/>
          <w:kern w:val="2"/>
          <w:szCs w:val="22"/>
          <w14:ligatures w14:val="standardContextual"/>
        </w:rPr>
        <w:cr/>
      </w:r>
    </w:p>
    <w:p w14:paraId="600979FE" w14:textId="5BFD8A76" w:rsidR="00206885" w:rsidRPr="00C92633" w:rsidRDefault="00206885" w:rsidP="00C92633">
      <w:pPr>
        <w:rPr>
          <w:rFonts w:ascii="Times New Roman" w:eastAsia="Microsoft Sans Serif" w:hAnsi="Times New Roman" w:cs="Times New Roman"/>
          <w:i/>
          <w:iCs/>
        </w:rPr>
      </w:pPr>
    </w:p>
    <w:sectPr w:rsidR="00206885" w:rsidRPr="00C92633" w:rsidSect="009E046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96D4" w14:textId="77777777" w:rsidR="009F33AD" w:rsidRDefault="009F33AD" w:rsidP="00244F8F">
      <w:r>
        <w:separator/>
      </w:r>
    </w:p>
  </w:endnote>
  <w:endnote w:type="continuationSeparator" w:id="0">
    <w:p w14:paraId="56A0F8AC" w14:textId="77777777" w:rsidR="009F33AD" w:rsidRDefault="009F33A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F07F9C" w:rsidRDefault="009E0462">
        <w:pPr>
          <w:pStyle w:val="Footer"/>
          <w:jc w:val="center"/>
          <w:rPr>
            <w:rFonts w:ascii="Times New Roman" w:hAnsi="Times New Roman" w:cs="Times New Roman"/>
            <w:sz w:val="20"/>
            <w:szCs w:val="20"/>
          </w:rPr>
        </w:pPr>
        <w:r w:rsidRPr="00F07F9C">
          <w:rPr>
            <w:rFonts w:ascii="Times New Roman" w:hAnsi="Times New Roman" w:cs="Times New Roman"/>
            <w:sz w:val="20"/>
            <w:szCs w:val="20"/>
          </w:rPr>
          <w:fldChar w:fldCharType="begin"/>
        </w:r>
        <w:r w:rsidRPr="00F07F9C">
          <w:rPr>
            <w:rFonts w:ascii="Times New Roman" w:hAnsi="Times New Roman" w:cs="Times New Roman"/>
            <w:sz w:val="20"/>
            <w:szCs w:val="20"/>
          </w:rPr>
          <w:instrText xml:space="preserve"> PAGE   \* MERGEFORMAT </w:instrText>
        </w:r>
        <w:r w:rsidRPr="00F07F9C">
          <w:rPr>
            <w:rFonts w:ascii="Times New Roman" w:hAnsi="Times New Roman" w:cs="Times New Roman"/>
            <w:sz w:val="20"/>
            <w:szCs w:val="20"/>
          </w:rPr>
          <w:fldChar w:fldCharType="separate"/>
        </w:r>
        <w:r w:rsidRPr="00F07F9C">
          <w:rPr>
            <w:rFonts w:ascii="Times New Roman" w:hAnsi="Times New Roman" w:cs="Times New Roman"/>
            <w:noProof/>
            <w:sz w:val="20"/>
            <w:szCs w:val="20"/>
          </w:rPr>
          <w:t>2</w:t>
        </w:r>
        <w:r w:rsidRPr="00F07F9C">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F914" w14:textId="77777777" w:rsidR="009F33AD" w:rsidRDefault="009F33AD" w:rsidP="00244F8F">
      <w:r>
        <w:separator/>
      </w:r>
    </w:p>
  </w:footnote>
  <w:footnote w:type="continuationSeparator" w:id="0">
    <w:p w14:paraId="2690F434" w14:textId="77777777" w:rsidR="009F33AD" w:rsidRDefault="009F33A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2"/>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1"/>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0"/>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67B1"/>
    <w:rsid w:val="00187155"/>
    <w:rsid w:val="001878A3"/>
    <w:rsid w:val="00190A9F"/>
    <w:rsid w:val="001A193B"/>
    <w:rsid w:val="001A4E19"/>
    <w:rsid w:val="001A73C9"/>
    <w:rsid w:val="001B155C"/>
    <w:rsid w:val="001B1A17"/>
    <w:rsid w:val="001B2700"/>
    <w:rsid w:val="001B4088"/>
    <w:rsid w:val="001C3875"/>
    <w:rsid w:val="001C67DB"/>
    <w:rsid w:val="001D04BD"/>
    <w:rsid w:val="001D1D91"/>
    <w:rsid w:val="001E20C0"/>
    <w:rsid w:val="001E5370"/>
    <w:rsid w:val="001F02BD"/>
    <w:rsid w:val="001F152D"/>
    <w:rsid w:val="00203042"/>
    <w:rsid w:val="00204018"/>
    <w:rsid w:val="002055B0"/>
    <w:rsid w:val="00206885"/>
    <w:rsid w:val="00207B48"/>
    <w:rsid w:val="0021278A"/>
    <w:rsid w:val="00212C32"/>
    <w:rsid w:val="00212F32"/>
    <w:rsid w:val="00214243"/>
    <w:rsid w:val="002229BC"/>
    <w:rsid w:val="0022324C"/>
    <w:rsid w:val="002241E9"/>
    <w:rsid w:val="0023187E"/>
    <w:rsid w:val="00234649"/>
    <w:rsid w:val="00236822"/>
    <w:rsid w:val="00237895"/>
    <w:rsid w:val="0024391B"/>
    <w:rsid w:val="0024437C"/>
    <w:rsid w:val="00244F8F"/>
    <w:rsid w:val="0025542B"/>
    <w:rsid w:val="00256228"/>
    <w:rsid w:val="00256468"/>
    <w:rsid w:val="002638F3"/>
    <w:rsid w:val="002732F6"/>
    <w:rsid w:val="002837FA"/>
    <w:rsid w:val="00286A12"/>
    <w:rsid w:val="0028740E"/>
    <w:rsid w:val="00290B15"/>
    <w:rsid w:val="0029330F"/>
    <w:rsid w:val="00293AF3"/>
    <w:rsid w:val="00296640"/>
    <w:rsid w:val="002B23EC"/>
    <w:rsid w:val="002B2F20"/>
    <w:rsid w:val="002C59B8"/>
    <w:rsid w:val="002D5C3F"/>
    <w:rsid w:val="002E1B51"/>
    <w:rsid w:val="003055DF"/>
    <w:rsid w:val="0030787A"/>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6746C"/>
    <w:rsid w:val="00372915"/>
    <w:rsid w:val="003729B6"/>
    <w:rsid w:val="00387858"/>
    <w:rsid w:val="00394B4C"/>
    <w:rsid w:val="003974BA"/>
    <w:rsid w:val="003C26DD"/>
    <w:rsid w:val="003D53E4"/>
    <w:rsid w:val="003D77A0"/>
    <w:rsid w:val="003E282A"/>
    <w:rsid w:val="003E6A5C"/>
    <w:rsid w:val="003F0684"/>
    <w:rsid w:val="003F1BB4"/>
    <w:rsid w:val="003F49E4"/>
    <w:rsid w:val="004054B8"/>
    <w:rsid w:val="00412FC8"/>
    <w:rsid w:val="00416622"/>
    <w:rsid w:val="0041685B"/>
    <w:rsid w:val="00417F7E"/>
    <w:rsid w:val="0042123C"/>
    <w:rsid w:val="004325FB"/>
    <w:rsid w:val="00442ED7"/>
    <w:rsid w:val="00445302"/>
    <w:rsid w:val="0045540F"/>
    <w:rsid w:val="004623CF"/>
    <w:rsid w:val="00471C0E"/>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2AF3"/>
    <w:rsid w:val="00534565"/>
    <w:rsid w:val="00550C36"/>
    <w:rsid w:val="00556B57"/>
    <w:rsid w:val="005616B7"/>
    <w:rsid w:val="00571E54"/>
    <w:rsid w:val="005729E3"/>
    <w:rsid w:val="00580582"/>
    <w:rsid w:val="0058369B"/>
    <w:rsid w:val="00586F6D"/>
    <w:rsid w:val="00593EED"/>
    <w:rsid w:val="005A0CF6"/>
    <w:rsid w:val="005B16F0"/>
    <w:rsid w:val="005B1833"/>
    <w:rsid w:val="005B26D4"/>
    <w:rsid w:val="005B772C"/>
    <w:rsid w:val="005B7D74"/>
    <w:rsid w:val="005D3AA8"/>
    <w:rsid w:val="005E0459"/>
    <w:rsid w:val="005E10E9"/>
    <w:rsid w:val="005E26F7"/>
    <w:rsid w:val="006032DD"/>
    <w:rsid w:val="00614083"/>
    <w:rsid w:val="006205E8"/>
    <w:rsid w:val="00626FFE"/>
    <w:rsid w:val="006314DD"/>
    <w:rsid w:val="00633799"/>
    <w:rsid w:val="00634107"/>
    <w:rsid w:val="0063424C"/>
    <w:rsid w:val="00635601"/>
    <w:rsid w:val="00636518"/>
    <w:rsid w:val="006425C4"/>
    <w:rsid w:val="00643640"/>
    <w:rsid w:val="00645252"/>
    <w:rsid w:val="0065240B"/>
    <w:rsid w:val="00654737"/>
    <w:rsid w:val="006609E3"/>
    <w:rsid w:val="00663476"/>
    <w:rsid w:val="006706DB"/>
    <w:rsid w:val="006724BE"/>
    <w:rsid w:val="00690FBA"/>
    <w:rsid w:val="006A105B"/>
    <w:rsid w:val="006A2767"/>
    <w:rsid w:val="006A355C"/>
    <w:rsid w:val="006B29E9"/>
    <w:rsid w:val="006C483E"/>
    <w:rsid w:val="006C51A6"/>
    <w:rsid w:val="006D3D74"/>
    <w:rsid w:val="006D718D"/>
    <w:rsid w:val="006E30B2"/>
    <w:rsid w:val="006E6368"/>
    <w:rsid w:val="006F198E"/>
    <w:rsid w:val="006F400C"/>
    <w:rsid w:val="006F78A1"/>
    <w:rsid w:val="00704042"/>
    <w:rsid w:val="0070517D"/>
    <w:rsid w:val="007052E2"/>
    <w:rsid w:val="007127C4"/>
    <w:rsid w:val="00717641"/>
    <w:rsid w:val="00723273"/>
    <w:rsid w:val="00723367"/>
    <w:rsid w:val="00724ACB"/>
    <w:rsid w:val="00746427"/>
    <w:rsid w:val="0075227A"/>
    <w:rsid w:val="00760537"/>
    <w:rsid w:val="00761FA5"/>
    <w:rsid w:val="0076603E"/>
    <w:rsid w:val="00772CA2"/>
    <w:rsid w:val="00773F7F"/>
    <w:rsid w:val="0077585C"/>
    <w:rsid w:val="007763C4"/>
    <w:rsid w:val="0078003B"/>
    <w:rsid w:val="00785176"/>
    <w:rsid w:val="007976CE"/>
    <w:rsid w:val="007A4C3A"/>
    <w:rsid w:val="007B04C1"/>
    <w:rsid w:val="007C50FD"/>
    <w:rsid w:val="007D6704"/>
    <w:rsid w:val="007E59A7"/>
    <w:rsid w:val="007F1594"/>
    <w:rsid w:val="007F724A"/>
    <w:rsid w:val="008206CE"/>
    <w:rsid w:val="00830B11"/>
    <w:rsid w:val="0083432C"/>
    <w:rsid w:val="0083569A"/>
    <w:rsid w:val="00836F37"/>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A4152"/>
    <w:rsid w:val="008B08FB"/>
    <w:rsid w:val="008B1698"/>
    <w:rsid w:val="008B341E"/>
    <w:rsid w:val="008B6732"/>
    <w:rsid w:val="008C6288"/>
    <w:rsid w:val="008D2CD2"/>
    <w:rsid w:val="008D4536"/>
    <w:rsid w:val="008E3282"/>
    <w:rsid w:val="008E37B7"/>
    <w:rsid w:val="008E4D05"/>
    <w:rsid w:val="008E701C"/>
    <w:rsid w:val="008F5BF6"/>
    <w:rsid w:val="00901FFE"/>
    <w:rsid w:val="0090628A"/>
    <w:rsid w:val="0091104E"/>
    <w:rsid w:val="00911DCC"/>
    <w:rsid w:val="00921971"/>
    <w:rsid w:val="0092281D"/>
    <w:rsid w:val="0092796F"/>
    <w:rsid w:val="009300F0"/>
    <w:rsid w:val="009335D0"/>
    <w:rsid w:val="0093655A"/>
    <w:rsid w:val="00950645"/>
    <w:rsid w:val="009519CE"/>
    <w:rsid w:val="0096200D"/>
    <w:rsid w:val="00965B7B"/>
    <w:rsid w:val="009674D3"/>
    <w:rsid w:val="009718DF"/>
    <w:rsid w:val="00972132"/>
    <w:rsid w:val="0097731E"/>
    <w:rsid w:val="00977748"/>
    <w:rsid w:val="0098348C"/>
    <w:rsid w:val="00995845"/>
    <w:rsid w:val="00995B2F"/>
    <w:rsid w:val="009A2E10"/>
    <w:rsid w:val="009B5BFE"/>
    <w:rsid w:val="009C245E"/>
    <w:rsid w:val="009C2AFF"/>
    <w:rsid w:val="009D0E4E"/>
    <w:rsid w:val="009D7C13"/>
    <w:rsid w:val="009E0462"/>
    <w:rsid w:val="009E1C5A"/>
    <w:rsid w:val="009F33AD"/>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2885"/>
    <w:rsid w:val="00A775DF"/>
    <w:rsid w:val="00A80208"/>
    <w:rsid w:val="00A8599E"/>
    <w:rsid w:val="00A8715D"/>
    <w:rsid w:val="00A90522"/>
    <w:rsid w:val="00A9204E"/>
    <w:rsid w:val="00A974AF"/>
    <w:rsid w:val="00A97FCE"/>
    <w:rsid w:val="00AA1499"/>
    <w:rsid w:val="00AA466B"/>
    <w:rsid w:val="00AA47FC"/>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6690"/>
    <w:rsid w:val="00B372AC"/>
    <w:rsid w:val="00B558B7"/>
    <w:rsid w:val="00B56C4F"/>
    <w:rsid w:val="00B6172F"/>
    <w:rsid w:val="00B829AC"/>
    <w:rsid w:val="00B8412E"/>
    <w:rsid w:val="00B84C83"/>
    <w:rsid w:val="00B9111C"/>
    <w:rsid w:val="00B94CD8"/>
    <w:rsid w:val="00BA02A1"/>
    <w:rsid w:val="00BB0925"/>
    <w:rsid w:val="00BB63F9"/>
    <w:rsid w:val="00BC0563"/>
    <w:rsid w:val="00BC19AF"/>
    <w:rsid w:val="00BC3ED5"/>
    <w:rsid w:val="00BD0E6D"/>
    <w:rsid w:val="00BD2278"/>
    <w:rsid w:val="00BD2897"/>
    <w:rsid w:val="00BD325D"/>
    <w:rsid w:val="00BD74B1"/>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92633"/>
    <w:rsid w:val="00CA3B10"/>
    <w:rsid w:val="00CB4FCF"/>
    <w:rsid w:val="00CC0746"/>
    <w:rsid w:val="00CC65D9"/>
    <w:rsid w:val="00CC77BE"/>
    <w:rsid w:val="00CC7B99"/>
    <w:rsid w:val="00CD3F67"/>
    <w:rsid w:val="00CF152A"/>
    <w:rsid w:val="00CF1D2B"/>
    <w:rsid w:val="00CF1FEB"/>
    <w:rsid w:val="00D050EF"/>
    <w:rsid w:val="00D053E2"/>
    <w:rsid w:val="00D11245"/>
    <w:rsid w:val="00D11339"/>
    <w:rsid w:val="00D152D8"/>
    <w:rsid w:val="00D20407"/>
    <w:rsid w:val="00D22E3F"/>
    <w:rsid w:val="00D24D78"/>
    <w:rsid w:val="00D322E3"/>
    <w:rsid w:val="00D35782"/>
    <w:rsid w:val="00D4270F"/>
    <w:rsid w:val="00D43D81"/>
    <w:rsid w:val="00D4401E"/>
    <w:rsid w:val="00D51B6A"/>
    <w:rsid w:val="00D5283A"/>
    <w:rsid w:val="00D57486"/>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B5841"/>
    <w:rsid w:val="00DC347B"/>
    <w:rsid w:val="00DD5640"/>
    <w:rsid w:val="00DD627A"/>
    <w:rsid w:val="00DE41A2"/>
    <w:rsid w:val="00DE55AE"/>
    <w:rsid w:val="00DF18C9"/>
    <w:rsid w:val="00DF339E"/>
    <w:rsid w:val="00E01749"/>
    <w:rsid w:val="00E11497"/>
    <w:rsid w:val="00E2197F"/>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5D85"/>
    <w:rsid w:val="00E86C41"/>
    <w:rsid w:val="00E91046"/>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732F"/>
    <w:rsid w:val="00F07F9C"/>
    <w:rsid w:val="00F23A6F"/>
    <w:rsid w:val="00F24A60"/>
    <w:rsid w:val="00F27CFC"/>
    <w:rsid w:val="00F348A3"/>
    <w:rsid w:val="00F37E5B"/>
    <w:rsid w:val="00F40CF2"/>
    <w:rsid w:val="00F44FBD"/>
    <w:rsid w:val="00F527E9"/>
    <w:rsid w:val="00F6377D"/>
    <w:rsid w:val="00F70B2E"/>
    <w:rsid w:val="00F779FB"/>
    <w:rsid w:val="00F823B4"/>
    <w:rsid w:val="00F935CB"/>
    <w:rsid w:val="00F975EF"/>
    <w:rsid w:val="00FA694B"/>
    <w:rsid w:val="00FB1FCF"/>
    <w:rsid w:val="00FD60AC"/>
    <w:rsid w:val="00FE120D"/>
    <w:rsid w:val="00FF03A5"/>
    <w:rsid w:val="00FF13A4"/>
    <w:rsid w:val="00FF1A56"/>
    <w:rsid w:val="00FF2464"/>
    <w:rsid w:val="00FF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2344">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lemag2@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2023-11-21T19:08:00Z</dcterms:created>
  <dcterms:modified xsi:type="dcterms:W3CDTF">2023-11-21T19:08:00Z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