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192B" w14:textId="2FB9F9CF" w:rsidR="000B5FDA" w:rsidRPr="00650884" w:rsidRDefault="00AC4384" w:rsidP="000B5FDA">
      <w:pPr>
        <w:jc w:val="center"/>
        <w:rPr>
          <w:rFonts w:ascii="Arial" w:hAnsi="Arial" w:cs="Arial"/>
          <w:sz w:val="22"/>
          <w:szCs w:val="22"/>
        </w:rPr>
      </w:pPr>
      <w:r>
        <w:rPr>
          <w:rFonts w:ascii="Arial" w:hAnsi="Arial" w:cs="Arial"/>
          <w:sz w:val="22"/>
          <w:szCs w:val="22"/>
        </w:rPr>
        <w:t>December 15</w:t>
      </w:r>
      <w:r w:rsidR="000B5FDA" w:rsidRPr="00650884">
        <w:rPr>
          <w:rFonts w:ascii="Arial" w:hAnsi="Arial" w:cs="Arial"/>
          <w:sz w:val="22"/>
          <w:szCs w:val="22"/>
        </w:rPr>
        <w:t>, 202</w:t>
      </w:r>
      <w:r w:rsidR="00853FB3" w:rsidRPr="00650884">
        <w:rPr>
          <w:rFonts w:ascii="Arial" w:hAnsi="Arial" w:cs="Arial"/>
          <w:sz w:val="22"/>
          <w:szCs w:val="22"/>
        </w:rPr>
        <w:t>3</w:t>
      </w:r>
    </w:p>
    <w:p w14:paraId="10F74D85" w14:textId="77777777" w:rsidR="00650884" w:rsidRPr="00650884" w:rsidRDefault="00650884" w:rsidP="00E77C1E">
      <w:pPr>
        <w:spacing w:before="240"/>
        <w:ind w:right="900"/>
        <w:rPr>
          <w:rFonts w:ascii="Arial" w:hAnsi="Arial" w:cs="Arial"/>
        </w:rPr>
      </w:pPr>
    </w:p>
    <w:p w14:paraId="1A98E9CA" w14:textId="1E7DAA0F" w:rsidR="00650884" w:rsidRDefault="00185D06" w:rsidP="00650884">
      <w:pPr>
        <w:ind w:right="900"/>
        <w:rPr>
          <w:rFonts w:ascii="Arial" w:hAnsi="Arial" w:cs="Arial"/>
        </w:rPr>
      </w:pPr>
      <w:r w:rsidRPr="00185D06">
        <w:rPr>
          <w:rFonts w:ascii="Arial" w:hAnsi="Arial" w:cs="Arial"/>
        </w:rPr>
        <w:t>EATON SEWER &amp; WATER COMPANY INC</w:t>
      </w:r>
    </w:p>
    <w:p w14:paraId="3557B287" w14:textId="21FB7F66" w:rsidR="00185D06" w:rsidRDefault="00185D06" w:rsidP="00650884">
      <w:pPr>
        <w:ind w:right="900"/>
        <w:rPr>
          <w:rFonts w:ascii="Arial" w:hAnsi="Arial" w:cs="Arial"/>
        </w:rPr>
      </w:pPr>
      <w:r>
        <w:rPr>
          <w:rFonts w:ascii="Arial" w:hAnsi="Arial" w:cs="Arial"/>
        </w:rPr>
        <w:t>PO BOX 316</w:t>
      </w:r>
    </w:p>
    <w:p w14:paraId="3AA236E9" w14:textId="6FEA8C92" w:rsidR="00185D06" w:rsidRDefault="00185D06" w:rsidP="00650884">
      <w:pPr>
        <w:ind w:right="900"/>
        <w:rPr>
          <w:rFonts w:ascii="Arial" w:hAnsi="Arial" w:cs="Arial"/>
        </w:rPr>
      </w:pPr>
      <w:r>
        <w:rPr>
          <w:rFonts w:ascii="Arial" w:hAnsi="Arial" w:cs="Arial"/>
        </w:rPr>
        <w:t xml:space="preserve">NICHOLSON PA </w:t>
      </w:r>
      <w:r w:rsidR="00184359">
        <w:rPr>
          <w:rFonts w:ascii="Arial" w:hAnsi="Arial" w:cs="Arial"/>
        </w:rPr>
        <w:t>18446-0316</w:t>
      </w:r>
    </w:p>
    <w:p w14:paraId="1E643F73" w14:textId="77777777" w:rsidR="00184359" w:rsidRDefault="00184359" w:rsidP="00650884">
      <w:pPr>
        <w:ind w:right="900"/>
        <w:rPr>
          <w:rFonts w:ascii="Arial" w:hAnsi="Arial" w:cs="Arial"/>
        </w:rPr>
      </w:pPr>
    </w:p>
    <w:p w14:paraId="4B3AC4A6" w14:textId="77777777" w:rsidR="00184359" w:rsidRDefault="00184359" w:rsidP="00650884">
      <w:pPr>
        <w:ind w:right="900"/>
        <w:rPr>
          <w:rFonts w:ascii="Arial" w:hAnsi="Arial" w:cs="Arial"/>
        </w:rPr>
      </w:pPr>
    </w:p>
    <w:p w14:paraId="42C4A165" w14:textId="77777777" w:rsidR="00184359" w:rsidRDefault="00184359" w:rsidP="00650884">
      <w:pPr>
        <w:ind w:right="900"/>
        <w:rPr>
          <w:rFonts w:ascii="Arial" w:hAnsi="Arial" w:cs="Arial"/>
          <w:shd w:val="clear" w:color="auto" w:fill="FFFFFF"/>
        </w:rPr>
      </w:pPr>
    </w:p>
    <w:p w14:paraId="35BC9B53" w14:textId="77777777" w:rsidR="00650884" w:rsidRPr="00650884" w:rsidRDefault="00650884" w:rsidP="00650884">
      <w:pPr>
        <w:ind w:right="900"/>
        <w:rPr>
          <w:rFonts w:ascii="Arial" w:hAnsi="Arial" w:cs="Arial"/>
          <w:shd w:val="clear" w:color="auto" w:fill="FFFFFF"/>
        </w:rPr>
      </w:pPr>
    </w:p>
    <w:p w14:paraId="418C944C" w14:textId="22B7CE73" w:rsidR="00E77C1E" w:rsidRDefault="00E77C1E" w:rsidP="00650884">
      <w:pPr>
        <w:ind w:right="900"/>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00B132C4">
        <w:rPr>
          <w:rFonts w:ascii="Arial" w:hAnsi="Arial" w:cs="Arial"/>
          <w:sz w:val="22"/>
          <w:szCs w:val="22"/>
        </w:rPr>
        <w:t xml:space="preserve">    </w:t>
      </w:r>
      <w:r w:rsidRPr="00650884">
        <w:rPr>
          <w:rFonts w:ascii="Arial" w:hAnsi="Arial" w:cs="Arial"/>
          <w:sz w:val="22"/>
          <w:szCs w:val="22"/>
        </w:rPr>
        <w:t xml:space="preserve">RE: </w:t>
      </w:r>
      <w:r w:rsidRPr="00650884">
        <w:rPr>
          <w:rFonts w:ascii="Arial" w:hAnsi="Arial" w:cs="Arial"/>
          <w:sz w:val="22"/>
          <w:szCs w:val="22"/>
        </w:rPr>
        <w:tab/>
      </w:r>
      <w:r w:rsidR="00184359">
        <w:rPr>
          <w:rFonts w:ascii="Arial" w:hAnsi="Arial" w:cs="Arial"/>
          <w:sz w:val="22"/>
          <w:szCs w:val="22"/>
        </w:rPr>
        <w:t xml:space="preserve">Answer to Formal Complaint </w:t>
      </w:r>
      <w:r w:rsidR="00650884" w:rsidRPr="00650884">
        <w:rPr>
          <w:rFonts w:ascii="Arial" w:hAnsi="Arial" w:cs="Arial"/>
          <w:sz w:val="22"/>
          <w:szCs w:val="22"/>
        </w:rPr>
        <w:t xml:space="preserve"> </w:t>
      </w:r>
    </w:p>
    <w:p w14:paraId="6392E2F6" w14:textId="18089735" w:rsidR="00CE3954" w:rsidRPr="00650884" w:rsidRDefault="00207185" w:rsidP="00CE3954">
      <w:pPr>
        <w:ind w:right="900"/>
        <w:jc w:val="center"/>
        <w:rPr>
          <w:rFonts w:ascii="Arial" w:hAnsi="Arial" w:cs="Arial"/>
          <w:sz w:val="22"/>
          <w:szCs w:val="22"/>
        </w:rPr>
      </w:pPr>
      <w:r>
        <w:rPr>
          <w:rFonts w:ascii="Arial" w:hAnsi="Arial" w:cs="Arial"/>
          <w:sz w:val="22"/>
          <w:szCs w:val="22"/>
        </w:rPr>
        <w:t xml:space="preserve">                                       </w:t>
      </w:r>
      <w:r w:rsidR="00CE3954" w:rsidRPr="00CE3954">
        <w:rPr>
          <w:rFonts w:ascii="Arial" w:hAnsi="Arial" w:cs="Arial"/>
          <w:sz w:val="22"/>
          <w:szCs w:val="22"/>
        </w:rPr>
        <w:t>Susquehanna Hospitality LLC v. Eaton Sewer &amp; Water Co Inc.</w:t>
      </w:r>
    </w:p>
    <w:p w14:paraId="49220040" w14:textId="324FB875" w:rsidR="00E77C1E" w:rsidRPr="00650884" w:rsidRDefault="00E77C1E" w:rsidP="00650884">
      <w:pPr>
        <w:ind w:right="900"/>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00B132C4">
        <w:rPr>
          <w:rFonts w:ascii="Arial" w:hAnsi="Arial" w:cs="Arial"/>
          <w:sz w:val="22"/>
          <w:szCs w:val="22"/>
        </w:rPr>
        <w:t xml:space="preserve">    </w:t>
      </w:r>
      <w:r w:rsidRPr="00650884">
        <w:rPr>
          <w:rFonts w:ascii="Arial" w:hAnsi="Arial" w:cs="Arial"/>
          <w:sz w:val="22"/>
          <w:szCs w:val="22"/>
        </w:rPr>
        <w:t>Docket Number:</w:t>
      </w:r>
      <w:r w:rsidR="00D13738" w:rsidRPr="00650884">
        <w:rPr>
          <w:rFonts w:ascii="Arial" w:hAnsi="Arial" w:cs="Arial"/>
          <w:sz w:val="22"/>
          <w:szCs w:val="22"/>
        </w:rPr>
        <w:t xml:space="preserve"> </w:t>
      </w:r>
      <w:r w:rsidR="00AA4D95" w:rsidRPr="00AA4D95">
        <w:rPr>
          <w:rFonts w:ascii="Arial" w:hAnsi="Arial" w:cs="Arial"/>
          <w:sz w:val="22"/>
          <w:szCs w:val="22"/>
        </w:rPr>
        <w:t>C-2023-3044449</w:t>
      </w:r>
    </w:p>
    <w:p w14:paraId="38706C85" w14:textId="77777777" w:rsidR="00E77C1E" w:rsidRPr="00650884" w:rsidRDefault="00E77C1E" w:rsidP="00E77C1E">
      <w:pPr>
        <w:spacing w:before="240"/>
        <w:ind w:right="900"/>
        <w:rPr>
          <w:rFonts w:ascii="Arial" w:hAnsi="Arial" w:cs="Arial"/>
          <w:sz w:val="22"/>
          <w:szCs w:val="22"/>
        </w:rPr>
      </w:pPr>
    </w:p>
    <w:p w14:paraId="4BFFF8EA" w14:textId="77777777" w:rsidR="00E77C1E" w:rsidRPr="00650884" w:rsidRDefault="00E77C1E" w:rsidP="00E77C1E">
      <w:pPr>
        <w:ind w:right="900"/>
        <w:rPr>
          <w:rFonts w:ascii="Arial" w:hAnsi="Arial" w:cs="Arial"/>
          <w:sz w:val="22"/>
          <w:szCs w:val="22"/>
        </w:rPr>
      </w:pPr>
    </w:p>
    <w:p w14:paraId="35FD179A" w14:textId="7DD3081B" w:rsidR="00E77C1E" w:rsidRPr="00650884" w:rsidRDefault="00E77C1E" w:rsidP="00E77C1E">
      <w:pPr>
        <w:ind w:right="900"/>
        <w:rPr>
          <w:rFonts w:ascii="Arial" w:hAnsi="Arial" w:cs="Arial"/>
          <w:sz w:val="22"/>
          <w:szCs w:val="22"/>
        </w:rPr>
      </w:pPr>
      <w:r w:rsidRPr="00650884">
        <w:rPr>
          <w:rFonts w:ascii="Arial" w:hAnsi="Arial" w:cs="Arial"/>
          <w:sz w:val="22"/>
          <w:szCs w:val="22"/>
        </w:rPr>
        <w:t xml:space="preserve">Dear </w:t>
      </w:r>
      <w:r w:rsidR="00207185">
        <w:rPr>
          <w:rFonts w:ascii="Arial" w:hAnsi="Arial" w:cs="Arial"/>
          <w:sz w:val="22"/>
          <w:szCs w:val="22"/>
        </w:rPr>
        <w:t>Sir/ Madam</w:t>
      </w:r>
      <w:r w:rsidRPr="00650884">
        <w:rPr>
          <w:rFonts w:ascii="Arial" w:hAnsi="Arial" w:cs="Arial"/>
          <w:sz w:val="22"/>
          <w:szCs w:val="22"/>
        </w:rPr>
        <w:t>:</w:t>
      </w:r>
    </w:p>
    <w:p w14:paraId="497F4CAE" w14:textId="77777777" w:rsidR="00E77C1E" w:rsidRPr="00650884" w:rsidRDefault="00E77C1E" w:rsidP="00E77C1E">
      <w:pPr>
        <w:ind w:right="900"/>
        <w:rPr>
          <w:rFonts w:ascii="Arial" w:hAnsi="Arial" w:cs="Arial"/>
          <w:sz w:val="22"/>
          <w:szCs w:val="22"/>
        </w:rPr>
      </w:pPr>
    </w:p>
    <w:p w14:paraId="33AD91F8" w14:textId="08DD92BA" w:rsidR="00E77C1E" w:rsidRPr="00650884" w:rsidRDefault="00E77C1E" w:rsidP="006144CD">
      <w:pPr>
        <w:ind w:right="900"/>
        <w:jc w:val="both"/>
        <w:rPr>
          <w:rFonts w:ascii="Arial" w:hAnsi="Arial" w:cs="Arial"/>
          <w:sz w:val="22"/>
          <w:szCs w:val="22"/>
        </w:rPr>
      </w:pPr>
      <w:r w:rsidRPr="00650884">
        <w:rPr>
          <w:rFonts w:ascii="Arial" w:hAnsi="Arial" w:cs="Arial"/>
          <w:sz w:val="22"/>
          <w:szCs w:val="22"/>
        </w:rPr>
        <w:t>Please find under cover of this letter your pleading in the above captioned case which</w:t>
      </w:r>
      <w:r w:rsidR="006144CD">
        <w:rPr>
          <w:rFonts w:ascii="Arial" w:hAnsi="Arial" w:cs="Arial"/>
          <w:sz w:val="22"/>
          <w:szCs w:val="22"/>
        </w:rPr>
        <w:t xml:space="preserve"> </w:t>
      </w:r>
      <w:r w:rsidRPr="00650884">
        <w:rPr>
          <w:rFonts w:ascii="Arial" w:hAnsi="Arial" w:cs="Arial"/>
          <w:sz w:val="22"/>
          <w:szCs w:val="22"/>
        </w:rPr>
        <w:t xml:space="preserve">is being returned because it contains deficiencies.  </w:t>
      </w:r>
    </w:p>
    <w:p w14:paraId="24C59A02" w14:textId="77777777" w:rsidR="00E77C1E" w:rsidRPr="00650884" w:rsidRDefault="00E77C1E" w:rsidP="00E77C1E">
      <w:pPr>
        <w:ind w:right="900"/>
        <w:rPr>
          <w:rFonts w:ascii="Arial" w:hAnsi="Arial" w:cs="Arial"/>
          <w:sz w:val="22"/>
          <w:szCs w:val="22"/>
        </w:rPr>
      </w:pPr>
    </w:p>
    <w:p w14:paraId="4BB1FA12" w14:textId="77777777" w:rsidR="00E77C1E" w:rsidRPr="00650884" w:rsidRDefault="00E77C1E" w:rsidP="00E77C1E">
      <w:pPr>
        <w:rPr>
          <w:rFonts w:ascii="Arial" w:hAnsi="Arial" w:cs="Arial"/>
          <w:sz w:val="22"/>
          <w:szCs w:val="22"/>
        </w:rPr>
      </w:pPr>
      <w:r w:rsidRPr="00650884">
        <w:rPr>
          <w:rFonts w:ascii="Arial" w:hAnsi="Arial" w:cs="Arial"/>
          <w:sz w:val="22"/>
          <w:szCs w:val="22"/>
        </w:rPr>
        <w:t>In accordance with 52 Pa. Code Sections 1.36 and 5.1, pleadings (</w:t>
      </w:r>
      <w:r w:rsidRPr="00650884">
        <w:rPr>
          <w:rFonts w:ascii="Arial" w:hAnsi="Arial" w:cs="Arial"/>
          <w:i/>
          <w:iCs/>
          <w:sz w:val="22"/>
          <w:szCs w:val="22"/>
        </w:rPr>
        <w:t>which include complaints and answers to complaints; applications, protests and interventions to applications; petitions and answers to petitions; preliminary objections; motions and answers to motions; orders to show cause and answers; amendments and withdrawals of pleadings</w:t>
      </w:r>
      <w:r w:rsidRPr="00650884">
        <w:rPr>
          <w:rFonts w:ascii="Arial" w:hAnsi="Arial" w:cs="Arial"/>
          <w:sz w:val="22"/>
          <w:szCs w:val="22"/>
        </w:rPr>
        <w:t xml:space="preserve">) </w:t>
      </w:r>
      <w:r w:rsidRPr="00650884">
        <w:rPr>
          <w:rFonts w:ascii="Arial" w:hAnsi="Arial" w:cs="Arial"/>
          <w:sz w:val="22"/>
          <w:szCs w:val="22"/>
          <w:u w:val="single"/>
        </w:rPr>
        <w:t>must be filed with a verification</w:t>
      </w:r>
      <w:r w:rsidRPr="00650884">
        <w:rPr>
          <w:rFonts w:ascii="Arial" w:hAnsi="Arial" w:cs="Arial"/>
          <w:sz w:val="22"/>
          <w:szCs w:val="22"/>
        </w:rPr>
        <w:t xml:space="preserve"> – </w:t>
      </w:r>
      <w:r w:rsidRPr="00650884">
        <w:rPr>
          <w:rFonts w:ascii="Arial" w:hAnsi="Arial" w:cs="Arial"/>
          <w:sz w:val="22"/>
          <w:szCs w:val="22"/>
          <w:u w:val="single"/>
        </w:rPr>
        <w:t xml:space="preserve">a signed written statement of fact with an </w:t>
      </w:r>
      <w:r w:rsidRPr="00412336">
        <w:rPr>
          <w:rFonts w:ascii="Arial" w:hAnsi="Arial" w:cs="Arial"/>
          <w:b/>
          <w:bCs/>
          <w:sz w:val="22"/>
          <w:szCs w:val="22"/>
          <w:u w:val="single"/>
        </w:rPr>
        <w:t>original signature</w:t>
      </w:r>
      <w:r w:rsidRPr="00650884">
        <w:rPr>
          <w:rFonts w:ascii="Arial" w:hAnsi="Arial" w:cs="Arial"/>
          <w:sz w:val="22"/>
          <w:szCs w:val="22"/>
        </w:rPr>
        <w:t xml:space="preserve"> - swearing that the pleading is true and correct.  If you efile your pleading, an electronic signature is permissible.  However, when filing by mail or in person with the Secretary of the Commission, an original signature is required.  </w:t>
      </w:r>
    </w:p>
    <w:p w14:paraId="05D358FD" w14:textId="77777777" w:rsidR="00E77C1E" w:rsidRPr="00650884" w:rsidRDefault="00E77C1E" w:rsidP="00E77C1E">
      <w:pPr>
        <w:rPr>
          <w:rFonts w:ascii="Arial" w:hAnsi="Arial" w:cs="Arial"/>
          <w:sz w:val="22"/>
          <w:szCs w:val="22"/>
        </w:rPr>
      </w:pPr>
    </w:p>
    <w:p w14:paraId="18098A39" w14:textId="77777777" w:rsidR="00E77C1E" w:rsidRPr="00650884" w:rsidRDefault="00E77C1E" w:rsidP="00E77C1E">
      <w:pPr>
        <w:rPr>
          <w:rFonts w:ascii="Arial" w:hAnsi="Arial" w:cs="Arial"/>
          <w:sz w:val="22"/>
          <w:szCs w:val="22"/>
        </w:rPr>
      </w:pPr>
      <w:r w:rsidRPr="00650884">
        <w:rPr>
          <w:rFonts w:ascii="Arial" w:hAnsi="Arial" w:cs="Arial"/>
          <w:sz w:val="22"/>
          <w:szCs w:val="22"/>
          <w:u w:val="single"/>
        </w:rPr>
        <w:t>To continue the formal process</w:t>
      </w:r>
      <w:r w:rsidRPr="00412336">
        <w:rPr>
          <w:rFonts w:ascii="Arial" w:hAnsi="Arial" w:cs="Arial"/>
          <w:b/>
          <w:bCs/>
          <w:sz w:val="22"/>
          <w:szCs w:val="22"/>
          <w:u w:val="single"/>
        </w:rPr>
        <w:t>, sign and date</w:t>
      </w:r>
      <w:r w:rsidRPr="00650884">
        <w:rPr>
          <w:rFonts w:ascii="Arial" w:hAnsi="Arial" w:cs="Arial"/>
          <w:sz w:val="22"/>
          <w:szCs w:val="22"/>
          <w:u w:val="single"/>
        </w:rPr>
        <w:t xml:space="preserve"> where indicated by the tab </w:t>
      </w:r>
      <w:r w:rsidRPr="00412336">
        <w:rPr>
          <w:rFonts w:ascii="Arial" w:hAnsi="Arial" w:cs="Arial"/>
          <w:b/>
          <w:bCs/>
          <w:sz w:val="22"/>
          <w:szCs w:val="22"/>
          <w:u w:val="single"/>
        </w:rPr>
        <w:t>with your original signature</w:t>
      </w:r>
      <w:r w:rsidRPr="00650884">
        <w:rPr>
          <w:rFonts w:ascii="Arial" w:hAnsi="Arial" w:cs="Arial"/>
          <w:sz w:val="22"/>
          <w:szCs w:val="22"/>
          <w:u w:val="single"/>
        </w:rPr>
        <w:t xml:space="preserve"> and return to the Secretary within ten (10) days</w:t>
      </w:r>
      <w:r w:rsidRPr="00650884">
        <w:rPr>
          <w:rFonts w:ascii="Arial" w:hAnsi="Arial" w:cs="Arial"/>
          <w:sz w:val="22"/>
          <w:szCs w:val="22"/>
        </w:rPr>
        <w:t xml:space="preserve"> (preferably by overnight delivery).  Failure to satisfy this requirement may jeopardize your rights going forward.  Once my office receives this correction, your filing will be processed and placed upon the record.  </w:t>
      </w:r>
    </w:p>
    <w:p w14:paraId="41087BE8" w14:textId="77777777" w:rsidR="00E77C1E" w:rsidRPr="00650884" w:rsidRDefault="00E77C1E" w:rsidP="00E77C1E">
      <w:pPr>
        <w:rPr>
          <w:rFonts w:ascii="Arial" w:hAnsi="Arial" w:cs="Arial"/>
          <w:sz w:val="22"/>
          <w:szCs w:val="22"/>
        </w:rPr>
      </w:pPr>
    </w:p>
    <w:p w14:paraId="7D864CE4" w14:textId="77777777" w:rsidR="00E77C1E" w:rsidRPr="00650884" w:rsidRDefault="00E77C1E" w:rsidP="00E77C1E">
      <w:pPr>
        <w:rPr>
          <w:rFonts w:ascii="Arial" w:hAnsi="Arial" w:cs="Arial"/>
          <w:sz w:val="22"/>
          <w:szCs w:val="22"/>
        </w:rPr>
      </w:pPr>
      <w:r w:rsidRPr="00650884">
        <w:rPr>
          <w:rFonts w:ascii="Arial" w:hAnsi="Arial" w:cs="Arial"/>
          <w:noProof/>
          <w:sz w:val="22"/>
          <w:szCs w:val="22"/>
        </w:rPr>
        <w:drawing>
          <wp:anchor distT="0" distB="0" distL="114300" distR="114300" simplePos="0" relativeHeight="251660288" behindDoc="1" locked="0" layoutInCell="1" allowOverlap="1" wp14:anchorId="35426BDB" wp14:editId="50307F62">
            <wp:simplePos x="0" y="0"/>
            <wp:positionH relativeFrom="column">
              <wp:posOffset>1876425</wp:posOffset>
            </wp:positionH>
            <wp:positionV relativeFrom="paragraph">
              <wp:posOffset>14605</wp:posOffset>
            </wp:positionV>
            <wp:extent cx="2203450" cy="838200"/>
            <wp:effectExtent l="0" t="0" r="6350" b="0"/>
            <wp:wrapNone/>
            <wp:docPr id="1643646358" name="Picture 164364635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46358" name="Picture 1643646358"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t>Sincerely,</w:t>
      </w:r>
    </w:p>
    <w:p w14:paraId="2440D053" w14:textId="77777777" w:rsidR="00E77C1E" w:rsidRPr="00650884" w:rsidRDefault="00E77C1E" w:rsidP="00E77C1E">
      <w:pPr>
        <w:rPr>
          <w:rFonts w:ascii="Arial" w:hAnsi="Arial" w:cs="Arial"/>
          <w:sz w:val="22"/>
          <w:szCs w:val="22"/>
        </w:rPr>
      </w:pPr>
    </w:p>
    <w:p w14:paraId="6584BF9D" w14:textId="77777777" w:rsidR="00E77C1E" w:rsidRPr="00650884" w:rsidRDefault="00E77C1E" w:rsidP="00E77C1E">
      <w:pPr>
        <w:rPr>
          <w:rFonts w:ascii="Arial" w:hAnsi="Arial" w:cs="Arial"/>
          <w:sz w:val="22"/>
          <w:szCs w:val="22"/>
        </w:rPr>
      </w:pPr>
    </w:p>
    <w:p w14:paraId="30B7E478" w14:textId="77777777" w:rsidR="00E77C1E" w:rsidRPr="00650884" w:rsidRDefault="00E77C1E" w:rsidP="00E77C1E">
      <w:pPr>
        <w:rPr>
          <w:rFonts w:ascii="Arial" w:hAnsi="Arial" w:cs="Arial"/>
          <w:sz w:val="22"/>
          <w:szCs w:val="22"/>
        </w:rPr>
      </w:pPr>
    </w:p>
    <w:p w14:paraId="19C4A1CB" w14:textId="77777777" w:rsidR="00E77C1E" w:rsidRPr="00650884" w:rsidRDefault="00E77C1E" w:rsidP="00E77C1E">
      <w:pPr>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bCs/>
          <w:sz w:val="22"/>
          <w:szCs w:val="22"/>
        </w:rPr>
        <w:t>Rosemary Chiavetta</w:t>
      </w:r>
    </w:p>
    <w:p w14:paraId="277FA630" w14:textId="77777777" w:rsidR="00E77C1E" w:rsidRPr="00650884" w:rsidRDefault="00E77C1E" w:rsidP="00E77C1E">
      <w:pPr>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bCs/>
          <w:sz w:val="22"/>
          <w:szCs w:val="22"/>
        </w:rPr>
        <w:t>Secretary</w:t>
      </w:r>
    </w:p>
    <w:p w14:paraId="6717572D" w14:textId="77777777" w:rsidR="00E77C1E" w:rsidRPr="00650884" w:rsidRDefault="00E77C1E" w:rsidP="00E77C1E">
      <w:pPr>
        <w:rPr>
          <w:rFonts w:ascii="Arial" w:hAnsi="Arial" w:cs="Arial"/>
          <w:sz w:val="22"/>
          <w:szCs w:val="22"/>
        </w:rPr>
      </w:pPr>
    </w:p>
    <w:p w14:paraId="05784E17" w14:textId="77777777" w:rsidR="00E77C1E" w:rsidRPr="00650884" w:rsidRDefault="00E77C1E" w:rsidP="00E77C1E">
      <w:pPr>
        <w:rPr>
          <w:rFonts w:ascii="Arial" w:hAnsi="Arial" w:cs="Arial"/>
          <w:sz w:val="22"/>
          <w:szCs w:val="22"/>
        </w:rPr>
      </w:pPr>
    </w:p>
    <w:p w14:paraId="248DAC50" w14:textId="77777777" w:rsidR="00E77C1E" w:rsidRPr="00650884" w:rsidRDefault="00E77C1E" w:rsidP="00E77C1E">
      <w:pPr>
        <w:rPr>
          <w:rFonts w:ascii="Arial" w:hAnsi="Arial" w:cs="Arial"/>
          <w:sz w:val="22"/>
          <w:szCs w:val="22"/>
        </w:rPr>
      </w:pPr>
    </w:p>
    <w:p w14:paraId="39837589" w14:textId="78B6B5D6" w:rsidR="002E2A38" w:rsidRPr="00650884" w:rsidRDefault="00E77C1E" w:rsidP="00635B49">
      <w:pPr>
        <w:rPr>
          <w:rFonts w:ascii="Arial" w:hAnsi="Arial" w:cs="Arial"/>
        </w:rPr>
      </w:pPr>
      <w:r w:rsidRPr="00650884">
        <w:rPr>
          <w:rFonts w:ascii="Arial" w:hAnsi="Arial" w:cs="Arial"/>
        </w:rPr>
        <w:t>Enclosures</w:t>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00635B49" w:rsidRPr="00650884">
        <w:rPr>
          <w:rFonts w:ascii="Arial" w:hAnsi="Arial" w:cs="Arial"/>
        </w:rPr>
        <w:tab/>
      </w:r>
      <w:r w:rsidR="00635B49" w:rsidRPr="00650884">
        <w:rPr>
          <w:rFonts w:ascii="Arial" w:hAnsi="Arial" w:cs="Arial"/>
        </w:rPr>
        <w:tab/>
      </w:r>
      <w:r w:rsidR="00635B49" w:rsidRPr="00650884">
        <w:rPr>
          <w:rFonts w:ascii="Arial" w:hAnsi="Arial" w:cs="Arial"/>
        </w:rPr>
        <w:tab/>
      </w:r>
      <w:r w:rsidR="00635B49" w:rsidRPr="00650884">
        <w:rPr>
          <w:rFonts w:ascii="Arial" w:hAnsi="Arial" w:cs="Arial"/>
        </w:rPr>
        <w:tab/>
      </w:r>
    </w:p>
    <w:p w14:paraId="0340DE6B" w14:textId="4BAABE85" w:rsidR="00635B49" w:rsidRPr="00650884" w:rsidRDefault="003B11F9" w:rsidP="007700C1">
      <w:pPr>
        <w:rPr>
          <w:rFonts w:ascii="Arial" w:hAnsi="Arial" w:cs="Arial"/>
        </w:rPr>
      </w:pPr>
      <w:r w:rsidRPr="00650884">
        <w:rPr>
          <w:rFonts w:ascii="Arial" w:hAnsi="Arial" w:cs="Arial"/>
        </w:rPr>
        <w:t>RC:</w:t>
      </w:r>
      <w:r w:rsidR="004C1E9F" w:rsidRPr="00650884">
        <w:rPr>
          <w:rFonts w:ascii="Arial" w:hAnsi="Arial" w:cs="Arial"/>
        </w:rPr>
        <w:t xml:space="preserve"> </w:t>
      </w:r>
      <w:r w:rsidR="009D77D0" w:rsidRPr="00650884">
        <w:rPr>
          <w:rFonts w:ascii="Arial" w:hAnsi="Arial" w:cs="Arial"/>
        </w:rPr>
        <w:t>jbs</w:t>
      </w:r>
    </w:p>
    <w:p w14:paraId="4AF7B5D1" w14:textId="77777777" w:rsidR="00D20DFA" w:rsidRPr="00650884" w:rsidRDefault="00D20DFA" w:rsidP="00D20DFA">
      <w:pPr>
        <w:rPr>
          <w:rFonts w:ascii="Arial" w:hAnsi="Arial" w:cs="Arial"/>
        </w:rPr>
      </w:pPr>
      <w:r w:rsidRPr="00650884">
        <w:rPr>
          <w:rFonts w:ascii="Arial" w:hAnsi="Arial" w:cs="Arial"/>
        </w:rPr>
        <w:t>Note :</w:t>
      </w:r>
      <w:r w:rsidRPr="00650884">
        <w:rPr>
          <w:rFonts w:ascii="Arial" w:hAnsi="Arial" w:cs="Arial"/>
          <w:b/>
          <w:bCs/>
        </w:rPr>
        <w:t>Please return this letter along with the requested information</w:t>
      </w:r>
    </w:p>
    <w:sectPr w:rsidR="00D20DFA" w:rsidRPr="00650884" w:rsidSect="003D7ED7">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56F0" w14:textId="77777777" w:rsidR="008B23A4" w:rsidRDefault="008B23A4" w:rsidP="00635B49">
      <w:r>
        <w:separator/>
      </w:r>
    </w:p>
  </w:endnote>
  <w:endnote w:type="continuationSeparator" w:id="0">
    <w:p w14:paraId="72AF9070" w14:textId="77777777" w:rsidR="008B23A4" w:rsidRDefault="008B23A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7C85" w14:textId="77777777" w:rsidR="008B23A4" w:rsidRDefault="008B23A4" w:rsidP="00635B49">
      <w:r>
        <w:separator/>
      </w:r>
    </w:p>
  </w:footnote>
  <w:footnote w:type="continuationSeparator" w:id="0">
    <w:p w14:paraId="6B24BA86" w14:textId="77777777" w:rsidR="008B23A4" w:rsidRDefault="008B23A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31" w:type="dxa"/>
      <w:tblInd w:w="-702" w:type="dxa"/>
      <w:tblLayout w:type="fixed"/>
      <w:tblLook w:val="0000" w:firstRow="0" w:lastRow="0" w:firstColumn="0" w:lastColumn="0" w:noHBand="0" w:noVBand="0"/>
    </w:tblPr>
    <w:tblGrid>
      <w:gridCol w:w="2052"/>
      <w:gridCol w:w="7823"/>
      <w:gridCol w:w="1452"/>
      <w:gridCol w:w="1452"/>
      <w:gridCol w:w="1452"/>
    </w:tblGrid>
    <w:tr w:rsidR="00640A5B" w14:paraId="4178E6FE" w14:textId="77777777" w:rsidTr="00640A5B">
      <w:trPr>
        <w:trHeight w:val="1170"/>
      </w:trPr>
      <w:tc>
        <w:tcPr>
          <w:tcW w:w="2052" w:type="dxa"/>
        </w:tcPr>
        <w:p w14:paraId="2333BE80" w14:textId="430E5F0C" w:rsidR="00640A5B" w:rsidRDefault="00640A5B" w:rsidP="00640A5B">
          <w:pPr>
            <w:jc w:val="right"/>
          </w:pPr>
          <w:r>
            <w:rPr>
              <w:noProof/>
            </w:rPr>
            <w:drawing>
              <wp:anchor distT="0" distB="0" distL="114300" distR="114300" simplePos="0" relativeHeight="251663360" behindDoc="1" locked="0" layoutInCell="1" allowOverlap="1" wp14:anchorId="1961156C" wp14:editId="27CC5C7A">
                <wp:simplePos x="0" y="0"/>
                <wp:positionH relativeFrom="column">
                  <wp:posOffset>-68580</wp:posOffset>
                </wp:positionH>
                <wp:positionV relativeFrom="paragraph">
                  <wp:posOffset>151765</wp:posOffset>
                </wp:positionV>
                <wp:extent cx="1249045" cy="504825"/>
                <wp:effectExtent l="0" t="0" r="8255"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23" w:type="dxa"/>
        </w:tcPr>
        <w:p w14:paraId="13200BF2" w14:textId="77777777" w:rsidR="00640A5B" w:rsidRDefault="00640A5B" w:rsidP="00640A5B">
          <w:pPr>
            <w:suppressAutoHyphens/>
            <w:spacing w:line="204" w:lineRule="auto"/>
            <w:jc w:val="center"/>
            <w:rPr>
              <w:rFonts w:ascii="Arial" w:hAnsi="Arial"/>
              <w:color w:val="000080"/>
              <w:spacing w:val="-3"/>
              <w:sz w:val="26"/>
            </w:rPr>
          </w:pPr>
        </w:p>
        <w:p w14:paraId="24EA4CEF" w14:textId="77777777" w:rsidR="00640A5B" w:rsidRPr="00A57B56" w:rsidRDefault="00640A5B" w:rsidP="00640A5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4B96270B" w14:textId="77777777" w:rsidR="00640A5B" w:rsidRPr="00A57B56" w:rsidRDefault="00640A5B" w:rsidP="00640A5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5A64B001" w14:textId="77777777" w:rsidR="00640A5B" w:rsidRPr="00A57B56" w:rsidRDefault="00640A5B" w:rsidP="00640A5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63C0FC7D" w14:textId="77777777" w:rsidR="00640A5B" w:rsidRPr="00A57B56" w:rsidRDefault="00640A5B" w:rsidP="00640A5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3D2C74D0" w14:textId="7DA33759" w:rsidR="00640A5B" w:rsidRDefault="00640A5B" w:rsidP="00640A5B">
          <w:pPr>
            <w:jc w:val="center"/>
            <w:rPr>
              <w:rFonts w:ascii="Arial" w:hAnsi="Arial"/>
              <w:sz w:val="12"/>
            </w:rPr>
          </w:pPr>
          <w:r w:rsidRPr="00A57B56">
            <w:rPr>
              <w:rFonts w:ascii="Calibri" w:hAnsi="Calibri" w:cs="Calibri"/>
              <w:color w:val="000099"/>
              <w:spacing w:val="-3"/>
              <w:sz w:val="22"/>
              <w:szCs w:val="22"/>
            </w:rPr>
            <w:t>HARRISBURG, PENNSYLVANIA 17120</w:t>
          </w:r>
        </w:p>
      </w:tc>
      <w:tc>
        <w:tcPr>
          <w:tcW w:w="1452" w:type="dxa"/>
        </w:tcPr>
        <w:p w14:paraId="6189FF87" w14:textId="77777777" w:rsidR="00640A5B" w:rsidRDefault="00640A5B" w:rsidP="00640A5B">
          <w:pPr>
            <w:jc w:val="center"/>
            <w:rPr>
              <w:sz w:val="12"/>
            </w:rPr>
          </w:pPr>
        </w:p>
        <w:p w14:paraId="061CCC1E" w14:textId="77777777" w:rsidR="00640A5B" w:rsidRDefault="00640A5B" w:rsidP="00640A5B">
          <w:pPr>
            <w:jc w:val="center"/>
            <w:rPr>
              <w:sz w:val="16"/>
              <w:szCs w:val="16"/>
            </w:rPr>
          </w:pPr>
        </w:p>
        <w:p w14:paraId="19CF47DC" w14:textId="77777777" w:rsidR="00640A5B" w:rsidRDefault="00640A5B" w:rsidP="00640A5B">
          <w:pPr>
            <w:jc w:val="center"/>
            <w:rPr>
              <w:sz w:val="16"/>
              <w:szCs w:val="16"/>
            </w:rPr>
          </w:pPr>
        </w:p>
        <w:p w14:paraId="400475CC" w14:textId="77777777" w:rsidR="00640A5B" w:rsidRDefault="00640A5B" w:rsidP="00640A5B">
          <w:pPr>
            <w:jc w:val="center"/>
            <w:rPr>
              <w:sz w:val="16"/>
              <w:szCs w:val="16"/>
            </w:rPr>
          </w:pPr>
        </w:p>
        <w:p w14:paraId="0627F9C4" w14:textId="77777777" w:rsidR="00640A5B" w:rsidRDefault="00640A5B" w:rsidP="00640A5B">
          <w:pPr>
            <w:jc w:val="center"/>
            <w:rPr>
              <w:sz w:val="16"/>
              <w:szCs w:val="16"/>
            </w:rPr>
          </w:pPr>
        </w:p>
        <w:p w14:paraId="46A581D6" w14:textId="77777777" w:rsidR="00640A5B" w:rsidRDefault="00640A5B" w:rsidP="00640A5B">
          <w:pPr>
            <w:jc w:val="center"/>
            <w:rPr>
              <w:b/>
              <w:spacing w:val="-1"/>
              <w:sz w:val="12"/>
            </w:rPr>
          </w:pPr>
          <w:r>
            <w:rPr>
              <w:b/>
              <w:spacing w:val="-1"/>
              <w:sz w:val="12"/>
            </w:rPr>
            <w:t>IN REPLY PLEASE REFER TO OUR FILE</w:t>
          </w:r>
        </w:p>
        <w:p w14:paraId="58D0563A" w14:textId="77777777" w:rsidR="00640A5B" w:rsidRDefault="00640A5B" w:rsidP="00640A5B">
          <w:pPr>
            <w:jc w:val="center"/>
            <w:rPr>
              <w:rFonts w:ascii="Arial" w:hAnsi="Arial"/>
              <w:sz w:val="12"/>
            </w:rPr>
          </w:pPr>
        </w:p>
      </w:tc>
      <w:tc>
        <w:tcPr>
          <w:tcW w:w="1452" w:type="dxa"/>
        </w:tcPr>
        <w:p w14:paraId="4B88E622" w14:textId="77777777" w:rsidR="00640A5B" w:rsidRDefault="00640A5B" w:rsidP="00640A5B">
          <w:pPr>
            <w:jc w:val="center"/>
            <w:rPr>
              <w:rFonts w:ascii="Arial" w:hAnsi="Arial"/>
              <w:sz w:val="12"/>
            </w:rPr>
          </w:pPr>
        </w:p>
      </w:tc>
      <w:tc>
        <w:tcPr>
          <w:tcW w:w="1452" w:type="dxa"/>
        </w:tcPr>
        <w:p w14:paraId="6D8A18EA" w14:textId="553B2391" w:rsidR="00640A5B" w:rsidRDefault="00640A5B" w:rsidP="00640A5B">
          <w:pPr>
            <w:jc w:val="center"/>
            <w:rPr>
              <w:rFonts w:ascii="Arial" w:hAnsi="Arial"/>
              <w:sz w:val="12"/>
            </w:rPr>
          </w:pPr>
        </w:p>
        <w:p w14:paraId="65EAC28A" w14:textId="77777777" w:rsidR="00640A5B" w:rsidRDefault="00640A5B" w:rsidP="00640A5B">
          <w:pPr>
            <w:jc w:val="center"/>
            <w:rPr>
              <w:rFonts w:ascii="Arial" w:hAnsi="Arial"/>
              <w:sz w:val="12"/>
            </w:rPr>
          </w:pPr>
        </w:p>
        <w:p w14:paraId="7A3619F2" w14:textId="77777777" w:rsidR="00640A5B" w:rsidRDefault="00640A5B" w:rsidP="00640A5B">
          <w:pPr>
            <w:jc w:val="center"/>
            <w:rPr>
              <w:rFonts w:ascii="Arial" w:hAnsi="Arial"/>
              <w:sz w:val="12"/>
            </w:rPr>
          </w:pPr>
        </w:p>
        <w:p w14:paraId="088E55C0" w14:textId="77777777" w:rsidR="00640A5B" w:rsidRDefault="00640A5B" w:rsidP="00640A5B">
          <w:pPr>
            <w:jc w:val="center"/>
            <w:rPr>
              <w:rFonts w:ascii="Arial" w:hAnsi="Arial"/>
              <w:sz w:val="12"/>
            </w:rPr>
          </w:pPr>
        </w:p>
        <w:p w14:paraId="577C4B8A" w14:textId="77777777" w:rsidR="00640A5B" w:rsidRDefault="00640A5B" w:rsidP="00640A5B">
          <w:pPr>
            <w:jc w:val="center"/>
            <w:rPr>
              <w:rFonts w:ascii="Arial" w:hAnsi="Arial"/>
              <w:sz w:val="12"/>
            </w:rPr>
          </w:pPr>
        </w:p>
        <w:p w14:paraId="566ACE17" w14:textId="77777777" w:rsidR="00640A5B" w:rsidRDefault="00640A5B" w:rsidP="00640A5B">
          <w:pPr>
            <w:jc w:val="center"/>
            <w:rPr>
              <w:rFonts w:ascii="Arial" w:hAnsi="Arial"/>
              <w:sz w:val="12"/>
            </w:rPr>
          </w:pPr>
        </w:p>
        <w:p w14:paraId="5A7123D7" w14:textId="0F0377BC" w:rsidR="00640A5B" w:rsidRDefault="00640A5B" w:rsidP="00640A5B">
          <w:pPr>
            <w:jc w:val="center"/>
            <w:rPr>
              <w:rFonts w:ascii="Arial" w:hAnsi="Arial"/>
              <w:sz w:val="12"/>
            </w:rPr>
          </w:pPr>
        </w:p>
      </w:tc>
    </w:tr>
  </w:tbl>
  <w:p w14:paraId="564269BA"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0671140">
    <w:abstractNumId w:val="2"/>
  </w:num>
  <w:num w:numId="2" w16cid:durableId="2127188594">
    <w:abstractNumId w:val="1"/>
  </w:num>
  <w:num w:numId="3" w16cid:durableId="1611007339">
    <w:abstractNumId w:val="3"/>
  </w:num>
  <w:num w:numId="4" w16cid:durableId="143486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A0"/>
    <w:rsid w:val="00001805"/>
    <w:rsid w:val="00001B68"/>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1C9F"/>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FDA"/>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314F"/>
    <w:rsid w:val="000F40A8"/>
    <w:rsid w:val="000F4998"/>
    <w:rsid w:val="000F57BD"/>
    <w:rsid w:val="000F6175"/>
    <w:rsid w:val="000F61C5"/>
    <w:rsid w:val="000F696A"/>
    <w:rsid w:val="000F7A6F"/>
    <w:rsid w:val="0010431D"/>
    <w:rsid w:val="00105453"/>
    <w:rsid w:val="00105EEF"/>
    <w:rsid w:val="00107490"/>
    <w:rsid w:val="001119E3"/>
    <w:rsid w:val="00111A72"/>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5C58"/>
    <w:rsid w:val="0014329F"/>
    <w:rsid w:val="001437BF"/>
    <w:rsid w:val="001449A8"/>
    <w:rsid w:val="0014553D"/>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4359"/>
    <w:rsid w:val="00185015"/>
    <w:rsid w:val="00185D06"/>
    <w:rsid w:val="001861D3"/>
    <w:rsid w:val="00186DEA"/>
    <w:rsid w:val="00187334"/>
    <w:rsid w:val="0019061B"/>
    <w:rsid w:val="00190EA6"/>
    <w:rsid w:val="0019220E"/>
    <w:rsid w:val="001954D4"/>
    <w:rsid w:val="001A1050"/>
    <w:rsid w:val="001A2003"/>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07185"/>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20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16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A5DD0"/>
    <w:rsid w:val="002B159B"/>
    <w:rsid w:val="002B259F"/>
    <w:rsid w:val="002B3F86"/>
    <w:rsid w:val="002B4594"/>
    <w:rsid w:val="002B508E"/>
    <w:rsid w:val="002B66E6"/>
    <w:rsid w:val="002C00C5"/>
    <w:rsid w:val="002C032B"/>
    <w:rsid w:val="002C3367"/>
    <w:rsid w:val="002C53F2"/>
    <w:rsid w:val="002C5BF2"/>
    <w:rsid w:val="002C7B15"/>
    <w:rsid w:val="002D02C5"/>
    <w:rsid w:val="002D08F8"/>
    <w:rsid w:val="002D0E33"/>
    <w:rsid w:val="002D17CF"/>
    <w:rsid w:val="002D1F4A"/>
    <w:rsid w:val="002D2B61"/>
    <w:rsid w:val="002D329D"/>
    <w:rsid w:val="002D4924"/>
    <w:rsid w:val="002E0D08"/>
    <w:rsid w:val="002E1219"/>
    <w:rsid w:val="002E1D38"/>
    <w:rsid w:val="002E2A38"/>
    <w:rsid w:val="002E2A3E"/>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1AE8"/>
    <w:rsid w:val="00323045"/>
    <w:rsid w:val="003232E6"/>
    <w:rsid w:val="003234CD"/>
    <w:rsid w:val="00324491"/>
    <w:rsid w:val="00324575"/>
    <w:rsid w:val="00324818"/>
    <w:rsid w:val="00325BD3"/>
    <w:rsid w:val="0032645B"/>
    <w:rsid w:val="00326B3B"/>
    <w:rsid w:val="00327009"/>
    <w:rsid w:val="003275A1"/>
    <w:rsid w:val="003305CF"/>
    <w:rsid w:val="00333A2B"/>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1AE0"/>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5970"/>
    <w:rsid w:val="003C5CA0"/>
    <w:rsid w:val="003C6623"/>
    <w:rsid w:val="003D11AC"/>
    <w:rsid w:val="003D207E"/>
    <w:rsid w:val="003D31CA"/>
    <w:rsid w:val="003D3FF5"/>
    <w:rsid w:val="003D45E0"/>
    <w:rsid w:val="003D5080"/>
    <w:rsid w:val="003D53FF"/>
    <w:rsid w:val="003D5BD9"/>
    <w:rsid w:val="003D7453"/>
    <w:rsid w:val="003D7ED7"/>
    <w:rsid w:val="003E006D"/>
    <w:rsid w:val="003E1350"/>
    <w:rsid w:val="003E2347"/>
    <w:rsid w:val="003E2F63"/>
    <w:rsid w:val="003E3854"/>
    <w:rsid w:val="003E3D79"/>
    <w:rsid w:val="003E3EA3"/>
    <w:rsid w:val="003E5753"/>
    <w:rsid w:val="003E5F5D"/>
    <w:rsid w:val="003E706D"/>
    <w:rsid w:val="003F2A19"/>
    <w:rsid w:val="003F2A9E"/>
    <w:rsid w:val="003F2FCA"/>
    <w:rsid w:val="003F3A91"/>
    <w:rsid w:val="003F4E71"/>
    <w:rsid w:val="003F59E8"/>
    <w:rsid w:val="003F5C7A"/>
    <w:rsid w:val="003F7337"/>
    <w:rsid w:val="003F77DA"/>
    <w:rsid w:val="004008F1"/>
    <w:rsid w:val="00401266"/>
    <w:rsid w:val="004017FB"/>
    <w:rsid w:val="0040194E"/>
    <w:rsid w:val="00401C84"/>
    <w:rsid w:val="00401EEC"/>
    <w:rsid w:val="00402176"/>
    <w:rsid w:val="00402584"/>
    <w:rsid w:val="00404CC1"/>
    <w:rsid w:val="004057FD"/>
    <w:rsid w:val="00405EBD"/>
    <w:rsid w:val="004063FE"/>
    <w:rsid w:val="00407216"/>
    <w:rsid w:val="00410889"/>
    <w:rsid w:val="00410B2B"/>
    <w:rsid w:val="00411099"/>
    <w:rsid w:val="00412336"/>
    <w:rsid w:val="0041363F"/>
    <w:rsid w:val="004138CB"/>
    <w:rsid w:val="004179B4"/>
    <w:rsid w:val="004218C6"/>
    <w:rsid w:val="00424164"/>
    <w:rsid w:val="00424498"/>
    <w:rsid w:val="0042509A"/>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0F8F"/>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27DC2"/>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19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2B54"/>
    <w:rsid w:val="005A378B"/>
    <w:rsid w:val="005A398F"/>
    <w:rsid w:val="005A3AB6"/>
    <w:rsid w:val="005A4E5F"/>
    <w:rsid w:val="005A4F88"/>
    <w:rsid w:val="005A6D8C"/>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3C48"/>
    <w:rsid w:val="005C6364"/>
    <w:rsid w:val="005C65C0"/>
    <w:rsid w:val="005D0E56"/>
    <w:rsid w:val="005D1307"/>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1642"/>
    <w:rsid w:val="00602621"/>
    <w:rsid w:val="00603312"/>
    <w:rsid w:val="00607565"/>
    <w:rsid w:val="0060791F"/>
    <w:rsid w:val="006117A8"/>
    <w:rsid w:val="00612BF8"/>
    <w:rsid w:val="0061372D"/>
    <w:rsid w:val="006144CD"/>
    <w:rsid w:val="006156D2"/>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0A5B"/>
    <w:rsid w:val="00641115"/>
    <w:rsid w:val="006440A1"/>
    <w:rsid w:val="006441DE"/>
    <w:rsid w:val="0064496E"/>
    <w:rsid w:val="00645A77"/>
    <w:rsid w:val="00650884"/>
    <w:rsid w:val="00654E6A"/>
    <w:rsid w:val="00655A7E"/>
    <w:rsid w:val="00656B10"/>
    <w:rsid w:val="00656BE7"/>
    <w:rsid w:val="00657476"/>
    <w:rsid w:val="00657A53"/>
    <w:rsid w:val="00660133"/>
    <w:rsid w:val="0066197C"/>
    <w:rsid w:val="006636FE"/>
    <w:rsid w:val="00665780"/>
    <w:rsid w:val="00665A02"/>
    <w:rsid w:val="006665E4"/>
    <w:rsid w:val="0066710E"/>
    <w:rsid w:val="00667C0D"/>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7E0"/>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492"/>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77E8B"/>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40C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02D0"/>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3FB3"/>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6DE7"/>
    <w:rsid w:val="0086763D"/>
    <w:rsid w:val="0087007D"/>
    <w:rsid w:val="00870226"/>
    <w:rsid w:val="00871A67"/>
    <w:rsid w:val="0087334A"/>
    <w:rsid w:val="008751CD"/>
    <w:rsid w:val="0087569E"/>
    <w:rsid w:val="0087604C"/>
    <w:rsid w:val="008762A8"/>
    <w:rsid w:val="00876D08"/>
    <w:rsid w:val="00880EF0"/>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3A4"/>
    <w:rsid w:val="008B266F"/>
    <w:rsid w:val="008B3176"/>
    <w:rsid w:val="008B32B4"/>
    <w:rsid w:val="008B42F1"/>
    <w:rsid w:val="008B4D13"/>
    <w:rsid w:val="008B609C"/>
    <w:rsid w:val="008B6494"/>
    <w:rsid w:val="008C1948"/>
    <w:rsid w:val="008C43EF"/>
    <w:rsid w:val="008C53FD"/>
    <w:rsid w:val="008D09DE"/>
    <w:rsid w:val="008D236F"/>
    <w:rsid w:val="008D29C2"/>
    <w:rsid w:val="008D2BB3"/>
    <w:rsid w:val="008D3262"/>
    <w:rsid w:val="008D45DF"/>
    <w:rsid w:val="008D6229"/>
    <w:rsid w:val="008D7B04"/>
    <w:rsid w:val="008E0B48"/>
    <w:rsid w:val="008E3FED"/>
    <w:rsid w:val="008E42A0"/>
    <w:rsid w:val="008E530A"/>
    <w:rsid w:val="008E67AB"/>
    <w:rsid w:val="008E687A"/>
    <w:rsid w:val="008E74A2"/>
    <w:rsid w:val="008F1297"/>
    <w:rsid w:val="008F32DB"/>
    <w:rsid w:val="008F42B1"/>
    <w:rsid w:val="008F5E2B"/>
    <w:rsid w:val="008F7DE2"/>
    <w:rsid w:val="0090093C"/>
    <w:rsid w:val="009021F1"/>
    <w:rsid w:val="00902E06"/>
    <w:rsid w:val="00903AB4"/>
    <w:rsid w:val="00904799"/>
    <w:rsid w:val="00905786"/>
    <w:rsid w:val="009058A0"/>
    <w:rsid w:val="00905EAF"/>
    <w:rsid w:val="00906AA5"/>
    <w:rsid w:val="00907C56"/>
    <w:rsid w:val="00910BF5"/>
    <w:rsid w:val="00912B52"/>
    <w:rsid w:val="009151D6"/>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0BA4"/>
    <w:rsid w:val="00963160"/>
    <w:rsid w:val="00965922"/>
    <w:rsid w:val="00965F30"/>
    <w:rsid w:val="009677BD"/>
    <w:rsid w:val="00971B3D"/>
    <w:rsid w:val="00972EF6"/>
    <w:rsid w:val="0097343C"/>
    <w:rsid w:val="00973CA0"/>
    <w:rsid w:val="00974B0E"/>
    <w:rsid w:val="00975AA5"/>
    <w:rsid w:val="00976190"/>
    <w:rsid w:val="009769BF"/>
    <w:rsid w:val="0097732C"/>
    <w:rsid w:val="00977BDB"/>
    <w:rsid w:val="00980AD7"/>
    <w:rsid w:val="00981EB4"/>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D77D0"/>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5897"/>
    <w:rsid w:val="00A86806"/>
    <w:rsid w:val="00A879C8"/>
    <w:rsid w:val="00A87DAA"/>
    <w:rsid w:val="00A87FFE"/>
    <w:rsid w:val="00A96123"/>
    <w:rsid w:val="00A96233"/>
    <w:rsid w:val="00A964CF"/>
    <w:rsid w:val="00A96C94"/>
    <w:rsid w:val="00AA04AC"/>
    <w:rsid w:val="00AA3B4B"/>
    <w:rsid w:val="00AA4D95"/>
    <w:rsid w:val="00AA5047"/>
    <w:rsid w:val="00AA5285"/>
    <w:rsid w:val="00AA5353"/>
    <w:rsid w:val="00AA5373"/>
    <w:rsid w:val="00AB211E"/>
    <w:rsid w:val="00AB2DF7"/>
    <w:rsid w:val="00AB43EF"/>
    <w:rsid w:val="00AB6328"/>
    <w:rsid w:val="00AC0911"/>
    <w:rsid w:val="00AC120B"/>
    <w:rsid w:val="00AC1E5D"/>
    <w:rsid w:val="00AC2128"/>
    <w:rsid w:val="00AC4384"/>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2C4"/>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25244"/>
    <w:rsid w:val="00B3014E"/>
    <w:rsid w:val="00B314D8"/>
    <w:rsid w:val="00B3223A"/>
    <w:rsid w:val="00B347DD"/>
    <w:rsid w:val="00B368B7"/>
    <w:rsid w:val="00B36FBD"/>
    <w:rsid w:val="00B36FBE"/>
    <w:rsid w:val="00B3705D"/>
    <w:rsid w:val="00B37C1B"/>
    <w:rsid w:val="00B400FF"/>
    <w:rsid w:val="00B40F69"/>
    <w:rsid w:val="00B43248"/>
    <w:rsid w:val="00B432DF"/>
    <w:rsid w:val="00B458D8"/>
    <w:rsid w:val="00B45B95"/>
    <w:rsid w:val="00B51481"/>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2B9C"/>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C7F34"/>
    <w:rsid w:val="00BD1110"/>
    <w:rsid w:val="00BD1950"/>
    <w:rsid w:val="00BD20E7"/>
    <w:rsid w:val="00BD2DD7"/>
    <w:rsid w:val="00BD3C99"/>
    <w:rsid w:val="00BD4269"/>
    <w:rsid w:val="00BD62E9"/>
    <w:rsid w:val="00BE2AA1"/>
    <w:rsid w:val="00BE2AA5"/>
    <w:rsid w:val="00BE5AC3"/>
    <w:rsid w:val="00BE5DE4"/>
    <w:rsid w:val="00BE5E67"/>
    <w:rsid w:val="00BE64FF"/>
    <w:rsid w:val="00BE6528"/>
    <w:rsid w:val="00BE6DA4"/>
    <w:rsid w:val="00BE7B7E"/>
    <w:rsid w:val="00BE7F9B"/>
    <w:rsid w:val="00BF0B42"/>
    <w:rsid w:val="00BF116E"/>
    <w:rsid w:val="00BF24AF"/>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20F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4CA8"/>
    <w:rsid w:val="00C555C5"/>
    <w:rsid w:val="00C55A77"/>
    <w:rsid w:val="00C55D23"/>
    <w:rsid w:val="00C57928"/>
    <w:rsid w:val="00C61850"/>
    <w:rsid w:val="00C618B1"/>
    <w:rsid w:val="00C61F0A"/>
    <w:rsid w:val="00C6388B"/>
    <w:rsid w:val="00C655C7"/>
    <w:rsid w:val="00C701BE"/>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6D7"/>
    <w:rsid w:val="00CA195E"/>
    <w:rsid w:val="00CA1B9B"/>
    <w:rsid w:val="00CA1CBE"/>
    <w:rsid w:val="00CA35B0"/>
    <w:rsid w:val="00CA4994"/>
    <w:rsid w:val="00CA4C9F"/>
    <w:rsid w:val="00CA524D"/>
    <w:rsid w:val="00CA58EE"/>
    <w:rsid w:val="00CA5CC7"/>
    <w:rsid w:val="00CB04CD"/>
    <w:rsid w:val="00CB16A0"/>
    <w:rsid w:val="00CB46ED"/>
    <w:rsid w:val="00CB64D9"/>
    <w:rsid w:val="00CB66B4"/>
    <w:rsid w:val="00CC284B"/>
    <w:rsid w:val="00CC4BA7"/>
    <w:rsid w:val="00CC4EFB"/>
    <w:rsid w:val="00CC575E"/>
    <w:rsid w:val="00CC5F56"/>
    <w:rsid w:val="00CC7240"/>
    <w:rsid w:val="00CD368C"/>
    <w:rsid w:val="00CD6831"/>
    <w:rsid w:val="00CD7379"/>
    <w:rsid w:val="00CD7505"/>
    <w:rsid w:val="00CE0763"/>
    <w:rsid w:val="00CE0ED7"/>
    <w:rsid w:val="00CE3954"/>
    <w:rsid w:val="00CE525B"/>
    <w:rsid w:val="00CE7689"/>
    <w:rsid w:val="00CE77F9"/>
    <w:rsid w:val="00CF000F"/>
    <w:rsid w:val="00CF1733"/>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38"/>
    <w:rsid w:val="00D137B4"/>
    <w:rsid w:val="00D13F88"/>
    <w:rsid w:val="00D14AE2"/>
    <w:rsid w:val="00D14E46"/>
    <w:rsid w:val="00D1621B"/>
    <w:rsid w:val="00D17108"/>
    <w:rsid w:val="00D20DFA"/>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519"/>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23F"/>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14C"/>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3E3"/>
    <w:rsid w:val="00E6745A"/>
    <w:rsid w:val="00E676E1"/>
    <w:rsid w:val="00E73E1C"/>
    <w:rsid w:val="00E7411F"/>
    <w:rsid w:val="00E759E5"/>
    <w:rsid w:val="00E75B8D"/>
    <w:rsid w:val="00E77A4B"/>
    <w:rsid w:val="00E77C1E"/>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257"/>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5C0"/>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17A7F"/>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026C"/>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10F"/>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12FA"/>
    <w:rsid w:val="00FD22A4"/>
    <w:rsid w:val="00FD3226"/>
    <w:rsid w:val="00FD402C"/>
    <w:rsid w:val="00FD5A0B"/>
    <w:rsid w:val="00FE1FF7"/>
    <w:rsid w:val="00FE285E"/>
    <w:rsid w:val="00FE6410"/>
    <w:rsid w:val="00FE6A41"/>
    <w:rsid w:val="00FE6D68"/>
    <w:rsid w:val="00FE7905"/>
    <w:rsid w:val="00FF4047"/>
    <w:rsid w:val="00FF48A6"/>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6380"/>
  <w15:docId w15:val="{8F60C9C0-46B6-493E-A9F3-8C661C18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Normal1">
    <w:name w:val="Normal1"/>
    <w:basedOn w:val="Normal"/>
    <w:rsid w:val="005C3C48"/>
    <w:pPr>
      <w:spacing w:before="100" w:beforeAutospacing="1" w:after="100" w:afterAutospacing="1"/>
    </w:pPr>
    <w:rPr>
      <w:sz w:val="24"/>
      <w:szCs w:val="24"/>
    </w:rPr>
  </w:style>
  <w:style w:type="character" w:customStyle="1" w:styleId="emphasischar">
    <w:name w:val="emphasis__char"/>
    <w:basedOn w:val="DefaultParagraphFont"/>
    <w:rsid w:val="005C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29126">
      <w:bodyDiv w:val="1"/>
      <w:marLeft w:val="0"/>
      <w:marRight w:val="0"/>
      <w:marTop w:val="0"/>
      <w:marBottom w:val="0"/>
      <w:divBdr>
        <w:top w:val="none" w:sz="0" w:space="0" w:color="auto"/>
        <w:left w:val="none" w:sz="0" w:space="0" w:color="auto"/>
        <w:bottom w:val="none" w:sz="0" w:space="0" w:color="auto"/>
        <w:right w:val="none" w:sz="0" w:space="0" w:color="auto"/>
      </w:divBdr>
      <w:divsChild>
        <w:div w:id="245574541">
          <w:marLeft w:val="0"/>
          <w:marRight w:val="0"/>
          <w:marTop w:val="0"/>
          <w:marBottom w:val="0"/>
          <w:divBdr>
            <w:top w:val="none" w:sz="0" w:space="0" w:color="auto"/>
            <w:left w:val="none" w:sz="0" w:space="0" w:color="auto"/>
            <w:bottom w:val="none" w:sz="0" w:space="0" w:color="auto"/>
            <w:right w:val="none" w:sz="0" w:space="0" w:color="auto"/>
          </w:divBdr>
          <w:divsChild>
            <w:div w:id="32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65936306">
      <w:bodyDiv w:val="1"/>
      <w:marLeft w:val="0"/>
      <w:marRight w:val="0"/>
      <w:marTop w:val="0"/>
      <w:marBottom w:val="0"/>
      <w:divBdr>
        <w:top w:val="none" w:sz="0" w:space="0" w:color="auto"/>
        <w:left w:val="none" w:sz="0" w:space="0" w:color="auto"/>
        <w:bottom w:val="none" w:sz="0" w:space="0" w:color="auto"/>
        <w:right w:val="none" w:sz="0" w:space="0" w:color="auto"/>
      </w:divBdr>
      <w:divsChild>
        <w:div w:id="1333099534">
          <w:marLeft w:val="0"/>
          <w:marRight w:val="0"/>
          <w:marTop w:val="0"/>
          <w:marBottom w:val="0"/>
          <w:divBdr>
            <w:top w:val="none" w:sz="0" w:space="0" w:color="auto"/>
            <w:left w:val="none" w:sz="0" w:space="0" w:color="auto"/>
            <w:bottom w:val="none" w:sz="0" w:space="0" w:color="auto"/>
            <w:right w:val="none" w:sz="0" w:space="0" w:color="auto"/>
          </w:divBdr>
          <w:divsChild>
            <w:div w:id="1641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69109724">
      <w:bodyDiv w:val="1"/>
      <w:marLeft w:val="0"/>
      <w:marRight w:val="0"/>
      <w:marTop w:val="0"/>
      <w:marBottom w:val="0"/>
      <w:divBdr>
        <w:top w:val="none" w:sz="0" w:space="0" w:color="auto"/>
        <w:left w:val="none" w:sz="0" w:space="0" w:color="auto"/>
        <w:bottom w:val="none" w:sz="0" w:space="0" w:color="auto"/>
        <w:right w:val="none" w:sz="0" w:space="0" w:color="auto"/>
      </w:divBdr>
    </w:div>
    <w:div w:id="2079743709">
      <w:bodyDiv w:val="1"/>
      <w:marLeft w:val="0"/>
      <w:marRight w:val="0"/>
      <w:marTop w:val="0"/>
      <w:marBottom w:val="0"/>
      <w:divBdr>
        <w:top w:val="none" w:sz="0" w:space="0" w:color="auto"/>
        <w:left w:val="none" w:sz="0" w:space="0" w:color="auto"/>
        <w:bottom w:val="none" w:sz="0" w:space="0" w:color="auto"/>
        <w:right w:val="none" w:sz="0" w:space="0" w:color="auto"/>
      </w:divBdr>
      <w:divsChild>
        <w:div w:id="413818927">
          <w:marLeft w:val="0"/>
          <w:marRight w:val="0"/>
          <w:marTop w:val="0"/>
          <w:marBottom w:val="0"/>
          <w:divBdr>
            <w:top w:val="none" w:sz="0" w:space="0" w:color="auto"/>
            <w:left w:val="none" w:sz="0" w:space="0" w:color="auto"/>
            <w:bottom w:val="none" w:sz="0" w:space="0" w:color="auto"/>
            <w:right w:val="none" w:sz="0" w:space="0" w:color="auto"/>
          </w:divBdr>
          <w:divsChild>
            <w:div w:id="8726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BA2CF-612C-49AD-959D-E8484B85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letterhead template</Template>
  <TotalTime>7</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Balan Sobhana, Jyolsna</cp:lastModifiedBy>
  <cp:revision>9</cp:revision>
  <cp:lastPrinted>2017-10-19T20:02:00Z</cp:lastPrinted>
  <dcterms:created xsi:type="dcterms:W3CDTF">2023-12-14T20:24:00Z</dcterms:created>
  <dcterms:modified xsi:type="dcterms:W3CDTF">2023-12-14T20:29:00Z</dcterms:modified>
</cp:coreProperties>
</file>