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8D1A6" w14:textId="77777777" w:rsidR="00AC48FF" w:rsidRPr="000F5C25" w:rsidRDefault="00AC48FF" w:rsidP="00AC48FF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14:paraId="287F9F6E" w14:textId="55DFED06" w:rsidR="00AC48FF" w:rsidRPr="000F5C25" w:rsidRDefault="00AC48FF" w:rsidP="00AC48FF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447CD8">
        <w:rPr>
          <w:sz w:val="20"/>
          <w:szCs w:val="20"/>
        </w:rPr>
        <w:t xml:space="preserve"> </w:t>
      </w:r>
      <w:r w:rsidR="00903893" w:rsidRPr="00903893">
        <w:rPr>
          <w:sz w:val="20"/>
          <w:szCs w:val="20"/>
        </w:rPr>
        <w:t>C-2023-3045138</w:t>
      </w:r>
    </w:p>
    <w:p w14:paraId="00B13119" w14:textId="2E6A876C" w:rsidR="00390D9F" w:rsidRDefault="00AC48FF" w:rsidP="00390D9F">
      <w:pPr>
        <w:jc w:val="center"/>
      </w:pPr>
      <w:r w:rsidRPr="000F5C25">
        <w:t>Date</w:t>
      </w:r>
      <w:r>
        <w:t xml:space="preserve"> Served</w:t>
      </w:r>
      <w:r w:rsidRPr="000F5C25">
        <w:t xml:space="preserve">: </w:t>
      </w:r>
      <w:r w:rsidR="00903893">
        <w:t>December 27, 2023</w:t>
      </w:r>
    </w:p>
    <w:p w14:paraId="6FBB7F2F" w14:textId="77777777" w:rsidR="00AC48FF" w:rsidRPr="000F5C25" w:rsidRDefault="00AC48FF" w:rsidP="00AC48FF"/>
    <w:p w14:paraId="070B2271" w14:textId="77777777" w:rsidR="00AC48FF" w:rsidRDefault="00AC48FF" w:rsidP="00AC48FF">
      <w:r>
        <w:rPr>
          <w:i/>
          <w:iCs/>
          <w:u w:val="single"/>
        </w:rPr>
        <w:t>via e-service</w:t>
      </w:r>
    </w:p>
    <w:p w14:paraId="5134FFF9" w14:textId="77777777" w:rsidR="00AC48FF" w:rsidRDefault="00AC48FF" w:rsidP="00AC48FF"/>
    <w:p w14:paraId="23CF32CF" w14:textId="77777777" w:rsidR="00390D9F" w:rsidRDefault="00390D9F" w:rsidP="00390D9F">
      <w:pPr>
        <w:rPr>
          <w:rFonts w:cs="Arial"/>
          <w:color w:val="000000"/>
        </w:rPr>
      </w:pPr>
      <w:r>
        <w:rPr>
          <w:rFonts w:cs="Arial"/>
          <w:color w:val="000000"/>
        </w:rPr>
        <w:t>ELIZABETH ROSE TRISCARI, DIRECTOR, CORPORATE COUNSEL</w:t>
      </w:r>
    </w:p>
    <w:p w14:paraId="5EDCE91E" w14:textId="77777777" w:rsidR="00390D9F" w:rsidRDefault="00390D9F" w:rsidP="00390D9F">
      <w:pPr>
        <w:rPr>
          <w:rFonts w:cs="Arial"/>
          <w:color w:val="000000"/>
        </w:rPr>
      </w:pPr>
      <w:r>
        <w:rPr>
          <w:rFonts w:cs="Arial"/>
          <w:color w:val="000000"/>
        </w:rPr>
        <w:t>PENNSYLVANIA AMERICAN WATER COMPANY</w:t>
      </w:r>
    </w:p>
    <w:p w14:paraId="5BE80D65" w14:textId="77777777" w:rsidR="00390D9F" w:rsidRDefault="00390D9F" w:rsidP="00390D9F">
      <w:pPr>
        <w:rPr>
          <w:rFonts w:cs="Arial"/>
          <w:color w:val="000000"/>
        </w:rPr>
      </w:pPr>
      <w:r>
        <w:rPr>
          <w:rFonts w:cs="Arial"/>
          <w:color w:val="000000"/>
        </w:rPr>
        <w:t>852 WESLEY DRIVE</w:t>
      </w:r>
    </w:p>
    <w:p w14:paraId="7056D24D" w14:textId="77777777" w:rsidR="00390D9F" w:rsidRPr="002B6241" w:rsidRDefault="00390D9F" w:rsidP="00390D9F">
      <w:pPr>
        <w:rPr>
          <w:rFonts w:cs="Arial"/>
          <w:color w:val="000000"/>
        </w:rPr>
      </w:pPr>
      <w:r>
        <w:rPr>
          <w:rFonts w:cs="Arial"/>
          <w:color w:val="000000"/>
        </w:rPr>
        <w:t>MECHANICSBURG, PA  17055</w:t>
      </w:r>
    </w:p>
    <w:p w14:paraId="50455192" w14:textId="77777777" w:rsidR="00AC48FF" w:rsidRPr="000F5C25" w:rsidRDefault="00AC48FF" w:rsidP="00AC48FF"/>
    <w:p w14:paraId="0E5738D1" w14:textId="29C4B7EE" w:rsidR="00AC48FF" w:rsidRPr="00390D9F" w:rsidRDefault="00AC48FF" w:rsidP="00AC48FF">
      <w:r>
        <w:tab/>
      </w:r>
      <w:r>
        <w:tab/>
      </w:r>
      <w:r>
        <w:tab/>
      </w:r>
      <w:r>
        <w:tab/>
      </w:r>
      <w:r>
        <w:tab/>
      </w:r>
      <w:r w:rsidRPr="00390D9F">
        <w:t>RE:</w:t>
      </w:r>
      <w:r w:rsidRPr="00390D9F">
        <w:tab/>
        <w:t xml:space="preserve">PA PUC vs </w:t>
      </w:r>
      <w:r w:rsidR="00390D9F" w:rsidRPr="00390D9F">
        <w:t>Pennsylvania American Water Company</w:t>
      </w:r>
      <w:r w:rsidRPr="00390D9F">
        <w:t>.</w:t>
      </w:r>
    </w:p>
    <w:p w14:paraId="432B572F" w14:textId="5D638511" w:rsidR="00AC48FF" w:rsidRPr="000F5C25" w:rsidRDefault="00AC48FF" w:rsidP="00390D9F">
      <w:pPr>
        <w:jc w:val="both"/>
      </w:pPr>
      <w:r w:rsidRPr="00390D9F">
        <w:tab/>
      </w:r>
      <w:r w:rsidRPr="00390D9F">
        <w:tab/>
      </w:r>
      <w:r w:rsidRPr="00390D9F">
        <w:tab/>
      </w:r>
      <w:r w:rsidRPr="00390D9F">
        <w:tab/>
      </w:r>
      <w:r w:rsidRPr="00390D9F">
        <w:tab/>
      </w:r>
      <w:r w:rsidRPr="00390D9F">
        <w:tab/>
        <w:t>Rate Case Docket #: R-2023-304</w:t>
      </w:r>
      <w:r w:rsidR="00390D9F" w:rsidRPr="00390D9F">
        <w:t>3189</w:t>
      </w:r>
    </w:p>
    <w:p w14:paraId="08DA98D3" w14:textId="77777777" w:rsidR="00AC48FF" w:rsidRPr="000F5C25" w:rsidRDefault="00AC48FF" w:rsidP="00AC48FF"/>
    <w:p w14:paraId="4B8FECE7" w14:textId="77777777" w:rsidR="00AC48FF" w:rsidRPr="000F5C25" w:rsidRDefault="00AC48FF" w:rsidP="00AC48FF"/>
    <w:p w14:paraId="6B8033E8" w14:textId="77777777" w:rsidR="00AC48FF" w:rsidRPr="000F5C25" w:rsidRDefault="00AC48FF" w:rsidP="00AC48FF">
      <w:r>
        <w:t>Dear Sir/Madam</w:t>
      </w:r>
      <w:r w:rsidRPr="000F5C25">
        <w:t>:</w:t>
      </w:r>
    </w:p>
    <w:p w14:paraId="30542AE4" w14:textId="77777777" w:rsidR="00AC48FF" w:rsidRPr="000F5C25" w:rsidRDefault="00AC48FF" w:rsidP="00AC48FF"/>
    <w:p w14:paraId="27FE3DFA" w14:textId="1E6D9E38" w:rsidR="00AC48FF" w:rsidRPr="000F5C25" w:rsidRDefault="00AC48FF" w:rsidP="00AC48FF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</w:t>
      </w:r>
      <w:r w:rsidR="00D93512">
        <w:t>Nancy &amp; Charles Wilson</w:t>
      </w:r>
      <w:r w:rsidRPr="000F5C25">
        <w:t>.</w:t>
      </w:r>
    </w:p>
    <w:p w14:paraId="5F9C6ECB" w14:textId="77777777" w:rsidR="00AC48FF" w:rsidRPr="000F5C25" w:rsidRDefault="00AC48FF" w:rsidP="00AC48FF"/>
    <w:p w14:paraId="0F534CD2" w14:textId="77777777" w:rsidR="00AC48FF" w:rsidRPr="000F5C25" w:rsidRDefault="00AC48FF" w:rsidP="00AC48FF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09B6DD6C" w14:textId="77777777" w:rsidR="00AC48FF" w:rsidRPr="000F5C25" w:rsidRDefault="00AC48FF" w:rsidP="00AC48FF"/>
    <w:p w14:paraId="47593680" w14:textId="77777777" w:rsidR="00AC48FF" w:rsidRPr="000F5C25" w:rsidRDefault="00AC48FF" w:rsidP="00AC48FF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14:paraId="448CA42B" w14:textId="77777777" w:rsidR="00AC48FF" w:rsidRPr="000F5C25" w:rsidRDefault="00AC48FF" w:rsidP="00AC48FF"/>
    <w:p w14:paraId="6282CD07" w14:textId="77777777" w:rsidR="00AC48FF" w:rsidRPr="000F5C25" w:rsidRDefault="00AC48FF" w:rsidP="00AC48FF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14:paraId="4F00635A" w14:textId="77777777" w:rsidR="00AC48FF" w:rsidRPr="000F5C25" w:rsidRDefault="00AC48FF" w:rsidP="00AC48FF"/>
    <w:p w14:paraId="5CF05D6B" w14:textId="2B1AD8C5" w:rsidR="00AC48FF" w:rsidRPr="000F5C25" w:rsidRDefault="00AC48FF" w:rsidP="00AC48FF">
      <w:r>
        <w:rPr>
          <w:noProof/>
        </w:rPr>
        <w:drawing>
          <wp:anchor distT="0" distB="0" distL="114300" distR="114300" simplePos="0" relativeHeight="251659264" behindDoc="1" locked="0" layoutInCell="1" allowOverlap="1" wp14:anchorId="591C81B5" wp14:editId="60830409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306371846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371846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0C3CB707" w14:textId="77777777" w:rsidR="00AC48FF" w:rsidRPr="000F5C25" w:rsidRDefault="00AC48FF" w:rsidP="00AC48FF"/>
    <w:p w14:paraId="10464344" w14:textId="77777777" w:rsidR="00AC48FF" w:rsidRPr="000F5C25" w:rsidRDefault="00AC48FF" w:rsidP="00AC48FF"/>
    <w:p w14:paraId="728F3242" w14:textId="77777777" w:rsidR="00AC48FF" w:rsidRPr="000F5C25" w:rsidRDefault="00AC48FF" w:rsidP="00AC48FF"/>
    <w:p w14:paraId="7A8814C5" w14:textId="77777777" w:rsidR="00AC48FF" w:rsidRPr="000F5C25" w:rsidRDefault="00AC48FF" w:rsidP="00AC48F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191C114" w14:textId="77777777" w:rsidR="00AC48FF" w:rsidRDefault="00AC48FF" w:rsidP="00AC48F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FA8EB50" w14:textId="77777777" w:rsidR="00AC48FF" w:rsidRDefault="00AC48FF" w:rsidP="00AC48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6E584E1A" w14:textId="77777777" w:rsidR="00AC48FF" w:rsidRPr="000F5C25" w:rsidRDefault="00AC48FF" w:rsidP="00AC48FF">
      <w:pPr>
        <w:ind w:left="4320" w:firstLine="720"/>
      </w:pPr>
      <w:r w:rsidRPr="000F5C25">
        <w:t>Secretary</w:t>
      </w:r>
    </w:p>
    <w:p w14:paraId="4F54FD3E" w14:textId="77777777" w:rsidR="00AC48FF" w:rsidRDefault="00AC48FF" w:rsidP="00AC48FF">
      <w:pPr>
        <w:rPr>
          <w:dstrike/>
        </w:rPr>
      </w:pPr>
    </w:p>
    <w:p w14:paraId="05694CD3" w14:textId="77777777" w:rsidR="00AC48FF" w:rsidRDefault="00AC48FF" w:rsidP="00AC48FF">
      <w:pPr>
        <w:rPr>
          <w:dstrike/>
        </w:rPr>
      </w:pPr>
    </w:p>
    <w:p w14:paraId="050E4511" w14:textId="0A8402BA" w:rsidR="00AC48FF" w:rsidRDefault="00AC48FF" w:rsidP="00AC48FF">
      <w:pPr>
        <w:rPr>
          <w:dstrike/>
        </w:rPr>
      </w:pPr>
      <w:r w:rsidRPr="00BD18B3">
        <w:rPr>
          <w:dstrike/>
        </w:rPr>
        <w:t>(SEAL)</w:t>
      </w:r>
    </w:p>
    <w:p w14:paraId="5D5FAB85" w14:textId="77777777" w:rsidR="00AC48FF" w:rsidRDefault="00AC48FF" w:rsidP="00AC48FF">
      <w:pPr>
        <w:rPr>
          <w:dstrike/>
        </w:rPr>
      </w:pPr>
    </w:p>
    <w:p w14:paraId="5D0458CD" w14:textId="77777777" w:rsidR="00AC48FF" w:rsidRDefault="00AC48FF" w:rsidP="00AC48FF">
      <w:pPr>
        <w:rPr>
          <w:dstrike/>
        </w:rPr>
      </w:pPr>
    </w:p>
    <w:p w14:paraId="595B5551" w14:textId="77777777" w:rsidR="00AC48FF" w:rsidRDefault="00AC48FF" w:rsidP="00AC48FF">
      <w:pPr>
        <w:rPr>
          <w:dstrike/>
        </w:rPr>
      </w:pPr>
    </w:p>
    <w:p w14:paraId="1021293C" w14:textId="48B37E84" w:rsidR="00AC48FF" w:rsidRPr="00AC48FF" w:rsidRDefault="00AC48FF" w:rsidP="00AC48FF">
      <w:proofErr w:type="spellStart"/>
      <w:r w:rsidRPr="00390D9F">
        <w:t>RC:</w:t>
      </w:r>
      <w:r w:rsidR="00390D9F" w:rsidRPr="00390D9F">
        <w:t>mm</w:t>
      </w:r>
      <w:proofErr w:type="spellEnd"/>
    </w:p>
    <w:sectPr w:rsidR="00AC48FF" w:rsidRPr="00AC48FF" w:rsidSect="00AC48FF">
      <w:headerReference w:type="default" r:id="rId9"/>
      <w:pgSz w:w="12240" w:h="15840"/>
      <w:pgMar w:top="1440" w:right="990" w:bottom="720" w:left="99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0B5FA" w14:textId="77777777" w:rsidR="00AC48FF" w:rsidRDefault="00AC48FF" w:rsidP="00635B49">
      <w:r>
        <w:separator/>
      </w:r>
    </w:p>
  </w:endnote>
  <w:endnote w:type="continuationSeparator" w:id="0">
    <w:p w14:paraId="489F5D72" w14:textId="77777777" w:rsidR="00AC48FF" w:rsidRDefault="00AC48FF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35C78" w14:textId="77777777" w:rsidR="00AC48FF" w:rsidRDefault="00AC48FF" w:rsidP="00635B49">
      <w:r>
        <w:separator/>
      </w:r>
    </w:p>
  </w:footnote>
  <w:footnote w:type="continuationSeparator" w:id="0">
    <w:p w14:paraId="13956B3C" w14:textId="77777777" w:rsidR="00AC48FF" w:rsidRDefault="00AC48FF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0" w:type="dxa"/>
      <w:tblInd w:w="-162" w:type="dxa"/>
      <w:tblLayout w:type="fixed"/>
      <w:tblLook w:val="0000" w:firstRow="0" w:lastRow="0" w:firstColumn="0" w:lastColumn="0" w:noHBand="0" w:noVBand="0"/>
    </w:tblPr>
    <w:tblGrid>
      <w:gridCol w:w="2232"/>
      <w:gridCol w:w="7218"/>
      <w:gridCol w:w="1440"/>
    </w:tblGrid>
    <w:tr w:rsidR="00C03B11" w14:paraId="78843AFF" w14:textId="77777777" w:rsidTr="00AC48FF">
      <w:trPr>
        <w:trHeight w:val="990"/>
      </w:trPr>
      <w:tc>
        <w:tcPr>
          <w:tcW w:w="2232" w:type="dxa"/>
        </w:tcPr>
        <w:p w14:paraId="71256AC4" w14:textId="77777777" w:rsidR="00C03B11" w:rsidRDefault="00C03B11" w:rsidP="00C03B11"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AEFAC7A" wp14:editId="07B8BB9C">
                <wp:simplePos x="0" y="0"/>
                <wp:positionH relativeFrom="column">
                  <wp:posOffset>-11430</wp:posOffset>
                </wp:positionH>
                <wp:positionV relativeFrom="paragraph">
                  <wp:posOffset>119380</wp:posOffset>
                </wp:positionV>
                <wp:extent cx="1358900" cy="465455"/>
                <wp:effectExtent l="0" t="0" r="0" b="0"/>
                <wp:wrapTopAndBottom/>
                <wp:docPr id="1807889098" name="Picture 1807889098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18" w:type="dxa"/>
        </w:tcPr>
        <w:p w14:paraId="437DE41A" w14:textId="77777777" w:rsidR="00C03B11" w:rsidRPr="00A35F64" w:rsidRDefault="00C03B11" w:rsidP="00C03B11">
          <w:pPr>
            <w:suppressAutoHyphens/>
            <w:spacing w:line="204" w:lineRule="auto"/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</w:pPr>
          <w:r>
            <w:rPr>
              <w:color w:val="000099"/>
              <w:spacing w:val="-3"/>
              <w:sz w:val="26"/>
            </w:rPr>
            <w:t xml:space="preserve">                     </w:t>
          </w:r>
          <w:r w:rsidRPr="00A35F64"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4FA49FDF" w14:textId="77777777" w:rsidR="00C03B11" w:rsidRPr="00A35F64" w:rsidRDefault="00C03B11" w:rsidP="00C03B1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79961376" w14:textId="77777777" w:rsidR="00C03B11" w:rsidRPr="00A35F64" w:rsidRDefault="00C03B11" w:rsidP="00C03B1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0D7593D3" w14:textId="77777777" w:rsidR="00C03B11" w:rsidRPr="00A35F64" w:rsidRDefault="00C03B11" w:rsidP="00C03B11">
          <w:pPr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400 NORTH STREET</w:t>
          </w:r>
        </w:p>
        <w:p w14:paraId="72B4C62A" w14:textId="77777777" w:rsidR="00C03B11" w:rsidRDefault="00C03B11" w:rsidP="00C03B11">
          <w:pPr>
            <w:jc w:val="center"/>
            <w:rPr>
              <w:sz w:val="1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40" w:type="dxa"/>
        </w:tcPr>
        <w:p w14:paraId="1C232229" w14:textId="77777777" w:rsidR="00C03B11" w:rsidRDefault="00C03B11" w:rsidP="00C03B11">
          <w:pPr>
            <w:rPr>
              <w:sz w:val="12"/>
            </w:rPr>
          </w:pPr>
        </w:p>
        <w:p w14:paraId="0AE23DC3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24682487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4A4E1BD8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318F0E47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58238758" w14:textId="77777777" w:rsidR="00C03B11" w:rsidRDefault="00C03B11" w:rsidP="00C03B11">
          <w:pPr>
            <w:jc w:val="right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 xml:space="preserve">IN </w:t>
          </w:r>
          <w:proofErr w:type="gramStart"/>
          <w:r>
            <w:rPr>
              <w:b/>
              <w:spacing w:val="-1"/>
              <w:sz w:val="12"/>
            </w:rPr>
            <w:t>REPLY</w:t>
          </w:r>
          <w:proofErr w:type="gramEnd"/>
          <w:r>
            <w:rPr>
              <w:b/>
              <w:spacing w:val="-1"/>
              <w:sz w:val="12"/>
            </w:rPr>
            <w:t xml:space="preserve"> PLEASE REFER TO OUR FILE</w:t>
          </w:r>
        </w:p>
        <w:p w14:paraId="660C14BB" w14:textId="77777777" w:rsidR="00C03B11" w:rsidRPr="000E3958" w:rsidRDefault="00C03B11" w:rsidP="00C03B11">
          <w:pPr>
            <w:jc w:val="right"/>
            <w:rPr>
              <w:sz w:val="16"/>
              <w:szCs w:val="16"/>
            </w:rPr>
          </w:pPr>
        </w:p>
      </w:tc>
    </w:tr>
  </w:tbl>
  <w:p w14:paraId="03D84C84" w14:textId="77777777" w:rsidR="00F10AA0" w:rsidRDefault="00F10AA0" w:rsidP="00C03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9576270">
    <w:abstractNumId w:val="2"/>
  </w:num>
  <w:num w:numId="2" w16cid:durableId="881944515">
    <w:abstractNumId w:val="1"/>
  </w:num>
  <w:num w:numId="3" w16cid:durableId="1566185069">
    <w:abstractNumId w:val="3"/>
  </w:num>
  <w:num w:numId="4" w16cid:durableId="951589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FF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0D9F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47CD8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487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29D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893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48FF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3B11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A0D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3512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5AC2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A3C8F18"/>
  <w15:docId w15:val="{A2E23968-48F0-4B4E-808D-AA2FA170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8F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0D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OneDrive%20-%20Commonwealth%20of%20Pennsylvania\Documents\Templates\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89D10-264F-4794-A29A-E5FECCDD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letterhead template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Maloney, Melissa</cp:lastModifiedBy>
  <cp:revision>2</cp:revision>
  <cp:lastPrinted>2017-10-19T20:02:00Z</cp:lastPrinted>
  <dcterms:created xsi:type="dcterms:W3CDTF">2023-12-27T15:59:00Z</dcterms:created>
  <dcterms:modified xsi:type="dcterms:W3CDTF">2023-12-27T15:59:00Z</dcterms:modified>
</cp:coreProperties>
</file>