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51AB83A1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#:</w:t>
      </w:r>
      <w:r>
        <w:rPr>
          <w:sz w:val="20"/>
          <w:szCs w:val="20"/>
        </w:rPr>
        <w:t xml:space="preserve"> </w:t>
      </w:r>
      <w:r w:rsidR="00135F8D" w:rsidRPr="00135F8D">
        <w:rPr>
          <w:sz w:val="20"/>
          <w:szCs w:val="20"/>
        </w:rPr>
        <w:t>C-2023-3045142</w:t>
      </w:r>
    </w:p>
    <w:p w14:paraId="4313F56F" w14:textId="04FD01B1" w:rsidR="00AC48FF" w:rsidRDefault="00AC48FF" w:rsidP="00AC48F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DE58D5">
        <w:t xml:space="preserve">December </w:t>
      </w:r>
      <w:r w:rsidR="00135F8D">
        <w:t>27</w:t>
      </w:r>
      <w:r w:rsidR="00DE58D5">
        <w:t>, 2023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794CD2C3" w14:textId="77777777" w:rsidR="00AC48FF" w:rsidRPr="00DE58D5" w:rsidRDefault="00AC48FF" w:rsidP="00AC48FF">
      <w:r w:rsidRPr="00DE58D5">
        <w:t>WHITNEY E SNYDER</w:t>
      </w:r>
    </w:p>
    <w:p w14:paraId="133E84D8" w14:textId="77777777" w:rsidR="00AC48FF" w:rsidRPr="00DE58D5" w:rsidRDefault="00AC48FF" w:rsidP="00AC48FF">
      <w:r w:rsidRPr="00DE58D5">
        <w:t>HAWKE MCKEON AND SNISCAK LLP</w:t>
      </w:r>
    </w:p>
    <w:p w14:paraId="607B0BA3" w14:textId="77777777" w:rsidR="00AC48FF" w:rsidRPr="00DE58D5" w:rsidRDefault="00AC48FF" w:rsidP="00AC48FF">
      <w:r w:rsidRPr="00DE58D5">
        <w:t>100 NORTH 10TH STREET</w:t>
      </w:r>
    </w:p>
    <w:p w14:paraId="6B7A5CC1" w14:textId="77777777" w:rsidR="00AC48FF" w:rsidRPr="000F5C25" w:rsidRDefault="00AC48FF" w:rsidP="00AC48FF">
      <w:r w:rsidRPr="00DE58D5">
        <w:t>HARRISBURG PA  17101</w:t>
      </w:r>
    </w:p>
    <w:p w14:paraId="50455192" w14:textId="77777777" w:rsidR="00AC48FF" w:rsidRPr="000F5C25" w:rsidRDefault="00AC48FF" w:rsidP="00AC48FF"/>
    <w:p w14:paraId="0E5738D1" w14:textId="77777777" w:rsidR="00AC48FF" w:rsidRPr="00DE58D5" w:rsidRDefault="00AC48FF" w:rsidP="00AC48FF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Pr="00DE58D5">
        <w:t>Community Utilities of Pennsylvania Inc.</w:t>
      </w:r>
    </w:p>
    <w:p w14:paraId="432B572F" w14:textId="3A4D4092" w:rsidR="00AC48FF" w:rsidRPr="000F5C25" w:rsidRDefault="00AC48FF" w:rsidP="00AC48FF">
      <w:r w:rsidRPr="00DE58D5">
        <w:tab/>
      </w:r>
      <w:r w:rsidRPr="00DE58D5">
        <w:tab/>
      </w:r>
      <w:r w:rsidRPr="00DE58D5">
        <w:tab/>
      </w:r>
      <w:r w:rsidRPr="00DE58D5">
        <w:tab/>
      </w:r>
      <w:r w:rsidRPr="00DE58D5">
        <w:tab/>
      </w:r>
      <w:r w:rsidRPr="00DE58D5">
        <w:tab/>
        <w:t>Rate Case Docket #: R-2023-304280</w:t>
      </w:r>
      <w:r w:rsidR="0098118F">
        <w:t>4</w:t>
      </w:r>
    </w:p>
    <w:p w14:paraId="08DA98D3" w14:textId="77777777" w:rsidR="00AC48FF" w:rsidRPr="000F5C25" w:rsidRDefault="00AC48FF" w:rsidP="00AC48FF"/>
    <w:p w14:paraId="452585EF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3F191E4" w:rsidR="00AC48FF" w:rsidRPr="000F5C25" w:rsidRDefault="00AC48FF" w:rsidP="00AC48FF">
      <w:r>
        <w:t xml:space="preserve">Dear </w:t>
      </w:r>
      <w:r w:rsidR="00476D7B">
        <w:t>Mr. Snyder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353C58D8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135F8D" w:rsidRPr="00135F8D">
        <w:t>NATALIE ORTIZ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1021293C" w14:textId="28A19473" w:rsidR="00AC48FF" w:rsidRPr="00AC48FF" w:rsidRDefault="00AC48FF" w:rsidP="00AC48FF">
      <w:r w:rsidRPr="0098118F">
        <w:t>RC</w:t>
      </w:r>
      <w:r w:rsidR="0098118F" w:rsidRPr="0098118F">
        <w:t>/ydd</w:t>
      </w:r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B5FA" w14:textId="77777777" w:rsidR="00AC48FF" w:rsidRDefault="00AC48FF" w:rsidP="00635B49">
      <w:r>
        <w:separator/>
      </w:r>
    </w:p>
  </w:endnote>
  <w:endnote w:type="continuationSeparator" w:id="0">
    <w:p w14:paraId="489F5D72" w14:textId="77777777" w:rsidR="00AC48FF" w:rsidRDefault="00AC48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5C78" w14:textId="77777777" w:rsidR="00AC48FF" w:rsidRDefault="00AC48FF" w:rsidP="00635B49">
      <w:r>
        <w:separator/>
      </w:r>
    </w:p>
  </w:footnote>
  <w:footnote w:type="continuationSeparator" w:id="0">
    <w:p w14:paraId="13956B3C" w14:textId="77777777" w:rsidR="00AC48FF" w:rsidRDefault="00AC48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F8D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6D7B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3DBF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3860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118F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60D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58D5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Dickson, Yolanda</cp:lastModifiedBy>
  <cp:revision>2</cp:revision>
  <cp:lastPrinted>2023-12-27T18:23:00Z</cp:lastPrinted>
  <dcterms:created xsi:type="dcterms:W3CDTF">2023-12-27T19:52:00Z</dcterms:created>
  <dcterms:modified xsi:type="dcterms:W3CDTF">2023-12-27T19:52:00Z</dcterms:modified>
</cp:coreProperties>
</file>