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7DC4FA3C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B72559" w:rsidRPr="00B72559">
        <w:rPr>
          <w:sz w:val="20"/>
          <w:szCs w:val="20"/>
        </w:rPr>
        <w:t>C-2023-3045146</w:t>
      </w:r>
    </w:p>
    <w:p w14:paraId="00B13119" w14:textId="0F9A5238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B72559">
        <w:t>December 28, 2023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77777777" w:rsidR="00390D9F" w:rsidRPr="002B6241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56000CD3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682DAF">
        <w:t>Jean</w:t>
      </w:r>
      <w:r w:rsidR="003D4112">
        <w:t xml:space="preserve"> </w:t>
      </w:r>
      <w:r w:rsidR="00FA6395">
        <w:t>Ustaszewski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A1BE" w14:textId="77777777" w:rsidR="00201591" w:rsidRDefault="00201591" w:rsidP="00635B49">
      <w:r>
        <w:separator/>
      </w:r>
    </w:p>
  </w:endnote>
  <w:endnote w:type="continuationSeparator" w:id="0">
    <w:p w14:paraId="2CA12C75" w14:textId="77777777" w:rsidR="00201591" w:rsidRDefault="0020159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CEDD" w14:textId="77777777" w:rsidR="00201591" w:rsidRDefault="00201591" w:rsidP="00635B49">
      <w:r>
        <w:separator/>
      </w:r>
    </w:p>
  </w:footnote>
  <w:footnote w:type="continuationSeparator" w:id="0">
    <w:p w14:paraId="456C5C6C" w14:textId="77777777" w:rsidR="00201591" w:rsidRDefault="0020159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2023-12-28T14:40:00Z</dcterms:created>
  <dcterms:modified xsi:type="dcterms:W3CDTF">2023-12-28T14:40:00Z</dcterms:modified>
</cp:coreProperties>
</file>