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2436D535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447CD8">
        <w:rPr>
          <w:sz w:val="20"/>
          <w:szCs w:val="20"/>
        </w:rPr>
        <w:t xml:space="preserve"> </w:t>
      </w:r>
      <w:r w:rsidR="00B72559" w:rsidRPr="00B72559">
        <w:rPr>
          <w:sz w:val="20"/>
          <w:szCs w:val="20"/>
        </w:rPr>
        <w:t>C-2023-</w:t>
      </w:r>
      <w:r w:rsidR="0001734D" w:rsidRPr="0001734D">
        <w:rPr>
          <w:sz w:val="20"/>
          <w:szCs w:val="20"/>
        </w:rPr>
        <w:t>3045152</w:t>
      </w:r>
    </w:p>
    <w:p w14:paraId="00B13119" w14:textId="0F9A5238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B72559">
        <w:t>December 28, 2023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77777777" w:rsidR="00390D9F" w:rsidRPr="002B6241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5D638511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3189</w:t>
      </w:r>
    </w:p>
    <w:p w14:paraId="08DA98D3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3BB06E76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01734D">
        <w:t>Kathryn Wilson</w:t>
      </w:r>
      <w:r w:rsidRPr="000F5C25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r w:rsidRPr="00390D9F">
        <w:t>RC:</w:t>
      </w:r>
      <w:r w:rsidR="00390D9F" w:rsidRPr="00390D9F">
        <w:t>mm</w:t>
      </w:r>
    </w:p>
    <w:sectPr w:rsidR="00AC48FF" w:rsidRPr="00AC48FF" w:rsidSect="00AC48FF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B169C" w14:textId="77777777" w:rsidR="002627D5" w:rsidRDefault="002627D5" w:rsidP="00635B49">
      <w:r>
        <w:separator/>
      </w:r>
    </w:p>
  </w:endnote>
  <w:endnote w:type="continuationSeparator" w:id="0">
    <w:p w14:paraId="3A8DB070" w14:textId="77777777" w:rsidR="002627D5" w:rsidRDefault="002627D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38B3C" w14:textId="77777777" w:rsidR="002627D5" w:rsidRDefault="002627D5" w:rsidP="00635B49">
      <w:r>
        <w:separator/>
      </w:r>
    </w:p>
  </w:footnote>
  <w:footnote w:type="continuationSeparator" w:id="0">
    <w:p w14:paraId="01FF5BBA" w14:textId="77777777" w:rsidR="002627D5" w:rsidRDefault="002627D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1734D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159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7D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112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7CD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487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AF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066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893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559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AD6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A0D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3512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5AC2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A6395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3</cp:revision>
  <cp:lastPrinted>2017-10-19T20:02:00Z</cp:lastPrinted>
  <dcterms:created xsi:type="dcterms:W3CDTF">2023-12-28T16:29:00Z</dcterms:created>
  <dcterms:modified xsi:type="dcterms:W3CDTF">2023-12-28T16:30:00Z</dcterms:modified>
</cp:coreProperties>
</file>