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3EC09AF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546917" w:rsidRPr="00546917">
        <w:rPr>
          <w:sz w:val="20"/>
          <w:szCs w:val="20"/>
        </w:rPr>
        <w:t>C-2024-3045569</w:t>
      </w:r>
    </w:p>
    <w:p w14:paraId="00B13119" w14:textId="5BC6EDC4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546917">
        <w:t>January 19,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77777777" w:rsidR="00390D9F" w:rsidRPr="002B6241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6FB4689E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546917">
        <w:t>Clyde Morgan.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4392" w14:textId="77777777" w:rsidR="008239AD" w:rsidRDefault="008239AD" w:rsidP="00635B49">
      <w:r>
        <w:separator/>
      </w:r>
    </w:p>
  </w:endnote>
  <w:endnote w:type="continuationSeparator" w:id="0">
    <w:p w14:paraId="15C2A7DF" w14:textId="77777777" w:rsidR="008239AD" w:rsidRDefault="008239A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C09C" w14:textId="77777777" w:rsidR="008239AD" w:rsidRDefault="008239AD" w:rsidP="00635B49">
      <w:r>
        <w:separator/>
      </w:r>
    </w:p>
  </w:footnote>
  <w:footnote w:type="continuationSeparator" w:id="0">
    <w:p w14:paraId="65B37F5E" w14:textId="77777777" w:rsidR="008239AD" w:rsidRDefault="008239A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2024-01-19T13:52:00Z</dcterms:created>
  <dcterms:modified xsi:type="dcterms:W3CDTF">2024-01-19T13:52:00Z</dcterms:modified>
</cp:coreProperties>
</file>