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51F64402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447CD8">
        <w:rPr>
          <w:sz w:val="20"/>
          <w:szCs w:val="20"/>
        </w:rPr>
        <w:t xml:space="preserve"> </w:t>
      </w:r>
      <w:r w:rsidR="008E4679" w:rsidRPr="008E4679">
        <w:rPr>
          <w:sz w:val="20"/>
          <w:szCs w:val="20"/>
        </w:rPr>
        <w:t>C-2024-3045691</w:t>
      </w:r>
    </w:p>
    <w:p w14:paraId="00B13119" w14:textId="1471CA60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8E4679">
        <w:t>January 23, 2024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77777777" w:rsidR="00390D9F" w:rsidRPr="002B6241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2B1AD137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D77C95">
        <w:t>Thomas Campisano</w:t>
      </w:r>
      <w:r w:rsidRPr="000F5C25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r w:rsidRPr="00390D9F">
        <w:t>RC:</w:t>
      </w:r>
      <w:r w:rsidR="00390D9F" w:rsidRPr="00390D9F">
        <w:t>mm</w:t>
      </w:r>
    </w:p>
    <w:sectPr w:rsidR="00AC48FF" w:rsidRPr="00AC48FF" w:rsidSect="00B109D2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9A07" w14:textId="77777777" w:rsidR="00B109D2" w:rsidRDefault="00B109D2" w:rsidP="00635B49">
      <w:r>
        <w:separator/>
      </w:r>
    </w:p>
  </w:endnote>
  <w:endnote w:type="continuationSeparator" w:id="0">
    <w:p w14:paraId="28E41B88" w14:textId="77777777" w:rsidR="00B109D2" w:rsidRDefault="00B109D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CBDC" w14:textId="77777777" w:rsidR="00B109D2" w:rsidRDefault="00B109D2" w:rsidP="00635B49">
      <w:r>
        <w:separator/>
      </w:r>
    </w:p>
  </w:footnote>
  <w:footnote w:type="continuationSeparator" w:id="0">
    <w:p w14:paraId="36945CCA" w14:textId="77777777" w:rsidR="00B109D2" w:rsidRDefault="00B109D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761F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159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1AF1"/>
    <w:rsid w:val="003C2E3F"/>
    <w:rsid w:val="003C420C"/>
    <w:rsid w:val="003C5487"/>
    <w:rsid w:val="003C6623"/>
    <w:rsid w:val="003D11AC"/>
    <w:rsid w:val="003D31CA"/>
    <w:rsid w:val="003D3FF5"/>
    <w:rsid w:val="003D4112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7CD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362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917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487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AF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066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9AD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1DB2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4679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893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0A4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09D2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3B18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559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AD6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A0D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77C9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3512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5AC2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3589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6395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4</cp:revision>
  <cp:lastPrinted>2017-10-19T20:02:00Z</cp:lastPrinted>
  <dcterms:created xsi:type="dcterms:W3CDTF">2024-01-23T19:29:00Z</dcterms:created>
  <dcterms:modified xsi:type="dcterms:W3CDTF">2024-01-23T19:31:00Z</dcterms:modified>
</cp:coreProperties>
</file>