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6025D4A9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AE4332" w:rsidRPr="00AE4332">
        <w:rPr>
          <w:sz w:val="20"/>
          <w:szCs w:val="20"/>
        </w:rPr>
        <w:t>C-2024-3045814</w:t>
      </w:r>
    </w:p>
    <w:p w14:paraId="00B13119" w14:textId="4AECE56C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AE4332">
        <w:t>January 26,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62C351B3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AE4332">
        <w:t>John Laskowski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E80748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E9C0" w14:textId="77777777" w:rsidR="00E80748" w:rsidRDefault="00E80748" w:rsidP="00635B49">
      <w:r>
        <w:separator/>
      </w:r>
    </w:p>
  </w:endnote>
  <w:endnote w:type="continuationSeparator" w:id="0">
    <w:p w14:paraId="12E585D4" w14:textId="77777777" w:rsidR="00E80748" w:rsidRDefault="00E8074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6A4B" w14:textId="77777777" w:rsidR="00E80748" w:rsidRDefault="00E80748" w:rsidP="00635B49">
      <w:r>
        <w:separator/>
      </w:r>
    </w:p>
  </w:footnote>
  <w:footnote w:type="continuationSeparator" w:id="0">
    <w:p w14:paraId="1212C53C" w14:textId="77777777" w:rsidR="00E80748" w:rsidRDefault="00E8074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4968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575A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332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0748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2024-01-26T20:48:00Z</dcterms:created>
  <dcterms:modified xsi:type="dcterms:W3CDTF">2024-01-26T20:48:00Z</dcterms:modified>
</cp:coreProperties>
</file>