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1A6" w14:textId="7777777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7F9F6E" w14:textId="591D4C92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447CD8">
        <w:rPr>
          <w:sz w:val="20"/>
          <w:szCs w:val="20"/>
        </w:rPr>
        <w:t xml:space="preserve"> </w:t>
      </w:r>
      <w:r w:rsidR="00522EF3" w:rsidRPr="00522EF3">
        <w:rPr>
          <w:sz w:val="20"/>
          <w:szCs w:val="20"/>
        </w:rPr>
        <w:t>C-2024-3045897</w:t>
      </w:r>
    </w:p>
    <w:p w14:paraId="00B13119" w14:textId="045458FF" w:rsidR="00390D9F" w:rsidRDefault="00AC48FF" w:rsidP="00390D9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522EF3">
        <w:t>January 30, 2024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77777777" w:rsidR="00AC48FF" w:rsidRDefault="00AC48FF" w:rsidP="00AC48FF"/>
    <w:p w14:paraId="23CF32CF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ELIZABETH ROSE TRISCARI, DIRECTOR, CORPORATE COUNSEL</w:t>
      </w:r>
    </w:p>
    <w:p w14:paraId="5EDCE91E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PENNSYLVANIA AMERICAN WATER COMPANY</w:t>
      </w:r>
    </w:p>
    <w:p w14:paraId="5BE80D65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852 WESLEY DRIVE</w:t>
      </w:r>
    </w:p>
    <w:p w14:paraId="7056D24D" w14:textId="6726F2F0" w:rsidR="00390D9F" w:rsidRPr="002B6241" w:rsidRDefault="00390D9F" w:rsidP="004128A1">
      <w:pPr>
        <w:tabs>
          <w:tab w:val="left" w:pos="6285"/>
        </w:tabs>
        <w:rPr>
          <w:rFonts w:cs="Arial"/>
          <w:color w:val="000000"/>
        </w:rPr>
      </w:pPr>
      <w:r>
        <w:rPr>
          <w:rFonts w:cs="Arial"/>
          <w:color w:val="000000"/>
        </w:rPr>
        <w:t>MECHANICSBURG, PA  17055</w:t>
      </w:r>
      <w:r w:rsidR="004128A1">
        <w:rPr>
          <w:rFonts w:cs="Arial"/>
          <w:color w:val="000000"/>
        </w:rPr>
        <w:tab/>
      </w:r>
    </w:p>
    <w:p w14:paraId="50455192" w14:textId="77777777" w:rsidR="00AC48FF" w:rsidRPr="000F5C25" w:rsidRDefault="00AC48FF" w:rsidP="00AC48FF"/>
    <w:p w14:paraId="0E5738D1" w14:textId="29C4B7EE" w:rsidR="00AC48FF" w:rsidRPr="00390D9F" w:rsidRDefault="00AC48FF" w:rsidP="00AC48FF">
      <w:r>
        <w:tab/>
      </w:r>
      <w:r>
        <w:tab/>
      </w:r>
      <w:r>
        <w:tab/>
      </w:r>
      <w:r>
        <w:tab/>
      </w:r>
      <w:r>
        <w:tab/>
      </w:r>
      <w:r w:rsidRPr="00390D9F">
        <w:t>RE:</w:t>
      </w:r>
      <w:r w:rsidRPr="00390D9F">
        <w:tab/>
        <w:t xml:space="preserve">PA PUC vs </w:t>
      </w:r>
      <w:r w:rsidR="00390D9F" w:rsidRPr="00390D9F">
        <w:t>Pennsylvania American Water Company</w:t>
      </w:r>
      <w:r w:rsidRPr="00390D9F">
        <w:t>.</w:t>
      </w:r>
    </w:p>
    <w:p w14:paraId="432B572F" w14:textId="5D638511" w:rsidR="00AC48FF" w:rsidRPr="000F5C25" w:rsidRDefault="00AC48FF" w:rsidP="00390D9F">
      <w:pPr>
        <w:jc w:val="both"/>
      </w:pP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  <w:t>Rate Case Docket #: R-2023-304</w:t>
      </w:r>
      <w:r w:rsidR="00390D9F" w:rsidRPr="00390D9F">
        <w:t>3189</w:t>
      </w:r>
    </w:p>
    <w:p w14:paraId="08DA98D3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3724920D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522EF3">
        <w:t>Ashley Sanchez</w:t>
      </w:r>
      <w:r w:rsidRPr="000F5C25">
        <w:t>.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8B37E84" w:rsidR="00AC48FF" w:rsidRPr="00AC48FF" w:rsidRDefault="00AC48FF" w:rsidP="00AC48FF">
      <w:proofErr w:type="spellStart"/>
      <w:r w:rsidRPr="00390D9F">
        <w:t>RC:</w:t>
      </w:r>
      <w:r w:rsidR="00390D9F" w:rsidRPr="00390D9F">
        <w:t>mm</w:t>
      </w:r>
      <w:proofErr w:type="spellEnd"/>
    </w:p>
    <w:sectPr w:rsidR="00AC48FF" w:rsidRPr="00AC48FF" w:rsidSect="00E80748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E9C0" w14:textId="77777777" w:rsidR="00E80748" w:rsidRDefault="00E80748" w:rsidP="00635B49">
      <w:r>
        <w:separator/>
      </w:r>
    </w:p>
  </w:endnote>
  <w:endnote w:type="continuationSeparator" w:id="0">
    <w:p w14:paraId="12E585D4" w14:textId="77777777" w:rsidR="00E80748" w:rsidRDefault="00E8074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6A4B" w14:textId="77777777" w:rsidR="00E80748" w:rsidRDefault="00E80748" w:rsidP="00635B49">
      <w:r>
        <w:separator/>
      </w:r>
    </w:p>
  </w:footnote>
  <w:footnote w:type="continuationSeparator" w:id="0">
    <w:p w14:paraId="1212C53C" w14:textId="77777777" w:rsidR="00E80748" w:rsidRDefault="00E8074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761F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159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0D9F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112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8A1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7CD8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4968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EF3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917"/>
    <w:rsid w:val="00546C97"/>
    <w:rsid w:val="00547FE0"/>
    <w:rsid w:val="005515FD"/>
    <w:rsid w:val="0055431D"/>
    <w:rsid w:val="0055575A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487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AF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A5F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066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9AD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1DB2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893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0A4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67BE"/>
    <w:rsid w:val="009C7153"/>
    <w:rsid w:val="009D039B"/>
    <w:rsid w:val="009D22A5"/>
    <w:rsid w:val="009D24D6"/>
    <w:rsid w:val="009D2A8A"/>
    <w:rsid w:val="009D4A43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559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C7AD6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A0D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3512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5AC2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0748"/>
    <w:rsid w:val="00E82D3D"/>
    <w:rsid w:val="00E82E9B"/>
    <w:rsid w:val="00E83589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A6395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2024-01-30T19:28:00Z</dcterms:created>
  <dcterms:modified xsi:type="dcterms:W3CDTF">2024-01-30T19:28:00Z</dcterms:modified>
</cp:coreProperties>
</file>