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F555D" w14:textId="77777777" w:rsidR="00C16CC3" w:rsidRPr="00AC0CAA" w:rsidRDefault="00C16CC3" w:rsidP="00C16CC3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14:paraId="6E1F555E" w14:textId="77777777" w:rsidR="00C16CC3" w:rsidRPr="00AC0CAA" w:rsidRDefault="00C16CC3" w:rsidP="00C16CC3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State">
        <w:smartTag w:uri="urn:schemas-microsoft-com:office:smarttags" w:element="plac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14:paraId="6E1F555F" w14:textId="77777777" w:rsidR="00C16CC3" w:rsidRDefault="00C16CC3" w:rsidP="0094465E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E1F5560" w14:textId="5742E073" w:rsidR="00C16CC3" w:rsidRDefault="00C16CC3" w:rsidP="0094465E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3BA9794A" w14:textId="77777777" w:rsidR="0094465E" w:rsidRDefault="0094465E" w:rsidP="0094465E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E1F5561" w14:textId="1A277A98" w:rsidR="00C16CC3" w:rsidRPr="00A5006D" w:rsidRDefault="005B3E8B" w:rsidP="00C16C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>John Kershaw</w:t>
      </w:r>
      <w:r w:rsidR="002E2DCE">
        <w:rPr>
          <w:rFonts w:ascii="Times New Roman" w:hAnsi="Times New Roman" w:cs="Times New Roman"/>
          <w:spacing w:val="-3"/>
        </w:rPr>
        <w:tab/>
      </w:r>
      <w:r w:rsidR="002E2DCE">
        <w:rPr>
          <w:rFonts w:ascii="Times New Roman" w:hAnsi="Times New Roman" w:cs="Times New Roman"/>
          <w:spacing w:val="-3"/>
        </w:rPr>
        <w:tab/>
      </w:r>
      <w:r w:rsidR="00D557DB">
        <w:rPr>
          <w:rFonts w:ascii="Times New Roman" w:hAnsi="Times New Roman" w:cs="Times New Roman"/>
          <w:spacing w:val="-3"/>
        </w:rPr>
        <w:tab/>
      </w:r>
      <w:r w:rsidR="00C603C8">
        <w:rPr>
          <w:rFonts w:ascii="Times New Roman" w:hAnsi="Times New Roman" w:cs="Times New Roman"/>
          <w:spacing w:val="-3"/>
        </w:rPr>
        <w:tab/>
      </w:r>
      <w:r w:rsidR="00C16CC3" w:rsidRPr="00A5006D">
        <w:rPr>
          <w:rFonts w:ascii="Times New Roman" w:hAnsi="Times New Roman" w:cs="Times New Roman"/>
          <w:spacing w:val="-3"/>
        </w:rPr>
        <w:tab/>
      </w:r>
      <w:r w:rsidR="00C16CC3" w:rsidRPr="00A5006D">
        <w:rPr>
          <w:rFonts w:ascii="Times New Roman" w:hAnsi="Times New Roman" w:cs="Times New Roman"/>
          <w:spacing w:val="-3"/>
        </w:rPr>
        <w:tab/>
        <w:t>:</w:t>
      </w:r>
    </w:p>
    <w:p w14:paraId="6E1F5562" w14:textId="77777777" w:rsidR="00C16CC3" w:rsidRPr="00A5006D" w:rsidRDefault="00C16CC3" w:rsidP="00C16CC3">
      <w:pPr>
        <w:rPr>
          <w:rFonts w:ascii="Times New Roman" w:hAnsi="Times New Roman" w:cs="Times New Roman"/>
        </w:rPr>
      </w:pP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  <w:t>:</w:t>
      </w:r>
    </w:p>
    <w:p w14:paraId="6E1F5564" w14:textId="732929C3" w:rsidR="00C16CC3" w:rsidRPr="00A5006D" w:rsidRDefault="00C16CC3" w:rsidP="00C16CC3">
      <w:pPr>
        <w:rPr>
          <w:rFonts w:ascii="Times New Roman" w:hAnsi="Times New Roman" w:cs="Times New Roman"/>
        </w:rPr>
      </w:pPr>
      <w:r w:rsidRPr="00A5006D">
        <w:rPr>
          <w:rFonts w:ascii="Times New Roman" w:hAnsi="Times New Roman" w:cs="Times New Roman"/>
        </w:rPr>
        <w:tab/>
        <w:t>v.</w:t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  <w:t>:</w:t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="005B3E8B" w:rsidRPr="005B3E8B">
        <w:rPr>
          <w:rFonts w:ascii="Times New Roman" w:hAnsi="Times New Roman" w:cs="Times New Roman"/>
        </w:rPr>
        <w:t xml:space="preserve">C-2023-3038498 </w:t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="0070686A">
        <w:rPr>
          <w:rFonts w:ascii="Times New Roman" w:hAnsi="Times New Roman" w:cs="Times New Roman"/>
        </w:rPr>
        <w:tab/>
      </w:r>
      <w:r w:rsidR="0070686A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="00CB5FD5">
        <w:rPr>
          <w:rFonts w:ascii="Times New Roman" w:hAnsi="Times New Roman" w:cs="Times New Roman"/>
        </w:rPr>
        <w:tab/>
      </w:r>
      <w:r w:rsidR="00E92270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>:</w:t>
      </w:r>
    </w:p>
    <w:p w14:paraId="6E1F5565" w14:textId="45654F14" w:rsidR="00C16CC3" w:rsidRPr="00A5006D" w:rsidRDefault="002E2DCE" w:rsidP="00C16C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West Penn Power </w:t>
      </w:r>
      <w:r w:rsidR="00C603C8">
        <w:rPr>
          <w:rFonts w:ascii="Times New Roman" w:hAnsi="Times New Roman" w:cs="Times New Roman"/>
        </w:rPr>
        <w:t>Company</w:t>
      </w:r>
      <w:r w:rsidR="00C603C8">
        <w:rPr>
          <w:rFonts w:ascii="Times New Roman" w:hAnsi="Times New Roman" w:cs="Times New Roman"/>
        </w:rPr>
        <w:tab/>
      </w:r>
      <w:r w:rsidR="0070686A">
        <w:rPr>
          <w:rFonts w:ascii="Times New Roman" w:hAnsi="Times New Roman" w:cs="Times New Roman"/>
        </w:rPr>
        <w:t xml:space="preserve"> </w:t>
      </w:r>
      <w:r w:rsidR="00C16CC3">
        <w:rPr>
          <w:rFonts w:ascii="Times New Roman" w:hAnsi="Times New Roman" w:cs="Times New Roman"/>
        </w:rPr>
        <w:tab/>
      </w:r>
      <w:r w:rsidR="00C16CC3">
        <w:rPr>
          <w:rFonts w:ascii="Times New Roman" w:hAnsi="Times New Roman" w:cs="Times New Roman"/>
        </w:rPr>
        <w:tab/>
      </w:r>
      <w:r w:rsidR="00C16CC3" w:rsidRPr="00A5006D">
        <w:rPr>
          <w:rFonts w:ascii="Times New Roman" w:hAnsi="Times New Roman" w:cs="Times New Roman"/>
        </w:rPr>
        <w:tab/>
        <w:t>:</w:t>
      </w:r>
    </w:p>
    <w:p w14:paraId="6E1F5566" w14:textId="77777777" w:rsidR="00C16CC3" w:rsidRDefault="00C16CC3" w:rsidP="00C16CC3"/>
    <w:p w14:paraId="6E1F5568" w14:textId="13203FD3" w:rsidR="00C16CC3" w:rsidRDefault="00C16CC3" w:rsidP="00C16CC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73D3EB8" w14:textId="77777777" w:rsidR="00CD0621" w:rsidRPr="00AC0CAA" w:rsidRDefault="00CD0621" w:rsidP="00C16CC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E1F5569" w14:textId="513EC07C" w:rsidR="00C16CC3" w:rsidRPr="00AC0CAA" w:rsidRDefault="00C16CC3" w:rsidP="00E46483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ORDE</w:t>
      </w:r>
      <w:r w:rsidR="00CC3B88">
        <w:rPr>
          <w:rFonts w:ascii="Times New Roman" w:hAnsi="Times New Roman" w:cs="Times New Roman"/>
          <w:b/>
          <w:bCs/>
          <w:spacing w:val="-3"/>
          <w:u w:val="single"/>
        </w:rPr>
        <w:t>R GRANTING CONTINUANCE</w:t>
      </w:r>
    </w:p>
    <w:p w14:paraId="6E1F556A" w14:textId="77777777" w:rsidR="00C16CC3" w:rsidRDefault="00C16CC3" w:rsidP="00E4648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06760982" w14:textId="57EFDA0C" w:rsidR="0046624E" w:rsidRDefault="0046624E" w:rsidP="0046624E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This Order is issued pursuant to the authority granted to presiding officers </w:t>
      </w:r>
      <w:r w:rsidR="00AE14BB">
        <w:rPr>
          <w:rFonts w:ascii="Times New Roman" w:hAnsi="Times New Roman" w:cs="Times New Roman"/>
        </w:rPr>
        <w:t>under</w:t>
      </w:r>
      <w:r>
        <w:rPr>
          <w:rFonts w:ascii="Times New Roman" w:hAnsi="Times New Roman" w:cs="Times New Roman"/>
        </w:rPr>
        <w:t xml:space="preserve"> the procedural regulations of the </w:t>
      </w:r>
      <w:r w:rsidR="000117DF">
        <w:rPr>
          <w:rFonts w:ascii="Times New Roman" w:hAnsi="Times New Roman" w:cs="Times New Roman"/>
        </w:rPr>
        <w:t xml:space="preserve">Pennsylvania Public Utility </w:t>
      </w:r>
      <w:r>
        <w:rPr>
          <w:rFonts w:ascii="Times New Roman" w:hAnsi="Times New Roman" w:cs="Times New Roman"/>
        </w:rPr>
        <w:t>Commission at 52 Pa. Code §5.483.</w:t>
      </w:r>
    </w:p>
    <w:p w14:paraId="2DEFB02E" w14:textId="77777777" w:rsidR="0046624E" w:rsidRDefault="0046624E" w:rsidP="0046624E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</w:p>
    <w:p w14:paraId="7FD6FBA7" w14:textId="77777777" w:rsidR="00F06DF9" w:rsidRDefault="0046624E" w:rsidP="00497A69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00AA8">
        <w:rPr>
          <w:rFonts w:ascii="Times New Roman" w:hAnsi="Times New Roman" w:cs="Times New Roman"/>
        </w:rPr>
        <w:t>An evidentiary hearing in this case was scheduled for February 7, 2024</w:t>
      </w:r>
      <w:r w:rsidR="00F84891">
        <w:rPr>
          <w:rFonts w:ascii="Times New Roman" w:hAnsi="Times New Roman" w:cs="Times New Roman"/>
        </w:rPr>
        <w:t xml:space="preserve">.  On February 1, 2024, Counsel for West Penn Power </w:t>
      </w:r>
      <w:r w:rsidR="00071F52">
        <w:rPr>
          <w:rFonts w:ascii="Times New Roman" w:hAnsi="Times New Roman" w:cs="Times New Roman"/>
        </w:rPr>
        <w:t>asked that this hearing be continued due to a conflict.  Complainant, John Kershaw, does not object to the request.</w:t>
      </w:r>
    </w:p>
    <w:p w14:paraId="7AEDC74F" w14:textId="77777777" w:rsidR="00F06DF9" w:rsidRDefault="00F06DF9" w:rsidP="00497A69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</w:p>
    <w:p w14:paraId="0A9F22E7" w14:textId="77195C9B" w:rsidR="001E76FB" w:rsidRDefault="00CC3B88" w:rsidP="00497A69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CC3B88">
        <w:rPr>
          <w:rFonts w:ascii="Times New Roman" w:hAnsi="Times New Roman" w:cs="Times New Roman"/>
          <w:spacing w:val="-3"/>
        </w:rPr>
        <w:t>The Commission’s Rules of Administrative Practice and Procedure at 52 Pa. Code § 1.15(b) state that, “Only for good cause shown will requests for continuance be considered.”   Good cause has been shown</w:t>
      </w:r>
      <w:r>
        <w:rPr>
          <w:rFonts w:ascii="Times New Roman" w:hAnsi="Times New Roman" w:cs="Times New Roman"/>
          <w:spacing w:val="-3"/>
        </w:rPr>
        <w:t xml:space="preserve"> and the request for a continuance of the hearing is granted.</w:t>
      </w:r>
    </w:p>
    <w:p w14:paraId="7AFD5136" w14:textId="77777777" w:rsidR="004F139A" w:rsidRDefault="004F139A" w:rsidP="007F00DA">
      <w:pPr>
        <w:pStyle w:val="ParaTab1"/>
        <w:tabs>
          <w:tab w:val="num" w:pos="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5CCB17EB" w14:textId="6C8E52AA" w:rsidR="00B0132A" w:rsidRDefault="00B0132A" w:rsidP="00B0132A">
      <w:pPr>
        <w:pStyle w:val="ParaTab1"/>
        <w:tabs>
          <w:tab w:val="num" w:pos="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THEREFORE</w:t>
      </w:r>
      <w:r w:rsidR="00D15671">
        <w:rPr>
          <w:rFonts w:ascii="Times New Roman" w:hAnsi="Times New Roman" w:cs="Times New Roman"/>
          <w:spacing w:val="-3"/>
        </w:rPr>
        <w:t>,</w:t>
      </w:r>
    </w:p>
    <w:p w14:paraId="279B6672" w14:textId="77777777" w:rsidR="00D15671" w:rsidRDefault="00D15671" w:rsidP="00B0132A">
      <w:pPr>
        <w:pStyle w:val="ParaTab1"/>
        <w:tabs>
          <w:tab w:val="num" w:pos="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53E6D69A" w14:textId="4B4AB5F7" w:rsidR="00D15671" w:rsidRDefault="00D15671" w:rsidP="00B0132A">
      <w:pPr>
        <w:pStyle w:val="ParaTab1"/>
        <w:tabs>
          <w:tab w:val="num" w:pos="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IT IS ORDERED:</w:t>
      </w:r>
    </w:p>
    <w:p w14:paraId="367634C2" w14:textId="77777777" w:rsidR="00D15671" w:rsidRDefault="00D15671" w:rsidP="00B0132A">
      <w:pPr>
        <w:pStyle w:val="ParaTab1"/>
        <w:tabs>
          <w:tab w:val="num" w:pos="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1530AD5F" w14:textId="705AA800" w:rsidR="00CC3B88" w:rsidRDefault="00D15671" w:rsidP="00B0132A">
      <w:pPr>
        <w:pStyle w:val="ParaTab1"/>
        <w:tabs>
          <w:tab w:val="num" w:pos="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1.</w:t>
      </w:r>
      <w:r>
        <w:rPr>
          <w:rFonts w:ascii="Times New Roman" w:hAnsi="Times New Roman" w:cs="Times New Roman"/>
          <w:spacing w:val="-3"/>
        </w:rPr>
        <w:tab/>
        <w:t>That</w:t>
      </w:r>
      <w:r w:rsidR="00CC3B88">
        <w:rPr>
          <w:rFonts w:ascii="Times New Roman" w:hAnsi="Times New Roman" w:cs="Times New Roman"/>
          <w:spacing w:val="-3"/>
        </w:rPr>
        <w:t xml:space="preserve"> the hearing scheduled for February 7, 2024, is </w:t>
      </w:r>
      <w:proofErr w:type="gramStart"/>
      <w:r w:rsidR="00CC3B88">
        <w:rPr>
          <w:rFonts w:ascii="Times New Roman" w:hAnsi="Times New Roman" w:cs="Times New Roman"/>
          <w:spacing w:val="-3"/>
        </w:rPr>
        <w:t>continued</w:t>
      </w:r>
      <w:proofErr w:type="gramEnd"/>
      <w:r w:rsidR="00CC3B88">
        <w:rPr>
          <w:rFonts w:ascii="Times New Roman" w:hAnsi="Times New Roman" w:cs="Times New Roman"/>
          <w:spacing w:val="-3"/>
        </w:rPr>
        <w:t xml:space="preserve"> and will be rescheduled.</w:t>
      </w:r>
    </w:p>
    <w:p w14:paraId="21788577" w14:textId="27A4DF07" w:rsidR="0005241B" w:rsidRDefault="00626669" w:rsidP="00B0132A">
      <w:pPr>
        <w:pStyle w:val="ParaTab1"/>
        <w:tabs>
          <w:tab w:val="num" w:pos="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</w:p>
    <w:p w14:paraId="6E1F558D" w14:textId="2205D704" w:rsidR="00C16CC3" w:rsidRPr="00203886" w:rsidRDefault="00C16CC3" w:rsidP="00C16CC3">
      <w:pPr>
        <w:pStyle w:val="ParaTab1"/>
        <w:tabs>
          <w:tab w:val="clear" w:pos="-720"/>
          <w:tab w:val="left" w:pos="720"/>
          <w:tab w:val="left" w:pos="2340"/>
        </w:tabs>
        <w:ind w:firstLine="0"/>
        <w:rPr>
          <w:rFonts w:ascii="Times New Roman" w:hAnsi="Times New Roman" w:cs="Times New Roman"/>
          <w:spacing w:val="-3"/>
          <w:u w:val="single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 w:rsidRPr="00361E28">
        <w:rPr>
          <w:rFonts w:ascii="Times New Roman" w:hAnsi="Times New Roman" w:cs="Times New Roman"/>
          <w:spacing w:val="-3"/>
        </w:rPr>
        <w:tab/>
      </w:r>
      <w:r w:rsidR="00CC3B88">
        <w:rPr>
          <w:rFonts w:ascii="Times New Roman" w:hAnsi="Times New Roman" w:cs="Times New Roman"/>
          <w:spacing w:val="-3"/>
          <w:u w:val="single"/>
        </w:rPr>
        <w:t>February 1, 2024</w:t>
      </w:r>
      <w:r w:rsidR="00FB09BB">
        <w:rPr>
          <w:rFonts w:ascii="Times New Roman" w:hAnsi="Times New Roman" w:cs="Times New Roman"/>
          <w:spacing w:val="-3"/>
        </w:rPr>
        <w:tab/>
      </w:r>
      <w:r w:rsidR="004878A3">
        <w:rPr>
          <w:rFonts w:ascii="Times New Roman" w:hAnsi="Times New Roman" w:cs="Times New Roman"/>
          <w:spacing w:val="-3"/>
        </w:rPr>
        <w:tab/>
      </w:r>
      <w:r w:rsidR="004878A3">
        <w:rPr>
          <w:rFonts w:ascii="Times New Roman" w:hAnsi="Times New Roman" w:cs="Times New Roman"/>
          <w:spacing w:val="-3"/>
        </w:rPr>
        <w:tab/>
      </w:r>
      <w:r w:rsidR="00FB09BB">
        <w:rPr>
          <w:rFonts w:ascii="Times New Roman" w:hAnsi="Times New Roman" w:cs="Times New Roman"/>
          <w:spacing w:val="-3"/>
        </w:rPr>
        <w:tab/>
      </w:r>
      <w:r w:rsidR="00FB09BB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203886">
        <w:rPr>
          <w:rFonts w:ascii="Times New Roman" w:hAnsi="Times New Roman" w:cs="Times New Roman"/>
          <w:spacing w:val="-3"/>
          <w:u w:val="single"/>
        </w:rPr>
        <w:tab/>
        <w:t>/s/</w:t>
      </w:r>
      <w:r w:rsidR="00203886">
        <w:rPr>
          <w:rFonts w:ascii="Times New Roman" w:hAnsi="Times New Roman" w:cs="Times New Roman"/>
          <w:spacing w:val="-3"/>
          <w:u w:val="single"/>
        </w:rPr>
        <w:tab/>
      </w:r>
      <w:r w:rsidR="00203886">
        <w:rPr>
          <w:rFonts w:ascii="Times New Roman" w:hAnsi="Times New Roman" w:cs="Times New Roman"/>
          <w:spacing w:val="-3"/>
          <w:u w:val="single"/>
        </w:rPr>
        <w:tab/>
      </w:r>
    </w:p>
    <w:p w14:paraId="6E1F558E" w14:textId="1C599C50" w:rsidR="00B5285A" w:rsidRDefault="00C16CC3" w:rsidP="00D557DB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FB09BB">
        <w:rPr>
          <w:rFonts w:ascii="Times New Roman" w:hAnsi="Times New Roman" w:cs="Times New Roman"/>
          <w:spacing w:val="-3"/>
        </w:rPr>
        <w:t>Dennis J. Buckley</w:t>
      </w:r>
    </w:p>
    <w:p w14:paraId="37907B3A" w14:textId="77777777" w:rsidR="0005241B" w:rsidRDefault="00D557DB" w:rsidP="00CC3B88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0524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Administrative Law Judge</w:t>
      </w:r>
    </w:p>
    <w:p w14:paraId="233CFBEE" w14:textId="77777777" w:rsidR="0005241B" w:rsidRDefault="0005241B" w:rsidP="0005241B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C-2023-3038498 - JOHN F. KERSHAW v. WEST PENN POWER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JOHN F KERSHAW</w:t>
      </w:r>
      <w:r>
        <w:rPr>
          <w:rFonts w:ascii="Microsoft Sans Serif" w:eastAsia="Microsoft Sans Serif" w:hAnsi="Microsoft Sans Serif" w:cs="Microsoft Sans Serif"/>
        </w:rPr>
        <w:cr/>
        <w:t>13460 MONTEREY LANE</w:t>
      </w:r>
      <w:r>
        <w:rPr>
          <w:rFonts w:ascii="Microsoft Sans Serif" w:eastAsia="Microsoft Sans Serif" w:hAnsi="Microsoft Sans Serif" w:cs="Microsoft Sans Serif"/>
        </w:rPr>
        <w:cr/>
        <w:t>BLUE RIDGE SUMMIT PA 17214</w:t>
      </w:r>
      <w:r>
        <w:rPr>
          <w:rFonts w:ascii="Microsoft Sans Serif" w:eastAsia="Microsoft Sans Serif" w:hAnsi="Microsoft Sans Serif" w:cs="Microsoft Sans Serif"/>
        </w:rPr>
        <w:cr/>
      </w:r>
      <w:r w:rsidRPr="004C1192">
        <w:rPr>
          <w:rFonts w:ascii="Microsoft Sans Serif" w:eastAsia="Microsoft Sans Serif" w:hAnsi="Microsoft Sans Serif" w:cs="Microsoft Sans Serif"/>
          <w:b/>
          <w:bCs/>
        </w:rPr>
        <w:t>717.785.1099</w:t>
      </w:r>
      <w:r w:rsidRPr="004C1192">
        <w:rPr>
          <w:rFonts w:ascii="Microsoft Sans Serif" w:eastAsia="Microsoft Sans Serif" w:hAnsi="Microsoft Sans Serif" w:cs="Microsoft Sans Serif"/>
          <w:b/>
          <w:bCs/>
        </w:rPr>
        <w:cr/>
        <w:t>609.217.3416</w:t>
      </w:r>
      <w:r w:rsidRPr="004C1192">
        <w:rPr>
          <w:rFonts w:ascii="Microsoft Sans Serif" w:eastAsia="Microsoft Sans Serif" w:hAnsi="Microsoft Sans Serif" w:cs="Microsoft Sans Serif"/>
          <w:b/>
          <w:bCs/>
        </w:rPr>
        <w:cr/>
      </w:r>
      <w:hyperlink r:id="rId7" w:history="1">
        <w:r w:rsidRPr="002F784F">
          <w:rPr>
            <w:rStyle w:val="Hyperlink"/>
            <w:rFonts w:ascii="Microsoft Sans Serif" w:eastAsia="Microsoft Sans Serif" w:hAnsi="Microsoft Sans Serif" w:cs="Microsoft Sans Serif"/>
          </w:rPr>
          <w:t>jfkctec@aol.com</w:t>
        </w:r>
      </w:hyperlink>
      <w:r>
        <w:rPr>
          <w:rFonts w:ascii="Microsoft Sans Serif" w:eastAsia="Microsoft Sans Serif" w:hAnsi="Microsoft Sans Serif" w:cs="Microsoft Sans Serif"/>
        </w:rPr>
        <w:b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MARGARET MORRIS ESQUIRE</w:t>
      </w:r>
      <w:r>
        <w:rPr>
          <w:rFonts w:ascii="Microsoft Sans Serif" w:eastAsia="Microsoft Sans Serif" w:hAnsi="Microsoft Sans Serif" w:cs="Microsoft Sans Serif"/>
        </w:rPr>
        <w:cr/>
        <w:t>REGER RIZZO &amp; DARNALL</w:t>
      </w:r>
      <w:r>
        <w:rPr>
          <w:rFonts w:ascii="Microsoft Sans Serif" w:eastAsia="Microsoft Sans Serif" w:hAnsi="Microsoft Sans Serif" w:cs="Microsoft Sans Serif"/>
        </w:rPr>
        <w:cr/>
        <w:t>CIRA CENTRE 13TH FLOOR</w:t>
      </w:r>
      <w:r>
        <w:rPr>
          <w:rFonts w:ascii="Microsoft Sans Serif" w:eastAsia="Microsoft Sans Serif" w:hAnsi="Microsoft Sans Serif" w:cs="Microsoft Sans Serif"/>
        </w:rPr>
        <w:cr/>
        <w:t>2929 ARCH STREET</w:t>
      </w:r>
      <w:r>
        <w:rPr>
          <w:rFonts w:ascii="Microsoft Sans Serif" w:eastAsia="Microsoft Sans Serif" w:hAnsi="Microsoft Sans Serif" w:cs="Microsoft Sans Serif"/>
        </w:rPr>
        <w:cr/>
        <w:t>PHILADELPHIA PA  19104</w:t>
      </w:r>
      <w:r>
        <w:rPr>
          <w:rFonts w:ascii="Microsoft Sans Serif" w:eastAsia="Microsoft Sans Serif" w:hAnsi="Microsoft Sans Serif" w:cs="Microsoft Sans Serif"/>
        </w:rPr>
        <w:cr/>
      </w:r>
      <w:r w:rsidRPr="004C1192">
        <w:rPr>
          <w:rFonts w:ascii="Microsoft Sans Serif" w:eastAsia="Microsoft Sans Serif" w:hAnsi="Microsoft Sans Serif" w:cs="Microsoft Sans Serif"/>
          <w:b/>
          <w:bCs/>
        </w:rPr>
        <w:t>215.495.6524</w:t>
      </w:r>
      <w:r w:rsidRPr="004C1192">
        <w:rPr>
          <w:rFonts w:ascii="Microsoft Sans Serif" w:eastAsia="Microsoft Sans Serif" w:hAnsi="Microsoft Sans Serif" w:cs="Microsoft Sans Serif"/>
          <w:b/>
          <w:bCs/>
        </w:rPr>
        <w:cr/>
        <w:t>215.870.5785</w:t>
      </w:r>
      <w:r>
        <w:rPr>
          <w:rFonts w:ascii="Microsoft Sans Serif" w:eastAsia="Microsoft Sans Serif" w:hAnsi="Microsoft Sans Serif" w:cs="Microsoft Sans Serif"/>
        </w:rPr>
        <w:cr/>
      </w:r>
      <w:hyperlink r:id="rId8" w:history="1">
        <w:r w:rsidRPr="0041568D">
          <w:rPr>
            <w:rStyle w:val="Hyperlink"/>
            <w:rFonts w:ascii="Microsoft Sans Serif" w:eastAsia="Microsoft Sans Serif" w:hAnsi="Microsoft Sans Serif" w:cs="Microsoft Sans Serif"/>
          </w:rPr>
          <w:t>mmorris@regerlaw.com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 xml:space="preserve">Represents </w:t>
      </w:r>
      <w:r w:rsidRPr="004C1192">
        <w:rPr>
          <w:rFonts w:ascii="Microsoft Sans Serif" w:eastAsia="Microsoft Sans Serif" w:hAnsi="Microsoft Sans Serif" w:cs="Microsoft Sans Serif"/>
          <w:i/>
          <w:iCs/>
        </w:rPr>
        <w:t>West Penn Power Company</w:t>
      </w:r>
      <w:r w:rsidRPr="004C1192">
        <w:rPr>
          <w:rFonts w:ascii="Microsoft Sans Serif" w:eastAsia="Microsoft Sans Serif" w:hAnsi="Microsoft Sans Serif" w:cs="Microsoft Sans Serif"/>
        </w:rPr>
        <w:cr/>
      </w:r>
    </w:p>
    <w:p w14:paraId="7599A5E3" w14:textId="77777777" w:rsidR="0005241B" w:rsidRDefault="0005241B" w:rsidP="0005241B"/>
    <w:p w14:paraId="1B3D1077" w14:textId="7D4115AF" w:rsidR="00686389" w:rsidRDefault="00686389" w:rsidP="00CC3B88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sectPr w:rsidR="00686389" w:rsidSect="00052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0CBE9" w14:textId="77777777" w:rsidR="00321E8E" w:rsidRDefault="00321E8E" w:rsidP="00D53B20">
      <w:r>
        <w:separator/>
      </w:r>
    </w:p>
  </w:endnote>
  <w:endnote w:type="continuationSeparator" w:id="0">
    <w:p w14:paraId="2532C2A3" w14:textId="77777777" w:rsidR="00321E8E" w:rsidRDefault="00321E8E" w:rsidP="00D5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E8125" w14:textId="77777777" w:rsidR="00321E8E" w:rsidRDefault="00321E8E" w:rsidP="00D53B20">
      <w:r>
        <w:separator/>
      </w:r>
    </w:p>
  </w:footnote>
  <w:footnote w:type="continuationSeparator" w:id="0">
    <w:p w14:paraId="46FFBE4A" w14:textId="77777777" w:rsidR="00321E8E" w:rsidRDefault="00321E8E" w:rsidP="00D53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78"/>
    <w:rsid w:val="00000648"/>
    <w:rsid w:val="000045E6"/>
    <w:rsid w:val="0000470F"/>
    <w:rsid w:val="000051DD"/>
    <w:rsid w:val="0000587C"/>
    <w:rsid w:val="000058E0"/>
    <w:rsid w:val="000068D5"/>
    <w:rsid w:val="00007C08"/>
    <w:rsid w:val="000115F2"/>
    <w:rsid w:val="000117DF"/>
    <w:rsid w:val="00014304"/>
    <w:rsid w:val="00014CD8"/>
    <w:rsid w:val="00016B73"/>
    <w:rsid w:val="000174C3"/>
    <w:rsid w:val="00021EA0"/>
    <w:rsid w:val="00021ECB"/>
    <w:rsid w:val="00022505"/>
    <w:rsid w:val="00025668"/>
    <w:rsid w:val="0002592A"/>
    <w:rsid w:val="00026710"/>
    <w:rsid w:val="00027A04"/>
    <w:rsid w:val="00027F7C"/>
    <w:rsid w:val="00031DFE"/>
    <w:rsid w:val="000326DC"/>
    <w:rsid w:val="000336F2"/>
    <w:rsid w:val="0003399E"/>
    <w:rsid w:val="000353F1"/>
    <w:rsid w:val="00036D5D"/>
    <w:rsid w:val="000376F9"/>
    <w:rsid w:val="000403CD"/>
    <w:rsid w:val="000407AC"/>
    <w:rsid w:val="0005066D"/>
    <w:rsid w:val="0005071B"/>
    <w:rsid w:val="00050E0C"/>
    <w:rsid w:val="0005241B"/>
    <w:rsid w:val="0005286E"/>
    <w:rsid w:val="000609B6"/>
    <w:rsid w:val="00061364"/>
    <w:rsid w:val="0006608A"/>
    <w:rsid w:val="000673AB"/>
    <w:rsid w:val="000700AB"/>
    <w:rsid w:val="00071F52"/>
    <w:rsid w:val="000725BE"/>
    <w:rsid w:val="00075E7E"/>
    <w:rsid w:val="00077BC2"/>
    <w:rsid w:val="00086351"/>
    <w:rsid w:val="0009147B"/>
    <w:rsid w:val="00092F06"/>
    <w:rsid w:val="000936DF"/>
    <w:rsid w:val="000943BE"/>
    <w:rsid w:val="000964CC"/>
    <w:rsid w:val="000974B4"/>
    <w:rsid w:val="000977CD"/>
    <w:rsid w:val="00097A4C"/>
    <w:rsid w:val="000A18DD"/>
    <w:rsid w:val="000A19DD"/>
    <w:rsid w:val="000A3309"/>
    <w:rsid w:val="000A3F58"/>
    <w:rsid w:val="000A4939"/>
    <w:rsid w:val="000A5469"/>
    <w:rsid w:val="000A725A"/>
    <w:rsid w:val="000B0A10"/>
    <w:rsid w:val="000B3AB8"/>
    <w:rsid w:val="000B3BA5"/>
    <w:rsid w:val="000B6C5B"/>
    <w:rsid w:val="000B77FB"/>
    <w:rsid w:val="000C0C90"/>
    <w:rsid w:val="000C13F0"/>
    <w:rsid w:val="000C3889"/>
    <w:rsid w:val="000C3DF7"/>
    <w:rsid w:val="000C67B7"/>
    <w:rsid w:val="000C723E"/>
    <w:rsid w:val="000C7890"/>
    <w:rsid w:val="000D06AC"/>
    <w:rsid w:val="000D0962"/>
    <w:rsid w:val="000D4182"/>
    <w:rsid w:val="000D4D9A"/>
    <w:rsid w:val="000D4F59"/>
    <w:rsid w:val="000D4FF3"/>
    <w:rsid w:val="000D5FFC"/>
    <w:rsid w:val="000D70D5"/>
    <w:rsid w:val="000E1D21"/>
    <w:rsid w:val="000E45E1"/>
    <w:rsid w:val="000E4E90"/>
    <w:rsid w:val="000E50AF"/>
    <w:rsid w:val="000F2893"/>
    <w:rsid w:val="000F31BB"/>
    <w:rsid w:val="000F3452"/>
    <w:rsid w:val="000F54D7"/>
    <w:rsid w:val="00100125"/>
    <w:rsid w:val="001030D4"/>
    <w:rsid w:val="0010634F"/>
    <w:rsid w:val="001068E2"/>
    <w:rsid w:val="00106C5A"/>
    <w:rsid w:val="00110C5C"/>
    <w:rsid w:val="00111240"/>
    <w:rsid w:val="00113394"/>
    <w:rsid w:val="00115EE3"/>
    <w:rsid w:val="00117645"/>
    <w:rsid w:val="00117CF3"/>
    <w:rsid w:val="00117D59"/>
    <w:rsid w:val="00122110"/>
    <w:rsid w:val="0012407C"/>
    <w:rsid w:val="00125549"/>
    <w:rsid w:val="001265C7"/>
    <w:rsid w:val="001268C6"/>
    <w:rsid w:val="001272C9"/>
    <w:rsid w:val="00132793"/>
    <w:rsid w:val="001332E9"/>
    <w:rsid w:val="001343ED"/>
    <w:rsid w:val="00137568"/>
    <w:rsid w:val="00143C40"/>
    <w:rsid w:val="00151955"/>
    <w:rsid w:val="00152189"/>
    <w:rsid w:val="001563DF"/>
    <w:rsid w:val="00157015"/>
    <w:rsid w:val="00157150"/>
    <w:rsid w:val="00157BD9"/>
    <w:rsid w:val="00161335"/>
    <w:rsid w:val="0016211B"/>
    <w:rsid w:val="00162D6F"/>
    <w:rsid w:val="00164A37"/>
    <w:rsid w:val="001655E0"/>
    <w:rsid w:val="00170604"/>
    <w:rsid w:val="00170B11"/>
    <w:rsid w:val="00171293"/>
    <w:rsid w:val="00171C38"/>
    <w:rsid w:val="001732D6"/>
    <w:rsid w:val="00173A2C"/>
    <w:rsid w:val="001757DC"/>
    <w:rsid w:val="00177B7D"/>
    <w:rsid w:val="00180659"/>
    <w:rsid w:val="00180890"/>
    <w:rsid w:val="00180C37"/>
    <w:rsid w:val="00183C6A"/>
    <w:rsid w:val="001875C7"/>
    <w:rsid w:val="00187979"/>
    <w:rsid w:val="00191834"/>
    <w:rsid w:val="001930A0"/>
    <w:rsid w:val="00194558"/>
    <w:rsid w:val="00194DDD"/>
    <w:rsid w:val="0019705E"/>
    <w:rsid w:val="0019717E"/>
    <w:rsid w:val="001A0B2C"/>
    <w:rsid w:val="001A0B60"/>
    <w:rsid w:val="001A205B"/>
    <w:rsid w:val="001A5BDD"/>
    <w:rsid w:val="001A5FBA"/>
    <w:rsid w:val="001A79DB"/>
    <w:rsid w:val="001B1576"/>
    <w:rsid w:val="001B2E09"/>
    <w:rsid w:val="001B3717"/>
    <w:rsid w:val="001B71A2"/>
    <w:rsid w:val="001B7D8F"/>
    <w:rsid w:val="001C0B64"/>
    <w:rsid w:val="001C0D4B"/>
    <w:rsid w:val="001C3896"/>
    <w:rsid w:val="001C4EE7"/>
    <w:rsid w:val="001D08BE"/>
    <w:rsid w:val="001D1BF2"/>
    <w:rsid w:val="001D1F04"/>
    <w:rsid w:val="001D2011"/>
    <w:rsid w:val="001D25F2"/>
    <w:rsid w:val="001D2D4B"/>
    <w:rsid w:val="001D35D3"/>
    <w:rsid w:val="001D41D0"/>
    <w:rsid w:val="001D6380"/>
    <w:rsid w:val="001D6EBF"/>
    <w:rsid w:val="001D7B23"/>
    <w:rsid w:val="001E1CA9"/>
    <w:rsid w:val="001E2102"/>
    <w:rsid w:val="001E5F8C"/>
    <w:rsid w:val="001E60B4"/>
    <w:rsid w:val="001E76FB"/>
    <w:rsid w:val="001F1A61"/>
    <w:rsid w:val="001F2281"/>
    <w:rsid w:val="001F51F6"/>
    <w:rsid w:val="001F5ABE"/>
    <w:rsid w:val="001F69E2"/>
    <w:rsid w:val="001F7C20"/>
    <w:rsid w:val="001F7CC9"/>
    <w:rsid w:val="001F7CE1"/>
    <w:rsid w:val="002014FB"/>
    <w:rsid w:val="0020238F"/>
    <w:rsid w:val="00203886"/>
    <w:rsid w:val="0021079B"/>
    <w:rsid w:val="00211C77"/>
    <w:rsid w:val="002120D7"/>
    <w:rsid w:val="002121D1"/>
    <w:rsid w:val="00214627"/>
    <w:rsid w:val="00215177"/>
    <w:rsid w:val="00215EDD"/>
    <w:rsid w:val="0021750D"/>
    <w:rsid w:val="00217F6F"/>
    <w:rsid w:val="002215A5"/>
    <w:rsid w:val="0022169C"/>
    <w:rsid w:val="0022170C"/>
    <w:rsid w:val="002219F4"/>
    <w:rsid w:val="00221EC8"/>
    <w:rsid w:val="0022290A"/>
    <w:rsid w:val="00222D5C"/>
    <w:rsid w:val="00224795"/>
    <w:rsid w:val="002273B5"/>
    <w:rsid w:val="002305E2"/>
    <w:rsid w:val="00233590"/>
    <w:rsid w:val="00243C4D"/>
    <w:rsid w:val="00244FA8"/>
    <w:rsid w:val="002458A2"/>
    <w:rsid w:val="00252589"/>
    <w:rsid w:val="00253036"/>
    <w:rsid w:val="00254E65"/>
    <w:rsid w:val="00255C98"/>
    <w:rsid w:val="002575D1"/>
    <w:rsid w:val="00257C84"/>
    <w:rsid w:val="002601AE"/>
    <w:rsid w:val="00261086"/>
    <w:rsid w:val="00261A96"/>
    <w:rsid w:val="0026550F"/>
    <w:rsid w:val="00266B22"/>
    <w:rsid w:val="00266BC3"/>
    <w:rsid w:val="00267425"/>
    <w:rsid w:val="00267864"/>
    <w:rsid w:val="00267BC9"/>
    <w:rsid w:val="00270C80"/>
    <w:rsid w:val="00271A76"/>
    <w:rsid w:val="00272399"/>
    <w:rsid w:val="00272E22"/>
    <w:rsid w:val="00274D2A"/>
    <w:rsid w:val="002769E8"/>
    <w:rsid w:val="00280D4C"/>
    <w:rsid w:val="00281519"/>
    <w:rsid w:val="00282D4F"/>
    <w:rsid w:val="00284E81"/>
    <w:rsid w:val="00286372"/>
    <w:rsid w:val="00286AC8"/>
    <w:rsid w:val="00287E74"/>
    <w:rsid w:val="00292553"/>
    <w:rsid w:val="00293441"/>
    <w:rsid w:val="0029693B"/>
    <w:rsid w:val="002A2E7D"/>
    <w:rsid w:val="002A3298"/>
    <w:rsid w:val="002A53D2"/>
    <w:rsid w:val="002A7765"/>
    <w:rsid w:val="002B02CB"/>
    <w:rsid w:val="002B0F8B"/>
    <w:rsid w:val="002B2928"/>
    <w:rsid w:val="002B5699"/>
    <w:rsid w:val="002C0E42"/>
    <w:rsid w:val="002C1188"/>
    <w:rsid w:val="002C18A6"/>
    <w:rsid w:val="002C2238"/>
    <w:rsid w:val="002C2815"/>
    <w:rsid w:val="002C422B"/>
    <w:rsid w:val="002D007C"/>
    <w:rsid w:val="002D0A6F"/>
    <w:rsid w:val="002D1358"/>
    <w:rsid w:val="002D2C75"/>
    <w:rsid w:val="002D3A5E"/>
    <w:rsid w:val="002E1741"/>
    <w:rsid w:val="002E2DCE"/>
    <w:rsid w:val="002E2EAD"/>
    <w:rsid w:val="002E32AF"/>
    <w:rsid w:val="002E39CD"/>
    <w:rsid w:val="002E3BEE"/>
    <w:rsid w:val="002E6905"/>
    <w:rsid w:val="002E6D1D"/>
    <w:rsid w:val="002F2AB6"/>
    <w:rsid w:val="003008BF"/>
    <w:rsid w:val="00300ADA"/>
    <w:rsid w:val="003038CC"/>
    <w:rsid w:val="00306F18"/>
    <w:rsid w:val="00307285"/>
    <w:rsid w:val="0031235C"/>
    <w:rsid w:val="00313180"/>
    <w:rsid w:val="00316451"/>
    <w:rsid w:val="0031751C"/>
    <w:rsid w:val="003178E7"/>
    <w:rsid w:val="00320B24"/>
    <w:rsid w:val="00321BB7"/>
    <w:rsid w:val="00321E8E"/>
    <w:rsid w:val="003255F4"/>
    <w:rsid w:val="00325A42"/>
    <w:rsid w:val="003262CF"/>
    <w:rsid w:val="003265E4"/>
    <w:rsid w:val="00330E4F"/>
    <w:rsid w:val="0033436D"/>
    <w:rsid w:val="00337261"/>
    <w:rsid w:val="003379C3"/>
    <w:rsid w:val="00337AC8"/>
    <w:rsid w:val="00342A67"/>
    <w:rsid w:val="00344769"/>
    <w:rsid w:val="00350C1F"/>
    <w:rsid w:val="00354C10"/>
    <w:rsid w:val="00360EC5"/>
    <w:rsid w:val="00360F1B"/>
    <w:rsid w:val="0036395F"/>
    <w:rsid w:val="003642FA"/>
    <w:rsid w:val="00365F06"/>
    <w:rsid w:val="00366E3E"/>
    <w:rsid w:val="003702D0"/>
    <w:rsid w:val="00370780"/>
    <w:rsid w:val="00371F3B"/>
    <w:rsid w:val="003720B7"/>
    <w:rsid w:val="00372982"/>
    <w:rsid w:val="00376F95"/>
    <w:rsid w:val="0038042C"/>
    <w:rsid w:val="00381136"/>
    <w:rsid w:val="003813F9"/>
    <w:rsid w:val="00382F09"/>
    <w:rsid w:val="00383391"/>
    <w:rsid w:val="003900AF"/>
    <w:rsid w:val="0039037B"/>
    <w:rsid w:val="00390564"/>
    <w:rsid w:val="0039181D"/>
    <w:rsid w:val="00393584"/>
    <w:rsid w:val="00395ACB"/>
    <w:rsid w:val="00397596"/>
    <w:rsid w:val="003A0E25"/>
    <w:rsid w:val="003A1936"/>
    <w:rsid w:val="003A337C"/>
    <w:rsid w:val="003A4783"/>
    <w:rsid w:val="003A5CF2"/>
    <w:rsid w:val="003A5E29"/>
    <w:rsid w:val="003A6558"/>
    <w:rsid w:val="003A6895"/>
    <w:rsid w:val="003B087B"/>
    <w:rsid w:val="003B2831"/>
    <w:rsid w:val="003B7CD5"/>
    <w:rsid w:val="003D2703"/>
    <w:rsid w:val="003D29AA"/>
    <w:rsid w:val="003D4361"/>
    <w:rsid w:val="003D45D8"/>
    <w:rsid w:val="003D467D"/>
    <w:rsid w:val="003D5731"/>
    <w:rsid w:val="003D7E0F"/>
    <w:rsid w:val="003E385F"/>
    <w:rsid w:val="003E587F"/>
    <w:rsid w:val="003E63F0"/>
    <w:rsid w:val="003E728F"/>
    <w:rsid w:val="003E744E"/>
    <w:rsid w:val="003F0638"/>
    <w:rsid w:val="003F17CD"/>
    <w:rsid w:val="003F2B4C"/>
    <w:rsid w:val="003F2FA2"/>
    <w:rsid w:val="003F6B18"/>
    <w:rsid w:val="003F6ED1"/>
    <w:rsid w:val="00400067"/>
    <w:rsid w:val="004032D2"/>
    <w:rsid w:val="004044CD"/>
    <w:rsid w:val="00405AAF"/>
    <w:rsid w:val="00405FDB"/>
    <w:rsid w:val="00406223"/>
    <w:rsid w:val="00406525"/>
    <w:rsid w:val="00407E07"/>
    <w:rsid w:val="00412CE2"/>
    <w:rsid w:val="00414098"/>
    <w:rsid w:val="00422E20"/>
    <w:rsid w:val="00423119"/>
    <w:rsid w:val="004251AB"/>
    <w:rsid w:val="00425A4A"/>
    <w:rsid w:val="00426CB2"/>
    <w:rsid w:val="004279C9"/>
    <w:rsid w:val="004337C3"/>
    <w:rsid w:val="0043400C"/>
    <w:rsid w:val="004364A8"/>
    <w:rsid w:val="00436B76"/>
    <w:rsid w:val="00437530"/>
    <w:rsid w:val="00437681"/>
    <w:rsid w:val="004400EC"/>
    <w:rsid w:val="004423E0"/>
    <w:rsid w:val="004430B2"/>
    <w:rsid w:val="004444D5"/>
    <w:rsid w:val="00447FAF"/>
    <w:rsid w:val="00453473"/>
    <w:rsid w:val="00455100"/>
    <w:rsid w:val="00457AB5"/>
    <w:rsid w:val="00460B7B"/>
    <w:rsid w:val="00461F86"/>
    <w:rsid w:val="00465C27"/>
    <w:rsid w:val="00465FE5"/>
    <w:rsid w:val="0046624E"/>
    <w:rsid w:val="00466C10"/>
    <w:rsid w:val="004714BC"/>
    <w:rsid w:val="00473AF4"/>
    <w:rsid w:val="00476978"/>
    <w:rsid w:val="00480006"/>
    <w:rsid w:val="00480BE5"/>
    <w:rsid w:val="00480CA9"/>
    <w:rsid w:val="00485D8E"/>
    <w:rsid w:val="004878A3"/>
    <w:rsid w:val="00487F3B"/>
    <w:rsid w:val="0049487C"/>
    <w:rsid w:val="00495B6F"/>
    <w:rsid w:val="00497A69"/>
    <w:rsid w:val="004A02E2"/>
    <w:rsid w:val="004A0A46"/>
    <w:rsid w:val="004A321B"/>
    <w:rsid w:val="004A3846"/>
    <w:rsid w:val="004A3FAA"/>
    <w:rsid w:val="004A5D8A"/>
    <w:rsid w:val="004A6296"/>
    <w:rsid w:val="004A6CF8"/>
    <w:rsid w:val="004A6DFB"/>
    <w:rsid w:val="004B203D"/>
    <w:rsid w:val="004B3EE8"/>
    <w:rsid w:val="004B5A74"/>
    <w:rsid w:val="004B6203"/>
    <w:rsid w:val="004B6EAE"/>
    <w:rsid w:val="004C0D74"/>
    <w:rsid w:val="004C1F88"/>
    <w:rsid w:val="004C2FC6"/>
    <w:rsid w:val="004C306B"/>
    <w:rsid w:val="004C3B86"/>
    <w:rsid w:val="004C41CA"/>
    <w:rsid w:val="004C58BF"/>
    <w:rsid w:val="004C6B90"/>
    <w:rsid w:val="004C739B"/>
    <w:rsid w:val="004C7F9C"/>
    <w:rsid w:val="004D04F3"/>
    <w:rsid w:val="004D1F16"/>
    <w:rsid w:val="004D2772"/>
    <w:rsid w:val="004D722E"/>
    <w:rsid w:val="004E05A5"/>
    <w:rsid w:val="004E1A77"/>
    <w:rsid w:val="004E4266"/>
    <w:rsid w:val="004E5676"/>
    <w:rsid w:val="004E5860"/>
    <w:rsid w:val="004E5C0C"/>
    <w:rsid w:val="004E5DE6"/>
    <w:rsid w:val="004E71E1"/>
    <w:rsid w:val="004F0DA6"/>
    <w:rsid w:val="004F139A"/>
    <w:rsid w:val="004F23F9"/>
    <w:rsid w:val="004F6103"/>
    <w:rsid w:val="00500AA8"/>
    <w:rsid w:val="005027A7"/>
    <w:rsid w:val="00502E0A"/>
    <w:rsid w:val="00503309"/>
    <w:rsid w:val="00503610"/>
    <w:rsid w:val="00504B56"/>
    <w:rsid w:val="00507335"/>
    <w:rsid w:val="00511247"/>
    <w:rsid w:val="00511A8D"/>
    <w:rsid w:val="005144CC"/>
    <w:rsid w:val="005156AE"/>
    <w:rsid w:val="005218EC"/>
    <w:rsid w:val="0052238D"/>
    <w:rsid w:val="00522A26"/>
    <w:rsid w:val="0052406C"/>
    <w:rsid w:val="00526E4B"/>
    <w:rsid w:val="00527763"/>
    <w:rsid w:val="00527F8C"/>
    <w:rsid w:val="0053276B"/>
    <w:rsid w:val="00534487"/>
    <w:rsid w:val="0053562C"/>
    <w:rsid w:val="00542DB1"/>
    <w:rsid w:val="005443F7"/>
    <w:rsid w:val="00544DE9"/>
    <w:rsid w:val="005504F4"/>
    <w:rsid w:val="00551212"/>
    <w:rsid w:val="0055128E"/>
    <w:rsid w:val="00552F47"/>
    <w:rsid w:val="00554011"/>
    <w:rsid w:val="005559B7"/>
    <w:rsid w:val="00555D0E"/>
    <w:rsid w:val="00557EF4"/>
    <w:rsid w:val="00560968"/>
    <w:rsid w:val="005609C7"/>
    <w:rsid w:val="005617F1"/>
    <w:rsid w:val="00562172"/>
    <w:rsid w:val="00570821"/>
    <w:rsid w:val="00574F21"/>
    <w:rsid w:val="00575775"/>
    <w:rsid w:val="005806B1"/>
    <w:rsid w:val="00583280"/>
    <w:rsid w:val="00592F9A"/>
    <w:rsid w:val="005955ED"/>
    <w:rsid w:val="005956BA"/>
    <w:rsid w:val="00597D7E"/>
    <w:rsid w:val="00597EC2"/>
    <w:rsid w:val="005A1BB4"/>
    <w:rsid w:val="005A2592"/>
    <w:rsid w:val="005A3661"/>
    <w:rsid w:val="005A7951"/>
    <w:rsid w:val="005A7EFA"/>
    <w:rsid w:val="005B072B"/>
    <w:rsid w:val="005B1020"/>
    <w:rsid w:val="005B14C1"/>
    <w:rsid w:val="005B25FD"/>
    <w:rsid w:val="005B362C"/>
    <w:rsid w:val="005B3E8B"/>
    <w:rsid w:val="005B40F9"/>
    <w:rsid w:val="005B5432"/>
    <w:rsid w:val="005B58EC"/>
    <w:rsid w:val="005B62CD"/>
    <w:rsid w:val="005B63DC"/>
    <w:rsid w:val="005B6BC3"/>
    <w:rsid w:val="005B7367"/>
    <w:rsid w:val="005B7E31"/>
    <w:rsid w:val="005C2B9D"/>
    <w:rsid w:val="005C62B9"/>
    <w:rsid w:val="005D2899"/>
    <w:rsid w:val="005D4834"/>
    <w:rsid w:val="005E2A4A"/>
    <w:rsid w:val="005E2B4B"/>
    <w:rsid w:val="005E2C25"/>
    <w:rsid w:val="005E44B5"/>
    <w:rsid w:val="005E4580"/>
    <w:rsid w:val="005E50A6"/>
    <w:rsid w:val="005E625F"/>
    <w:rsid w:val="005F0758"/>
    <w:rsid w:val="005F1C0D"/>
    <w:rsid w:val="005F2155"/>
    <w:rsid w:val="005F3C15"/>
    <w:rsid w:val="005F51F2"/>
    <w:rsid w:val="005F620A"/>
    <w:rsid w:val="005F68F2"/>
    <w:rsid w:val="005F6FA6"/>
    <w:rsid w:val="005F7FC5"/>
    <w:rsid w:val="0060127D"/>
    <w:rsid w:val="00601EF7"/>
    <w:rsid w:val="00605A4A"/>
    <w:rsid w:val="00607D96"/>
    <w:rsid w:val="00614EA3"/>
    <w:rsid w:val="0061591E"/>
    <w:rsid w:val="006168F4"/>
    <w:rsid w:val="006201B3"/>
    <w:rsid w:val="00620DB6"/>
    <w:rsid w:val="0062137E"/>
    <w:rsid w:val="00621416"/>
    <w:rsid w:val="00621777"/>
    <w:rsid w:val="00621A13"/>
    <w:rsid w:val="00622947"/>
    <w:rsid w:val="00624702"/>
    <w:rsid w:val="00625112"/>
    <w:rsid w:val="00626669"/>
    <w:rsid w:val="00626B0C"/>
    <w:rsid w:val="00631FA6"/>
    <w:rsid w:val="00632D59"/>
    <w:rsid w:val="00636082"/>
    <w:rsid w:val="00637BA3"/>
    <w:rsid w:val="00637C00"/>
    <w:rsid w:val="00637CFE"/>
    <w:rsid w:val="00640B4C"/>
    <w:rsid w:val="006429DC"/>
    <w:rsid w:val="00642F45"/>
    <w:rsid w:val="006456EA"/>
    <w:rsid w:val="00647152"/>
    <w:rsid w:val="00650D75"/>
    <w:rsid w:val="00651DFD"/>
    <w:rsid w:val="006525B9"/>
    <w:rsid w:val="00652D2F"/>
    <w:rsid w:val="00653729"/>
    <w:rsid w:val="0065470B"/>
    <w:rsid w:val="00655C45"/>
    <w:rsid w:val="00657D45"/>
    <w:rsid w:val="006613A7"/>
    <w:rsid w:val="006614A9"/>
    <w:rsid w:val="00661CC7"/>
    <w:rsid w:val="00661FF5"/>
    <w:rsid w:val="00662676"/>
    <w:rsid w:val="00664C73"/>
    <w:rsid w:val="00671EEC"/>
    <w:rsid w:val="0067478C"/>
    <w:rsid w:val="0067697D"/>
    <w:rsid w:val="006770BC"/>
    <w:rsid w:val="00683549"/>
    <w:rsid w:val="00686389"/>
    <w:rsid w:val="0069106E"/>
    <w:rsid w:val="006911DE"/>
    <w:rsid w:val="006933F1"/>
    <w:rsid w:val="00696066"/>
    <w:rsid w:val="00696DAB"/>
    <w:rsid w:val="00697B9A"/>
    <w:rsid w:val="006A305D"/>
    <w:rsid w:val="006A41CF"/>
    <w:rsid w:val="006A605E"/>
    <w:rsid w:val="006A60C2"/>
    <w:rsid w:val="006A6E97"/>
    <w:rsid w:val="006A764F"/>
    <w:rsid w:val="006A7C78"/>
    <w:rsid w:val="006B17E3"/>
    <w:rsid w:val="006B2851"/>
    <w:rsid w:val="006B2B42"/>
    <w:rsid w:val="006B3FE8"/>
    <w:rsid w:val="006B57B3"/>
    <w:rsid w:val="006B5C09"/>
    <w:rsid w:val="006B6844"/>
    <w:rsid w:val="006C05B0"/>
    <w:rsid w:val="006C1226"/>
    <w:rsid w:val="006C251B"/>
    <w:rsid w:val="006C2D49"/>
    <w:rsid w:val="006C3780"/>
    <w:rsid w:val="006C3857"/>
    <w:rsid w:val="006C3EE5"/>
    <w:rsid w:val="006C5463"/>
    <w:rsid w:val="006C5E0E"/>
    <w:rsid w:val="006C6FFB"/>
    <w:rsid w:val="006D1329"/>
    <w:rsid w:val="006D52B6"/>
    <w:rsid w:val="006E1393"/>
    <w:rsid w:val="006E34E6"/>
    <w:rsid w:val="006E3FDC"/>
    <w:rsid w:val="006E58A4"/>
    <w:rsid w:val="006E5A07"/>
    <w:rsid w:val="006F2872"/>
    <w:rsid w:val="006F2E04"/>
    <w:rsid w:val="006F3B1F"/>
    <w:rsid w:val="006F3B6C"/>
    <w:rsid w:val="006F4DC9"/>
    <w:rsid w:val="006F7B81"/>
    <w:rsid w:val="00700748"/>
    <w:rsid w:val="00702183"/>
    <w:rsid w:val="0070686A"/>
    <w:rsid w:val="00706A95"/>
    <w:rsid w:val="00707FB4"/>
    <w:rsid w:val="00710400"/>
    <w:rsid w:val="00714DBB"/>
    <w:rsid w:val="007158FD"/>
    <w:rsid w:val="007160EF"/>
    <w:rsid w:val="00720669"/>
    <w:rsid w:val="007228DD"/>
    <w:rsid w:val="00723AC1"/>
    <w:rsid w:val="00726E67"/>
    <w:rsid w:val="00732BD0"/>
    <w:rsid w:val="00733AE0"/>
    <w:rsid w:val="00734C69"/>
    <w:rsid w:val="00734D04"/>
    <w:rsid w:val="0073583A"/>
    <w:rsid w:val="007362DE"/>
    <w:rsid w:val="00737203"/>
    <w:rsid w:val="00737DB1"/>
    <w:rsid w:val="00740FBA"/>
    <w:rsid w:val="0074256E"/>
    <w:rsid w:val="00751D6E"/>
    <w:rsid w:val="00752DB8"/>
    <w:rsid w:val="00755174"/>
    <w:rsid w:val="00755762"/>
    <w:rsid w:val="00757FC6"/>
    <w:rsid w:val="00760497"/>
    <w:rsid w:val="00760EA0"/>
    <w:rsid w:val="00762D04"/>
    <w:rsid w:val="00763FBC"/>
    <w:rsid w:val="007651A8"/>
    <w:rsid w:val="00765B5E"/>
    <w:rsid w:val="00766B9B"/>
    <w:rsid w:val="0077083C"/>
    <w:rsid w:val="007716F6"/>
    <w:rsid w:val="0077736D"/>
    <w:rsid w:val="00780161"/>
    <w:rsid w:val="00783B18"/>
    <w:rsid w:val="00786970"/>
    <w:rsid w:val="00787BD6"/>
    <w:rsid w:val="00792D96"/>
    <w:rsid w:val="00793A87"/>
    <w:rsid w:val="007948AB"/>
    <w:rsid w:val="00794B2B"/>
    <w:rsid w:val="00794EC2"/>
    <w:rsid w:val="007978A5"/>
    <w:rsid w:val="007A06EA"/>
    <w:rsid w:val="007A0D2D"/>
    <w:rsid w:val="007A2859"/>
    <w:rsid w:val="007A29B3"/>
    <w:rsid w:val="007A3677"/>
    <w:rsid w:val="007A3713"/>
    <w:rsid w:val="007A45D7"/>
    <w:rsid w:val="007A69E4"/>
    <w:rsid w:val="007A6BAF"/>
    <w:rsid w:val="007A749C"/>
    <w:rsid w:val="007A79CD"/>
    <w:rsid w:val="007B283E"/>
    <w:rsid w:val="007B48FD"/>
    <w:rsid w:val="007B505E"/>
    <w:rsid w:val="007C08BD"/>
    <w:rsid w:val="007C1BCB"/>
    <w:rsid w:val="007C2D9C"/>
    <w:rsid w:val="007C64A2"/>
    <w:rsid w:val="007C64EF"/>
    <w:rsid w:val="007C7A55"/>
    <w:rsid w:val="007D47F8"/>
    <w:rsid w:val="007D504E"/>
    <w:rsid w:val="007D7343"/>
    <w:rsid w:val="007D791A"/>
    <w:rsid w:val="007D7E0C"/>
    <w:rsid w:val="007E08BE"/>
    <w:rsid w:val="007E1DB6"/>
    <w:rsid w:val="007E465A"/>
    <w:rsid w:val="007E554B"/>
    <w:rsid w:val="007E79FB"/>
    <w:rsid w:val="007F00DA"/>
    <w:rsid w:val="007F0F9C"/>
    <w:rsid w:val="007F7136"/>
    <w:rsid w:val="007F777F"/>
    <w:rsid w:val="00801944"/>
    <w:rsid w:val="0080754A"/>
    <w:rsid w:val="00810E2F"/>
    <w:rsid w:val="00813C93"/>
    <w:rsid w:val="00816DDF"/>
    <w:rsid w:val="00817CFC"/>
    <w:rsid w:val="0082035A"/>
    <w:rsid w:val="0082047B"/>
    <w:rsid w:val="008242DA"/>
    <w:rsid w:val="008249E3"/>
    <w:rsid w:val="008268D6"/>
    <w:rsid w:val="00830D8D"/>
    <w:rsid w:val="008324B4"/>
    <w:rsid w:val="008331F6"/>
    <w:rsid w:val="00834011"/>
    <w:rsid w:val="0083412A"/>
    <w:rsid w:val="00834281"/>
    <w:rsid w:val="00835111"/>
    <w:rsid w:val="00835582"/>
    <w:rsid w:val="00836647"/>
    <w:rsid w:val="0083719A"/>
    <w:rsid w:val="008373D6"/>
    <w:rsid w:val="00837DBF"/>
    <w:rsid w:val="00837F97"/>
    <w:rsid w:val="00840DE0"/>
    <w:rsid w:val="00842001"/>
    <w:rsid w:val="00843041"/>
    <w:rsid w:val="008445FD"/>
    <w:rsid w:val="00846878"/>
    <w:rsid w:val="00850057"/>
    <w:rsid w:val="00850E8C"/>
    <w:rsid w:val="0085264C"/>
    <w:rsid w:val="00854777"/>
    <w:rsid w:val="008559C5"/>
    <w:rsid w:val="00856045"/>
    <w:rsid w:val="00864B33"/>
    <w:rsid w:val="0086522F"/>
    <w:rsid w:val="008652FC"/>
    <w:rsid w:val="008723D2"/>
    <w:rsid w:val="008741E1"/>
    <w:rsid w:val="008747D8"/>
    <w:rsid w:val="008750BC"/>
    <w:rsid w:val="00877858"/>
    <w:rsid w:val="00882408"/>
    <w:rsid w:val="00884284"/>
    <w:rsid w:val="00884426"/>
    <w:rsid w:val="00886423"/>
    <w:rsid w:val="008901FD"/>
    <w:rsid w:val="00890F6D"/>
    <w:rsid w:val="008931F8"/>
    <w:rsid w:val="00896236"/>
    <w:rsid w:val="0089787B"/>
    <w:rsid w:val="008A154B"/>
    <w:rsid w:val="008A23E4"/>
    <w:rsid w:val="008A25E6"/>
    <w:rsid w:val="008A2C31"/>
    <w:rsid w:val="008A3487"/>
    <w:rsid w:val="008A3C97"/>
    <w:rsid w:val="008A5DD7"/>
    <w:rsid w:val="008A712B"/>
    <w:rsid w:val="008B113C"/>
    <w:rsid w:val="008B18B0"/>
    <w:rsid w:val="008B337F"/>
    <w:rsid w:val="008B4BD9"/>
    <w:rsid w:val="008C0B74"/>
    <w:rsid w:val="008C0BCA"/>
    <w:rsid w:val="008C13AD"/>
    <w:rsid w:val="008C1705"/>
    <w:rsid w:val="008C1E23"/>
    <w:rsid w:val="008C2565"/>
    <w:rsid w:val="008C405A"/>
    <w:rsid w:val="008D45C9"/>
    <w:rsid w:val="008D6D66"/>
    <w:rsid w:val="008D733B"/>
    <w:rsid w:val="008E06CB"/>
    <w:rsid w:val="008E17E0"/>
    <w:rsid w:val="008E1DB1"/>
    <w:rsid w:val="008E259F"/>
    <w:rsid w:val="008E55C4"/>
    <w:rsid w:val="008E5F76"/>
    <w:rsid w:val="008E6500"/>
    <w:rsid w:val="008F3974"/>
    <w:rsid w:val="008F4046"/>
    <w:rsid w:val="008F4C9A"/>
    <w:rsid w:val="008F6B64"/>
    <w:rsid w:val="008F7192"/>
    <w:rsid w:val="008F7EC3"/>
    <w:rsid w:val="00900B99"/>
    <w:rsid w:val="00902E74"/>
    <w:rsid w:val="009030CB"/>
    <w:rsid w:val="00904707"/>
    <w:rsid w:val="00907EB3"/>
    <w:rsid w:val="00910763"/>
    <w:rsid w:val="00912234"/>
    <w:rsid w:val="00913011"/>
    <w:rsid w:val="00914B64"/>
    <w:rsid w:val="009155CE"/>
    <w:rsid w:val="0091610B"/>
    <w:rsid w:val="0091690A"/>
    <w:rsid w:val="0091705E"/>
    <w:rsid w:val="0092050D"/>
    <w:rsid w:val="00920AC9"/>
    <w:rsid w:val="009210E1"/>
    <w:rsid w:val="00923CF8"/>
    <w:rsid w:val="00924786"/>
    <w:rsid w:val="00925925"/>
    <w:rsid w:val="009269B4"/>
    <w:rsid w:val="009272F9"/>
    <w:rsid w:val="009278E9"/>
    <w:rsid w:val="00940605"/>
    <w:rsid w:val="009409DE"/>
    <w:rsid w:val="0094124A"/>
    <w:rsid w:val="009420E9"/>
    <w:rsid w:val="00943DBB"/>
    <w:rsid w:val="009445AD"/>
    <w:rsid w:val="0094465E"/>
    <w:rsid w:val="009465A3"/>
    <w:rsid w:val="009475EB"/>
    <w:rsid w:val="00954642"/>
    <w:rsid w:val="0095533F"/>
    <w:rsid w:val="0095597B"/>
    <w:rsid w:val="00957424"/>
    <w:rsid w:val="00957E43"/>
    <w:rsid w:val="009602CD"/>
    <w:rsid w:val="0096089A"/>
    <w:rsid w:val="00960C2D"/>
    <w:rsid w:val="00960ECC"/>
    <w:rsid w:val="00961274"/>
    <w:rsid w:val="00961974"/>
    <w:rsid w:val="0096518B"/>
    <w:rsid w:val="0097402C"/>
    <w:rsid w:val="0097524B"/>
    <w:rsid w:val="009757CC"/>
    <w:rsid w:val="0098076F"/>
    <w:rsid w:val="0098145F"/>
    <w:rsid w:val="00981780"/>
    <w:rsid w:val="0098691C"/>
    <w:rsid w:val="00987057"/>
    <w:rsid w:val="0098783A"/>
    <w:rsid w:val="00990AF0"/>
    <w:rsid w:val="009913F0"/>
    <w:rsid w:val="00991789"/>
    <w:rsid w:val="0099255A"/>
    <w:rsid w:val="0099335F"/>
    <w:rsid w:val="009936A9"/>
    <w:rsid w:val="009950C8"/>
    <w:rsid w:val="00996CEA"/>
    <w:rsid w:val="009A0683"/>
    <w:rsid w:val="009A2D09"/>
    <w:rsid w:val="009A4614"/>
    <w:rsid w:val="009A7102"/>
    <w:rsid w:val="009A733F"/>
    <w:rsid w:val="009B01B5"/>
    <w:rsid w:val="009B79D2"/>
    <w:rsid w:val="009C1478"/>
    <w:rsid w:val="009C37CB"/>
    <w:rsid w:val="009C4C1A"/>
    <w:rsid w:val="009C5618"/>
    <w:rsid w:val="009C62BF"/>
    <w:rsid w:val="009D2A06"/>
    <w:rsid w:val="009D5B2D"/>
    <w:rsid w:val="009D6FBC"/>
    <w:rsid w:val="009D715F"/>
    <w:rsid w:val="009E44FC"/>
    <w:rsid w:val="009E4B8E"/>
    <w:rsid w:val="009E570F"/>
    <w:rsid w:val="009F02D9"/>
    <w:rsid w:val="009F3FB6"/>
    <w:rsid w:val="009F48D1"/>
    <w:rsid w:val="00A00F70"/>
    <w:rsid w:val="00A04425"/>
    <w:rsid w:val="00A04773"/>
    <w:rsid w:val="00A04ABE"/>
    <w:rsid w:val="00A061F3"/>
    <w:rsid w:val="00A07A19"/>
    <w:rsid w:val="00A10E6A"/>
    <w:rsid w:val="00A10EA2"/>
    <w:rsid w:val="00A1253A"/>
    <w:rsid w:val="00A129B9"/>
    <w:rsid w:val="00A13950"/>
    <w:rsid w:val="00A159FC"/>
    <w:rsid w:val="00A20FB9"/>
    <w:rsid w:val="00A22543"/>
    <w:rsid w:val="00A245F1"/>
    <w:rsid w:val="00A25069"/>
    <w:rsid w:val="00A273C4"/>
    <w:rsid w:val="00A27C72"/>
    <w:rsid w:val="00A317B1"/>
    <w:rsid w:val="00A31F96"/>
    <w:rsid w:val="00A32BDE"/>
    <w:rsid w:val="00A33E09"/>
    <w:rsid w:val="00A343CD"/>
    <w:rsid w:val="00A35243"/>
    <w:rsid w:val="00A352C6"/>
    <w:rsid w:val="00A35928"/>
    <w:rsid w:val="00A40970"/>
    <w:rsid w:val="00A475F8"/>
    <w:rsid w:val="00A47BCA"/>
    <w:rsid w:val="00A52254"/>
    <w:rsid w:val="00A61658"/>
    <w:rsid w:val="00A6196E"/>
    <w:rsid w:val="00A619D6"/>
    <w:rsid w:val="00A61EE9"/>
    <w:rsid w:val="00A61FFC"/>
    <w:rsid w:val="00A62992"/>
    <w:rsid w:val="00A62EF2"/>
    <w:rsid w:val="00A631B4"/>
    <w:rsid w:val="00A6548B"/>
    <w:rsid w:val="00A65D4D"/>
    <w:rsid w:val="00A66306"/>
    <w:rsid w:val="00A66C37"/>
    <w:rsid w:val="00A673B9"/>
    <w:rsid w:val="00A678AC"/>
    <w:rsid w:val="00A7170B"/>
    <w:rsid w:val="00A71743"/>
    <w:rsid w:val="00A71A94"/>
    <w:rsid w:val="00A72221"/>
    <w:rsid w:val="00A73DE0"/>
    <w:rsid w:val="00A746BE"/>
    <w:rsid w:val="00A75B1E"/>
    <w:rsid w:val="00A7797A"/>
    <w:rsid w:val="00A802C6"/>
    <w:rsid w:val="00A81658"/>
    <w:rsid w:val="00A81932"/>
    <w:rsid w:val="00A8227B"/>
    <w:rsid w:val="00A86E2C"/>
    <w:rsid w:val="00A8715C"/>
    <w:rsid w:val="00A8740D"/>
    <w:rsid w:val="00A9061C"/>
    <w:rsid w:val="00A91CF0"/>
    <w:rsid w:val="00A931D6"/>
    <w:rsid w:val="00A940B1"/>
    <w:rsid w:val="00A94BCB"/>
    <w:rsid w:val="00AA01A8"/>
    <w:rsid w:val="00AA0A06"/>
    <w:rsid w:val="00AA2077"/>
    <w:rsid w:val="00AA2923"/>
    <w:rsid w:val="00AA68B7"/>
    <w:rsid w:val="00AA6C49"/>
    <w:rsid w:val="00AA7F2B"/>
    <w:rsid w:val="00AB2A6B"/>
    <w:rsid w:val="00AB439B"/>
    <w:rsid w:val="00AB45D6"/>
    <w:rsid w:val="00AB56F7"/>
    <w:rsid w:val="00AC129C"/>
    <w:rsid w:val="00AC2E98"/>
    <w:rsid w:val="00AC39F6"/>
    <w:rsid w:val="00AC5794"/>
    <w:rsid w:val="00AC68EC"/>
    <w:rsid w:val="00AD0820"/>
    <w:rsid w:val="00AD2A01"/>
    <w:rsid w:val="00AD3E85"/>
    <w:rsid w:val="00AD704A"/>
    <w:rsid w:val="00AE14BB"/>
    <w:rsid w:val="00AE2F32"/>
    <w:rsid w:val="00AE5075"/>
    <w:rsid w:val="00AE66AF"/>
    <w:rsid w:val="00AE756B"/>
    <w:rsid w:val="00AF1702"/>
    <w:rsid w:val="00AF1946"/>
    <w:rsid w:val="00B0132A"/>
    <w:rsid w:val="00B0314E"/>
    <w:rsid w:val="00B03470"/>
    <w:rsid w:val="00B0470B"/>
    <w:rsid w:val="00B1198A"/>
    <w:rsid w:val="00B13C8A"/>
    <w:rsid w:val="00B13F0A"/>
    <w:rsid w:val="00B1540B"/>
    <w:rsid w:val="00B16AD2"/>
    <w:rsid w:val="00B16DF7"/>
    <w:rsid w:val="00B16FE6"/>
    <w:rsid w:val="00B22D2F"/>
    <w:rsid w:val="00B249B9"/>
    <w:rsid w:val="00B25715"/>
    <w:rsid w:val="00B30DAF"/>
    <w:rsid w:val="00B3169D"/>
    <w:rsid w:val="00B31F22"/>
    <w:rsid w:val="00B3412A"/>
    <w:rsid w:val="00B359A0"/>
    <w:rsid w:val="00B379C6"/>
    <w:rsid w:val="00B415D3"/>
    <w:rsid w:val="00B44C4E"/>
    <w:rsid w:val="00B515F1"/>
    <w:rsid w:val="00B52436"/>
    <w:rsid w:val="00B5285A"/>
    <w:rsid w:val="00B5448D"/>
    <w:rsid w:val="00B546E5"/>
    <w:rsid w:val="00B554F0"/>
    <w:rsid w:val="00B60270"/>
    <w:rsid w:val="00B61819"/>
    <w:rsid w:val="00B61B72"/>
    <w:rsid w:val="00B61D13"/>
    <w:rsid w:val="00B65D85"/>
    <w:rsid w:val="00B665A3"/>
    <w:rsid w:val="00B70571"/>
    <w:rsid w:val="00B71B9B"/>
    <w:rsid w:val="00B722E9"/>
    <w:rsid w:val="00B723F9"/>
    <w:rsid w:val="00B74F55"/>
    <w:rsid w:val="00B80C6C"/>
    <w:rsid w:val="00B81484"/>
    <w:rsid w:val="00B81BEC"/>
    <w:rsid w:val="00B81C39"/>
    <w:rsid w:val="00B8287E"/>
    <w:rsid w:val="00B82E03"/>
    <w:rsid w:val="00B85474"/>
    <w:rsid w:val="00B90354"/>
    <w:rsid w:val="00B90A67"/>
    <w:rsid w:val="00B91A99"/>
    <w:rsid w:val="00B92155"/>
    <w:rsid w:val="00B92B63"/>
    <w:rsid w:val="00BA0A2A"/>
    <w:rsid w:val="00BA16AC"/>
    <w:rsid w:val="00BA240A"/>
    <w:rsid w:val="00BA29F7"/>
    <w:rsid w:val="00BA40CE"/>
    <w:rsid w:val="00BA4E65"/>
    <w:rsid w:val="00BA5F89"/>
    <w:rsid w:val="00BA6BF2"/>
    <w:rsid w:val="00BA7ECF"/>
    <w:rsid w:val="00BB0352"/>
    <w:rsid w:val="00BB35AF"/>
    <w:rsid w:val="00BB3757"/>
    <w:rsid w:val="00BB4862"/>
    <w:rsid w:val="00BB5C86"/>
    <w:rsid w:val="00BC09B3"/>
    <w:rsid w:val="00BC19D4"/>
    <w:rsid w:val="00BC1A08"/>
    <w:rsid w:val="00BC2D0F"/>
    <w:rsid w:val="00BC2EB2"/>
    <w:rsid w:val="00BC414E"/>
    <w:rsid w:val="00BC58B1"/>
    <w:rsid w:val="00BC61F4"/>
    <w:rsid w:val="00BD0278"/>
    <w:rsid w:val="00BD5B38"/>
    <w:rsid w:val="00BD62AE"/>
    <w:rsid w:val="00BE05B2"/>
    <w:rsid w:val="00BE396C"/>
    <w:rsid w:val="00BE4F60"/>
    <w:rsid w:val="00BE6418"/>
    <w:rsid w:val="00BE64DA"/>
    <w:rsid w:val="00BE6501"/>
    <w:rsid w:val="00BE78BC"/>
    <w:rsid w:val="00BF1C5D"/>
    <w:rsid w:val="00BF1D44"/>
    <w:rsid w:val="00BF288B"/>
    <w:rsid w:val="00BF3A63"/>
    <w:rsid w:val="00BF45AB"/>
    <w:rsid w:val="00BF4BD4"/>
    <w:rsid w:val="00BF59C6"/>
    <w:rsid w:val="00BF6A55"/>
    <w:rsid w:val="00BF70B1"/>
    <w:rsid w:val="00C01CC1"/>
    <w:rsid w:val="00C02DE0"/>
    <w:rsid w:val="00C0420B"/>
    <w:rsid w:val="00C0490B"/>
    <w:rsid w:val="00C07697"/>
    <w:rsid w:val="00C07BD5"/>
    <w:rsid w:val="00C138F7"/>
    <w:rsid w:val="00C1573B"/>
    <w:rsid w:val="00C15896"/>
    <w:rsid w:val="00C16313"/>
    <w:rsid w:val="00C16CC3"/>
    <w:rsid w:val="00C20432"/>
    <w:rsid w:val="00C2056A"/>
    <w:rsid w:val="00C21188"/>
    <w:rsid w:val="00C212B6"/>
    <w:rsid w:val="00C228CB"/>
    <w:rsid w:val="00C23843"/>
    <w:rsid w:val="00C24BFD"/>
    <w:rsid w:val="00C3061E"/>
    <w:rsid w:val="00C31C79"/>
    <w:rsid w:val="00C333D0"/>
    <w:rsid w:val="00C3363B"/>
    <w:rsid w:val="00C33CB2"/>
    <w:rsid w:val="00C34E2D"/>
    <w:rsid w:val="00C3524B"/>
    <w:rsid w:val="00C35F76"/>
    <w:rsid w:val="00C3644D"/>
    <w:rsid w:val="00C36859"/>
    <w:rsid w:val="00C36FB4"/>
    <w:rsid w:val="00C36FB6"/>
    <w:rsid w:val="00C421EE"/>
    <w:rsid w:val="00C42737"/>
    <w:rsid w:val="00C44520"/>
    <w:rsid w:val="00C4622D"/>
    <w:rsid w:val="00C46B19"/>
    <w:rsid w:val="00C47D97"/>
    <w:rsid w:val="00C502B1"/>
    <w:rsid w:val="00C5442F"/>
    <w:rsid w:val="00C5450D"/>
    <w:rsid w:val="00C54CE7"/>
    <w:rsid w:val="00C54D2B"/>
    <w:rsid w:val="00C603C8"/>
    <w:rsid w:val="00C61896"/>
    <w:rsid w:val="00C62407"/>
    <w:rsid w:val="00C644B5"/>
    <w:rsid w:val="00C65C1A"/>
    <w:rsid w:val="00C6642E"/>
    <w:rsid w:val="00C71246"/>
    <w:rsid w:val="00C735C0"/>
    <w:rsid w:val="00C743BB"/>
    <w:rsid w:val="00C74A27"/>
    <w:rsid w:val="00C75139"/>
    <w:rsid w:val="00C75EE5"/>
    <w:rsid w:val="00C7712D"/>
    <w:rsid w:val="00C777CE"/>
    <w:rsid w:val="00C77F29"/>
    <w:rsid w:val="00C80BD5"/>
    <w:rsid w:val="00C81233"/>
    <w:rsid w:val="00C83F97"/>
    <w:rsid w:val="00C8446C"/>
    <w:rsid w:val="00C858B8"/>
    <w:rsid w:val="00C944B3"/>
    <w:rsid w:val="00C94CAC"/>
    <w:rsid w:val="00C962AE"/>
    <w:rsid w:val="00CA049C"/>
    <w:rsid w:val="00CA0617"/>
    <w:rsid w:val="00CA11BA"/>
    <w:rsid w:val="00CA6150"/>
    <w:rsid w:val="00CA697E"/>
    <w:rsid w:val="00CA773A"/>
    <w:rsid w:val="00CA77E6"/>
    <w:rsid w:val="00CB05DF"/>
    <w:rsid w:val="00CB1287"/>
    <w:rsid w:val="00CB3151"/>
    <w:rsid w:val="00CB330F"/>
    <w:rsid w:val="00CB5FD5"/>
    <w:rsid w:val="00CB7DA9"/>
    <w:rsid w:val="00CC124D"/>
    <w:rsid w:val="00CC3B88"/>
    <w:rsid w:val="00CC6B59"/>
    <w:rsid w:val="00CC6BDD"/>
    <w:rsid w:val="00CD0621"/>
    <w:rsid w:val="00CD2D69"/>
    <w:rsid w:val="00CD345F"/>
    <w:rsid w:val="00CD63D9"/>
    <w:rsid w:val="00CD6D8A"/>
    <w:rsid w:val="00CE0045"/>
    <w:rsid w:val="00CE3AF1"/>
    <w:rsid w:val="00CE4F2E"/>
    <w:rsid w:val="00CE52B0"/>
    <w:rsid w:val="00CF3EA7"/>
    <w:rsid w:val="00CF50BB"/>
    <w:rsid w:val="00D029CB"/>
    <w:rsid w:val="00D0371C"/>
    <w:rsid w:val="00D06F30"/>
    <w:rsid w:val="00D15671"/>
    <w:rsid w:val="00D16C19"/>
    <w:rsid w:val="00D17F66"/>
    <w:rsid w:val="00D21049"/>
    <w:rsid w:val="00D21102"/>
    <w:rsid w:val="00D2112F"/>
    <w:rsid w:val="00D2267C"/>
    <w:rsid w:val="00D243CF"/>
    <w:rsid w:val="00D2459D"/>
    <w:rsid w:val="00D2486F"/>
    <w:rsid w:val="00D24CB1"/>
    <w:rsid w:val="00D257C2"/>
    <w:rsid w:val="00D26BFA"/>
    <w:rsid w:val="00D27042"/>
    <w:rsid w:val="00D3041B"/>
    <w:rsid w:val="00D313B3"/>
    <w:rsid w:val="00D3160E"/>
    <w:rsid w:val="00D318A9"/>
    <w:rsid w:val="00D31AF7"/>
    <w:rsid w:val="00D34ED3"/>
    <w:rsid w:val="00D356B6"/>
    <w:rsid w:val="00D35D7A"/>
    <w:rsid w:val="00D35D91"/>
    <w:rsid w:val="00D37CC1"/>
    <w:rsid w:val="00D37DE0"/>
    <w:rsid w:val="00D403E8"/>
    <w:rsid w:val="00D4127F"/>
    <w:rsid w:val="00D41D70"/>
    <w:rsid w:val="00D42211"/>
    <w:rsid w:val="00D42522"/>
    <w:rsid w:val="00D42DEB"/>
    <w:rsid w:val="00D471A1"/>
    <w:rsid w:val="00D5056E"/>
    <w:rsid w:val="00D52459"/>
    <w:rsid w:val="00D5306E"/>
    <w:rsid w:val="00D53B20"/>
    <w:rsid w:val="00D55162"/>
    <w:rsid w:val="00D556C0"/>
    <w:rsid w:val="00D55731"/>
    <w:rsid w:val="00D557DB"/>
    <w:rsid w:val="00D62B6F"/>
    <w:rsid w:val="00D63D87"/>
    <w:rsid w:val="00D65954"/>
    <w:rsid w:val="00D65A8D"/>
    <w:rsid w:val="00D65BA1"/>
    <w:rsid w:val="00D662BA"/>
    <w:rsid w:val="00D6782D"/>
    <w:rsid w:val="00D734A6"/>
    <w:rsid w:val="00D73573"/>
    <w:rsid w:val="00D73930"/>
    <w:rsid w:val="00D747CA"/>
    <w:rsid w:val="00D74BC2"/>
    <w:rsid w:val="00D75043"/>
    <w:rsid w:val="00D80B82"/>
    <w:rsid w:val="00D817C0"/>
    <w:rsid w:val="00D856F3"/>
    <w:rsid w:val="00D85A2A"/>
    <w:rsid w:val="00D8620F"/>
    <w:rsid w:val="00D912E2"/>
    <w:rsid w:val="00D923A7"/>
    <w:rsid w:val="00D972CF"/>
    <w:rsid w:val="00D97C0D"/>
    <w:rsid w:val="00DA1E19"/>
    <w:rsid w:val="00DA2F8F"/>
    <w:rsid w:val="00DB226E"/>
    <w:rsid w:val="00DB2E73"/>
    <w:rsid w:val="00DB2F85"/>
    <w:rsid w:val="00DB3399"/>
    <w:rsid w:val="00DB3CFC"/>
    <w:rsid w:val="00DB73A7"/>
    <w:rsid w:val="00DC2296"/>
    <w:rsid w:val="00DC2B0D"/>
    <w:rsid w:val="00DC3144"/>
    <w:rsid w:val="00DC4D65"/>
    <w:rsid w:val="00DC4DDD"/>
    <w:rsid w:val="00DC5482"/>
    <w:rsid w:val="00DC66EE"/>
    <w:rsid w:val="00DD1A58"/>
    <w:rsid w:val="00DD2F2F"/>
    <w:rsid w:val="00DD3197"/>
    <w:rsid w:val="00DD7ABD"/>
    <w:rsid w:val="00DE4EC8"/>
    <w:rsid w:val="00DF13AB"/>
    <w:rsid w:val="00DF275F"/>
    <w:rsid w:val="00DF5C12"/>
    <w:rsid w:val="00DF7748"/>
    <w:rsid w:val="00DF7776"/>
    <w:rsid w:val="00E003F4"/>
    <w:rsid w:val="00E00CFE"/>
    <w:rsid w:val="00E020B0"/>
    <w:rsid w:val="00E038DF"/>
    <w:rsid w:val="00E0484B"/>
    <w:rsid w:val="00E05C66"/>
    <w:rsid w:val="00E10D8C"/>
    <w:rsid w:val="00E10DC4"/>
    <w:rsid w:val="00E1121E"/>
    <w:rsid w:val="00E11ADC"/>
    <w:rsid w:val="00E11B4D"/>
    <w:rsid w:val="00E12A47"/>
    <w:rsid w:val="00E1589F"/>
    <w:rsid w:val="00E16D6A"/>
    <w:rsid w:val="00E220C2"/>
    <w:rsid w:val="00E23625"/>
    <w:rsid w:val="00E23D46"/>
    <w:rsid w:val="00E2511F"/>
    <w:rsid w:val="00E265F6"/>
    <w:rsid w:val="00E26ED2"/>
    <w:rsid w:val="00E31CFD"/>
    <w:rsid w:val="00E33BAD"/>
    <w:rsid w:val="00E344AB"/>
    <w:rsid w:val="00E3603A"/>
    <w:rsid w:val="00E36297"/>
    <w:rsid w:val="00E36953"/>
    <w:rsid w:val="00E419D9"/>
    <w:rsid w:val="00E43D81"/>
    <w:rsid w:val="00E43E09"/>
    <w:rsid w:val="00E46483"/>
    <w:rsid w:val="00E47478"/>
    <w:rsid w:val="00E50732"/>
    <w:rsid w:val="00E51FC0"/>
    <w:rsid w:val="00E5275A"/>
    <w:rsid w:val="00E52AE5"/>
    <w:rsid w:val="00E53B0C"/>
    <w:rsid w:val="00E555FA"/>
    <w:rsid w:val="00E629AD"/>
    <w:rsid w:val="00E62D27"/>
    <w:rsid w:val="00E63F18"/>
    <w:rsid w:val="00E64D4B"/>
    <w:rsid w:val="00E652BD"/>
    <w:rsid w:val="00E67771"/>
    <w:rsid w:val="00E702E6"/>
    <w:rsid w:val="00E703CE"/>
    <w:rsid w:val="00E70E8D"/>
    <w:rsid w:val="00E70EE6"/>
    <w:rsid w:val="00E73FBB"/>
    <w:rsid w:val="00E7604F"/>
    <w:rsid w:val="00E763EF"/>
    <w:rsid w:val="00E80409"/>
    <w:rsid w:val="00E8166C"/>
    <w:rsid w:val="00E85025"/>
    <w:rsid w:val="00E9132D"/>
    <w:rsid w:val="00E9152E"/>
    <w:rsid w:val="00E921DD"/>
    <w:rsid w:val="00E92270"/>
    <w:rsid w:val="00E93DFF"/>
    <w:rsid w:val="00E94092"/>
    <w:rsid w:val="00E94DB8"/>
    <w:rsid w:val="00E9553A"/>
    <w:rsid w:val="00E95593"/>
    <w:rsid w:val="00E95E51"/>
    <w:rsid w:val="00EA077B"/>
    <w:rsid w:val="00EA1FCF"/>
    <w:rsid w:val="00EA2B5B"/>
    <w:rsid w:val="00EA3FB0"/>
    <w:rsid w:val="00EA63AA"/>
    <w:rsid w:val="00EA7D61"/>
    <w:rsid w:val="00EB0895"/>
    <w:rsid w:val="00EB1D42"/>
    <w:rsid w:val="00EC1F38"/>
    <w:rsid w:val="00EC4BF2"/>
    <w:rsid w:val="00EC644B"/>
    <w:rsid w:val="00ED09B9"/>
    <w:rsid w:val="00ED399F"/>
    <w:rsid w:val="00ED41D4"/>
    <w:rsid w:val="00ED4BB5"/>
    <w:rsid w:val="00EE09B5"/>
    <w:rsid w:val="00EE0A0C"/>
    <w:rsid w:val="00EE274A"/>
    <w:rsid w:val="00EE2DF2"/>
    <w:rsid w:val="00EE3493"/>
    <w:rsid w:val="00EE5D97"/>
    <w:rsid w:val="00EE7D9E"/>
    <w:rsid w:val="00EF0EEC"/>
    <w:rsid w:val="00EF122B"/>
    <w:rsid w:val="00EF161E"/>
    <w:rsid w:val="00EF19D0"/>
    <w:rsid w:val="00EF1E7F"/>
    <w:rsid w:val="00EF2237"/>
    <w:rsid w:val="00EF2633"/>
    <w:rsid w:val="00EF3B97"/>
    <w:rsid w:val="00EF4030"/>
    <w:rsid w:val="00EF4722"/>
    <w:rsid w:val="00EF4AAB"/>
    <w:rsid w:val="00EF4BED"/>
    <w:rsid w:val="00EF6B65"/>
    <w:rsid w:val="00EF7CB6"/>
    <w:rsid w:val="00F00078"/>
    <w:rsid w:val="00F00B9E"/>
    <w:rsid w:val="00F02DD5"/>
    <w:rsid w:val="00F0417A"/>
    <w:rsid w:val="00F0424E"/>
    <w:rsid w:val="00F04504"/>
    <w:rsid w:val="00F06DF9"/>
    <w:rsid w:val="00F07605"/>
    <w:rsid w:val="00F07F12"/>
    <w:rsid w:val="00F1003F"/>
    <w:rsid w:val="00F10E44"/>
    <w:rsid w:val="00F11B54"/>
    <w:rsid w:val="00F135C5"/>
    <w:rsid w:val="00F141CA"/>
    <w:rsid w:val="00F147C3"/>
    <w:rsid w:val="00F21946"/>
    <w:rsid w:val="00F22CAC"/>
    <w:rsid w:val="00F2502E"/>
    <w:rsid w:val="00F26049"/>
    <w:rsid w:val="00F26681"/>
    <w:rsid w:val="00F271C6"/>
    <w:rsid w:val="00F278A1"/>
    <w:rsid w:val="00F27BC9"/>
    <w:rsid w:val="00F323F6"/>
    <w:rsid w:val="00F34D02"/>
    <w:rsid w:val="00F34F3D"/>
    <w:rsid w:val="00F35719"/>
    <w:rsid w:val="00F36F94"/>
    <w:rsid w:val="00F37623"/>
    <w:rsid w:val="00F402C0"/>
    <w:rsid w:val="00F411B0"/>
    <w:rsid w:val="00F4258F"/>
    <w:rsid w:val="00F4280E"/>
    <w:rsid w:val="00F43FF7"/>
    <w:rsid w:val="00F44580"/>
    <w:rsid w:val="00F449F5"/>
    <w:rsid w:val="00F475C8"/>
    <w:rsid w:val="00F505A5"/>
    <w:rsid w:val="00F51D4B"/>
    <w:rsid w:val="00F52178"/>
    <w:rsid w:val="00F5223B"/>
    <w:rsid w:val="00F52290"/>
    <w:rsid w:val="00F557BD"/>
    <w:rsid w:val="00F56A55"/>
    <w:rsid w:val="00F5787E"/>
    <w:rsid w:val="00F5796E"/>
    <w:rsid w:val="00F6015C"/>
    <w:rsid w:val="00F6102F"/>
    <w:rsid w:val="00F61F8E"/>
    <w:rsid w:val="00F63740"/>
    <w:rsid w:val="00F63BAE"/>
    <w:rsid w:val="00F660E9"/>
    <w:rsid w:val="00F67937"/>
    <w:rsid w:val="00F70137"/>
    <w:rsid w:val="00F7264D"/>
    <w:rsid w:val="00F76612"/>
    <w:rsid w:val="00F82636"/>
    <w:rsid w:val="00F82A87"/>
    <w:rsid w:val="00F82E2B"/>
    <w:rsid w:val="00F83EC2"/>
    <w:rsid w:val="00F8448A"/>
    <w:rsid w:val="00F84891"/>
    <w:rsid w:val="00F851F9"/>
    <w:rsid w:val="00F86D21"/>
    <w:rsid w:val="00F90038"/>
    <w:rsid w:val="00F90747"/>
    <w:rsid w:val="00F913CF"/>
    <w:rsid w:val="00F9165D"/>
    <w:rsid w:val="00F92D85"/>
    <w:rsid w:val="00F94C91"/>
    <w:rsid w:val="00F961D1"/>
    <w:rsid w:val="00F96C5D"/>
    <w:rsid w:val="00F96E45"/>
    <w:rsid w:val="00F97349"/>
    <w:rsid w:val="00FA168A"/>
    <w:rsid w:val="00FA3C6B"/>
    <w:rsid w:val="00FA4F5B"/>
    <w:rsid w:val="00FA7AF2"/>
    <w:rsid w:val="00FB09BB"/>
    <w:rsid w:val="00FB0F5C"/>
    <w:rsid w:val="00FB1861"/>
    <w:rsid w:val="00FB28F6"/>
    <w:rsid w:val="00FB4334"/>
    <w:rsid w:val="00FB4EB4"/>
    <w:rsid w:val="00FB54E1"/>
    <w:rsid w:val="00FB691E"/>
    <w:rsid w:val="00FB7B5A"/>
    <w:rsid w:val="00FC440E"/>
    <w:rsid w:val="00FC6B34"/>
    <w:rsid w:val="00FC6C94"/>
    <w:rsid w:val="00FC6DAF"/>
    <w:rsid w:val="00FC6DB5"/>
    <w:rsid w:val="00FC761A"/>
    <w:rsid w:val="00FD1BE7"/>
    <w:rsid w:val="00FD25F2"/>
    <w:rsid w:val="00FD2B3F"/>
    <w:rsid w:val="00FD2D41"/>
    <w:rsid w:val="00FD3E72"/>
    <w:rsid w:val="00FD4CF6"/>
    <w:rsid w:val="00FD55DD"/>
    <w:rsid w:val="00FD5EA9"/>
    <w:rsid w:val="00FD67EF"/>
    <w:rsid w:val="00FD79A1"/>
    <w:rsid w:val="00FD7ABE"/>
    <w:rsid w:val="00FE07CB"/>
    <w:rsid w:val="00FE0C87"/>
    <w:rsid w:val="00FE0EB1"/>
    <w:rsid w:val="00FE1260"/>
    <w:rsid w:val="00FE4615"/>
    <w:rsid w:val="00FE48D7"/>
    <w:rsid w:val="00FF2BDC"/>
    <w:rsid w:val="00FF6995"/>
    <w:rsid w:val="00FF6A52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E1F555D"/>
  <w15:docId w15:val="{652709D9-7073-485E-A1C3-59628B41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CC3"/>
    <w:pPr>
      <w:autoSpaceDE w:val="0"/>
      <w:autoSpaceDN w:val="0"/>
      <w:spacing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16CC3"/>
    <w:pPr>
      <w:tabs>
        <w:tab w:val="left" w:pos="-720"/>
      </w:tabs>
      <w:suppressAutoHyphens/>
      <w:autoSpaceDE w:val="0"/>
      <w:autoSpaceDN w:val="0"/>
      <w:spacing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16C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CC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16CC3"/>
  </w:style>
  <w:style w:type="paragraph" w:styleId="Header">
    <w:name w:val="header"/>
    <w:basedOn w:val="Normal"/>
    <w:link w:val="HeaderChar"/>
    <w:uiPriority w:val="99"/>
    <w:unhideWhenUsed/>
    <w:rsid w:val="002038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886"/>
    <w:rPr>
      <w:rFonts w:ascii="CG Times" w:eastAsia="Times New Roman" w:hAnsi="CG Times" w:cs="CG Times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2BD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2BDC"/>
    <w:rPr>
      <w:rFonts w:ascii="CG Times" w:eastAsia="Times New Roman" w:hAnsi="CG Times" w:cs="CG Time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2BD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52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orris@regerlaw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fkctec@ao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tout\Local%20Settings\Temporary%20Internet%20Files\Content.Outlook\C352BJMR\Nichols%20prehearing%20or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B6A03-7A06-46EB-A702-9246A53E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Nichols prehearing order</Template>
  <TotalTime>0</TotalTime>
  <Pages>2</Pages>
  <Words>233</Words>
  <Characters>1332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astout</dc:creator>
  <cp:lastModifiedBy>Williams, Bobbie Jo</cp:lastModifiedBy>
  <cp:revision>2</cp:revision>
  <cp:lastPrinted>2010-10-06T19:05:00Z</cp:lastPrinted>
  <dcterms:created xsi:type="dcterms:W3CDTF">2024-02-01T16:58:00Z</dcterms:created>
  <dcterms:modified xsi:type="dcterms:W3CDTF">2024-02-01T16:58:00Z</dcterms:modified>
</cp:coreProperties>
</file>