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44787F6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451D3C" w:rsidRPr="00451D3C">
        <w:rPr>
          <w:sz w:val="20"/>
          <w:szCs w:val="20"/>
        </w:rPr>
        <w:t>C-2024-3045987</w:t>
      </w:r>
    </w:p>
    <w:p w14:paraId="00B13119" w14:textId="4B10AED2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451D3C">
        <w:t>February 2,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6726F2F0" w:rsidR="00390D9F" w:rsidRPr="002B6241" w:rsidRDefault="00390D9F" w:rsidP="004128A1">
      <w:pPr>
        <w:tabs>
          <w:tab w:val="left" w:pos="6285"/>
        </w:tabs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  <w:r w:rsidR="004128A1">
        <w:rPr>
          <w:rFonts w:cs="Arial"/>
          <w:color w:val="000000"/>
        </w:rPr>
        <w:tab/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04916FB4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451D3C" w:rsidRPr="00451D3C">
        <w:t>Christine Janiga</w:t>
      </w:r>
      <w:r w:rsidR="00451D3C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E80748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E9C0" w14:textId="77777777" w:rsidR="00E80748" w:rsidRDefault="00E80748" w:rsidP="00635B49">
      <w:r>
        <w:separator/>
      </w:r>
    </w:p>
  </w:endnote>
  <w:endnote w:type="continuationSeparator" w:id="0">
    <w:p w14:paraId="12E585D4" w14:textId="77777777" w:rsidR="00E80748" w:rsidRDefault="00E8074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6A4B" w14:textId="77777777" w:rsidR="00E80748" w:rsidRDefault="00E80748" w:rsidP="00635B49">
      <w:r>
        <w:separator/>
      </w:r>
    </w:p>
  </w:footnote>
  <w:footnote w:type="continuationSeparator" w:id="0">
    <w:p w14:paraId="1212C53C" w14:textId="77777777" w:rsidR="00E80748" w:rsidRDefault="00E8074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61F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57BCC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8A1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1D3C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4968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917"/>
    <w:rsid w:val="00546C97"/>
    <w:rsid w:val="00547FE0"/>
    <w:rsid w:val="005515FD"/>
    <w:rsid w:val="0055431D"/>
    <w:rsid w:val="0055575A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5F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9AD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DB2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0A4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67BE"/>
    <w:rsid w:val="009C7153"/>
    <w:rsid w:val="009D039B"/>
    <w:rsid w:val="009D22A5"/>
    <w:rsid w:val="009D24D6"/>
    <w:rsid w:val="009D2A8A"/>
    <w:rsid w:val="009D4A43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332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0748"/>
    <w:rsid w:val="00E82D3D"/>
    <w:rsid w:val="00E82E9B"/>
    <w:rsid w:val="00E8358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2024-02-02T13:46:00Z</dcterms:created>
  <dcterms:modified xsi:type="dcterms:W3CDTF">2024-02-02T13:46:00Z</dcterms:modified>
</cp:coreProperties>
</file>