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D1A6" w14:textId="77777777" w:rsidR="00AC48FF" w:rsidRPr="000F5C25" w:rsidRDefault="00AC48FF" w:rsidP="00AC48FF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287F9F6E" w14:textId="78884944" w:rsidR="00AC48FF" w:rsidRPr="000F5C25" w:rsidRDefault="00AC48FF" w:rsidP="00AC48FF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447CD8">
        <w:rPr>
          <w:sz w:val="20"/>
          <w:szCs w:val="20"/>
        </w:rPr>
        <w:t xml:space="preserve"> </w:t>
      </w:r>
      <w:r w:rsidR="006F3482" w:rsidRPr="006F3482">
        <w:rPr>
          <w:sz w:val="20"/>
          <w:szCs w:val="20"/>
        </w:rPr>
        <w:t>C-2024-3046246</w:t>
      </w:r>
    </w:p>
    <w:p w14:paraId="00B13119" w14:textId="775DA721" w:rsidR="00390D9F" w:rsidRDefault="00AC48FF" w:rsidP="00390D9F">
      <w:pPr>
        <w:jc w:val="center"/>
      </w:pPr>
      <w:r w:rsidRPr="000F5C25">
        <w:t>Date</w:t>
      </w:r>
      <w:r>
        <w:t xml:space="preserve"> Served</w:t>
      </w:r>
      <w:r w:rsidRPr="000F5C25">
        <w:t xml:space="preserve">: </w:t>
      </w:r>
      <w:r w:rsidR="006F3482">
        <w:t>February 8, 2024</w:t>
      </w:r>
    </w:p>
    <w:p w14:paraId="6FBB7F2F" w14:textId="77777777" w:rsidR="00AC48FF" w:rsidRPr="000F5C25" w:rsidRDefault="00AC48FF" w:rsidP="00AC48FF"/>
    <w:p w14:paraId="070B2271" w14:textId="77777777" w:rsidR="00AC48FF" w:rsidRDefault="00AC48FF" w:rsidP="00AC48FF">
      <w:r>
        <w:rPr>
          <w:i/>
          <w:iCs/>
          <w:u w:val="single"/>
        </w:rPr>
        <w:t>via e-service</w:t>
      </w:r>
    </w:p>
    <w:p w14:paraId="5134FFF9" w14:textId="77777777" w:rsidR="00AC48FF" w:rsidRDefault="00AC48FF" w:rsidP="00AC48FF"/>
    <w:p w14:paraId="23CF32CF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ELIZABETH ROSE TRISCARI, DIRECTOR, CORPORATE COUNSEL</w:t>
      </w:r>
    </w:p>
    <w:p w14:paraId="5EDCE91E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PENNSYLVANIA AMERICAN WATER COMPANY</w:t>
      </w:r>
    </w:p>
    <w:p w14:paraId="5BE80D65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852 WESLEY DRIVE</w:t>
      </w:r>
    </w:p>
    <w:p w14:paraId="7056D24D" w14:textId="6726F2F0" w:rsidR="00390D9F" w:rsidRPr="002B6241" w:rsidRDefault="00390D9F" w:rsidP="004128A1">
      <w:pPr>
        <w:tabs>
          <w:tab w:val="left" w:pos="6285"/>
        </w:tabs>
        <w:rPr>
          <w:rFonts w:cs="Arial"/>
          <w:color w:val="000000"/>
        </w:rPr>
      </w:pPr>
      <w:r>
        <w:rPr>
          <w:rFonts w:cs="Arial"/>
          <w:color w:val="000000"/>
        </w:rPr>
        <w:t>MECHANICSBURG, PA  17055</w:t>
      </w:r>
      <w:r w:rsidR="004128A1">
        <w:rPr>
          <w:rFonts w:cs="Arial"/>
          <w:color w:val="000000"/>
        </w:rPr>
        <w:tab/>
      </w:r>
    </w:p>
    <w:p w14:paraId="50455192" w14:textId="77777777" w:rsidR="00AC48FF" w:rsidRPr="000F5C25" w:rsidRDefault="00AC48FF" w:rsidP="00AC48FF"/>
    <w:p w14:paraId="0E5738D1" w14:textId="29C4B7EE" w:rsidR="00AC48FF" w:rsidRPr="00390D9F" w:rsidRDefault="00AC48FF" w:rsidP="00AC48FF">
      <w:r>
        <w:tab/>
      </w:r>
      <w:r>
        <w:tab/>
      </w:r>
      <w:r>
        <w:tab/>
      </w:r>
      <w:r>
        <w:tab/>
      </w:r>
      <w:r>
        <w:tab/>
      </w:r>
      <w:r w:rsidRPr="00390D9F">
        <w:t>RE:</w:t>
      </w:r>
      <w:r w:rsidRPr="00390D9F">
        <w:tab/>
        <w:t xml:space="preserve">PA PUC vs </w:t>
      </w:r>
      <w:r w:rsidR="00390D9F" w:rsidRPr="00390D9F">
        <w:t>Pennsylvania American Water Company</w:t>
      </w:r>
      <w:r w:rsidRPr="00390D9F">
        <w:t>.</w:t>
      </w:r>
    </w:p>
    <w:p w14:paraId="432B572F" w14:textId="5D638511" w:rsidR="00AC48FF" w:rsidRPr="000F5C25" w:rsidRDefault="00AC48FF" w:rsidP="00390D9F">
      <w:pPr>
        <w:jc w:val="both"/>
      </w:pPr>
      <w:r w:rsidRPr="00390D9F">
        <w:tab/>
      </w:r>
      <w:r w:rsidRPr="00390D9F">
        <w:tab/>
      </w:r>
      <w:r w:rsidRPr="00390D9F">
        <w:tab/>
      </w:r>
      <w:r w:rsidRPr="00390D9F">
        <w:tab/>
      </w:r>
      <w:r w:rsidRPr="00390D9F">
        <w:tab/>
      </w:r>
      <w:r w:rsidRPr="00390D9F">
        <w:tab/>
        <w:t>Rate Case Docket #: R-2023-304</w:t>
      </w:r>
      <w:r w:rsidR="00390D9F" w:rsidRPr="00390D9F">
        <w:t>3189</w:t>
      </w:r>
    </w:p>
    <w:p w14:paraId="08DA98D3" w14:textId="77777777" w:rsidR="00AC48FF" w:rsidRPr="000F5C25" w:rsidRDefault="00AC48FF" w:rsidP="00AC48FF"/>
    <w:p w14:paraId="4B8FECE7" w14:textId="77777777" w:rsidR="00AC48FF" w:rsidRPr="000F5C25" w:rsidRDefault="00AC48FF" w:rsidP="00AC48FF"/>
    <w:p w14:paraId="6B8033E8" w14:textId="77777777" w:rsidR="00AC48FF" w:rsidRPr="000F5C25" w:rsidRDefault="00AC48FF" w:rsidP="00AC48FF">
      <w:r>
        <w:t>Dear Sir/Madam</w:t>
      </w:r>
      <w:r w:rsidRPr="000F5C25">
        <w:t>:</w:t>
      </w:r>
    </w:p>
    <w:p w14:paraId="30542AE4" w14:textId="77777777" w:rsidR="00AC48FF" w:rsidRPr="000F5C25" w:rsidRDefault="00AC48FF" w:rsidP="00AC48FF"/>
    <w:p w14:paraId="27FE3DFA" w14:textId="78CFC35D" w:rsidR="00AC48FF" w:rsidRPr="000F5C25" w:rsidRDefault="00AC48FF" w:rsidP="00AC48FF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6F3482">
        <w:t>Frances Kearney</w:t>
      </w:r>
      <w:r w:rsidR="00451D3C">
        <w:t>.</w:t>
      </w:r>
    </w:p>
    <w:p w14:paraId="5F9C6ECB" w14:textId="77777777" w:rsidR="00AC48FF" w:rsidRPr="000F5C25" w:rsidRDefault="00AC48FF" w:rsidP="00AC48FF"/>
    <w:p w14:paraId="0F534CD2" w14:textId="77777777" w:rsidR="00AC48FF" w:rsidRPr="000F5C25" w:rsidRDefault="00AC48FF" w:rsidP="00AC48FF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09B6DD6C" w14:textId="77777777" w:rsidR="00AC48FF" w:rsidRPr="000F5C25" w:rsidRDefault="00AC48FF" w:rsidP="00AC48FF"/>
    <w:p w14:paraId="47593680" w14:textId="77777777" w:rsidR="00AC48FF" w:rsidRPr="000F5C25" w:rsidRDefault="00AC48FF" w:rsidP="00AC48FF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14:paraId="448CA42B" w14:textId="77777777" w:rsidR="00AC48FF" w:rsidRPr="000F5C25" w:rsidRDefault="00AC48FF" w:rsidP="00AC48FF"/>
    <w:p w14:paraId="6282CD07" w14:textId="77777777" w:rsidR="00AC48FF" w:rsidRPr="000F5C25" w:rsidRDefault="00AC48FF" w:rsidP="00AC48FF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14:paraId="4F00635A" w14:textId="77777777" w:rsidR="00AC48FF" w:rsidRPr="000F5C25" w:rsidRDefault="00AC48FF" w:rsidP="00AC48FF"/>
    <w:p w14:paraId="5CF05D6B" w14:textId="2B1AD8C5" w:rsidR="00AC48FF" w:rsidRPr="000F5C25" w:rsidRDefault="00AC48FF" w:rsidP="00AC48FF">
      <w:r>
        <w:rPr>
          <w:noProof/>
        </w:rPr>
        <w:drawing>
          <wp:anchor distT="0" distB="0" distL="114300" distR="114300" simplePos="0" relativeHeight="251659264" behindDoc="1" locked="0" layoutInCell="1" allowOverlap="1" wp14:anchorId="591C81B5" wp14:editId="60830409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306371846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71846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0C3CB707" w14:textId="77777777" w:rsidR="00AC48FF" w:rsidRPr="000F5C25" w:rsidRDefault="00AC48FF" w:rsidP="00AC48FF"/>
    <w:p w14:paraId="10464344" w14:textId="77777777" w:rsidR="00AC48FF" w:rsidRPr="000F5C25" w:rsidRDefault="00AC48FF" w:rsidP="00AC48FF"/>
    <w:p w14:paraId="728F3242" w14:textId="77777777" w:rsidR="00AC48FF" w:rsidRPr="000F5C25" w:rsidRDefault="00AC48FF" w:rsidP="00AC48FF"/>
    <w:p w14:paraId="7A8814C5" w14:textId="77777777" w:rsidR="00AC48FF" w:rsidRPr="000F5C25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191C114" w14:textId="77777777" w:rsidR="00AC48FF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FA8EB50" w14:textId="77777777" w:rsidR="00AC48FF" w:rsidRDefault="00AC48FF" w:rsidP="00AC48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E584E1A" w14:textId="77777777" w:rsidR="00AC48FF" w:rsidRPr="000F5C25" w:rsidRDefault="00AC48FF" w:rsidP="00AC48FF">
      <w:pPr>
        <w:ind w:left="4320" w:firstLine="720"/>
      </w:pPr>
      <w:r w:rsidRPr="000F5C25">
        <w:t>Secretary</w:t>
      </w:r>
    </w:p>
    <w:p w14:paraId="4F54FD3E" w14:textId="77777777" w:rsidR="00AC48FF" w:rsidRDefault="00AC48FF" w:rsidP="00AC48FF">
      <w:pPr>
        <w:rPr>
          <w:dstrike/>
        </w:rPr>
      </w:pPr>
    </w:p>
    <w:p w14:paraId="05694CD3" w14:textId="77777777" w:rsidR="00AC48FF" w:rsidRDefault="00AC48FF" w:rsidP="00AC48FF">
      <w:pPr>
        <w:rPr>
          <w:dstrike/>
        </w:rPr>
      </w:pPr>
    </w:p>
    <w:p w14:paraId="050E4511" w14:textId="0A8402BA" w:rsidR="00AC48FF" w:rsidRDefault="00AC48FF" w:rsidP="00AC48FF">
      <w:pPr>
        <w:rPr>
          <w:dstrike/>
        </w:rPr>
      </w:pPr>
      <w:r w:rsidRPr="00BD18B3">
        <w:rPr>
          <w:dstrike/>
        </w:rPr>
        <w:t>(SEAL)</w:t>
      </w:r>
    </w:p>
    <w:p w14:paraId="5D5FAB85" w14:textId="77777777" w:rsidR="00AC48FF" w:rsidRDefault="00AC48FF" w:rsidP="00AC48FF">
      <w:pPr>
        <w:rPr>
          <w:dstrike/>
        </w:rPr>
      </w:pPr>
    </w:p>
    <w:p w14:paraId="5D0458CD" w14:textId="77777777" w:rsidR="00AC48FF" w:rsidRDefault="00AC48FF" w:rsidP="00AC48FF">
      <w:pPr>
        <w:rPr>
          <w:dstrike/>
        </w:rPr>
      </w:pPr>
    </w:p>
    <w:p w14:paraId="595B5551" w14:textId="77777777" w:rsidR="00AC48FF" w:rsidRDefault="00AC48FF" w:rsidP="00AC48FF">
      <w:pPr>
        <w:rPr>
          <w:dstrike/>
        </w:rPr>
      </w:pPr>
    </w:p>
    <w:p w14:paraId="1021293C" w14:textId="48B37E84" w:rsidR="00AC48FF" w:rsidRPr="00AC48FF" w:rsidRDefault="00AC48FF" w:rsidP="00AC48FF">
      <w:r w:rsidRPr="00390D9F">
        <w:t>RC:</w:t>
      </w:r>
      <w:r w:rsidR="00390D9F" w:rsidRPr="00390D9F">
        <w:t>mm</w:t>
      </w:r>
    </w:p>
    <w:sectPr w:rsidR="00AC48FF" w:rsidRPr="00AC48FF" w:rsidSect="00E80748">
      <w:headerReference w:type="default" r:id="rId9"/>
      <w:pgSz w:w="12240" w:h="15840"/>
      <w:pgMar w:top="1440" w:right="990" w:bottom="720" w:left="99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DE9C0" w14:textId="77777777" w:rsidR="00E80748" w:rsidRDefault="00E80748" w:rsidP="00635B49">
      <w:r>
        <w:separator/>
      </w:r>
    </w:p>
  </w:endnote>
  <w:endnote w:type="continuationSeparator" w:id="0">
    <w:p w14:paraId="12E585D4" w14:textId="77777777" w:rsidR="00E80748" w:rsidRDefault="00E80748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F6A4B" w14:textId="77777777" w:rsidR="00E80748" w:rsidRDefault="00E80748" w:rsidP="00635B49">
      <w:r>
        <w:separator/>
      </w:r>
    </w:p>
  </w:footnote>
  <w:footnote w:type="continuationSeparator" w:id="0">
    <w:p w14:paraId="1212C53C" w14:textId="77777777" w:rsidR="00E80748" w:rsidRDefault="00E80748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16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C03B11" w14:paraId="78843AFF" w14:textId="77777777" w:rsidTr="00AC48FF">
      <w:trPr>
        <w:trHeight w:val="990"/>
      </w:trPr>
      <w:tc>
        <w:tcPr>
          <w:tcW w:w="2232" w:type="dxa"/>
        </w:tcPr>
        <w:p w14:paraId="71256AC4" w14:textId="77777777" w:rsidR="00C03B11" w:rsidRDefault="00C03B11" w:rsidP="00C03B11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AEFAC7A" wp14:editId="07B8BB9C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1807889098" name="Picture 1807889098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437DE41A" w14:textId="77777777" w:rsidR="00C03B11" w:rsidRPr="00A35F64" w:rsidRDefault="00C03B11" w:rsidP="00C03B11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4FA49FDF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79961376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0D7593D3" w14:textId="77777777" w:rsidR="00C03B11" w:rsidRPr="00A35F64" w:rsidRDefault="00C03B11" w:rsidP="00C03B11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72B4C62A" w14:textId="77777777" w:rsidR="00C03B11" w:rsidRDefault="00C03B11" w:rsidP="00C03B11">
          <w:pPr>
            <w:jc w:val="center"/>
            <w:rPr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1C232229" w14:textId="77777777" w:rsidR="00C03B11" w:rsidRDefault="00C03B11" w:rsidP="00C03B11">
          <w:pPr>
            <w:rPr>
              <w:sz w:val="12"/>
            </w:rPr>
          </w:pPr>
        </w:p>
        <w:p w14:paraId="0AE23DC3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2468248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4A4E1BD8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318F0E4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58238758" w14:textId="77777777" w:rsidR="00C03B11" w:rsidRDefault="00C03B11" w:rsidP="00C03B11">
          <w:pPr>
            <w:jc w:val="right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>IN REPLY PLEASE REFER TO OUR FILE</w:t>
          </w:r>
        </w:p>
        <w:p w14:paraId="660C14BB" w14:textId="77777777" w:rsidR="00C03B11" w:rsidRPr="000E3958" w:rsidRDefault="00C03B11" w:rsidP="00C03B11">
          <w:pPr>
            <w:jc w:val="right"/>
            <w:rPr>
              <w:sz w:val="16"/>
              <w:szCs w:val="16"/>
            </w:rPr>
          </w:pPr>
        </w:p>
      </w:tc>
    </w:tr>
  </w:tbl>
  <w:p w14:paraId="03D84C84" w14:textId="77777777" w:rsidR="00F10AA0" w:rsidRDefault="00F10AA0" w:rsidP="00C03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9576270">
    <w:abstractNumId w:val="2"/>
  </w:num>
  <w:num w:numId="2" w16cid:durableId="881944515">
    <w:abstractNumId w:val="1"/>
  </w:num>
  <w:num w:numId="3" w16cid:durableId="1566185069">
    <w:abstractNumId w:val="3"/>
  </w:num>
  <w:num w:numId="4" w16cid:durableId="95158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FF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D761F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159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57BCC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0D9F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112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28A1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47CD8"/>
    <w:rsid w:val="00451D3C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4968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917"/>
    <w:rsid w:val="00546C97"/>
    <w:rsid w:val="00547FE0"/>
    <w:rsid w:val="005515FD"/>
    <w:rsid w:val="0055431D"/>
    <w:rsid w:val="0055575A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487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2DAF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4A5F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29D"/>
    <w:rsid w:val="006F1AA9"/>
    <w:rsid w:val="006F3482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066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9AD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1DB2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893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0A4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67BE"/>
    <w:rsid w:val="009C7153"/>
    <w:rsid w:val="009D039B"/>
    <w:rsid w:val="009D22A5"/>
    <w:rsid w:val="009D24D6"/>
    <w:rsid w:val="009D2A8A"/>
    <w:rsid w:val="009D4A43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48FF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332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559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C7AD6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3B11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29D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A0D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3512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5AC2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0748"/>
    <w:rsid w:val="00E82D3D"/>
    <w:rsid w:val="00E82E9B"/>
    <w:rsid w:val="00E83589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A6395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C8F18"/>
  <w15:docId w15:val="{A2E23968-48F0-4B4E-808D-AA2FA170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8F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0D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OneDrive%20-%20Commonwealth%20of%20Pennsylvania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89D10-264F-4794-A29A-E5FECCDD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3</cp:revision>
  <cp:lastPrinted>2017-10-19T20:02:00Z</cp:lastPrinted>
  <dcterms:created xsi:type="dcterms:W3CDTF">2024-02-08T19:10:00Z</dcterms:created>
  <dcterms:modified xsi:type="dcterms:W3CDTF">2024-02-08T19:11:00Z</dcterms:modified>
</cp:coreProperties>
</file>