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78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88"/>
        <w:gridCol w:w="6714"/>
        <w:gridCol w:w="2088"/>
        <w:gridCol w:w="2088"/>
      </w:tblGrid>
      <w:tr w:rsidR="00122E6D" w14:paraId="0EE1640A" w14:textId="77777777" w:rsidTr="00883907">
        <w:trPr>
          <w:trHeight w:val="990"/>
        </w:trPr>
        <w:tc>
          <w:tcPr>
            <w:tcW w:w="2088" w:type="dxa"/>
          </w:tcPr>
          <w:p w14:paraId="6C36181F" w14:textId="77777777" w:rsidR="00122E6D" w:rsidRDefault="00122E6D" w:rsidP="000F70D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77C784C8" wp14:editId="63B0419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14" w:type="dxa"/>
          </w:tcPr>
          <w:p w14:paraId="7248578B" w14:textId="77777777" w:rsidR="00122E6D" w:rsidRPr="00A35F64" w:rsidRDefault="00122E6D" w:rsidP="000F70D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C535A1E" w14:textId="77777777" w:rsidR="00122E6D" w:rsidRPr="00A35F64" w:rsidRDefault="00122E6D" w:rsidP="000F70D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4B51D06" w14:textId="77777777" w:rsidR="00122E6D" w:rsidRPr="00A35F64" w:rsidRDefault="00122E6D" w:rsidP="000F70D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32726C7" w14:textId="77777777" w:rsidR="00122E6D" w:rsidRPr="00A35F64" w:rsidRDefault="00122E6D" w:rsidP="000F70D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0077198" w14:textId="77777777" w:rsidR="00122E6D" w:rsidRDefault="00122E6D" w:rsidP="000F70D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2088" w:type="dxa"/>
            <w:vAlign w:val="bottom"/>
          </w:tcPr>
          <w:p w14:paraId="16925217" w14:textId="51507484" w:rsidR="00122E6D" w:rsidRPr="00082B92" w:rsidRDefault="00122E6D" w:rsidP="00F762D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</w:tc>
        <w:tc>
          <w:tcPr>
            <w:tcW w:w="2088" w:type="dxa"/>
            <w:vAlign w:val="center"/>
          </w:tcPr>
          <w:p w14:paraId="40BE6B3C" w14:textId="469328D5" w:rsidR="00122E6D" w:rsidRDefault="00122E6D" w:rsidP="000F70D4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389D8AC4" w14:textId="4A33CFF9" w:rsidR="00122E6D" w:rsidRPr="000E3958" w:rsidRDefault="00122E6D" w:rsidP="000F70D4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14:paraId="55857F8A" w14:textId="77777777" w:rsidR="001B75E2" w:rsidRDefault="001B75E2" w:rsidP="00763988">
      <w:pPr>
        <w:ind w:right="-720"/>
        <w:jc w:val="right"/>
        <w:rPr>
          <w:rFonts w:ascii="Arial" w:hAnsi="Arial"/>
          <w:b/>
          <w:spacing w:val="-1"/>
          <w:sz w:val="12"/>
        </w:rPr>
      </w:pPr>
      <w:r w:rsidRPr="00082B92">
        <w:rPr>
          <w:rFonts w:ascii="Arial" w:hAnsi="Arial"/>
          <w:b/>
          <w:spacing w:val="-1"/>
          <w:sz w:val="12"/>
        </w:rPr>
        <w:t>IN REPLY PLEASE</w:t>
      </w:r>
    </w:p>
    <w:p w14:paraId="40FEC27D" w14:textId="7D7AA473" w:rsidR="00E00F07" w:rsidRPr="0096622A" w:rsidRDefault="001B75E2" w:rsidP="00763988">
      <w:pPr>
        <w:ind w:right="-720"/>
        <w:jc w:val="right"/>
        <w:rPr>
          <w:sz w:val="24"/>
          <w:szCs w:val="24"/>
        </w:rPr>
        <w:sectPr w:rsidR="00E00F07" w:rsidRPr="0096622A" w:rsidSect="009968C1">
          <w:type w:val="continuous"/>
          <w:pgSz w:w="12240" w:h="15840"/>
          <w:pgMar w:top="504" w:right="1440" w:bottom="1440" w:left="1440" w:header="720" w:footer="720" w:gutter="0"/>
          <w:cols w:space="720"/>
          <w:docGrid w:linePitch="272"/>
        </w:sectPr>
      </w:pPr>
      <w:r w:rsidRPr="00082B92">
        <w:rPr>
          <w:rFonts w:ascii="Arial" w:hAnsi="Arial"/>
          <w:b/>
          <w:spacing w:val="-1"/>
          <w:sz w:val="12"/>
        </w:rPr>
        <w:t>REFER TO OUR FILE</w:t>
      </w:r>
    </w:p>
    <w:p w14:paraId="5A512C32" w14:textId="54610D86" w:rsidR="00992326" w:rsidRDefault="00992326" w:rsidP="00992326">
      <w:pPr>
        <w:keepLines/>
        <w:jc w:val="right"/>
        <w:rPr>
          <w:rFonts w:ascii="Arial" w:hAnsi="Arial" w:cs="Arial"/>
          <w:sz w:val="22"/>
          <w:szCs w:val="22"/>
        </w:rPr>
      </w:pPr>
      <w:r w:rsidRPr="00992326">
        <w:rPr>
          <w:rFonts w:ascii="Arial" w:hAnsi="Arial" w:cs="Arial"/>
          <w:sz w:val="22"/>
          <w:szCs w:val="22"/>
        </w:rPr>
        <w:t>A-2021-3026458</w:t>
      </w:r>
    </w:p>
    <w:p w14:paraId="2D4D0046" w14:textId="77777777" w:rsidR="00992326" w:rsidRPr="00992326" w:rsidRDefault="00992326" w:rsidP="00992326">
      <w:pPr>
        <w:keepLines/>
        <w:jc w:val="right"/>
        <w:rPr>
          <w:rFonts w:ascii="Arial" w:hAnsi="Arial" w:cs="Arial"/>
          <w:sz w:val="22"/>
          <w:szCs w:val="22"/>
        </w:rPr>
      </w:pPr>
    </w:p>
    <w:p w14:paraId="252708C7" w14:textId="188B6DB1" w:rsidR="000E01FE" w:rsidRDefault="00992326" w:rsidP="000E01FE">
      <w:pPr>
        <w:keepLine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323B5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, 2024</w:t>
      </w:r>
    </w:p>
    <w:p w14:paraId="1DDA22BA" w14:textId="77777777" w:rsidR="00992326" w:rsidRPr="00091778" w:rsidRDefault="00992326" w:rsidP="000E01FE">
      <w:pPr>
        <w:keepLines/>
        <w:jc w:val="center"/>
        <w:rPr>
          <w:rFonts w:ascii="Arial" w:hAnsi="Arial" w:cs="Arial"/>
          <w:sz w:val="24"/>
          <w:szCs w:val="24"/>
        </w:rPr>
      </w:pPr>
    </w:p>
    <w:p w14:paraId="75E518FB" w14:textId="77777777" w:rsidR="00D875C5" w:rsidRPr="00091778" w:rsidRDefault="00D875C5" w:rsidP="006E4442">
      <w:pPr>
        <w:keepLines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1A2576FF" w14:textId="77777777" w:rsidR="00D875C5" w:rsidRPr="00091778" w:rsidRDefault="00D875C5" w:rsidP="006E4442">
      <w:pPr>
        <w:keepLines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44532AFF" w14:textId="2A48A413" w:rsidR="00091778" w:rsidRDefault="00992326" w:rsidP="006E4442">
      <w:pPr>
        <w:keepLine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Energy Price Management Group LLC</w:t>
      </w:r>
    </w:p>
    <w:p w14:paraId="711E5E75" w14:textId="2B13FC3B" w:rsidR="00992326" w:rsidRDefault="00992326" w:rsidP="006E4442">
      <w:pPr>
        <w:keepLine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Tutela</w:t>
      </w:r>
    </w:p>
    <w:p w14:paraId="3ED3BC71" w14:textId="53EDFDAA" w:rsidR="00992326" w:rsidRDefault="00992326" w:rsidP="006E4442">
      <w:pPr>
        <w:keepLine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399 ½ Main Street Suite 2D</w:t>
      </w:r>
    </w:p>
    <w:p w14:paraId="03855C96" w14:textId="2F9C23D0" w:rsidR="00992326" w:rsidRPr="00091778" w:rsidRDefault="00992326" w:rsidP="006E4442">
      <w:pPr>
        <w:keepLine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Dalton M</w:t>
      </w:r>
      <w:r w:rsidR="00B5631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01226</w:t>
      </w:r>
    </w:p>
    <w:p w14:paraId="6E91DB8F" w14:textId="77777777" w:rsidR="008A79C0" w:rsidRPr="00091778" w:rsidRDefault="008A79C0" w:rsidP="006E4442">
      <w:pPr>
        <w:keepLines/>
        <w:rPr>
          <w:rFonts w:ascii="Arial" w:hAnsi="Arial" w:cs="Arial"/>
          <w:sz w:val="24"/>
          <w:szCs w:val="24"/>
          <w:highlight w:val="yellow"/>
        </w:rPr>
      </w:pPr>
    </w:p>
    <w:p w14:paraId="3F498DDE" w14:textId="77777777" w:rsidR="00CD1D12" w:rsidRPr="00091778" w:rsidRDefault="00CD1D12" w:rsidP="006E4442">
      <w:pPr>
        <w:keepLines/>
        <w:rPr>
          <w:rFonts w:ascii="Arial" w:hAnsi="Arial" w:cs="Arial"/>
          <w:sz w:val="24"/>
          <w:szCs w:val="24"/>
          <w:highlight w:val="yellow"/>
        </w:rPr>
      </w:pPr>
    </w:p>
    <w:p w14:paraId="30665D09" w14:textId="1416BECD" w:rsidR="00952F65" w:rsidRPr="00091778" w:rsidRDefault="00153951" w:rsidP="008A79C0">
      <w:pPr>
        <w:ind w:right="180" w:firstLine="720"/>
        <w:rPr>
          <w:rFonts w:ascii="Arial" w:hAnsi="Arial" w:cs="Arial"/>
          <w:sz w:val="24"/>
          <w:szCs w:val="24"/>
        </w:rPr>
      </w:pPr>
      <w:r w:rsidRPr="00091778">
        <w:rPr>
          <w:rFonts w:ascii="Arial" w:hAnsi="Arial" w:cs="Arial"/>
          <w:sz w:val="24"/>
          <w:szCs w:val="24"/>
        </w:rPr>
        <w:t xml:space="preserve">RE:  </w:t>
      </w:r>
      <w:r w:rsidR="00992326">
        <w:rPr>
          <w:rFonts w:ascii="Arial" w:hAnsi="Arial" w:cs="Arial"/>
          <w:sz w:val="24"/>
          <w:szCs w:val="24"/>
        </w:rPr>
        <w:t>Postdated Gross Receipts</w:t>
      </w:r>
      <w:r w:rsidR="00014359">
        <w:rPr>
          <w:rFonts w:ascii="Arial" w:hAnsi="Arial" w:cs="Arial"/>
          <w:sz w:val="24"/>
          <w:szCs w:val="24"/>
        </w:rPr>
        <w:t xml:space="preserve"> Quarterly Reports and Electric Choice Annual Report</w:t>
      </w:r>
    </w:p>
    <w:p w14:paraId="013CB699" w14:textId="7F296BF4" w:rsidR="00952F65" w:rsidRPr="00091778" w:rsidRDefault="00952F65" w:rsidP="00B273D5">
      <w:pPr>
        <w:rPr>
          <w:rFonts w:ascii="Arial" w:hAnsi="Arial" w:cs="Arial"/>
          <w:sz w:val="24"/>
          <w:szCs w:val="24"/>
          <w:highlight w:val="yellow"/>
        </w:rPr>
      </w:pPr>
    </w:p>
    <w:p w14:paraId="731F7EAD" w14:textId="77777777" w:rsidR="00B273D5" w:rsidRPr="00091778" w:rsidRDefault="00B273D5" w:rsidP="00B273D5">
      <w:pPr>
        <w:rPr>
          <w:rFonts w:ascii="Arial" w:hAnsi="Arial" w:cs="Arial"/>
          <w:sz w:val="24"/>
          <w:szCs w:val="24"/>
          <w:highlight w:val="yellow"/>
        </w:rPr>
      </w:pPr>
    </w:p>
    <w:p w14:paraId="1135B71E" w14:textId="3E314F1E" w:rsidR="00952F65" w:rsidRPr="00091778" w:rsidRDefault="00091778" w:rsidP="00952F65">
      <w:pPr>
        <w:jc w:val="both"/>
        <w:rPr>
          <w:rFonts w:ascii="Arial" w:hAnsi="Arial" w:cs="Arial"/>
          <w:sz w:val="24"/>
          <w:szCs w:val="24"/>
        </w:rPr>
      </w:pPr>
      <w:r w:rsidRPr="00091778">
        <w:rPr>
          <w:rFonts w:ascii="Arial" w:hAnsi="Arial" w:cs="Arial"/>
          <w:sz w:val="24"/>
          <w:szCs w:val="24"/>
        </w:rPr>
        <w:t xml:space="preserve">Dear </w:t>
      </w:r>
      <w:r w:rsidR="00014359">
        <w:rPr>
          <w:rFonts w:ascii="Arial" w:hAnsi="Arial" w:cs="Arial"/>
          <w:sz w:val="24"/>
          <w:szCs w:val="24"/>
        </w:rPr>
        <w:t>Mr. Tutela</w:t>
      </w:r>
      <w:r w:rsidR="00952F65" w:rsidRPr="00091778">
        <w:rPr>
          <w:rFonts w:ascii="Arial" w:hAnsi="Arial" w:cs="Arial"/>
          <w:sz w:val="24"/>
          <w:szCs w:val="24"/>
        </w:rPr>
        <w:t>:</w:t>
      </w:r>
    </w:p>
    <w:p w14:paraId="54084A18" w14:textId="5D0F663D" w:rsidR="00596C20" w:rsidRPr="00091778" w:rsidRDefault="00596C20" w:rsidP="00952F65">
      <w:pPr>
        <w:jc w:val="both"/>
        <w:rPr>
          <w:rFonts w:ascii="Arial" w:hAnsi="Arial" w:cs="Arial"/>
          <w:sz w:val="24"/>
          <w:szCs w:val="24"/>
        </w:rPr>
      </w:pPr>
    </w:p>
    <w:p w14:paraId="4CD04507" w14:textId="74EB609A" w:rsidR="005F4569" w:rsidRPr="00091778" w:rsidRDefault="00596C20" w:rsidP="00FF5EA6">
      <w:pPr>
        <w:rPr>
          <w:rFonts w:ascii="Arial" w:hAnsi="Arial" w:cs="Arial"/>
          <w:b/>
          <w:bCs/>
          <w:sz w:val="24"/>
          <w:szCs w:val="24"/>
        </w:rPr>
      </w:pPr>
      <w:r w:rsidRPr="00091778">
        <w:rPr>
          <w:rFonts w:ascii="Arial" w:hAnsi="Arial" w:cs="Arial"/>
          <w:sz w:val="24"/>
          <w:szCs w:val="24"/>
        </w:rPr>
        <w:tab/>
      </w:r>
      <w:r w:rsidR="00014359">
        <w:rPr>
          <w:rFonts w:ascii="Arial" w:hAnsi="Arial" w:cs="Arial"/>
          <w:sz w:val="24"/>
          <w:szCs w:val="24"/>
        </w:rPr>
        <w:t xml:space="preserve">We are in receipt of the </w:t>
      </w:r>
      <w:r w:rsidR="00B5631F">
        <w:rPr>
          <w:rFonts w:ascii="Arial" w:hAnsi="Arial" w:cs="Arial"/>
          <w:sz w:val="24"/>
          <w:szCs w:val="24"/>
        </w:rPr>
        <w:t xml:space="preserve">2024 </w:t>
      </w:r>
      <w:r w:rsidR="00014359">
        <w:rPr>
          <w:rFonts w:ascii="Arial" w:hAnsi="Arial" w:cs="Arial"/>
          <w:sz w:val="24"/>
          <w:szCs w:val="24"/>
        </w:rPr>
        <w:t xml:space="preserve">Pennsylvania Gross Receipts Reports </w:t>
      </w:r>
      <w:r w:rsidR="00B5631F">
        <w:rPr>
          <w:rFonts w:ascii="Arial" w:hAnsi="Arial" w:cs="Arial"/>
          <w:sz w:val="24"/>
          <w:szCs w:val="24"/>
        </w:rPr>
        <w:t>submitted for Quarters 2, 3, and 4 received</w:t>
      </w:r>
      <w:r w:rsidR="00014359">
        <w:rPr>
          <w:rFonts w:ascii="Arial" w:hAnsi="Arial" w:cs="Arial"/>
          <w:sz w:val="24"/>
          <w:szCs w:val="24"/>
        </w:rPr>
        <w:t xml:space="preserve"> </w:t>
      </w:r>
      <w:r w:rsidR="00B5631F">
        <w:rPr>
          <w:rFonts w:ascii="Arial" w:hAnsi="Arial" w:cs="Arial"/>
          <w:sz w:val="24"/>
          <w:szCs w:val="24"/>
        </w:rPr>
        <w:t xml:space="preserve">on </w:t>
      </w:r>
      <w:r w:rsidR="00014359">
        <w:rPr>
          <w:rFonts w:ascii="Arial" w:hAnsi="Arial" w:cs="Arial"/>
          <w:sz w:val="24"/>
          <w:szCs w:val="24"/>
        </w:rPr>
        <w:t xml:space="preserve">March 27, 2024, and the </w:t>
      </w:r>
      <w:r w:rsidR="00B5631F">
        <w:rPr>
          <w:rFonts w:ascii="Arial" w:hAnsi="Arial" w:cs="Arial"/>
          <w:sz w:val="24"/>
          <w:szCs w:val="24"/>
        </w:rPr>
        <w:t xml:space="preserve">2024 </w:t>
      </w:r>
      <w:r w:rsidR="00014359">
        <w:rPr>
          <w:rFonts w:ascii="Arial" w:hAnsi="Arial" w:cs="Arial"/>
          <w:sz w:val="24"/>
          <w:szCs w:val="24"/>
        </w:rPr>
        <w:t xml:space="preserve">Electric Choice Annual Report </w:t>
      </w:r>
      <w:r w:rsidR="00B5631F">
        <w:rPr>
          <w:rFonts w:ascii="Arial" w:hAnsi="Arial" w:cs="Arial"/>
          <w:sz w:val="24"/>
          <w:szCs w:val="24"/>
        </w:rPr>
        <w:t>received on</w:t>
      </w:r>
      <w:r w:rsidR="00014359">
        <w:rPr>
          <w:rFonts w:ascii="Arial" w:hAnsi="Arial" w:cs="Arial"/>
          <w:sz w:val="24"/>
          <w:szCs w:val="24"/>
        </w:rPr>
        <w:t xml:space="preserve"> March 4, 2024.  We are returning these reports to you </w:t>
      </w:r>
      <w:r w:rsidR="00B5631F">
        <w:rPr>
          <w:rFonts w:ascii="Arial" w:hAnsi="Arial" w:cs="Arial"/>
          <w:sz w:val="24"/>
          <w:szCs w:val="24"/>
        </w:rPr>
        <w:t xml:space="preserve">unfiled </w:t>
      </w:r>
      <w:r w:rsidR="00014359">
        <w:rPr>
          <w:rFonts w:ascii="Arial" w:hAnsi="Arial" w:cs="Arial"/>
          <w:sz w:val="24"/>
          <w:szCs w:val="24"/>
        </w:rPr>
        <w:t xml:space="preserve">since postdated </w:t>
      </w:r>
      <w:r w:rsidR="00B5631F">
        <w:rPr>
          <w:rFonts w:ascii="Arial" w:hAnsi="Arial" w:cs="Arial"/>
          <w:sz w:val="24"/>
          <w:szCs w:val="24"/>
        </w:rPr>
        <w:t>submittals</w:t>
      </w:r>
      <w:r w:rsidR="00014359">
        <w:rPr>
          <w:rFonts w:ascii="Arial" w:hAnsi="Arial" w:cs="Arial"/>
          <w:sz w:val="24"/>
          <w:szCs w:val="24"/>
        </w:rPr>
        <w:t xml:space="preserve"> of these reports are not acceptable</w:t>
      </w:r>
      <w:r w:rsidR="00091778" w:rsidRPr="00091778">
        <w:rPr>
          <w:rFonts w:ascii="Arial" w:hAnsi="Arial" w:cs="Arial"/>
          <w:sz w:val="24"/>
          <w:szCs w:val="24"/>
        </w:rPr>
        <w:t>.</w:t>
      </w:r>
      <w:r w:rsidR="00014359">
        <w:rPr>
          <w:rFonts w:ascii="Arial" w:hAnsi="Arial" w:cs="Arial"/>
          <w:sz w:val="24"/>
          <w:szCs w:val="24"/>
        </w:rPr>
        <w:t xml:space="preserve">  </w:t>
      </w:r>
      <w:r w:rsidR="00091778" w:rsidRPr="00091778">
        <w:rPr>
          <w:rFonts w:ascii="Arial" w:hAnsi="Arial" w:cs="Arial"/>
          <w:sz w:val="24"/>
          <w:szCs w:val="24"/>
        </w:rPr>
        <w:t xml:space="preserve">  </w:t>
      </w:r>
      <w:r w:rsidR="0006540D" w:rsidRPr="00091778">
        <w:rPr>
          <w:rFonts w:ascii="Arial" w:hAnsi="Arial" w:cs="Arial"/>
          <w:sz w:val="24"/>
          <w:szCs w:val="24"/>
        </w:rPr>
        <w:t xml:space="preserve">  </w:t>
      </w:r>
    </w:p>
    <w:p w14:paraId="0427D56C" w14:textId="77777777" w:rsidR="00C70E13" w:rsidRDefault="00C70E13" w:rsidP="00FF5EA6">
      <w:pPr>
        <w:rPr>
          <w:rFonts w:ascii="Arial" w:hAnsi="Arial" w:cs="Arial"/>
          <w:b/>
          <w:bCs/>
          <w:sz w:val="24"/>
          <w:szCs w:val="24"/>
        </w:rPr>
      </w:pPr>
    </w:p>
    <w:p w14:paraId="0F164CF8" w14:textId="668ACE3C" w:rsidR="005F4569" w:rsidRPr="005F4569" w:rsidRDefault="005F4569" w:rsidP="005F4569">
      <w:pPr>
        <w:rPr>
          <w:rFonts w:ascii="Arial" w:hAnsi="Arial" w:cs="Arial"/>
          <w:sz w:val="24"/>
          <w:szCs w:val="24"/>
        </w:rPr>
      </w:pPr>
      <w:r w:rsidRPr="005F4569">
        <w:rPr>
          <w:rFonts w:ascii="Arial" w:hAnsi="Arial" w:cs="Arial"/>
          <w:sz w:val="24"/>
          <w:szCs w:val="24"/>
        </w:rPr>
        <w:tab/>
      </w:r>
      <w:r w:rsidR="002875D4">
        <w:rPr>
          <w:rFonts w:ascii="Arial" w:hAnsi="Arial" w:cs="Arial"/>
          <w:sz w:val="24"/>
          <w:szCs w:val="24"/>
        </w:rPr>
        <w:t xml:space="preserve">You must resubmit these reports according to the due dates listed on the Electric Generation Supplier PA PUC Reporting Requirements Letter posted on our website and attached for your reference.  </w:t>
      </w:r>
      <w:r w:rsidR="00B5631F">
        <w:rPr>
          <w:rFonts w:ascii="Arial" w:hAnsi="Arial" w:cs="Arial"/>
          <w:sz w:val="24"/>
          <w:szCs w:val="24"/>
        </w:rPr>
        <w:t>Thank you for your consideration with this matter</w:t>
      </w:r>
      <w:r w:rsidR="00091778">
        <w:rPr>
          <w:rFonts w:ascii="Arial" w:hAnsi="Arial" w:cs="Arial"/>
          <w:sz w:val="24"/>
          <w:szCs w:val="24"/>
        </w:rPr>
        <w:t xml:space="preserve">. </w:t>
      </w:r>
    </w:p>
    <w:p w14:paraId="7520A1B7" w14:textId="65938E8C" w:rsidR="00967BCF" w:rsidRPr="00596C20" w:rsidRDefault="00967BCF" w:rsidP="005F4569">
      <w:pPr>
        <w:rPr>
          <w:rFonts w:ascii="Arial" w:hAnsi="Arial" w:cs="Arial"/>
          <w:sz w:val="24"/>
          <w:szCs w:val="24"/>
        </w:rPr>
      </w:pPr>
    </w:p>
    <w:p w14:paraId="73604D2F" w14:textId="77777777" w:rsidR="00967BCF" w:rsidRPr="00596C20" w:rsidRDefault="00967BCF" w:rsidP="00967BCF">
      <w:pPr>
        <w:ind w:firstLine="1440"/>
        <w:rPr>
          <w:rFonts w:ascii="Arial" w:hAnsi="Arial" w:cs="Arial"/>
          <w:sz w:val="24"/>
          <w:szCs w:val="24"/>
        </w:rPr>
      </w:pPr>
    </w:p>
    <w:p w14:paraId="507DF43E" w14:textId="77777777" w:rsidR="00967BCF" w:rsidRPr="00596C20" w:rsidRDefault="00967BCF" w:rsidP="00967BCF">
      <w:pPr>
        <w:rPr>
          <w:rFonts w:ascii="Arial" w:hAnsi="Arial" w:cs="Arial"/>
          <w:sz w:val="24"/>
          <w:szCs w:val="24"/>
        </w:rPr>
      </w:pP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  <w:t>Very truly yours,</w:t>
      </w:r>
    </w:p>
    <w:p w14:paraId="0B0FC538" w14:textId="5A498810" w:rsidR="00967BCF" w:rsidRPr="00596C20" w:rsidRDefault="000E01FE" w:rsidP="00967BCF">
      <w:pPr>
        <w:rPr>
          <w:rFonts w:ascii="Arial" w:hAnsi="Arial" w:cs="Arial"/>
          <w:sz w:val="24"/>
          <w:szCs w:val="24"/>
        </w:rPr>
      </w:pPr>
      <w:r w:rsidRPr="00596C20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1214D556" wp14:editId="58E57B10">
            <wp:simplePos x="0" y="0"/>
            <wp:positionH relativeFrom="column">
              <wp:posOffset>2543175</wp:posOffset>
            </wp:positionH>
            <wp:positionV relativeFrom="paragraph">
              <wp:posOffset>31750</wp:posOffset>
            </wp:positionV>
            <wp:extent cx="1850231" cy="704850"/>
            <wp:effectExtent l="0" t="0" r="0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31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DAEE3" w14:textId="7F96E12D" w:rsidR="00967BCF" w:rsidRPr="00596C20" w:rsidRDefault="00967BCF" w:rsidP="000E01FE">
      <w:pPr>
        <w:jc w:val="center"/>
        <w:rPr>
          <w:rFonts w:ascii="Arial" w:hAnsi="Arial" w:cs="Arial"/>
          <w:sz w:val="24"/>
          <w:szCs w:val="24"/>
        </w:rPr>
      </w:pPr>
    </w:p>
    <w:p w14:paraId="62FB277C" w14:textId="77777777" w:rsidR="00967BCF" w:rsidRPr="00596C20" w:rsidRDefault="00967BCF" w:rsidP="00967BCF">
      <w:pPr>
        <w:rPr>
          <w:rFonts w:ascii="Arial" w:hAnsi="Arial" w:cs="Arial"/>
          <w:sz w:val="24"/>
          <w:szCs w:val="24"/>
        </w:rPr>
      </w:pPr>
    </w:p>
    <w:p w14:paraId="5826A4F9" w14:textId="77777777" w:rsidR="00967BCF" w:rsidRPr="00596C20" w:rsidRDefault="00967BCF" w:rsidP="00967BCF">
      <w:pPr>
        <w:rPr>
          <w:rFonts w:ascii="Arial" w:hAnsi="Arial" w:cs="Arial"/>
          <w:sz w:val="24"/>
          <w:szCs w:val="24"/>
        </w:rPr>
      </w:pPr>
    </w:p>
    <w:p w14:paraId="5D93D7FF" w14:textId="77777777" w:rsidR="00967BCF" w:rsidRPr="00596C20" w:rsidRDefault="00967BCF" w:rsidP="00967BCF">
      <w:pPr>
        <w:rPr>
          <w:rFonts w:ascii="Arial" w:hAnsi="Arial" w:cs="Arial"/>
          <w:sz w:val="24"/>
          <w:szCs w:val="24"/>
        </w:rPr>
      </w:pP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  <w:t>Rosemary Chiavetta</w:t>
      </w:r>
    </w:p>
    <w:p w14:paraId="0BD22EED" w14:textId="77777777" w:rsidR="00967BCF" w:rsidRPr="00596C20" w:rsidRDefault="00967BCF" w:rsidP="00967BCF">
      <w:pPr>
        <w:rPr>
          <w:rFonts w:ascii="Arial" w:hAnsi="Arial" w:cs="Arial"/>
          <w:sz w:val="24"/>
          <w:szCs w:val="24"/>
        </w:rPr>
      </w:pP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</w:r>
      <w:r w:rsidRPr="00596C20">
        <w:rPr>
          <w:rFonts w:ascii="Arial" w:hAnsi="Arial" w:cs="Arial"/>
          <w:sz w:val="24"/>
          <w:szCs w:val="24"/>
        </w:rPr>
        <w:tab/>
        <w:t>Secretary</w:t>
      </w:r>
    </w:p>
    <w:p w14:paraId="6BF6E8D9" w14:textId="195EF30C" w:rsidR="00443FB9" w:rsidRPr="00596C20" w:rsidRDefault="00443FB9" w:rsidP="00967BCF">
      <w:pPr>
        <w:keepLines/>
        <w:rPr>
          <w:rFonts w:ascii="Arial" w:hAnsi="Arial" w:cs="Arial"/>
          <w:sz w:val="24"/>
          <w:szCs w:val="24"/>
        </w:rPr>
      </w:pPr>
    </w:p>
    <w:p w14:paraId="63B69BC3" w14:textId="77777777" w:rsidR="00B273D5" w:rsidRPr="00B273D5" w:rsidRDefault="00B273D5" w:rsidP="00B273D5">
      <w:pPr>
        <w:keepLines/>
        <w:rPr>
          <w:rFonts w:ascii="Arial" w:hAnsi="Arial" w:cs="Arial"/>
          <w:sz w:val="12"/>
          <w:szCs w:val="12"/>
        </w:rPr>
      </w:pPr>
    </w:p>
    <w:p w14:paraId="10B057ED" w14:textId="2A52C4D1" w:rsidR="00B273D5" w:rsidRDefault="00026B26" w:rsidP="00B273D5">
      <w:pPr>
        <w:keepLines/>
        <w:rPr>
          <w:rFonts w:ascii="Arial" w:hAnsi="Arial" w:cs="Arial"/>
          <w:sz w:val="24"/>
          <w:szCs w:val="24"/>
        </w:rPr>
      </w:pPr>
      <w:r w:rsidRPr="00B273D5">
        <w:rPr>
          <w:rFonts w:ascii="Arial" w:hAnsi="Arial" w:cs="Arial"/>
          <w:sz w:val="24"/>
          <w:szCs w:val="24"/>
        </w:rPr>
        <w:t>RC:</w:t>
      </w:r>
      <w:r w:rsidR="00D875C5">
        <w:rPr>
          <w:rFonts w:ascii="Arial" w:hAnsi="Arial" w:cs="Arial"/>
          <w:sz w:val="24"/>
          <w:szCs w:val="24"/>
        </w:rPr>
        <w:t xml:space="preserve"> </w:t>
      </w:r>
      <w:r w:rsidRPr="00B273D5">
        <w:rPr>
          <w:rFonts w:ascii="Arial" w:hAnsi="Arial" w:cs="Arial"/>
          <w:sz w:val="24"/>
          <w:szCs w:val="24"/>
        </w:rPr>
        <w:t>ss</w:t>
      </w:r>
    </w:p>
    <w:p w14:paraId="12DA7DA0" w14:textId="77777777" w:rsidR="00B273D5" w:rsidRPr="00B273D5" w:rsidRDefault="00B273D5" w:rsidP="00B273D5">
      <w:pPr>
        <w:keepLines/>
        <w:rPr>
          <w:rFonts w:ascii="Arial" w:hAnsi="Arial" w:cs="Arial"/>
          <w:sz w:val="24"/>
          <w:szCs w:val="24"/>
        </w:rPr>
      </w:pPr>
    </w:p>
    <w:p w14:paraId="7457E946" w14:textId="71CB36C6" w:rsidR="00B273D5" w:rsidRDefault="0024047B" w:rsidP="00B273D5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File</w:t>
      </w:r>
    </w:p>
    <w:p w14:paraId="63120ECE" w14:textId="77777777" w:rsidR="00B273D5" w:rsidRPr="00B273D5" w:rsidRDefault="00B273D5">
      <w:pPr>
        <w:keepLines/>
        <w:rPr>
          <w:rFonts w:ascii="Arial" w:hAnsi="Arial" w:cs="Arial"/>
        </w:rPr>
      </w:pPr>
    </w:p>
    <w:sectPr w:rsidR="00B273D5" w:rsidRPr="00B273D5" w:rsidSect="00992326">
      <w:footerReference w:type="even" r:id="rId10"/>
      <w:footerReference w:type="default" r:id="rId11"/>
      <w:type w:val="continuous"/>
      <w:pgSz w:w="12240" w:h="15840"/>
      <w:pgMar w:top="630" w:right="720" w:bottom="5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F693B" w14:textId="77777777" w:rsidR="00A7373B" w:rsidRDefault="00A7373B">
      <w:r>
        <w:separator/>
      </w:r>
    </w:p>
  </w:endnote>
  <w:endnote w:type="continuationSeparator" w:id="0">
    <w:p w14:paraId="46348E99" w14:textId="77777777" w:rsidR="00A7373B" w:rsidRDefault="00A7373B">
      <w:r>
        <w:continuationSeparator/>
      </w:r>
    </w:p>
  </w:endnote>
  <w:endnote w:type="continuationNotice" w:id="1">
    <w:p w14:paraId="23ABD653" w14:textId="77777777" w:rsidR="00A7373B" w:rsidRDefault="00A73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8990" w14:textId="77777777" w:rsidR="007F4279" w:rsidRDefault="004C2BB4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42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2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1A1029" w14:textId="77777777" w:rsidR="007F4279" w:rsidRDefault="007F4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64AC" w14:textId="77777777" w:rsidR="007F4279" w:rsidRDefault="007F4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04C03" w14:textId="77777777" w:rsidR="00A7373B" w:rsidRDefault="00A7373B">
      <w:r>
        <w:separator/>
      </w:r>
    </w:p>
  </w:footnote>
  <w:footnote w:type="continuationSeparator" w:id="0">
    <w:p w14:paraId="7ABDB05C" w14:textId="77777777" w:rsidR="00A7373B" w:rsidRDefault="00A7373B">
      <w:r>
        <w:continuationSeparator/>
      </w:r>
    </w:p>
  </w:footnote>
  <w:footnote w:type="continuationNotice" w:id="1">
    <w:p w14:paraId="260292FB" w14:textId="77777777" w:rsidR="00A7373B" w:rsidRDefault="00A737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A141A"/>
    <w:multiLevelType w:val="hybridMultilevel"/>
    <w:tmpl w:val="A6244C18"/>
    <w:lvl w:ilvl="0" w:tplc="960855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9240ED0"/>
    <w:multiLevelType w:val="hybridMultilevel"/>
    <w:tmpl w:val="446E801E"/>
    <w:lvl w:ilvl="0" w:tplc="D9F4DDC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2B830366"/>
    <w:multiLevelType w:val="hybridMultilevel"/>
    <w:tmpl w:val="67D26770"/>
    <w:lvl w:ilvl="0" w:tplc="298E7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5F7B37"/>
    <w:multiLevelType w:val="hybridMultilevel"/>
    <w:tmpl w:val="1F369F3E"/>
    <w:lvl w:ilvl="0" w:tplc="0C10193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BD04D8"/>
    <w:multiLevelType w:val="hybridMultilevel"/>
    <w:tmpl w:val="496298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49705A"/>
    <w:multiLevelType w:val="hybridMultilevel"/>
    <w:tmpl w:val="FA4E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85109">
    <w:abstractNumId w:val="2"/>
  </w:num>
  <w:num w:numId="2" w16cid:durableId="1389720324">
    <w:abstractNumId w:val="0"/>
  </w:num>
  <w:num w:numId="3" w16cid:durableId="1806462831">
    <w:abstractNumId w:val="5"/>
  </w:num>
  <w:num w:numId="4" w16cid:durableId="717703209">
    <w:abstractNumId w:val="1"/>
  </w:num>
  <w:num w:numId="5" w16cid:durableId="1688411293">
    <w:abstractNumId w:val="4"/>
  </w:num>
  <w:num w:numId="6" w16cid:durableId="187253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1E"/>
    <w:rsid w:val="000013C9"/>
    <w:rsid w:val="0000193B"/>
    <w:rsid w:val="00002C8E"/>
    <w:rsid w:val="00002CD4"/>
    <w:rsid w:val="000033C0"/>
    <w:rsid w:val="00003FEB"/>
    <w:rsid w:val="00004570"/>
    <w:rsid w:val="00004858"/>
    <w:rsid w:val="00006CE6"/>
    <w:rsid w:val="00012BFB"/>
    <w:rsid w:val="00012F2A"/>
    <w:rsid w:val="000141D6"/>
    <w:rsid w:val="00014359"/>
    <w:rsid w:val="00014805"/>
    <w:rsid w:val="00014E72"/>
    <w:rsid w:val="0001512B"/>
    <w:rsid w:val="00015E45"/>
    <w:rsid w:val="000161D4"/>
    <w:rsid w:val="0001640D"/>
    <w:rsid w:val="00021B07"/>
    <w:rsid w:val="00022B34"/>
    <w:rsid w:val="000235E7"/>
    <w:rsid w:val="00024B83"/>
    <w:rsid w:val="000258BA"/>
    <w:rsid w:val="00026B26"/>
    <w:rsid w:val="0003083C"/>
    <w:rsid w:val="0003357A"/>
    <w:rsid w:val="00033C7B"/>
    <w:rsid w:val="00034738"/>
    <w:rsid w:val="0003623F"/>
    <w:rsid w:val="000371C7"/>
    <w:rsid w:val="00040391"/>
    <w:rsid w:val="00040ECF"/>
    <w:rsid w:val="00040F32"/>
    <w:rsid w:val="000412AB"/>
    <w:rsid w:val="000412D8"/>
    <w:rsid w:val="000424DC"/>
    <w:rsid w:val="00043B71"/>
    <w:rsid w:val="00044010"/>
    <w:rsid w:val="000450B0"/>
    <w:rsid w:val="00045B08"/>
    <w:rsid w:val="00045DDC"/>
    <w:rsid w:val="00046363"/>
    <w:rsid w:val="000467D5"/>
    <w:rsid w:val="00046CDB"/>
    <w:rsid w:val="00047867"/>
    <w:rsid w:val="0005100C"/>
    <w:rsid w:val="00052B00"/>
    <w:rsid w:val="00055B9F"/>
    <w:rsid w:val="00056258"/>
    <w:rsid w:val="00056D82"/>
    <w:rsid w:val="0005751C"/>
    <w:rsid w:val="000600FE"/>
    <w:rsid w:val="00065147"/>
    <w:rsid w:val="0006540D"/>
    <w:rsid w:val="000664C5"/>
    <w:rsid w:val="000665C3"/>
    <w:rsid w:val="00072407"/>
    <w:rsid w:val="00072555"/>
    <w:rsid w:val="00073573"/>
    <w:rsid w:val="000748B7"/>
    <w:rsid w:val="000770D8"/>
    <w:rsid w:val="000812C1"/>
    <w:rsid w:val="00081517"/>
    <w:rsid w:val="0008187E"/>
    <w:rsid w:val="00082B92"/>
    <w:rsid w:val="000836EC"/>
    <w:rsid w:val="00083E21"/>
    <w:rsid w:val="00085097"/>
    <w:rsid w:val="000865D8"/>
    <w:rsid w:val="00086F04"/>
    <w:rsid w:val="00087F6B"/>
    <w:rsid w:val="00091778"/>
    <w:rsid w:val="00092D49"/>
    <w:rsid w:val="00096404"/>
    <w:rsid w:val="0009716E"/>
    <w:rsid w:val="00097883"/>
    <w:rsid w:val="000A0FE0"/>
    <w:rsid w:val="000A119D"/>
    <w:rsid w:val="000A25BC"/>
    <w:rsid w:val="000A4A75"/>
    <w:rsid w:val="000A509C"/>
    <w:rsid w:val="000A5E9C"/>
    <w:rsid w:val="000A5F5B"/>
    <w:rsid w:val="000A69DB"/>
    <w:rsid w:val="000A6D03"/>
    <w:rsid w:val="000A74E8"/>
    <w:rsid w:val="000A7EAE"/>
    <w:rsid w:val="000B0602"/>
    <w:rsid w:val="000B1F8C"/>
    <w:rsid w:val="000B23C4"/>
    <w:rsid w:val="000B4980"/>
    <w:rsid w:val="000B5409"/>
    <w:rsid w:val="000B7550"/>
    <w:rsid w:val="000C0AFD"/>
    <w:rsid w:val="000C12FB"/>
    <w:rsid w:val="000C1E5A"/>
    <w:rsid w:val="000C30C8"/>
    <w:rsid w:val="000C330E"/>
    <w:rsid w:val="000C37D1"/>
    <w:rsid w:val="000C4155"/>
    <w:rsid w:val="000C4570"/>
    <w:rsid w:val="000C48B4"/>
    <w:rsid w:val="000C4D4D"/>
    <w:rsid w:val="000C6906"/>
    <w:rsid w:val="000D0F94"/>
    <w:rsid w:val="000D17C5"/>
    <w:rsid w:val="000D19AB"/>
    <w:rsid w:val="000D3C14"/>
    <w:rsid w:val="000D46F5"/>
    <w:rsid w:val="000D4837"/>
    <w:rsid w:val="000D5015"/>
    <w:rsid w:val="000D5739"/>
    <w:rsid w:val="000D61E3"/>
    <w:rsid w:val="000E01FE"/>
    <w:rsid w:val="000E0710"/>
    <w:rsid w:val="000E2060"/>
    <w:rsid w:val="000E43D8"/>
    <w:rsid w:val="000E5BDC"/>
    <w:rsid w:val="000E6CAB"/>
    <w:rsid w:val="000E7733"/>
    <w:rsid w:val="000F00A5"/>
    <w:rsid w:val="000F0149"/>
    <w:rsid w:val="000F01A9"/>
    <w:rsid w:val="000F2741"/>
    <w:rsid w:val="000F2C04"/>
    <w:rsid w:val="000F41A5"/>
    <w:rsid w:val="000F5185"/>
    <w:rsid w:val="000F52C0"/>
    <w:rsid w:val="000F5BD5"/>
    <w:rsid w:val="000F5C31"/>
    <w:rsid w:val="000F617B"/>
    <w:rsid w:val="000F717D"/>
    <w:rsid w:val="000F7C54"/>
    <w:rsid w:val="000F7EBE"/>
    <w:rsid w:val="001014D4"/>
    <w:rsid w:val="001022E2"/>
    <w:rsid w:val="001033E0"/>
    <w:rsid w:val="00103FF4"/>
    <w:rsid w:val="00104462"/>
    <w:rsid w:val="001057C6"/>
    <w:rsid w:val="00105E46"/>
    <w:rsid w:val="00106B6F"/>
    <w:rsid w:val="00106C14"/>
    <w:rsid w:val="001076D0"/>
    <w:rsid w:val="00110615"/>
    <w:rsid w:val="00110C8F"/>
    <w:rsid w:val="00111024"/>
    <w:rsid w:val="001110CA"/>
    <w:rsid w:val="001120E2"/>
    <w:rsid w:val="00112D6F"/>
    <w:rsid w:val="00115A7B"/>
    <w:rsid w:val="0011615B"/>
    <w:rsid w:val="0011642A"/>
    <w:rsid w:val="00116FC7"/>
    <w:rsid w:val="00117F34"/>
    <w:rsid w:val="001218D4"/>
    <w:rsid w:val="00121ADF"/>
    <w:rsid w:val="00122E6D"/>
    <w:rsid w:val="00124AE3"/>
    <w:rsid w:val="00125AE9"/>
    <w:rsid w:val="00126110"/>
    <w:rsid w:val="00126710"/>
    <w:rsid w:val="00126B3F"/>
    <w:rsid w:val="00127658"/>
    <w:rsid w:val="00127A16"/>
    <w:rsid w:val="0013196D"/>
    <w:rsid w:val="00132038"/>
    <w:rsid w:val="001322E3"/>
    <w:rsid w:val="00132EDD"/>
    <w:rsid w:val="0013381C"/>
    <w:rsid w:val="001352CA"/>
    <w:rsid w:val="00135BE2"/>
    <w:rsid w:val="0013635D"/>
    <w:rsid w:val="00137118"/>
    <w:rsid w:val="0014243E"/>
    <w:rsid w:val="00143129"/>
    <w:rsid w:val="00143157"/>
    <w:rsid w:val="00144FCE"/>
    <w:rsid w:val="0015066D"/>
    <w:rsid w:val="00151DB8"/>
    <w:rsid w:val="00153951"/>
    <w:rsid w:val="0015691C"/>
    <w:rsid w:val="00161DD8"/>
    <w:rsid w:val="001645EB"/>
    <w:rsid w:val="00164D9F"/>
    <w:rsid w:val="00166119"/>
    <w:rsid w:val="0016659F"/>
    <w:rsid w:val="00166C14"/>
    <w:rsid w:val="0016749F"/>
    <w:rsid w:val="00167662"/>
    <w:rsid w:val="00167A4E"/>
    <w:rsid w:val="001701A9"/>
    <w:rsid w:val="001703BB"/>
    <w:rsid w:val="00170F4E"/>
    <w:rsid w:val="001721D8"/>
    <w:rsid w:val="0017278F"/>
    <w:rsid w:val="00175955"/>
    <w:rsid w:val="00176364"/>
    <w:rsid w:val="0018095D"/>
    <w:rsid w:val="00180BC4"/>
    <w:rsid w:val="00183335"/>
    <w:rsid w:val="001840CF"/>
    <w:rsid w:val="0018667D"/>
    <w:rsid w:val="001905C0"/>
    <w:rsid w:val="00190753"/>
    <w:rsid w:val="00191532"/>
    <w:rsid w:val="001932B0"/>
    <w:rsid w:val="001932FF"/>
    <w:rsid w:val="00194D07"/>
    <w:rsid w:val="001957A9"/>
    <w:rsid w:val="00196496"/>
    <w:rsid w:val="00197E68"/>
    <w:rsid w:val="001A00EB"/>
    <w:rsid w:val="001A0577"/>
    <w:rsid w:val="001A2306"/>
    <w:rsid w:val="001A3C1C"/>
    <w:rsid w:val="001A3C8E"/>
    <w:rsid w:val="001A40BF"/>
    <w:rsid w:val="001A429E"/>
    <w:rsid w:val="001A494D"/>
    <w:rsid w:val="001A4CCB"/>
    <w:rsid w:val="001A5E01"/>
    <w:rsid w:val="001A75E0"/>
    <w:rsid w:val="001B0718"/>
    <w:rsid w:val="001B0E5A"/>
    <w:rsid w:val="001B23FE"/>
    <w:rsid w:val="001B2536"/>
    <w:rsid w:val="001B3745"/>
    <w:rsid w:val="001B51AA"/>
    <w:rsid w:val="001B532F"/>
    <w:rsid w:val="001B7010"/>
    <w:rsid w:val="001B7118"/>
    <w:rsid w:val="001B75E2"/>
    <w:rsid w:val="001B7D9D"/>
    <w:rsid w:val="001C1D3C"/>
    <w:rsid w:val="001C4083"/>
    <w:rsid w:val="001C6008"/>
    <w:rsid w:val="001C7988"/>
    <w:rsid w:val="001D150A"/>
    <w:rsid w:val="001D216C"/>
    <w:rsid w:val="001D2FDF"/>
    <w:rsid w:val="001D3C65"/>
    <w:rsid w:val="001D40EC"/>
    <w:rsid w:val="001D5388"/>
    <w:rsid w:val="001D6094"/>
    <w:rsid w:val="001D76A5"/>
    <w:rsid w:val="001E0069"/>
    <w:rsid w:val="001E4FB9"/>
    <w:rsid w:val="001E5176"/>
    <w:rsid w:val="001E569A"/>
    <w:rsid w:val="001E7217"/>
    <w:rsid w:val="001F041D"/>
    <w:rsid w:val="001F193D"/>
    <w:rsid w:val="001F2164"/>
    <w:rsid w:val="001F2F7D"/>
    <w:rsid w:val="001F5C61"/>
    <w:rsid w:val="001F5FC1"/>
    <w:rsid w:val="001F79CB"/>
    <w:rsid w:val="001F7F2B"/>
    <w:rsid w:val="0020078D"/>
    <w:rsid w:val="002008FF"/>
    <w:rsid w:val="00200F9D"/>
    <w:rsid w:val="002028BA"/>
    <w:rsid w:val="00204356"/>
    <w:rsid w:val="00204BEB"/>
    <w:rsid w:val="00204DE5"/>
    <w:rsid w:val="00210E83"/>
    <w:rsid w:val="00211AA5"/>
    <w:rsid w:val="00212E18"/>
    <w:rsid w:val="00214DBF"/>
    <w:rsid w:val="00215640"/>
    <w:rsid w:val="00215A50"/>
    <w:rsid w:val="00216803"/>
    <w:rsid w:val="00220601"/>
    <w:rsid w:val="00220C0E"/>
    <w:rsid w:val="00220D12"/>
    <w:rsid w:val="0022170E"/>
    <w:rsid w:val="00221D62"/>
    <w:rsid w:val="002224E5"/>
    <w:rsid w:val="002228AB"/>
    <w:rsid w:val="002228FD"/>
    <w:rsid w:val="00222DCA"/>
    <w:rsid w:val="00222F80"/>
    <w:rsid w:val="00223F94"/>
    <w:rsid w:val="002246ED"/>
    <w:rsid w:val="00225B89"/>
    <w:rsid w:val="00231E50"/>
    <w:rsid w:val="00232552"/>
    <w:rsid w:val="002338A6"/>
    <w:rsid w:val="002371C0"/>
    <w:rsid w:val="00240194"/>
    <w:rsid w:val="0024047B"/>
    <w:rsid w:val="00241C3A"/>
    <w:rsid w:val="002420AD"/>
    <w:rsid w:val="002427E6"/>
    <w:rsid w:val="002439FA"/>
    <w:rsid w:val="00243F84"/>
    <w:rsid w:val="00244524"/>
    <w:rsid w:val="00244C05"/>
    <w:rsid w:val="00245339"/>
    <w:rsid w:val="00247A9E"/>
    <w:rsid w:val="002503CB"/>
    <w:rsid w:val="00251918"/>
    <w:rsid w:val="00251D62"/>
    <w:rsid w:val="00252253"/>
    <w:rsid w:val="002527C9"/>
    <w:rsid w:val="002531AF"/>
    <w:rsid w:val="00255514"/>
    <w:rsid w:val="00257B58"/>
    <w:rsid w:val="002600FD"/>
    <w:rsid w:val="002619F9"/>
    <w:rsid w:val="0026354E"/>
    <w:rsid w:val="002647F9"/>
    <w:rsid w:val="00265006"/>
    <w:rsid w:val="00266174"/>
    <w:rsid w:val="00267430"/>
    <w:rsid w:val="00270900"/>
    <w:rsid w:val="00270F36"/>
    <w:rsid w:val="002722E7"/>
    <w:rsid w:val="002739C7"/>
    <w:rsid w:val="00274237"/>
    <w:rsid w:val="00281771"/>
    <w:rsid w:val="00281A90"/>
    <w:rsid w:val="00281DD8"/>
    <w:rsid w:val="00284183"/>
    <w:rsid w:val="00284452"/>
    <w:rsid w:val="0028563B"/>
    <w:rsid w:val="002857DE"/>
    <w:rsid w:val="002869DB"/>
    <w:rsid w:val="00286A65"/>
    <w:rsid w:val="00286FB5"/>
    <w:rsid w:val="002875D4"/>
    <w:rsid w:val="0029251B"/>
    <w:rsid w:val="00292E82"/>
    <w:rsid w:val="0029367B"/>
    <w:rsid w:val="002936F1"/>
    <w:rsid w:val="00293806"/>
    <w:rsid w:val="00293DF6"/>
    <w:rsid w:val="0029414F"/>
    <w:rsid w:val="002948EA"/>
    <w:rsid w:val="00295FEF"/>
    <w:rsid w:val="002A2E85"/>
    <w:rsid w:val="002A3046"/>
    <w:rsid w:val="002A3EE4"/>
    <w:rsid w:val="002A69C7"/>
    <w:rsid w:val="002A6F4F"/>
    <w:rsid w:val="002A7B6C"/>
    <w:rsid w:val="002A7F86"/>
    <w:rsid w:val="002B05A0"/>
    <w:rsid w:val="002B0F38"/>
    <w:rsid w:val="002B1495"/>
    <w:rsid w:val="002B1E8E"/>
    <w:rsid w:val="002B51CA"/>
    <w:rsid w:val="002B5739"/>
    <w:rsid w:val="002B7F2E"/>
    <w:rsid w:val="002C1924"/>
    <w:rsid w:val="002C2E74"/>
    <w:rsid w:val="002C3C54"/>
    <w:rsid w:val="002C3EDA"/>
    <w:rsid w:val="002C3F7E"/>
    <w:rsid w:val="002C43AF"/>
    <w:rsid w:val="002C59F5"/>
    <w:rsid w:val="002C6D20"/>
    <w:rsid w:val="002C7F83"/>
    <w:rsid w:val="002D1420"/>
    <w:rsid w:val="002D44FC"/>
    <w:rsid w:val="002D522F"/>
    <w:rsid w:val="002E0D82"/>
    <w:rsid w:val="002E1D8B"/>
    <w:rsid w:val="002E1DD1"/>
    <w:rsid w:val="002E4925"/>
    <w:rsid w:val="002E5AE4"/>
    <w:rsid w:val="002E5CA8"/>
    <w:rsid w:val="002E71D7"/>
    <w:rsid w:val="002F2536"/>
    <w:rsid w:val="002F2BF2"/>
    <w:rsid w:val="002F434E"/>
    <w:rsid w:val="002F4E58"/>
    <w:rsid w:val="002F6193"/>
    <w:rsid w:val="002F7110"/>
    <w:rsid w:val="002F722E"/>
    <w:rsid w:val="002F7A57"/>
    <w:rsid w:val="002F7CB9"/>
    <w:rsid w:val="0030001F"/>
    <w:rsid w:val="00300324"/>
    <w:rsid w:val="003027E3"/>
    <w:rsid w:val="00302FC8"/>
    <w:rsid w:val="00303D4C"/>
    <w:rsid w:val="003046B4"/>
    <w:rsid w:val="00305152"/>
    <w:rsid w:val="0030612E"/>
    <w:rsid w:val="003065C2"/>
    <w:rsid w:val="003070FD"/>
    <w:rsid w:val="00310C86"/>
    <w:rsid w:val="00312082"/>
    <w:rsid w:val="00313EA2"/>
    <w:rsid w:val="0031420B"/>
    <w:rsid w:val="003142BB"/>
    <w:rsid w:val="003148F2"/>
    <w:rsid w:val="00314E14"/>
    <w:rsid w:val="00315E5A"/>
    <w:rsid w:val="00316C98"/>
    <w:rsid w:val="00320176"/>
    <w:rsid w:val="003217EA"/>
    <w:rsid w:val="00321E06"/>
    <w:rsid w:val="00322021"/>
    <w:rsid w:val="00323B53"/>
    <w:rsid w:val="003257E0"/>
    <w:rsid w:val="003268A8"/>
    <w:rsid w:val="00326E6D"/>
    <w:rsid w:val="00326FBB"/>
    <w:rsid w:val="00327785"/>
    <w:rsid w:val="00330681"/>
    <w:rsid w:val="0033267B"/>
    <w:rsid w:val="0033275A"/>
    <w:rsid w:val="0033312B"/>
    <w:rsid w:val="003332DB"/>
    <w:rsid w:val="00334996"/>
    <w:rsid w:val="00334F5A"/>
    <w:rsid w:val="00337DFF"/>
    <w:rsid w:val="003405D9"/>
    <w:rsid w:val="00341067"/>
    <w:rsid w:val="003425A6"/>
    <w:rsid w:val="0034479C"/>
    <w:rsid w:val="003469B4"/>
    <w:rsid w:val="00347151"/>
    <w:rsid w:val="00350152"/>
    <w:rsid w:val="00350AD5"/>
    <w:rsid w:val="00351672"/>
    <w:rsid w:val="0035208A"/>
    <w:rsid w:val="00352498"/>
    <w:rsid w:val="0035347C"/>
    <w:rsid w:val="00356C1B"/>
    <w:rsid w:val="003604B4"/>
    <w:rsid w:val="0036073F"/>
    <w:rsid w:val="00360D80"/>
    <w:rsid w:val="0036355D"/>
    <w:rsid w:val="00363E40"/>
    <w:rsid w:val="0036423A"/>
    <w:rsid w:val="003647CB"/>
    <w:rsid w:val="00364C44"/>
    <w:rsid w:val="00364EFC"/>
    <w:rsid w:val="003670B2"/>
    <w:rsid w:val="00367597"/>
    <w:rsid w:val="0036797B"/>
    <w:rsid w:val="00371B3E"/>
    <w:rsid w:val="00372D1B"/>
    <w:rsid w:val="003818BE"/>
    <w:rsid w:val="0038195B"/>
    <w:rsid w:val="00383CA6"/>
    <w:rsid w:val="00384646"/>
    <w:rsid w:val="0038783F"/>
    <w:rsid w:val="00391323"/>
    <w:rsid w:val="00391E29"/>
    <w:rsid w:val="003922D5"/>
    <w:rsid w:val="00392583"/>
    <w:rsid w:val="00394276"/>
    <w:rsid w:val="003950A8"/>
    <w:rsid w:val="00395425"/>
    <w:rsid w:val="0039643A"/>
    <w:rsid w:val="003A74F8"/>
    <w:rsid w:val="003B086C"/>
    <w:rsid w:val="003B1238"/>
    <w:rsid w:val="003B1496"/>
    <w:rsid w:val="003B1D09"/>
    <w:rsid w:val="003B3C67"/>
    <w:rsid w:val="003B4BA8"/>
    <w:rsid w:val="003B4FE8"/>
    <w:rsid w:val="003B6318"/>
    <w:rsid w:val="003C0046"/>
    <w:rsid w:val="003C4E4C"/>
    <w:rsid w:val="003C57F8"/>
    <w:rsid w:val="003C5CB9"/>
    <w:rsid w:val="003C6609"/>
    <w:rsid w:val="003C79B3"/>
    <w:rsid w:val="003D04D3"/>
    <w:rsid w:val="003D0D86"/>
    <w:rsid w:val="003D11FE"/>
    <w:rsid w:val="003D14C0"/>
    <w:rsid w:val="003D1ECC"/>
    <w:rsid w:val="003D7CD7"/>
    <w:rsid w:val="003D7D28"/>
    <w:rsid w:val="003E0939"/>
    <w:rsid w:val="003E1862"/>
    <w:rsid w:val="003E2689"/>
    <w:rsid w:val="003E29C6"/>
    <w:rsid w:val="003E3213"/>
    <w:rsid w:val="003E44E0"/>
    <w:rsid w:val="003E53E4"/>
    <w:rsid w:val="003E60AF"/>
    <w:rsid w:val="003E6329"/>
    <w:rsid w:val="003E6372"/>
    <w:rsid w:val="003E7B9E"/>
    <w:rsid w:val="003F1087"/>
    <w:rsid w:val="003F1FF2"/>
    <w:rsid w:val="003F3853"/>
    <w:rsid w:val="003F3E85"/>
    <w:rsid w:val="003F4006"/>
    <w:rsid w:val="003F4A10"/>
    <w:rsid w:val="003F580F"/>
    <w:rsid w:val="003F5E50"/>
    <w:rsid w:val="003F750D"/>
    <w:rsid w:val="003F79B3"/>
    <w:rsid w:val="00400052"/>
    <w:rsid w:val="00400B5F"/>
    <w:rsid w:val="004017C3"/>
    <w:rsid w:val="00402355"/>
    <w:rsid w:val="004034B0"/>
    <w:rsid w:val="00403943"/>
    <w:rsid w:val="00404A7B"/>
    <w:rsid w:val="0040697E"/>
    <w:rsid w:val="00406A1E"/>
    <w:rsid w:val="00406DA1"/>
    <w:rsid w:val="00406EAC"/>
    <w:rsid w:val="00406F34"/>
    <w:rsid w:val="00410BCC"/>
    <w:rsid w:val="00411EF9"/>
    <w:rsid w:val="00412E7A"/>
    <w:rsid w:val="0041681D"/>
    <w:rsid w:val="00417436"/>
    <w:rsid w:val="00417A0A"/>
    <w:rsid w:val="00417C45"/>
    <w:rsid w:val="00420015"/>
    <w:rsid w:val="00421C61"/>
    <w:rsid w:val="00425F83"/>
    <w:rsid w:val="004277DE"/>
    <w:rsid w:val="00430813"/>
    <w:rsid w:val="00430B36"/>
    <w:rsid w:val="00430C0F"/>
    <w:rsid w:val="00430F34"/>
    <w:rsid w:val="004312B1"/>
    <w:rsid w:val="00433B63"/>
    <w:rsid w:val="00435DE4"/>
    <w:rsid w:val="00437262"/>
    <w:rsid w:val="004400C1"/>
    <w:rsid w:val="00440B39"/>
    <w:rsid w:val="00441A1E"/>
    <w:rsid w:val="00442470"/>
    <w:rsid w:val="00443FB9"/>
    <w:rsid w:val="00444DB6"/>
    <w:rsid w:val="004456AF"/>
    <w:rsid w:val="00446BF6"/>
    <w:rsid w:val="004516ED"/>
    <w:rsid w:val="004517A8"/>
    <w:rsid w:val="00452275"/>
    <w:rsid w:val="004533CF"/>
    <w:rsid w:val="004542B9"/>
    <w:rsid w:val="00462C70"/>
    <w:rsid w:val="004639C7"/>
    <w:rsid w:val="0046452F"/>
    <w:rsid w:val="00467B36"/>
    <w:rsid w:val="00470A86"/>
    <w:rsid w:val="00472411"/>
    <w:rsid w:val="00473984"/>
    <w:rsid w:val="00473F16"/>
    <w:rsid w:val="00477982"/>
    <w:rsid w:val="004806E1"/>
    <w:rsid w:val="004808DB"/>
    <w:rsid w:val="00481DD3"/>
    <w:rsid w:val="004823F4"/>
    <w:rsid w:val="004828D6"/>
    <w:rsid w:val="004831C8"/>
    <w:rsid w:val="00483779"/>
    <w:rsid w:val="00483F93"/>
    <w:rsid w:val="00484197"/>
    <w:rsid w:val="0048446A"/>
    <w:rsid w:val="00485A2D"/>
    <w:rsid w:val="0048656D"/>
    <w:rsid w:val="0048724E"/>
    <w:rsid w:val="004876FC"/>
    <w:rsid w:val="00487BE3"/>
    <w:rsid w:val="00491C9E"/>
    <w:rsid w:val="00492A3C"/>
    <w:rsid w:val="004938A5"/>
    <w:rsid w:val="00493F65"/>
    <w:rsid w:val="00494809"/>
    <w:rsid w:val="004953A9"/>
    <w:rsid w:val="00496F6C"/>
    <w:rsid w:val="00497D45"/>
    <w:rsid w:val="004A0A9E"/>
    <w:rsid w:val="004A0E3C"/>
    <w:rsid w:val="004A3FD3"/>
    <w:rsid w:val="004A40D8"/>
    <w:rsid w:val="004A4D01"/>
    <w:rsid w:val="004A558F"/>
    <w:rsid w:val="004A68A3"/>
    <w:rsid w:val="004A76B1"/>
    <w:rsid w:val="004B2908"/>
    <w:rsid w:val="004B31EF"/>
    <w:rsid w:val="004B39BB"/>
    <w:rsid w:val="004B4A7B"/>
    <w:rsid w:val="004B5492"/>
    <w:rsid w:val="004B6323"/>
    <w:rsid w:val="004B7DAF"/>
    <w:rsid w:val="004C1220"/>
    <w:rsid w:val="004C1C7B"/>
    <w:rsid w:val="004C1DCD"/>
    <w:rsid w:val="004C2BB4"/>
    <w:rsid w:val="004C3482"/>
    <w:rsid w:val="004C39B2"/>
    <w:rsid w:val="004C61D5"/>
    <w:rsid w:val="004C77F7"/>
    <w:rsid w:val="004C7F7E"/>
    <w:rsid w:val="004D0234"/>
    <w:rsid w:val="004D1210"/>
    <w:rsid w:val="004D15E8"/>
    <w:rsid w:val="004D2748"/>
    <w:rsid w:val="004D3891"/>
    <w:rsid w:val="004D427D"/>
    <w:rsid w:val="004D4E17"/>
    <w:rsid w:val="004D5A99"/>
    <w:rsid w:val="004D7A25"/>
    <w:rsid w:val="004E07AF"/>
    <w:rsid w:val="004E0E24"/>
    <w:rsid w:val="004E1096"/>
    <w:rsid w:val="004E1176"/>
    <w:rsid w:val="004E1F23"/>
    <w:rsid w:val="004E2F96"/>
    <w:rsid w:val="004E32BE"/>
    <w:rsid w:val="004E3530"/>
    <w:rsid w:val="004E3540"/>
    <w:rsid w:val="004E4AF5"/>
    <w:rsid w:val="004E5565"/>
    <w:rsid w:val="004E5CBA"/>
    <w:rsid w:val="004E66A6"/>
    <w:rsid w:val="004E6A50"/>
    <w:rsid w:val="004E6CDA"/>
    <w:rsid w:val="004E7AA7"/>
    <w:rsid w:val="004E7DBC"/>
    <w:rsid w:val="004E7FFA"/>
    <w:rsid w:val="004F028C"/>
    <w:rsid w:val="004F03EC"/>
    <w:rsid w:val="004F24B4"/>
    <w:rsid w:val="004F2785"/>
    <w:rsid w:val="005004D4"/>
    <w:rsid w:val="00503620"/>
    <w:rsid w:val="0050394E"/>
    <w:rsid w:val="005048D2"/>
    <w:rsid w:val="0051139D"/>
    <w:rsid w:val="00511554"/>
    <w:rsid w:val="00512EF9"/>
    <w:rsid w:val="00513FB9"/>
    <w:rsid w:val="00515E23"/>
    <w:rsid w:val="00521069"/>
    <w:rsid w:val="00521C26"/>
    <w:rsid w:val="00521D01"/>
    <w:rsid w:val="0052320B"/>
    <w:rsid w:val="00523497"/>
    <w:rsid w:val="005250DB"/>
    <w:rsid w:val="005251A7"/>
    <w:rsid w:val="005257ED"/>
    <w:rsid w:val="00525A4E"/>
    <w:rsid w:val="00526004"/>
    <w:rsid w:val="00527333"/>
    <w:rsid w:val="00530E3C"/>
    <w:rsid w:val="005312A4"/>
    <w:rsid w:val="00531C3D"/>
    <w:rsid w:val="005326A1"/>
    <w:rsid w:val="00534A87"/>
    <w:rsid w:val="005350DF"/>
    <w:rsid w:val="005352E6"/>
    <w:rsid w:val="005370E5"/>
    <w:rsid w:val="00537A90"/>
    <w:rsid w:val="00537C01"/>
    <w:rsid w:val="00542E61"/>
    <w:rsid w:val="00547180"/>
    <w:rsid w:val="005502B9"/>
    <w:rsid w:val="005506B7"/>
    <w:rsid w:val="00552D49"/>
    <w:rsid w:val="005554C8"/>
    <w:rsid w:val="00555887"/>
    <w:rsid w:val="00555ACB"/>
    <w:rsid w:val="005571FE"/>
    <w:rsid w:val="00557831"/>
    <w:rsid w:val="00560E65"/>
    <w:rsid w:val="0056105F"/>
    <w:rsid w:val="00562D34"/>
    <w:rsid w:val="005639BF"/>
    <w:rsid w:val="0056607A"/>
    <w:rsid w:val="00566599"/>
    <w:rsid w:val="00566DF9"/>
    <w:rsid w:val="0056735B"/>
    <w:rsid w:val="0056757A"/>
    <w:rsid w:val="00570FE1"/>
    <w:rsid w:val="0057162A"/>
    <w:rsid w:val="005726B4"/>
    <w:rsid w:val="00572C54"/>
    <w:rsid w:val="00573531"/>
    <w:rsid w:val="0057383F"/>
    <w:rsid w:val="005738B9"/>
    <w:rsid w:val="00575275"/>
    <w:rsid w:val="005773C7"/>
    <w:rsid w:val="00577AA2"/>
    <w:rsid w:val="00580EDA"/>
    <w:rsid w:val="005821C9"/>
    <w:rsid w:val="00583924"/>
    <w:rsid w:val="0058481E"/>
    <w:rsid w:val="00585CF4"/>
    <w:rsid w:val="00587B69"/>
    <w:rsid w:val="00587D87"/>
    <w:rsid w:val="0059561E"/>
    <w:rsid w:val="00595D34"/>
    <w:rsid w:val="00595E40"/>
    <w:rsid w:val="00596C20"/>
    <w:rsid w:val="005978C3"/>
    <w:rsid w:val="005A02E9"/>
    <w:rsid w:val="005A0361"/>
    <w:rsid w:val="005A0CEE"/>
    <w:rsid w:val="005A3736"/>
    <w:rsid w:val="005A37D9"/>
    <w:rsid w:val="005A47D1"/>
    <w:rsid w:val="005A5F06"/>
    <w:rsid w:val="005A7922"/>
    <w:rsid w:val="005B0C7B"/>
    <w:rsid w:val="005B0EBD"/>
    <w:rsid w:val="005B2258"/>
    <w:rsid w:val="005B26AA"/>
    <w:rsid w:val="005B5926"/>
    <w:rsid w:val="005B5C41"/>
    <w:rsid w:val="005B631E"/>
    <w:rsid w:val="005C0240"/>
    <w:rsid w:val="005C0F3C"/>
    <w:rsid w:val="005C224D"/>
    <w:rsid w:val="005C38A1"/>
    <w:rsid w:val="005C4172"/>
    <w:rsid w:val="005D2411"/>
    <w:rsid w:val="005D2531"/>
    <w:rsid w:val="005D33E6"/>
    <w:rsid w:val="005D3886"/>
    <w:rsid w:val="005D42ED"/>
    <w:rsid w:val="005D5D4F"/>
    <w:rsid w:val="005D5D9E"/>
    <w:rsid w:val="005D65A3"/>
    <w:rsid w:val="005D6A19"/>
    <w:rsid w:val="005D7632"/>
    <w:rsid w:val="005E053B"/>
    <w:rsid w:val="005E06D0"/>
    <w:rsid w:val="005E16B8"/>
    <w:rsid w:val="005E1CB9"/>
    <w:rsid w:val="005E2C6E"/>
    <w:rsid w:val="005E3D9B"/>
    <w:rsid w:val="005E6DEC"/>
    <w:rsid w:val="005E722D"/>
    <w:rsid w:val="005E7355"/>
    <w:rsid w:val="005E7C81"/>
    <w:rsid w:val="005E7E4C"/>
    <w:rsid w:val="005F20D8"/>
    <w:rsid w:val="005F4569"/>
    <w:rsid w:val="006004C1"/>
    <w:rsid w:val="00602671"/>
    <w:rsid w:val="0060420A"/>
    <w:rsid w:val="00604CD3"/>
    <w:rsid w:val="00605BB0"/>
    <w:rsid w:val="006101E6"/>
    <w:rsid w:val="0061046E"/>
    <w:rsid w:val="00610E7A"/>
    <w:rsid w:val="00612D58"/>
    <w:rsid w:val="006150B6"/>
    <w:rsid w:val="00615A7F"/>
    <w:rsid w:val="00616499"/>
    <w:rsid w:val="00616994"/>
    <w:rsid w:val="00621CA4"/>
    <w:rsid w:val="00621E97"/>
    <w:rsid w:val="0062254C"/>
    <w:rsid w:val="00622E1D"/>
    <w:rsid w:val="0062380E"/>
    <w:rsid w:val="0062530C"/>
    <w:rsid w:val="00626300"/>
    <w:rsid w:val="00627505"/>
    <w:rsid w:val="006317CA"/>
    <w:rsid w:val="00631ED6"/>
    <w:rsid w:val="0063210F"/>
    <w:rsid w:val="006354B7"/>
    <w:rsid w:val="00636B4B"/>
    <w:rsid w:val="00640AED"/>
    <w:rsid w:val="00640B0B"/>
    <w:rsid w:val="00641123"/>
    <w:rsid w:val="006415CC"/>
    <w:rsid w:val="00642906"/>
    <w:rsid w:val="00642EFA"/>
    <w:rsid w:val="00645ED9"/>
    <w:rsid w:val="00645F54"/>
    <w:rsid w:val="00646095"/>
    <w:rsid w:val="00647777"/>
    <w:rsid w:val="006478B2"/>
    <w:rsid w:val="006502D6"/>
    <w:rsid w:val="006518E7"/>
    <w:rsid w:val="00652A9D"/>
    <w:rsid w:val="006539DD"/>
    <w:rsid w:val="0065463F"/>
    <w:rsid w:val="00654C2F"/>
    <w:rsid w:val="00660CC4"/>
    <w:rsid w:val="006626B3"/>
    <w:rsid w:val="00664EB8"/>
    <w:rsid w:val="00665FCE"/>
    <w:rsid w:val="00666590"/>
    <w:rsid w:val="00670513"/>
    <w:rsid w:val="00672E45"/>
    <w:rsid w:val="00672EC0"/>
    <w:rsid w:val="00674B54"/>
    <w:rsid w:val="0067525B"/>
    <w:rsid w:val="00675730"/>
    <w:rsid w:val="00676753"/>
    <w:rsid w:val="00681A9D"/>
    <w:rsid w:val="00681D50"/>
    <w:rsid w:val="00681ED1"/>
    <w:rsid w:val="00682FCC"/>
    <w:rsid w:val="00684650"/>
    <w:rsid w:val="006917E6"/>
    <w:rsid w:val="006919B5"/>
    <w:rsid w:val="00694F68"/>
    <w:rsid w:val="006950AE"/>
    <w:rsid w:val="0069643D"/>
    <w:rsid w:val="00696BB8"/>
    <w:rsid w:val="006972CE"/>
    <w:rsid w:val="006977C5"/>
    <w:rsid w:val="00697F76"/>
    <w:rsid w:val="006A0873"/>
    <w:rsid w:val="006A32FD"/>
    <w:rsid w:val="006A33DF"/>
    <w:rsid w:val="006A6EDB"/>
    <w:rsid w:val="006A6FA9"/>
    <w:rsid w:val="006B2C80"/>
    <w:rsid w:val="006B3959"/>
    <w:rsid w:val="006B3BD1"/>
    <w:rsid w:val="006B4F53"/>
    <w:rsid w:val="006C16D0"/>
    <w:rsid w:val="006C2513"/>
    <w:rsid w:val="006C267F"/>
    <w:rsid w:val="006C2C48"/>
    <w:rsid w:val="006C3E41"/>
    <w:rsid w:val="006C5624"/>
    <w:rsid w:val="006D0615"/>
    <w:rsid w:val="006D09F5"/>
    <w:rsid w:val="006D19A1"/>
    <w:rsid w:val="006D1B56"/>
    <w:rsid w:val="006D459A"/>
    <w:rsid w:val="006D605F"/>
    <w:rsid w:val="006D6D47"/>
    <w:rsid w:val="006D7127"/>
    <w:rsid w:val="006E17B7"/>
    <w:rsid w:val="006E27E5"/>
    <w:rsid w:val="006E3CE9"/>
    <w:rsid w:val="006E4442"/>
    <w:rsid w:val="006E4E30"/>
    <w:rsid w:val="006E557D"/>
    <w:rsid w:val="006E5D87"/>
    <w:rsid w:val="006E71C8"/>
    <w:rsid w:val="006F1074"/>
    <w:rsid w:val="006F1810"/>
    <w:rsid w:val="006F4084"/>
    <w:rsid w:val="007004E4"/>
    <w:rsid w:val="00701732"/>
    <w:rsid w:val="00705B45"/>
    <w:rsid w:val="007062D8"/>
    <w:rsid w:val="007066C2"/>
    <w:rsid w:val="007115BC"/>
    <w:rsid w:val="00712275"/>
    <w:rsid w:val="007129C8"/>
    <w:rsid w:val="00714571"/>
    <w:rsid w:val="00714AC4"/>
    <w:rsid w:val="00715394"/>
    <w:rsid w:val="007167B4"/>
    <w:rsid w:val="0071701B"/>
    <w:rsid w:val="0072228A"/>
    <w:rsid w:val="00722385"/>
    <w:rsid w:val="00722F63"/>
    <w:rsid w:val="007236EF"/>
    <w:rsid w:val="00725869"/>
    <w:rsid w:val="00725B93"/>
    <w:rsid w:val="00726B6E"/>
    <w:rsid w:val="00733AE4"/>
    <w:rsid w:val="00733ED3"/>
    <w:rsid w:val="00736CF0"/>
    <w:rsid w:val="00740342"/>
    <w:rsid w:val="00741061"/>
    <w:rsid w:val="0074273D"/>
    <w:rsid w:val="00743993"/>
    <w:rsid w:val="00744456"/>
    <w:rsid w:val="00744641"/>
    <w:rsid w:val="007451F1"/>
    <w:rsid w:val="00745E91"/>
    <w:rsid w:val="0074606B"/>
    <w:rsid w:val="007474FA"/>
    <w:rsid w:val="0075080E"/>
    <w:rsid w:val="00750D0E"/>
    <w:rsid w:val="00751B14"/>
    <w:rsid w:val="00751B4D"/>
    <w:rsid w:val="007523A1"/>
    <w:rsid w:val="00752E7C"/>
    <w:rsid w:val="00753D16"/>
    <w:rsid w:val="0075535E"/>
    <w:rsid w:val="00755E3F"/>
    <w:rsid w:val="007562E6"/>
    <w:rsid w:val="00757A5D"/>
    <w:rsid w:val="00760672"/>
    <w:rsid w:val="00760B38"/>
    <w:rsid w:val="00762F9A"/>
    <w:rsid w:val="00763978"/>
    <w:rsid w:val="00763988"/>
    <w:rsid w:val="00764801"/>
    <w:rsid w:val="00765FD9"/>
    <w:rsid w:val="00766904"/>
    <w:rsid w:val="00767BC2"/>
    <w:rsid w:val="00767ED7"/>
    <w:rsid w:val="00770134"/>
    <w:rsid w:val="00770AF6"/>
    <w:rsid w:val="00771B7B"/>
    <w:rsid w:val="00772E94"/>
    <w:rsid w:val="00773AAD"/>
    <w:rsid w:val="00774DDC"/>
    <w:rsid w:val="0077518D"/>
    <w:rsid w:val="00776243"/>
    <w:rsid w:val="00776EBA"/>
    <w:rsid w:val="00780011"/>
    <w:rsid w:val="00780880"/>
    <w:rsid w:val="00781419"/>
    <w:rsid w:val="007820EF"/>
    <w:rsid w:val="007842A2"/>
    <w:rsid w:val="0078579F"/>
    <w:rsid w:val="007868BC"/>
    <w:rsid w:val="00790571"/>
    <w:rsid w:val="00790C1D"/>
    <w:rsid w:val="00790D7C"/>
    <w:rsid w:val="00791B24"/>
    <w:rsid w:val="007921BD"/>
    <w:rsid w:val="007A2437"/>
    <w:rsid w:val="007A2522"/>
    <w:rsid w:val="007A30E4"/>
    <w:rsid w:val="007A31CF"/>
    <w:rsid w:val="007A5701"/>
    <w:rsid w:val="007A5893"/>
    <w:rsid w:val="007A730E"/>
    <w:rsid w:val="007A7672"/>
    <w:rsid w:val="007B08F0"/>
    <w:rsid w:val="007B27DE"/>
    <w:rsid w:val="007B2CDC"/>
    <w:rsid w:val="007B2D31"/>
    <w:rsid w:val="007B313F"/>
    <w:rsid w:val="007B4365"/>
    <w:rsid w:val="007B6173"/>
    <w:rsid w:val="007B6CFD"/>
    <w:rsid w:val="007C007A"/>
    <w:rsid w:val="007C217E"/>
    <w:rsid w:val="007C2C99"/>
    <w:rsid w:val="007C3A98"/>
    <w:rsid w:val="007C6437"/>
    <w:rsid w:val="007C6D79"/>
    <w:rsid w:val="007C7CC1"/>
    <w:rsid w:val="007D0082"/>
    <w:rsid w:val="007D0755"/>
    <w:rsid w:val="007D14BE"/>
    <w:rsid w:val="007D1ED4"/>
    <w:rsid w:val="007D3562"/>
    <w:rsid w:val="007D3892"/>
    <w:rsid w:val="007D4460"/>
    <w:rsid w:val="007D4694"/>
    <w:rsid w:val="007D53BC"/>
    <w:rsid w:val="007D53D0"/>
    <w:rsid w:val="007D57C5"/>
    <w:rsid w:val="007D6BC0"/>
    <w:rsid w:val="007D7973"/>
    <w:rsid w:val="007E0277"/>
    <w:rsid w:val="007E06C0"/>
    <w:rsid w:val="007E39F7"/>
    <w:rsid w:val="007E440F"/>
    <w:rsid w:val="007E4D49"/>
    <w:rsid w:val="007E59FC"/>
    <w:rsid w:val="007E69E0"/>
    <w:rsid w:val="007F0F0C"/>
    <w:rsid w:val="007F1302"/>
    <w:rsid w:val="007F20A7"/>
    <w:rsid w:val="007F24BD"/>
    <w:rsid w:val="007F34B8"/>
    <w:rsid w:val="007F3F6B"/>
    <w:rsid w:val="007F4279"/>
    <w:rsid w:val="007F5D16"/>
    <w:rsid w:val="007F7079"/>
    <w:rsid w:val="007F728E"/>
    <w:rsid w:val="007F79A3"/>
    <w:rsid w:val="00800169"/>
    <w:rsid w:val="0080035D"/>
    <w:rsid w:val="0080227A"/>
    <w:rsid w:val="00802CD0"/>
    <w:rsid w:val="0080316F"/>
    <w:rsid w:val="00803660"/>
    <w:rsid w:val="00803B71"/>
    <w:rsid w:val="0080409F"/>
    <w:rsid w:val="00805653"/>
    <w:rsid w:val="00806833"/>
    <w:rsid w:val="00807002"/>
    <w:rsid w:val="00810786"/>
    <w:rsid w:val="00811223"/>
    <w:rsid w:val="0081138D"/>
    <w:rsid w:val="008119F5"/>
    <w:rsid w:val="0081274A"/>
    <w:rsid w:val="008127B7"/>
    <w:rsid w:val="00812A89"/>
    <w:rsid w:val="00813695"/>
    <w:rsid w:val="0081579D"/>
    <w:rsid w:val="00816683"/>
    <w:rsid w:val="00820A1B"/>
    <w:rsid w:val="00822AE9"/>
    <w:rsid w:val="008235F0"/>
    <w:rsid w:val="0082446F"/>
    <w:rsid w:val="00824E4C"/>
    <w:rsid w:val="00825042"/>
    <w:rsid w:val="00826A05"/>
    <w:rsid w:val="00830215"/>
    <w:rsid w:val="00832A13"/>
    <w:rsid w:val="008332A5"/>
    <w:rsid w:val="00833EAB"/>
    <w:rsid w:val="00833F1C"/>
    <w:rsid w:val="0083473C"/>
    <w:rsid w:val="00837C52"/>
    <w:rsid w:val="00840680"/>
    <w:rsid w:val="00840946"/>
    <w:rsid w:val="00840ABD"/>
    <w:rsid w:val="008410EC"/>
    <w:rsid w:val="00841355"/>
    <w:rsid w:val="008419C5"/>
    <w:rsid w:val="008443C6"/>
    <w:rsid w:val="00845BBA"/>
    <w:rsid w:val="00847764"/>
    <w:rsid w:val="008502E0"/>
    <w:rsid w:val="00851945"/>
    <w:rsid w:val="00852725"/>
    <w:rsid w:val="00852771"/>
    <w:rsid w:val="008529C1"/>
    <w:rsid w:val="00852A80"/>
    <w:rsid w:val="00852E8C"/>
    <w:rsid w:val="008531F1"/>
    <w:rsid w:val="008544ED"/>
    <w:rsid w:val="008547DA"/>
    <w:rsid w:val="00857144"/>
    <w:rsid w:val="008572DF"/>
    <w:rsid w:val="00860E54"/>
    <w:rsid w:val="00865DF0"/>
    <w:rsid w:val="008708A5"/>
    <w:rsid w:val="00871CE3"/>
    <w:rsid w:val="00872BF6"/>
    <w:rsid w:val="00873365"/>
    <w:rsid w:val="00873F16"/>
    <w:rsid w:val="0087449D"/>
    <w:rsid w:val="00874F1F"/>
    <w:rsid w:val="00877BC7"/>
    <w:rsid w:val="008804B4"/>
    <w:rsid w:val="008811BA"/>
    <w:rsid w:val="00882400"/>
    <w:rsid w:val="00882D98"/>
    <w:rsid w:val="00883907"/>
    <w:rsid w:val="008848C6"/>
    <w:rsid w:val="00887C5B"/>
    <w:rsid w:val="00890315"/>
    <w:rsid w:val="0089043A"/>
    <w:rsid w:val="0089054B"/>
    <w:rsid w:val="008907E6"/>
    <w:rsid w:val="00890D34"/>
    <w:rsid w:val="008914DB"/>
    <w:rsid w:val="00892F41"/>
    <w:rsid w:val="00894321"/>
    <w:rsid w:val="00894894"/>
    <w:rsid w:val="00895DF6"/>
    <w:rsid w:val="00896C58"/>
    <w:rsid w:val="008A3391"/>
    <w:rsid w:val="008A3A48"/>
    <w:rsid w:val="008A3E45"/>
    <w:rsid w:val="008A5C36"/>
    <w:rsid w:val="008A5D60"/>
    <w:rsid w:val="008A6433"/>
    <w:rsid w:val="008A79C0"/>
    <w:rsid w:val="008A7F06"/>
    <w:rsid w:val="008B261B"/>
    <w:rsid w:val="008B28D5"/>
    <w:rsid w:val="008B52FC"/>
    <w:rsid w:val="008B54EE"/>
    <w:rsid w:val="008B665D"/>
    <w:rsid w:val="008B73D1"/>
    <w:rsid w:val="008B7C63"/>
    <w:rsid w:val="008C2882"/>
    <w:rsid w:val="008C2A60"/>
    <w:rsid w:val="008C2AFB"/>
    <w:rsid w:val="008C65D7"/>
    <w:rsid w:val="008C6D5D"/>
    <w:rsid w:val="008C76B1"/>
    <w:rsid w:val="008D01F9"/>
    <w:rsid w:val="008D07E5"/>
    <w:rsid w:val="008D0B7D"/>
    <w:rsid w:val="008D12D7"/>
    <w:rsid w:val="008D6466"/>
    <w:rsid w:val="008E050E"/>
    <w:rsid w:val="008E0594"/>
    <w:rsid w:val="008E1501"/>
    <w:rsid w:val="008E1A6D"/>
    <w:rsid w:val="008E350B"/>
    <w:rsid w:val="008E36C0"/>
    <w:rsid w:val="008E41D4"/>
    <w:rsid w:val="008E736E"/>
    <w:rsid w:val="008E7E59"/>
    <w:rsid w:val="008F1075"/>
    <w:rsid w:val="008F2151"/>
    <w:rsid w:val="008F3977"/>
    <w:rsid w:val="008F3B77"/>
    <w:rsid w:val="008F530A"/>
    <w:rsid w:val="008F668F"/>
    <w:rsid w:val="008F7B3F"/>
    <w:rsid w:val="00900AB6"/>
    <w:rsid w:val="00903CB2"/>
    <w:rsid w:val="00904126"/>
    <w:rsid w:val="009049C8"/>
    <w:rsid w:val="00904D74"/>
    <w:rsid w:val="0090612E"/>
    <w:rsid w:val="00907E31"/>
    <w:rsid w:val="00913540"/>
    <w:rsid w:val="00916DA1"/>
    <w:rsid w:val="00917090"/>
    <w:rsid w:val="0092381A"/>
    <w:rsid w:val="00923BB7"/>
    <w:rsid w:val="00923C43"/>
    <w:rsid w:val="00925A3A"/>
    <w:rsid w:val="00925E89"/>
    <w:rsid w:val="00927811"/>
    <w:rsid w:val="00930D79"/>
    <w:rsid w:val="0093208B"/>
    <w:rsid w:val="009322A3"/>
    <w:rsid w:val="00934657"/>
    <w:rsid w:val="009365D5"/>
    <w:rsid w:val="00936656"/>
    <w:rsid w:val="00936BC2"/>
    <w:rsid w:val="009370D8"/>
    <w:rsid w:val="00941745"/>
    <w:rsid w:val="009419E5"/>
    <w:rsid w:val="00941A54"/>
    <w:rsid w:val="00941A8B"/>
    <w:rsid w:val="00942F05"/>
    <w:rsid w:val="00943BF2"/>
    <w:rsid w:val="00947313"/>
    <w:rsid w:val="00947787"/>
    <w:rsid w:val="009509D5"/>
    <w:rsid w:val="00951CEE"/>
    <w:rsid w:val="00952137"/>
    <w:rsid w:val="009526B5"/>
    <w:rsid w:val="00952F65"/>
    <w:rsid w:val="0095438F"/>
    <w:rsid w:val="009543F7"/>
    <w:rsid w:val="00954997"/>
    <w:rsid w:val="009565F2"/>
    <w:rsid w:val="00956FC0"/>
    <w:rsid w:val="00960060"/>
    <w:rsid w:val="00963B3C"/>
    <w:rsid w:val="00964B6A"/>
    <w:rsid w:val="0096622A"/>
    <w:rsid w:val="00966518"/>
    <w:rsid w:val="00967994"/>
    <w:rsid w:val="00967BCF"/>
    <w:rsid w:val="00970589"/>
    <w:rsid w:val="009706A5"/>
    <w:rsid w:val="00971A90"/>
    <w:rsid w:val="0097215B"/>
    <w:rsid w:val="0097260B"/>
    <w:rsid w:val="0097302B"/>
    <w:rsid w:val="00975136"/>
    <w:rsid w:val="0097516F"/>
    <w:rsid w:val="009752C4"/>
    <w:rsid w:val="00981086"/>
    <w:rsid w:val="009821E6"/>
    <w:rsid w:val="00983096"/>
    <w:rsid w:val="009833DE"/>
    <w:rsid w:val="00984843"/>
    <w:rsid w:val="00984A6A"/>
    <w:rsid w:val="00985939"/>
    <w:rsid w:val="00986BA9"/>
    <w:rsid w:val="009870EA"/>
    <w:rsid w:val="009874F0"/>
    <w:rsid w:val="00990797"/>
    <w:rsid w:val="00990C9E"/>
    <w:rsid w:val="00990F7D"/>
    <w:rsid w:val="00992326"/>
    <w:rsid w:val="00992F0D"/>
    <w:rsid w:val="00993AB3"/>
    <w:rsid w:val="00993C29"/>
    <w:rsid w:val="009954E0"/>
    <w:rsid w:val="009968C1"/>
    <w:rsid w:val="00997842"/>
    <w:rsid w:val="00997C6F"/>
    <w:rsid w:val="009A055A"/>
    <w:rsid w:val="009A3416"/>
    <w:rsid w:val="009A39FB"/>
    <w:rsid w:val="009A3B50"/>
    <w:rsid w:val="009A48ED"/>
    <w:rsid w:val="009A4C43"/>
    <w:rsid w:val="009A5A68"/>
    <w:rsid w:val="009A63DB"/>
    <w:rsid w:val="009A7D3B"/>
    <w:rsid w:val="009A7FAC"/>
    <w:rsid w:val="009B02C8"/>
    <w:rsid w:val="009B07F4"/>
    <w:rsid w:val="009B2ED5"/>
    <w:rsid w:val="009B4E2D"/>
    <w:rsid w:val="009B7A0C"/>
    <w:rsid w:val="009C0009"/>
    <w:rsid w:val="009C2363"/>
    <w:rsid w:val="009C2656"/>
    <w:rsid w:val="009C268E"/>
    <w:rsid w:val="009C466E"/>
    <w:rsid w:val="009C73A3"/>
    <w:rsid w:val="009C7644"/>
    <w:rsid w:val="009D3715"/>
    <w:rsid w:val="009D3CA8"/>
    <w:rsid w:val="009D5A5D"/>
    <w:rsid w:val="009D6C5C"/>
    <w:rsid w:val="009D6CBE"/>
    <w:rsid w:val="009D71CE"/>
    <w:rsid w:val="009D7662"/>
    <w:rsid w:val="009D7954"/>
    <w:rsid w:val="009D7ACF"/>
    <w:rsid w:val="009E1636"/>
    <w:rsid w:val="009E354E"/>
    <w:rsid w:val="009E5605"/>
    <w:rsid w:val="009E5F6D"/>
    <w:rsid w:val="009F2786"/>
    <w:rsid w:val="009F406F"/>
    <w:rsid w:val="009F4758"/>
    <w:rsid w:val="009F4C3F"/>
    <w:rsid w:val="009F6F0D"/>
    <w:rsid w:val="009F725E"/>
    <w:rsid w:val="009F7B9D"/>
    <w:rsid w:val="00A00A82"/>
    <w:rsid w:val="00A01B3D"/>
    <w:rsid w:val="00A03614"/>
    <w:rsid w:val="00A043C1"/>
    <w:rsid w:val="00A06545"/>
    <w:rsid w:val="00A07529"/>
    <w:rsid w:val="00A1006A"/>
    <w:rsid w:val="00A10D8D"/>
    <w:rsid w:val="00A111D1"/>
    <w:rsid w:val="00A12ADF"/>
    <w:rsid w:val="00A12C5C"/>
    <w:rsid w:val="00A12F82"/>
    <w:rsid w:val="00A133C1"/>
    <w:rsid w:val="00A1345C"/>
    <w:rsid w:val="00A140DC"/>
    <w:rsid w:val="00A140ED"/>
    <w:rsid w:val="00A168FA"/>
    <w:rsid w:val="00A176DC"/>
    <w:rsid w:val="00A17A1C"/>
    <w:rsid w:val="00A24687"/>
    <w:rsid w:val="00A248AD"/>
    <w:rsid w:val="00A249B9"/>
    <w:rsid w:val="00A24D3F"/>
    <w:rsid w:val="00A24E06"/>
    <w:rsid w:val="00A25802"/>
    <w:rsid w:val="00A26C6C"/>
    <w:rsid w:val="00A2792C"/>
    <w:rsid w:val="00A3305C"/>
    <w:rsid w:val="00A33E6D"/>
    <w:rsid w:val="00A3442E"/>
    <w:rsid w:val="00A347DD"/>
    <w:rsid w:val="00A35338"/>
    <w:rsid w:val="00A36946"/>
    <w:rsid w:val="00A42194"/>
    <w:rsid w:val="00A426B4"/>
    <w:rsid w:val="00A426B5"/>
    <w:rsid w:val="00A4348F"/>
    <w:rsid w:val="00A442FA"/>
    <w:rsid w:val="00A444F9"/>
    <w:rsid w:val="00A44FFA"/>
    <w:rsid w:val="00A4731E"/>
    <w:rsid w:val="00A474C9"/>
    <w:rsid w:val="00A47BC5"/>
    <w:rsid w:val="00A47C5F"/>
    <w:rsid w:val="00A47C8C"/>
    <w:rsid w:val="00A5003F"/>
    <w:rsid w:val="00A51429"/>
    <w:rsid w:val="00A519EE"/>
    <w:rsid w:val="00A52176"/>
    <w:rsid w:val="00A53E66"/>
    <w:rsid w:val="00A540C7"/>
    <w:rsid w:val="00A54E12"/>
    <w:rsid w:val="00A56521"/>
    <w:rsid w:val="00A573D4"/>
    <w:rsid w:val="00A60439"/>
    <w:rsid w:val="00A638B3"/>
    <w:rsid w:val="00A64DD7"/>
    <w:rsid w:val="00A64E55"/>
    <w:rsid w:val="00A67563"/>
    <w:rsid w:val="00A675A1"/>
    <w:rsid w:val="00A67A3F"/>
    <w:rsid w:val="00A72210"/>
    <w:rsid w:val="00A725E1"/>
    <w:rsid w:val="00A7373B"/>
    <w:rsid w:val="00A7378A"/>
    <w:rsid w:val="00A738D5"/>
    <w:rsid w:val="00A73C83"/>
    <w:rsid w:val="00A73CAD"/>
    <w:rsid w:val="00A7536D"/>
    <w:rsid w:val="00A75F6C"/>
    <w:rsid w:val="00A76FB5"/>
    <w:rsid w:val="00A77250"/>
    <w:rsid w:val="00A772B8"/>
    <w:rsid w:val="00A7772E"/>
    <w:rsid w:val="00A778B2"/>
    <w:rsid w:val="00A77E4F"/>
    <w:rsid w:val="00A82922"/>
    <w:rsid w:val="00A859E4"/>
    <w:rsid w:val="00A87A4D"/>
    <w:rsid w:val="00A924C0"/>
    <w:rsid w:val="00A92F0D"/>
    <w:rsid w:val="00A93B57"/>
    <w:rsid w:val="00A94873"/>
    <w:rsid w:val="00A96672"/>
    <w:rsid w:val="00A978EE"/>
    <w:rsid w:val="00AA0070"/>
    <w:rsid w:val="00AA0643"/>
    <w:rsid w:val="00AA0C77"/>
    <w:rsid w:val="00AA372D"/>
    <w:rsid w:val="00AA3939"/>
    <w:rsid w:val="00AA4A74"/>
    <w:rsid w:val="00AA546D"/>
    <w:rsid w:val="00AA58B2"/>
    <w:rsid w:val="00AA590C"/>
    <w:rsid w:val="00AA7E75"/>
    <w:rsid w:val="00AB05A8"/>
    <w:rsid w:val="00AB15F2"/>
    <w:rsid w:val="00AB1C07"/>
    <w:rsid w:val="00AB2071"/>
    <w:rsid w:val="00AB3B28"/>
    <w:rsid w:val="00AB3CCE"/>
    <w:rsid w:val="00AB5250"/>
    <w:rsid w:val="00AB5E5B"/>
    <w:rsid w:val="00AB751E"/>
    <w:rsid w:val="00AC0775"/>
    <w:rsid w:val="00AC11F4"/>
    <w:rsid w:val="00AC1210"/>
    <w:rsid w:val="00AC4367"/>
    <w:rsid w:val="00AC5630"/>
    <w:rsid w:val="00AC5B9F"/>
    <w:rsid w:val="00AC73F8"/>
    <w:rsid w:val="00AC78AC"/>
    <w:rsid w:val="00AD2D6F"/>
    <w:rsid w:val="00AD2E91"/>
    <w:rsid w:val="00AD3D37"/>
    <w:rsid w:val="00AD41CC"/>
    <w:rsid w:val="00AD4642"/>
    <w:rsid w:val="00AD465E"/>
    <w:rsid w:val="00AD56C4"/>
    <w:rsid w:val="00AD6486"/>
    <w:rsid w:val="00AD7069"/>
    <w:rsid w:val="00AE01F1"/>
    <w:rsid w:val="00AE1017"/>
    <w:rsid w:val="00AE16AA"/>
    <w:rsid w:val="00AE22CB"/>
    <w:rsid w:val="00AE4F03"/>
    <w:rsid w:val="00AE5C0E"/>
    <w:rsid w:val="00AE5F2F"/>
    <w:rsid w:val="00AE6E4A"/>
    <w:rsid w:val="00AF11B1"/>
    <w:rsid w:val="00AF1ED1"/>
    <w:rsid w:val="00AF4E31"/>
    <w:rsid w:val="00AF59B8"/>
    <w:rsid w:val="00AF5D67"/>
    <w:rsid w:val="00AF72CD"/>
    <w:rsid w:val="00AF73A1"/>
    <w:rsid w:val="00AF7E19"/>
    <w:rsid w:val="00B002F8"/>
    <w:rsid w:val="00B00AA1"/>
    <w:rsid w:val="00B01E50"/>
    <w:rsid w:val="00B04F99"/>
    <w:rsid w:val="00B05B31"/>
    <w:rsid w:val="00B061DB"/>
    <w:rsid w:val="00B06447"/>
    <w:rsid w:val="00B10424"/>
    <w:rsid w:val="00B1045D"/>
    <w:rsid w:val="00B12D9D"/>
    <w:rsid w:val="00B13490"/>
    <w:rsid w:val="00B139A5"/>
    <w:rsid w:val="00B13F03"/>
    <w:rsid w:val="00B1483C"/>
    <w:rsid w:val="00B157B9"/>
    <w:rsid w:val="00B1583C"/>
    <w:rsid w:val="00B15A02"/>
    <w:rsid w:val="00B16D2B"/>
    <w:rsid w:val="00B16F5B"/>
    <w:rsid w:val="00B17405"/>
    <w:rsid w:val="00B1772D"/>
    <w:rsid w:val="00B20DA4"/>
    <w:rsid w:val="00B21D8E"/>
    <w:rsid w:val="00B226AF"/>
    <w:rsid w:val="00B22D23"/>
    <w:rsid w:val="00B23B41"/>
    <w:rsid w:val="00B23EC4"/>
    <w:rsid w:val="00B243A8"/>
    <w:rsid w:val="00B25C8A"/>
    <w:rsid w:val="00B26103"/>
    <w:rsid w:val="00B273D5"/>
    <w:rsid w:val="00B278A5"/>
    <w:rsid w:val="00B27AFA"/>
    <w:rsid w:val="00B305CA"/>
    <w:rsid w:val="00B30815"/>
    <w:rsid w:val="00B30D02"/>
    <w:rsid w:val="00B31428"/>
    <w:rsid w:val="00B315DB"/>
    <w:rsid w:val="00B33A64"/>
    <w:rsid w:val="00B34416"/>
    <w:rsid w:val="00B34471"/>
    <w:rsid w:val="00B35275"/>
    <w:rsid w:val="00B35A42"/>
    <w:rsid w:val="00B35FD4"/>
    <w:rsid w:val="00B36F7D"/>
    <w:rsid w:val="00B378AA"/>
    <w:rsid w:val="00B40DCC"/>
    <w:rsid w:val="00B419C7"/>
    <w:rsid w:val="00B42B83"/>
    <w:rsid w:val="00B44CE8"/>
    <w:rsid w:val="00B4708B"/>
    <w:rsid w:val="00B4755D"/>
    <w:rsid w:val="00B5313D"/>
    <w:rsid w:val="00B54C58"/>
    <w:rsid w:val="00B560A2"/>
    <w:rsid w:val="00B5631F"/>
    <w:rsid w:val="00B60447"/>
    <w:rsid w:val="00B60E61"/>
    <w:rsid w:val="00B625D8"/>
    <w:rsid w:val="00B63FC8"/>
    <w:rsid w:val="00B648D9"/>
    <w:rsid w:val="00B658A5"/>
    <w:rsid w:val="00B66068"/>
    <w:rsid w:val="00B66680"/>
    <w:rsid w:val="00B671EB"/>
    <w:rsid w:val="00B67A04"/>
    <w:rsid w:val="00B67AF5"/>
    <w:rsid w:val="00B70A05"/>
    <w:rsid w:val="00B70EC7"/>
    <w:rsid w:val="00B7106B"/>
    <w:rsid w:val="00B72910"/>
    <w:rsid w:val="00B73551"/>
    <w:rsid w:val="00B751FE"/>
    <w:rsid w:val="00B7698F"/>
    <w:rsid w:val="00B8253D"/>
    <w:rsid w:val="00B847F9"/>
    <w:rsid w:val="00B84D6F"/>
    <w:rsid w:val="00B85824"/>
    <w:rsid w:val="00B8641C"/>
    <w:rsid w:val="00B86E67"/>
    <w:rsid w:val="00B87A52"/>
    <w:rsid w:val="00B91341"/>
    <w:rsid w:val="00B91889"/>
    <w:rsid w:val="00B92604"/>
    <w:rsid w:val="00B929B0"/>
    <w:rsid w:val="00B94883"/>
    <w:rsid w:val="00B9566A"/>
    <w:rsid w:val="00BA0357"/>
    <w:rsid w:val="00BA0556"/>
    <w:rsid w:val="00BA1D4A"/>
    <w:rsid w:val="00BA25BA"/>
    <w:rsid w:val="00BA3059"/>
    <w:rsid w:val="00BA57D5"/>
    <w:rsid w:val="00BA6D28"/>
    <w:rsid w:val="00BB0100"/>
    <w:rsid w:val="00BB2091"/>
    <w:rsid w:val="00BB253C"/>
    <w:rsid w:val="00BB4568"/>
    <w:rsid w:val="00BB4D1E"/>
    <w:rsid w:val="00BB6430"/>
    <w:rsid w:val="00BB7314"/>
    <w:rsid w:val="00BB752D"/>
    <w:rsid w:val="00BC3B01"/>
    <w:rsid w:val="00BC4F43"/>
    <w:rsid w:val="00BC6E00"/>
    <w:rsid w:val="00BC7767"/>
    <w:rsid w:val="00BD0BF6"/>
    <w:rsid w:val="00BD0C5F"/>
    <w:rsid w:val="00BD1C02"/>
    <w:rsid w:val="00BD2837"/>
    <w:rsid w:val="00BD3FB3"/>
    <w:rsid w:val="00BD4C60"/>
    <w:rsid w:val="00BD5619"/>
    <w:rsid w:val="00BD59DA"/>
    <w:rsid w:val="00BD6457"/>
    <w:rsid w:val="00BD651F"/>
    <w:rsid w:val="00BD66B8"/>
    <w:rsid w:val="00BD7B50"/>
    <w:rsid w:val="00BE0659"/>
    <w:rsid w:val="00BE3DD2"/>
    <w:rsid w:val="00BE7446"/>
    <w:rsid w:val="00BF2797"/>
    <w:rsid w:val="00BF3A61"/>
    <w:rsid w:val="00BF3E2B"/>
    <w:rsid w:val="00BF4EA6"/>
    <w:rsid w:val="00BF681A"/>
    <w:rsid w:val="00BF6BEC"/>
    <w:rsid w:val="00BF74B4"/>
    <w:rsid w:val="00BF75AE"/>
    <w:rsid w:val="00BF7DBD"/>
    <w:rsid w:val="00C004DA"/>
    <w:rsid w:val="00C008B6"/>
    <w:rsid w:val="00C00D7B"/>
    <w:rsid w:val="00C012BA"/>
    <w:rsid w:val="00C02D70"/>
    <w:rsid w:val="00C02E22"/>
    <w:rsid w:val="00C047E2"/>
    <w:rsid w:val="00C050BA"/>
    <w:rsid w:val="00C07442"/>
    <w:rsid w:val="00C07C0C"/>
    <w:rsid w:val="00C105A9"/>
    <w:rsid w:val="00C13117"/>
    <w:rsid w:val="00C13238"/>
    <w:rsid w:val="00C1335E"/>
    <w:rsid w:val="00C156B0"/>
    <w:rsid w:val="00C17683"/>
    <w:rsid w:val="00C223E3"/>
    <w:rsid w:val="00C24035"/>
    <w:rsid w:val="00C24B1A"/>
    <w:rsid w:val="00C25502"/>
    <w:rsid w:val="00C25B6C"/>
    <w:rsid w:val="00C26938"/>
    <w:rsid w:val="00C26B8F"/>
    <w:rsid w:val="00C30AAE"/>
    <w:rsid w:val="00C40D36"/>
    <w:rsid w:val="00C413EF"/>
    <w:rsid w:val="00C43816"/>
    <w:rsid w:val="00C43E2A"/>
    <w:rsid w:val="00C44AE2"/>
    <w:rsid w:val="00C44EB8"/>
    <w:rsid w:val="00C45CCB"/>
    <w:rsid w:val="00C4608B"/>
    <w:rsid w:val="00C51C10"/>
    <w:rsid w:val="00C54C77"/>
    <w:rsid w:val="00C54F54"/>
    <w:rsid w:val="00C5589F"/>
    <w:rsid w:val="00C55CA4"/>
    <w:rsid w:val="00C56124"/>
    <w:rsid w:val="00C56894"/>
    <w:rsid w:val="00C574F4"/>
    <w:rsid w:val="00C61567"/>
    <w:rsid w:val="00C61C27"/>
    <w:rsid w:val="00C6328B"/>
    <w:rsid w:val="00C63707"/>
    <w:rsid w:val="00C65CAF"/>
    <w:rsid w:val="00C6706D"/>
    <w:rsid w:val="00C7024C"/>
    <w:rsid w:val="00C70E13"/>
    <w:rsid w:val="00C7138A"/>
    <w:rsid w:val="00C730ED"/>
    <w:rsid w:val="00C7400B"/>
    <w:rsid w:val="00C74B9E"/>
    <w:rsid w:val="00C751C9"/>
    <w:rsid w:val="00C761D8"/>
    <w:rsid w:val="00C812D1"/>
    <w:rsid w:val="00C84906"/>
    <w:rsid w:val="00C90DA3"/>
    <w:rsid w:val="00C919B5"/>
    <w:rsid w:val="00C92AA9"/>
    <w:rsid w:val="00C933DC"/>
    <w:rsid w:val="00C93A1B"/>
    <w:rsid w:val="00C94C33"/>
    <w:rsid w:val="00C968C7"/>
    <w:rsid w:val="00C96AD1"/>
    <w:rsid w:val="00C97155"/>
    <w:rsid w:val="00C977EF"/>
    <w:rsid w:val="00CA08BA"/>
    <w:rsid w:val="00CA0D82"/>
    <w:rsid w:val="00CA2359"/>
    <w:rsid w:val="00CA2B21"/>
    <w:rsid w:val="00CA2ED5"/>
    <w:rsid w:val="00CA58BD"/>
    <w:rsid w:val="00CA6CDF"/>
    <w:rsid w:val="00CA7186"/>
    <w:rsid w:val="00CA7FFC"/>
    <w:rsid w:val="00CB07B6"/>
    <w:rsid w:val="00CB0A64"/>
    <w:rsid w:val="00CB0E74"/>
    <w:rsid w:val="00CB1FD5"/>
    <w:rsid w:val="00CB21E5"/>
    <w:rsid w:val="00CB5029"/>
    <w:rsid w:val="00CB5AFF"/>
    <w:rsid w:val="00CB5D5E"/>
    <w:rsid w:val="00CB6F9C"/>
    <w:rsid w:val="00CC0246"/>
    <w:rsid w:val="00CC024B"/>
    <w:rsid w:val="00CC02DE"/>
    <w:rsid w:val="00CC116E"/>
    <w:rsid w:val="00CC1920"/>
    <w:rsid w:val="00CC1EEA"/>
    <w:rsid w:val="00CC3AB7"/>
    <w:rsid w:val="00CC45EB"/>
    <w:rsid w:val="00CC49D2"/>
    <w:rsid w:val="00CC566A"/>
    <w:rsid w:val="00CC56CA"/>
    <w:rsid w:val="00CD1C7E"/>
    <w:rsid w:val="00CD1D12"/>
    <w:rsid w:val="00CD32EF"/>
    <w:rsid w:val="00CD43AD"/>
    <w:rsid w:val="00CE0B2C"/>
    <w:rsid w:val="00CE144E"/>
    <w:rsid w:val="00CE35F8"/>
    <w:rsid w:val="00CE4714"/>
    <w:rsid w:val="00CE4DBE"/>
    <w:rsid w:val="00CE5334"/>
    <w:rsid w:val="00CE5F43"/>
    <w:rsid w:val="00CE717F"/>
    <w:rsid w:val="00CE71A3"/>
    <w:rsid w:val="00CE7A89"/>
    <w:rsid w:val="00CF0610"/>
    <w:rsid w:val="00CF1067"/>
    <w:rsid w:val="00CF393C"/>
    <w:rsid w:val="00CF6BE1"/>
    <w:rsid w:val="00D01E68"/>
    <w:rsid w:val="00D01FDB"/>
    <w:rsid w:val="00D03EC0"/>
    <w:rsid w:val="00D041E4"/>
    <w:rsid w:val="00D06799"/>
    <w:rsid w:val="00D07441"/>
    <w:rsid w:val="00D0782A"/>
    <w:rsid w:val="00D10297"/>
    <w:rsid w:val="00D11CDD"/>
    <w:rsid w:val="00D13750"/>
    <w:rsid w:val="00D13C84"/>
    <w:rsid w:val="00D14B56"/>
    <w:rsid w:val="00D165A9"/>
    <w:rsid w:val="00D17688"/>
    <w:rsid w:val="00D22BFD"/>
    <w:rsid w:val="00D239C5"/>
    <w:rsid w:val="00D2475C"/>
    <w:rsid w:val="00D2504E"/>
    <w:rsid w:val="00D259A8"/>
    <w:rsid w:val="00D25DBE"/>
    <w:rsid w:val="00D26CB6"/>
    <w:rsid w:val="00D27F66"/>
    <w:rsid w:val="00D30D29"/>
    <w:rsid w:val="00D3109D"/>
    <w:rsid w:val="00D31C3B"/>
    <w:rsid w:val="00D322E1"/>
    <w:rsid w:val="00D34ABD"/>
    <w:rsid w:val="00D3691A"/>
    <w:rsid w:val="00D373F7"/>
    <w:rsid w:val="00D41032"/>
    <w:rsid w:val="00D416FF"/>
    <w:rsid w:val="00D4254F"/>
    <w:rsid w:val="00D4369B"/>
    <w:rsid w:val="00D43FF3"/>
    <w:rsid w:val="00D44137"/>
    <w:rsid w:val="00D4483F"/>
    <w:rsid w:val="00D44FC3"/>
    <w:rsid w:val="00D464CB"/>
    <w:rsid w:val="00D47FAF"/>
    <w:rsid w:val="00D51A23"/>
    <w:rsid w:val="00D52075"/>
    <w:rsid w:val="00D527B5"/>
    <w:rsid w:val="00D53254"/>
    <w:rsid w:val="00D55196"/>
    <w:rsid w:val="00D5584D"/>
    <w:rsid w:val="00D55B68"/>
    <w:rsid w:val="00D56B9B"/>
    <w:rsid w:val="00D57507"/>
    <w:rsid w:val="00D5753F"/>
    <w:rsid w:val="00D60396"/>
    <w:rsid w:val="00D60D7E"/>
    <w:rsid w:val="00D6175B"/>
    <w:rsid w:val="00D61C0C"/>
    <w:rsid w:val="00D63F47"/>
    <w:rsid w:val="00D67E15"/>
    <w:rsid w:val="00D70FDB"/>
    <w:rsid w:val="00D71E58"/>
    <w:rsid w:val="00D757E8"/>
    <w:rsid w:val="00D76FB7"/>
    <w:rsid w:val="00D8050C"/>
    <w:rsid w:val="00D81032"/>
    <w:rsid w:val="00D810F4"/>
    <w:rsid w:val="00D821FC"/>
    <w:rsid w:val="00D82752"/>
    <w:rsid w:val="00D83248"/>
    <w:rsid w:val="00D84A6B"/>
    <w:rsid w:val="00D84F3B"/>
    <w:rsid w:val="00D85F1F"/>
    <w:rsid w:val="00D864DD"/>
    <w:rsid w:val="00D875C5"/>
    <w:rsid w:val="00D876F8"/>
    <w:rsid w:val="00D87BB0"/>
    <w:rsid w:val="00D87C23"/>
    <w:rsid w:val="00D87F38"/>
    <w:rsid w:val="00D907E5"/>
    <w:rsid w:val="00D909B9"/>
    <w:rsid w:val="00D90F40"/>
    <w:rsid w:val="00D928C9"/>
    <w:rsid w:val="00D93E05"/>
    <w:rsid w:val="00D95295"/>
    <w:rsid w:val="00D953D0"/>
    <w:rsid w:val="00D95BB5"/>
    <w:rsid w:val="00D9624C"/>
    <w:rsid w:val="00DA0A63"/>
    <w:rsid w:val="00DA10C6"/>
    <w:rsid w:val="00DA193E"/>
    <w:rsid w:val="00DB11DE"/>
    <w:rsid w:val="00DB4EFB"/>
    <w:rsid w:val="00DC0D0C"/>
    <w:rsid w:val="00DC6771"/>
    <w:rsid w:val="00DD1F47"/>
    <w:rsid w:val="00DD20C7"/>
    <w:rsid w:val="00DD25C7"/>
    <w:rsid w:val="00DD35A2"/>
    <w:rsid w:val="00DD4C31"/>
    <w:rsid w:val="00DE1749"/>
    <w:rsid w:val="00DE4EBF"/>
    <w:rsid w:val="00DF0FE3"/>
    <w:rsid w:val="00DF17F8"/>
    <w:rsid w:val="00DF39FF"/>
    <w:rsid w:val="00DF3DC2"/>
    <w:rsid w:val="00DF4A80"/>
    <w:rsid w:val="00DF4D2B"/>
    <w:rsid w:val="00DF4F4C"/>
    <w:rsid w:val="00DF65D9"/>
    <w:rsid w:val="00DF6FA4"/>
    <w:rsid w:val="00DF73BD"/>
    <w:rsid w:val="00DF73FF"/>
    <w:rsid w:val="00E00084"/>
    <w:rsid w:val="00E00F07"/>
    <w:rsid w:val="00E01C9D"/>
    <w:rsid w:val="00E020A1"/>
    <w:rsid w:val="00E022A5"/>
    <w:rsid w:val="00E0369E"/>
    <w:rsid w:val="00E0447D"/>
    <w:rsid w:val="00E0506B"/>
    <w:rsid w:val="00E06808"/>
    <w:rsid w:val="00E0782A"/>
    <w:rsid w:val="00E118D0"/>
    <w:rsid w:val="00E128C8"/>
    <w:rsid w:val="00E13DA8"/>
    <w:rsid w:val="00E14847"/>
    <w:rsid w:val="00E15DFB"/>
    <w:rsid w:val="00E164DD"/>
    <w:rsid w:val="00E167A1"/>
    <w:rsid w:val="00E171FC"/>
    <w:rsid w:val="00E175A0"/>
    <w:rsid w:val="00E208E0"/>
    <w:rsid w:val="00E2149D"/>
    <w:rsid w:val="00E219F2"/>
    <w:rsid w:val="00E22223"/>
    <w:rsid w:val="00E22607"/>
    <w:rsid w:val="00E23BBD"/>
    <w:rsid w:val="00E24E82"/>
    <w:rsid w:val="00E257B7"/>
    <w:rsid w:val="00E25B28"/>
    <w:rsid w:val="00E30E76"/>
    <w:rsid w:val="00E3156F"/>
    <w:rsid w:val="00E32519"/>
    <w:rsid w:val="00E32B67"/>
    <w:rsid w:val="00E33981"/>
    <w:rsid w:val="00E33B76"/>
    <w:rsid w:val="00E33B7F"/>
    <w:rsid w:val="00E34CA9"/>
    <w:rsid w:val="00E355B4"/>
    <w:rsid w:val="00E37344"/>
    <w:rsid w:val="00E377D2"/>
    <w:rsid w:val="00E4182B"/>
    <w:rsid w:val="00E4229B"/>
    <w:rsid w:val="00E43B4C"/>
    <w:rsid w:val="00E45540"/>
    <w:rsid w:val="00E4753E"/>
    <w:rsid w:val="00E4758F"/>
    <w:rsid w:val="00E51348"/>
    <w:rsid w:val="00E51554"/>
    <w:rsid w:val="00E53847"/>
    <w:rsid w:val="00E5516C"/>
    <w:rsid w:val="00E55A99"/>
    <w:rsid w:val="00E57535"/>
    <w:rsid w:val="00E6152E"/>
    <w:rsid w:val="00E61ADC"/>
    <w:rsid w:val="00E62685"/>
    <w:rsid w:val="00E62AA6"/>
    <w:rsid w:val="00E64863"/>
    <w:rsid w:val="00E65661"/>
    <w:rsid w:val="00E65BE1"/>
    <w:rsid w:val="00E66B2B"/>
    <w:rsid w:val="00E67964"/>
    <w:rsid w:val="00E67E4D"/>
    <w:rsid w:val="00E715D9"/>
    <w:rsid w:val="00E72E53"/>
    <w:rsid w:val="00E73E60"/>
    <w:rsid w:val="00E77346"/>
    <w:rsid w:val="00E77594"/>
    <w:rsid w:val="00E8194C"/>
    <w:rsid w:val="00E829C3"/>
    <w:rsid w:val="00E86A0E"/>
    <w:rsid w:val="00E87014"/>
    <w:rsid w:val="00E90303"/>
    <w:rsid w:val="00E923B6"/>
    <w:rsid w:val="00E92B29"/>
    <w:rsid w:val="00E941A1"/>
    <w:rsid w:val="00E977F3"/>
    <w:rsid w:val="00EA0D7D"/>
    <w:rsid w:val="00EA0EA4"/>
    <w:rsid w:val="00EA166F"/>
    <w:rsid w:val="00EA1937"/>
    <w:rsid w:val="00EA19EE"/>
    <w:rsid w:val="00EA1F20"/>
    <w:rsid w:val="00EA20F5"/>
    <w:rsid w:val="00EA220F"/>
    <w:rsid w:val="00EA43B5"/>
    <w:rsid w:val="00EA453A"/>
    <w:rsid w:val="00EA53F5"/>
    <w:rsid w:val="00EA6A99"/>
    <w:rsid w:val="00EB04C9"/>
    <w:rsid w:val="00EB0B7B"/>
    <w:rsid w:val="00EB1711"/>
    <w:rsid w:val="00EB33C6"/>
    <w:rsid w:val="00EB39E4"/>
    <w:rsid w:val="00EB3AD3"/>
    <w:rsid w:val="00EB3E14"/>
    <w:rsid w:val="00EB44D4"/>
    <w:rsid w:val="00EB66B0"/>
    <w:rsid w:val="00EC155D"/>
    <w:rsid w:val="00EC1AEA"/>
    <w:rsid w:val="00EC1CAC"/>
    <w:rsid w:val="00EC20B9"/>
    <w:rsid w:val="00EC582A"/>
    <w:rsid w:val="00EC6387"/>
    <w:rsid w:val="00EC6CC6"/>
    <w:rsid w:val="00ED0417"/>
    <w:rsid w:val="00ED0FE4"/>
    <w:rsid w:val="00ED3067"/>
    <w:rsid w:val="00ED353C"/>
    <w:rsid w:val="00ED3749"/>
    <w:rsid w:val="00ED470E"/>
    <w:rsid w:val="00ED5246"/>
    <w:rsid w:val="00EE0124"/>
    <w:rsid w:val="00EE02CE"/>
    <w:rsid w:val="00EE1351"/>
    <w:rsid w:val="00EE3803"/>
    <w:rsid w:val="00EE47CB"/>
    <w:rsid w:val="00EE55C6"/>
    <w:rsid w:val="00EE61B4"/>
    <w:rsid w:val="00EE61F9"/>
    <w:rsid w:val="00EE68EB"/>
    <w:rsid w:val="00EE7043"/>
    <w:rsid w:val="00EE71F7"/>
    <w:rsid w:val="00EF1329"/>
    <w:rsid w:val="00EF409B"/>
    <w:rsid w:val="00EF430D"/>
    <w:rsid w:val="00EF6049"/>
    <w:rsid w:val="00EF6DF7"/>
    <w:rsid w:val="00EF7B89"/>
    <w:rsid w:val="00F0186B"/>
    <w:rsid w:val="00F01E32"/>
    <w:rsid w:val="00F024B2"/>
    <w:rsid w:val="00F03178"/>
    <w:rsid w:val="00F04367"/>
    <w:rsid w:val="00F05B94"/>
    <w:rsid w:val="00F05C67"/>
    <w:rsid w:val="00F06EC7"/>
    <w:rsid w:val="00F07422"/>
    <w:rsid w:val="00F0761F"/>
    <w:rsid w:val="00F0780C"/>
    <w:rsid w:val="00F10C80"/>
    <w:rsid w:val="00F13017"/>
    <w:rsid w:val="00F133D9"/>
    <w:rsid w:val="00F14B69"/>
    <w:rsid w:val="00F14BEC"/>
    <w:rsid w:val="00F17065"/>
    <w:rsid w:val="00F2059D"/>
    <w:rsid w:val="00F205B4"/>
    <w:rsid w:val="00F2122C"/>
    <w:rsid w:val="00F24473"/>
    <w:rsid w:val="00F26260"/>
    <w:rsid w:val="00F2738C"/>
    <w:rsid w:val="00F27B7F"/>
    <w:rsid w:val="00F30CA4"/>
    <w:rsid w:val="00F3162B"/>
    <w:rsid w:val="00F31C1D"/>
    <w:rsid w:val="00F329E7"/>
    <w:rsid w:val="00F33CC1"/>
    <w:rsid w:val="00F371C7"/>
    <w:rsid w:val="00F3767B"/>
    <w:rsid w:val="00F37B40"/>
    <w:rsid w:val="00F4132A"/>
    <w:rsid w:val="00F414DB"/>
    <w:rsid w:val="00F41D6F"/>
    <w:rsid w:val="00F42487"/>
    <w:rsid w:val="00F4340A"/>
    <w:rsid w:val="00F50C9D"/>
    <w:rsid w:val="00F513B6"/>
    <w:rsid w:val="00F51504"/>
    <w:rsid w:val="00F51A38"/>
    <w:rsid w:val="00F530CA"/>
    <w:rsid w:val="00F53647"/>
    <w:rsid w:val="00F53A1A"/>
    <w:rsid w:val="00F53B8F"/>
    <w:rsid w:val="00F56B2F"/>
    <w:rsid w:val="00F61024"/>
    <w:rsid w:val="00F61EDF"/>
    <w:rsid w:val="00F62327"/>
    <w:rsid w:val="00F636FE"/>
    <w:rsid w:val="00F64A18"/>
    <w:rsid w:val="00F66E77"/>
    <w:rsid w:val="00F67BE6"/>
    <w:rsid w:val="00F70C1D"/>
    <w:rsid w:val="00F70C58"/>
    <w:rsid w:val="00F71A94"/>
    <w:rsid w:val="00F7224A"/>
    <w:rsid w:val="00F732E5"/>
    <w:rsid w:val="00F7564B"/>
    <w:rsid w:val="00F762DF"/>
    <w:rsid w:val="00F801B2"/>
    <w:rsid w:val="00F8083A"/>
    <w:rsid w:val="00F8447F"/>
    <w:rsid w:val="00F85CAB"/>
    <w:rsid w:val="00F86CB3"/>
    <w:rsid w:val="00F9015C"/>
    <w:rsid w:val="00F9039A"/>
    <w:rsid w:val="00F9052E"/>
    <w:rsid w:val="00F90544"/>
    <w:rsid w:val="00F93810"/>
    <w:rsid w:val="00F9381E"/>
    <w:rsid w:val="00F938DD"/>
    <w:rsid w:val="00F9509C"/>
    <w:rsid w:val="00F975F0"/>
    <w:rsid w:val="00F97E63"/>
    <w:rsid w:val="00FA0382"/>
    <w:rsid w:val="00FA0D09"/>
    <w:rsid w:val="00FA1CF5"/>
    <w:rsid w:val="00FA227D"/>
    <w:rsid w:val="00FA26EA"/>
    <w:rsid w:val="00FA49B6"/>
    <w:rsid w:val="00FA4F31"/>
    <w:rsid w:val="00FA7A4E"/>
    <w:rsid w:val="00FB2119"/>
    <w:rsid w:val="00FB21EE"/>
    <w:rsid w:val="00FB23B7"/>
    <w:rsid w:val="00FB40C8"/>
    <w:rsid w:val="00FB437B"/>
    <w:rsid w:val="00FB5EDE"/>
    <w:rsid w:val="00FB61E7"/>
    <w:rsid w:val="00FB684B"/>
    <w:rsid w:val="00FB72DE"/>
    <w:rsid w:val="00FC0790"/>
    <w:rsid w:val="00FC0854"/>
    <w:rsid w:val="00FC157A"/>
    <w:rsid w:val="00FC15E4"/>
    <w:rsid w:val="00FC236C"/>
    <w:rsid w:val="00FC26AD"/>
    <w:rsid w:val="00FC3FCD"/>
    <w:rsid w:val="00FC5285"/>
    <w:rsid w:val="00FC70B1"/>
    <w:rsid w:val="00FC7A0D"/>
    <w:rsid w:val="00FC7B6B"/>
    <w:rsid w:val="00FD0C8A"/>
    <w:rsid w:val="00FD1201"/>
    <w:rsid w:val="00FD1210"/>
    <w:rsid w:val="00FD168F"/>
    <w:rsid w:val="00FD3184"/>
    <w:rsid w:val="00FD367D"/>
    <w:rsid w:val="00FD6572"/>
    <w:rsid w:val="00FD799B"/>
    <w:rsid w:val="00FD7C43"/>
    <w:rsid w:val="00FD7EB5"/>
    <w:rsid w:val="00FE01FF"/>
    <w:rsid w:val="00FE3EF2"/>
    <w:rsid w:val="00FE5704"/>
    <w:rsid w:val="00FE57CA"/>
    <w:rsid w:val="00FE692F"/>
    <w:rsid w:val="00FE6DA6"/>
    <w:rsid w:val="00FE7AE7"/>
    <w:rsid w:val="00FF0E32"/>
    <w:rsid w:val="00FF244B"/>
    <w:rsid w:val="00FF3F57"/>
    <w:rsid w:val="00FF43A8"/>
    <w:rsid w:val="00FF561C"/>
    <w:rsid w:val="00FF57C7"/>
    <w:rsid w:val="00FF5EA6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6F5AB"/>
  <w15:docId w15:val="{E1231E5C-AAE4-4873-8298-555F112E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link w:val="HeaderChar"/>
    <w:rsid w:val="00014E7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051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23B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3BBD"/>
  </w:style>
  <w:style w:type="character" w:customStyle="1" w:styleId="CommentTextChar">
    <w:name w:val="Comment Text Char"/>
    <w:basedOn w:val="DefaultParagraphFont"/>
    <w:link w:val="CommentText"/>
    <w:semiHidden/>
    <w:rsid w:val="00E23B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3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3BBD"/>
    <w:rPr>
      <w:b/>
      <w:bCs/>
    </w:rPr>
  </w:style>
  <w:style w:type="character" w:styleId="Hyperlink">
    <w:name w:val="Hyperlink"/>
    <w:basedOn w:val="DefaultParagraphFont"/>
    <w:unhideWhenUsed/>
    <w:rsid w:val="00F513B6"/>
    <w:rPr>
      <w:color w:val="0000FF" w:themeColor="hyperlink"/>
      <w:u w:val="single"/>
    </w:rPr>
  </w:style>
  <w:style w:type="paragraph" w:customStyle="1" w:styleId="p8">
    <w:name w:val="p8"/>
    <w:basedOn w:val="Normal"/>
    <w:rsid w:val="00A73C83"/>
    <w:pPr>
      <w:widowControl w:val="0"/>
      <w:tabs>
        <w:tab w:val="left" w:pos="2131"/>
      </w:tabs>
      <w:autoSpaceDE w:val="0"/>
      <w:autoSpaceDN w:val="0"/>
      <w:adjustRightInd w:val="0"/>
      <w:ind w:left="674" w:firstLine="1457"/>
    </w:pPr>
    <w:rPr>
      <w:sz w:val="24"/>
      <w:szCs w:val="24"/>
    </w:rPr>
  </w:style>
  <w:style w:type="paragraph" w:customStyle="1" w:styleId="p11">
    <w:name w:val="p11"/>
    <w:basedOn w:val="Normal"/>
    <w:rsid w:val="00A73C8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p13">
    <w:name w:val="p13"/>
    <w:basedOn w:val="Normal"/>
    <w:rsid w:val="00A73C83"/>
    <w:pPr>
      <w:widowControl w:val="0"/>
      <w:tabs>
        <w:tab w:val="left" w:pos="1468"/>
      </w:tabs>
      <w:autoSpaceDE w:val="0"/>
      <w:autoSpaceDN w:val="0"/>
      <w:adjustRightInd w:val="0"/>
      <w:ind w:firstLine="1468"/>
    </w:pPr>
    <w:rPr>
      <w:sz w:val="24"/>
      <w:szCs w:val="24"/>
    </w:rPr>
  </w:style>
  <w:style w:type="paragraph" w:customStyle="1" w:styleId="Style">
    <w:name w:val="Style"/>
    <w:rsid w:val="001665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HeaderChar">
    <w:name w:val="Header Char"/>
    <w:link w:val="Header"/>
    <w:rsid w:val="00C70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oody\OneDrive%20-%20Commonwealth%20of%20Pennsylvania\Cases\01-Document%20Templates\Wire%20Secretarial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C872-5417-4E21-B2DB-54094AC9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Wire Secretarial Letter</Template>
  <TotalTime>6</TotalTime>
  <Pages>1</Pages>
  <Words>163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Wire Secretarial Letter</vt:lpstr>
    </vt:vector>
  </TitlesOfParts>
  <Company>PA Public Utility Commission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Secretarial Letter</dc:title>
  <dc:creator>Dennis Moody</dc:creator>
  <cp:lastModifiedBy>Spunaugle, Shirley A</cp:lastModifiedBy>
  <cp:revision>4</cp:revision>
  <cp:lastPrinted>2024-05-17T19:01:00Z</cp:lastPrinted>
  <dcterms:created xsi:type="dcterms:W3CDTF">2024-05-17T17:55:00Z</dcterms:created>
  <dcterms:modified xsi:type="dcterms:W3CDTF">2024-05-17T19:02:00Z</dcterms:modified>
</cp:coreProperties>
</file>