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8D1A6" w14:textId="77777777" w:rsidR="00AC48FF" w:rsidRPr="00195243" w:rsidRDefault="00AC48FF" w:rsidP="00AC48FF">
      <w:pPr>
        <w:jc w:val="right"/>
      </w:pPr>
      <w:r w:rsidRPr="00195243">
        <w:t>Formal Complaint</w:t>
      </w:r>
    </w:p>
    <w:p w14:paraId="287F9F6E" w14:textId="44488F9E" w:rsidR="00AC48FF" w:rsidRPr="00195243" w:rsidRDefault="00AC48FF" w:rsidP="00AC48FF">
      <w:pPr>
        <w:jc w:val="right"/>
      </w:pPr>
      <w:r w:rsidRPr="00195243">
        <w:t xml:space="preserve">Docket #: </w:t>
      </w:r>
      <w:r w:rsidR="00195243" w:rsidRPr="00195243">
        <w:t>C-2024-</w:t>
      </w:r>
      <w:r w:rsidR="000D6C14" w:rsidRPr="000D6C14">
        <w:t>30504</w:t>
      </w:r>
      <w:r w:rsidR="0007313D">
        <w:t>58</w:t>
      </w:r>
    </w:p>
    <w:p w14:paraId="4313F56F" w14:textId="52B588B1" w:rsidR="00AC48FF" w:rsidRDefault="00AC48FF" w:rsidP="00AC48F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95243">
        <w:t xml:space="preserve">July </w:t>
      </w:r>
      <w:r w:rsidR="000D6C14">
        <w:t>31</w:t>
      </w:r>
      <w:r w:rsidR="00195243">
        <w:t>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1BBAE408" w:rsidR="00AC48FF" w:rsidRDefault="00AC48FF" w:rsidP="00AC48FF"/>
    <w:p w14:paraId="1FA8F746" w14:textId="77777777" w:rsidR="00195243" w:rsidRDefault="00195243" w:rsidP="00AC48FF">
      <w:r w:rsidRPr="00195243">
        <w:t xml:space="preserve">GARRETT P. LENT, ESQUIRE </w:t>
      </w:r>
    </w:p>
    <w:p w14:paraId="469E7681" w14:textId="77777777" w:rsidR="00195243" w:rsidRDefault="00195243" w:rsidP="00AC48FF">
      <w:r w:rsidRPr="00195243">
        <w:t xml:space="preserve">POST &amp; SCHELL, P.C. </w:t>
      </w:r>
    </w:p>
    <w:p w14:paraId="37CD54B3" w14:textId="77777777" w:rsidR="00195243" w:rsidRDefault="00195243" w:rsidP="00AC48FF">
      <w:r w:rsidRPr="00195243">
        <w:t xml:space="preserve">17 NORTH SECOND STREET, 12TH FLOOR </w:t>
      </w:r>
    </w:p>
    <w:p w14:paraId="5FFD5DFD" w14:textId="48351758" w:rsidR="00195243" w:rsidRDefault="00195243" w:rsidP="00AC48FF">
      <w:r w:rsidRPr="00195243">
        <w:t>HARRISBURG, PA 17101-1601</w:t>
      </w:r>
    </w:p>
    <w:p w14:paraId="50455192" w14:textId="77777777" w:rsidR="00AC48FF" w:rsidRPr="000F5C25" w:rsidRDefault="00AC48FF" w:rsidP="00AC48FF"/>
    <w:p w14:paraId="0E5738D1" w14:textId="0094F7DD" w:rsidR="00AC48FF" w:rsidRPr="000F5C25" w:rsidRDefault="00AC48FF" w:rsidP="00AC48FF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013F92">
        <w:t>Aqua Pennsylvania Inc</w:t>
      </w:r>
    </w:p>
    <w:p w14:paraId="432B572F" w14:textId="54CA597F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195243">
        <w:t>R-2024-304782</w:t>
      </w:r>
      <w:r w:rsidR="000D6C14">
        <w:t>4</w:t>
      </w:r>
    </w:p>
    <w:p w14:paraId="08DA98D3" w14:textId="77777777" w:rsidR="00AC48FF" w:rsidRPr="000F5C25" w:rsidRDefault="00AC48FF" w:rsidP="00AC48FF"/>
    <w:p w14:paraId="452585EF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642B8DA7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07313D">
        <w:t xml:space="preserve">Carole Ralph. </w:t>
      </w:r>
      <w:r w:rsidR="00013F92">
        <w:t xml:space="preserve"> </w:t>
      </w:r>
      <w:r w:rsidR="00195243">
        <w:t xml:space="preserve"> 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78CA2A6" w:rsidR="00AC48FF" w:rsidRPr="00AC48FF" w:rsidRDefault="00195243" w:rsidP="00AC48FF">
      <w:r>
        <w:t>RC:jht</w:t>
      </w:r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0B5FA" w14:textId="77777777" w:rsidR="00AC48FF" w:rsidRDefault="00AC48FF" w:rsidP="00635B49">
      <w:r>
        <w:separator/>
      </w:r>
    </w:p>
  </w:endnote>
  <w:endnote w:type="continuationSeparator" w:id="0">
    <w:p w14:paraId="489F5D72" w14:textId="77777777" w:rsidR="00AC48FF" w:rsidRDefault="00AC48F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35C78" w14:textId="77777777" w:rsidR="00AC48FF" w:rsidRDefault="00AC48FF" w:rsidP="00635B49">
      <w:r>
        <w:separator/>
      </w:r>
    </w:p>
  </w:footnote>
  <w:footnote w:type="continuationSeparator" w:id="0">
    <w:p w14:paraId="13956B3C" w14:textId="77777777" w:rsidR="00AC48FF" w:rsidRDefault="00AC48F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3F92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13D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C14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3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5F0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1D05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083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9BF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1A79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2</cp:revision>
  <cp:lastPrinted>2024-07-31T15:40:00Z</cp:lastPrinted>
  <dcterms:created xsi:type="dcterms:W3CDTF">2024-07-31T15:40:00Z</dcterms:created>
  <dcterms:modified xsi:type="dcterms:W3CDTF">2024-07-31T15:40:00Z</dcterms:modified>
</cp:coreProperties>
</file>