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E18E" w14:textId="77777777" w:rsidR="00E40A67" w:rsidRPr="00E40A67" w:rsidRDefault="00E40A67" w:rsidP="00405CA5">
      <w:pPr>
        <w:keepLines/>
        <w:jc w:val="center"/>
        <w:rPr>
          <w:sz w:val="24"/>
          <w:szCs w:val="24"/>
        </w:rPr>
      </w:pPr>
    </w:p>
    <w:p w14:paraId="56F6C267" w14:textId="77777777" w:rsidR="00E40A67" w:rsidRPr="00E40A67" w:rsidRDefault="00E40A67" w:rsidP="00E40A67">
      <w:pPr>
        <w:jc w:val="right"/>
        <w:rPr>
          <w:b/>
          <w:sz w:val="24"/>
          <w:szCs w:val="24"/>
        </w:rPr>
      </w:pPr>
      <w:r w:rsidRPr="00E40A67">
        <w:rPr>
          <w:b/>
          <w:sz w:val="24"/>
          <w:szCs w:val="24"/>
        </w:rPr>
        <w:t>COMMONWEALTH OF PENNSYLVANIA</w:t>
      </w:r>
    </w:p>
    <w:p w14:paraId="538CBDA3" w14:textId="77777777" w:rsidR="00E40A67" w:rsidRPr="004D2CC6" w:rsidRDefault="00E40A67" w:rsidP="00E40A67">
      <w:pPr>
        <w:jc w:val="right"/>
        <w:rPr>
          <w:b/>
        </w:rPr>
      </w:pPr>
      <w:r w:rsidRPr="00E40A67">
        <w:rPr>
          <w:b/>
          <w:sz w:val="24"/>
          <w:szCs w:val="24"/>
        </w:rPr>
        <w:t>Pennsylvania Public Utility Commission</w:t>
      </w:r>
    </w:p>
    <w:p w14:paraId="5953F659" w14:textId="77777777" w:rsidR="00E40A67" w:rsidRDefault="00E40A67" w:rsidP="00E40A67">
      <w:pPr>
        <w:keepLines/>
        <w:rPr>
          <w:sz w:val="24"/>
        </w:rPr>
      </w:pPr>
    </w:p>
    <w:p w14:paraId="051E8FE6" w14:textId="77777777" w:rsidR="00E40A67" w:rsidRDefault="00E40A67" w:rsidP="00E40A67">
      <w:pPr>
        <w:keepLines/>
        <w:rPr>
          <w:sz w:val="24"/>
        </w:rPr>
      </w:pPr>
    </w:p>
    <w:p w14:paraId="00831CB0" w14:textId="6BA4F804" w:rsidR="00AB740E" w:rsidRDefault="00E40A67" w:rsidP="00E40A67">
      <w:pPr>
        <w:keepLines/>
        <w:ind w:left="1440" w:hanging="1440"/>
        <w:rPr>
          <w:sz w:val="24"/>
        </w:rPr>
      </w:pPr>
      <w:r w:rsidRPr="00E40A67">
        <w:rPr>
          <w:b/>
          <w:bCs/>
          <w:sz w:val="24"/>
        </w:rPr>
        <w:t>DATE:</w:t>
      </w:r>
      <w:r>
        <w:rPr>
          <w:sz w:val="24"/>
        </w:rPr>
        <w:tab/>
      </w:r>
      <w:r w:rsidR="00E547F7">
        <w:rPr>
          <w:sz w:val="24"/>
        </w:rPr>
        <w:t>July 31, 2025</w:t>
      </w:r>
    </w:p>
    <w:p w14:paraId="40F02CE8" w14:textId="77777777" w:rsidR="00E40A67" w:rsidRDefault="00E40A67" w:rsidP="00E40A67">
      <w:pPr>
        <w:keepLines/>
        <w:ind w:left="1440" w:hanging="1440"/>
        <w:rPr>
          <w:sz w:val="24"/>
        </w:rPr>
      </w:pPr>
    </w:p>
    <w:p w14:paraId="58F79720" w14:textId="77777777" w:rsidR="00E40A67" w:rsidRDefault="00E40A67" w:rsidP="00E40A67">
      <w:pPr>
        <w:keepLines/>
        <w:ind w:left="1440" w:hanging="1440"/>
        <w:rPr>
          <w:sz w:val="24"/>
        </w:rPr>
      </w:pPr>
      <w:r>
        <w:rPr>
          <w:b/>
          <w:bCs/>
          <w:sz w:val="24"/>
        </w:rPr>
        <w:t>SUBJECT:</w:t>
      </w:r>
      <w:r>
        <w:rPr>
          <w:sz w:val="24"/>
        </w:rPr>
        <w:tab/>
        <w:t>Application Docket Number Request</w:t>
      </w:r>
    </w:p>
    <w:p w14:paraId="2D6D7992" w14:textId="77777777" w:rsidR="00E40A67" w:rsidRDefault="00E40A67" w:rsidP="00E40A67">
      <w:pPr>
        <w:keepLines/>
        <w:ind w:left="1440" w:hanging="1440"/>
        <w:rPr>
          <w:sz w:val="24"/>
        </w:rPr>
      </w:pPr>
    </w:p>
    <w:p w14:paraId="5BDDB2CD" w14:textId="77777777" w:rsidR="00E40A67" w:rsidRDefault="00E40A67" w:rsidP="00E40A67">
      <w:pPr>
        <w:ind w:left="1440" w:hanging="1440"/>
        <w:rPr>
          <w:sz w:val="24"/>
          <w:szCs w:val="24"/>
        </w:rPr>
      </w:pPr>
      <w:r>
        <w:rPr>
          <w:b/>
          <w:bCs/>
          <w:sz w:val="24"/>
        </w:rPr>
        <w:t>TO:</w:t>
      </w:r>
      <w:r>
        <w:rPr>
          <w:b/>
          <w:bCs/>
          <w:sz w:val="24"/>
        </w:rPr>
        <w:tab/>
      </w:r>
      <w:r w:rsidR="009641ED">
        <w:rPr>
          <w:sz w:val="24"/>
          <w:szCs w:val="24"/>
        </w:rPr>
        <w:t>Matthew L. Homsher</w:t>
      </w:r>
    </w:p>
    <w:p w14:paraId="6321375D" w14:textId="77777777" w:rsidR="00E40A67" w:rsidRDefault="00E40A67" w:rsidP="00E40A67">
      <w:pPr>
        <w:ind w:left="1440"/>
        <w:rPr>
          <w:sz w:val="24"/>
          <w:szCs w:val="24"/>
        </w:rPr>
      </w:pPr>
      <w:r w:rsidRPr="00E40A67">
        <w:rPr>
          <w:sz w:val="24"/>
          <w:szCs w:val="24"/>
        </w:rPr>
        <w:t>Secretary of the Commission</w:t>
      </w:r>
    </w:p>
    <w:p w14:paraId="0C55E346" w14:textId="77777777" w:rsidR="00E40A67" w:rsidRDefault="00E40A67" w:rsidP="00E40A67">
      <w:pPr>
        <w:rPr>
          <w:sz w:val="24"/>
          <w:szCs w:val="24"/>
        </w:rPr>
      </w:pPr>
    </w:p>
    <w:p w14:paraId="55FCAAE7" w14:textId="77777777" w:rsidR="00E40A67" w:rsidRDefault="00E40A67" w:rsidP="00E40A67">
      <w:pPr>
        <w:ind w:left="1440" w:hanging="1440"/>
        <w:rPr>
          <w:sz w:val="24"/>
          <w:szCs w:val="24"/>
        </w:rPr>
      </w:pPr>
      <w:r w:rsidRPr="00E40A67">
        <w:rPr>
          <w:b/>
          <w:bCs/>
          <w:sz w:val="24"/>
          <w:szCs w:val="24"/>
        </w:rPr>
        <w:t>FROM:</w:t>
      </w:r>
      <w:r>
        <w:tab/>
      </w:r>
      <w:r w:rsidRPr="00E40A67">
        <w:rPr>
          <w:sz w:val="24"/>
          <w:szCs w:val="24"/>
        </w:rPr>
        <w:t>Rodney D. Bender P. E., Manager</w:t>
      </w:r>
    </w:p>
    <w:p w14:paraId="59353BC7" w14:textId="77777777" w:rsidR="00E40A67" w:rsidRPr="00E40A67" w:rsidRDefault="005A73F6" w:rsidP="00E40A67">
      <w:pPr>
        <w:ind w:left="1440"/>
        <w:rPr>
          <w:sz w:val="24"/>
          <w:szCs w:val="24"/>
        </w:rPr>
      </w:pPr>
      <w:r>
        <w:rPr>
          <w:sz w:val="24"/>
          <w:szCs w:val="24"/>
        </w:rPr>
        <w:t>Rail Safety</w:t>
      </w:r>
      <w:r w:rsidR="00E40A67" w:rsidRPr="00E40A67">
        <w:rPr>
          <w:sz w:val="24"/>
          <w:szCs w:val="24"/>
        </w:rPr>
        <w:t xml:space="preserve"> Division-</w:t>
      </w:r>
      <w:r>
        <w:rPr>
          <w:sz w:val="24"/>
          <w:szCs w:val="24"/>
        </w:rPr>
        <w:t>Engineering</w:t>
      </w:r>
      <w:r w:rsidR="00E40A67" w:rsidRPr="00E40A67">
        <w:rPr>
          <w:sz w:val="24"/>
          <w:szCs w:val="24"/>
        </w:rPr>
        <w:t xml:space="preserve"> Section</w:t>
      </w:r>
    </w:p>
    <w:p w14:paraId="6A4335A8" w14:textId="77777777" w:rsidR="00E40A67" w:rsidRDefault="00E40A67" w:rsidP="00E40A67">
      <w:pPr>
        <w:rPr>
          <w:sz w:val="24"/>
          <w:szCs w:val="24"/>
        </w:rPr>
      </w:pPr>
      <w:r w:rsidRPr="00E40A67">
        <w:rPr>
          <w:sz w:val="24"/>
          <w:szCs w:val="24"/>
        </w:rPr>
        <w:tab/>
      </w:r>
      <w:r w:rsidRPr="00E40A67">
        <w:rPr>
          <w:sz w:val="24"/>
          <w:szCs w:val="24"/>
        </w:rPr>
        <w:tab/>
        <w:t>Bureau of Technical Utility Services</w:t>
      </w:r>
    </w:p>
    <w:p w14:paraId="2F6E4B3E" w14:textId="77777777" w:rsidR="00E40A67" w:rsidRDefault="00E40A67" w:rsidP="00E40A67">
      <w:pPr>
        <w:rPr>
          <w:sz w:val="24"/>
          <w:szCs w:val="24"/>
        </w:rPr>
      </w:pPr>
    </w:p>
    <w:p w14:paraId="354961DD" w14:textId="77777777" w:rsidR="00E40A67" w:rsidRPr="00E40A67" w:rsidRDefault="00E40A67" w:rsidP="00E40A67">
      <w:pPr>
        <w:rPr>
          <w:sz w:val="24"/>
          <w:szCs w:val="24"/>
        </w:rPr>
      </w:pPr>
    </w:p>
    <w:p w14:paraId="5B3C3B0B" w14:textId="77777777" w:rsidR="00E40A67" w:rsidRPr="00E40A67" w:rsidRDefault="00E40A67" w:rsidP="00E40A67">
      <w:pPr>
        <w:ind w:firstLine="1440"/>
        <w:rPr>
          <w:sz w:val="24"/>
          <w:szCs w:val="24"/>
        </w:rPr>
      </w:pPr>
      <w:r w:rsidRPr="00E40A67">
        <w:rPr>
          <w:sz w:val="24"/>
          <w:szCs w:val="24"/>
        </w:rPr>
        <w:t>Please consider this memo as a request for initiating an A- Emergency Rail Docket.  The caption should read:</w:t>
      </w:r>
    </w:p>
    <w:p w14:paraId="30B1F415" w14:textId="77777777" w:rsidR="00E40A67" w:rsidRPr="00E40A67" w:rsidRDefault="00E40A67" w:rsidP="00B2310F">
      <w:pPr>
        <w:rPr>
          <w:b/>
          <w:bCs/>
          <w:sz w:val="24"/>
          <w:szCs w:val="24"/>
        </w:rPr>
      </w:pPr>
    </w:p>
    <w:p w14:paraId="35ED905D" w14:textId="509B0D45" w:rsidR="00E40A67" w:rsidRDefault="00E547F7" w:rsidP="00B2310F">
      <w:pPr>
        <w:keepLines/>
        <w:ind w:left="1440" w:right="2160"/>
        <w:rPr>
          <w:sz w:val="24"/>
          <w:szCs w:val="24"/>
        </w:rPr>
      </w:pPr>
      <w:r>
        <w:rPr>
          <w:sz w:val="24"/>
          <w:szCs w:val="24"/>
        </w:rPr>
        <w:t xml:space="preserve">Bridge structure </w:t>
      </w:r>
      <w:r w:rsidR="00A55A06">
        <w:rPr>
          <w:sz w:val="24"/>
          <w:szCs w:val="24"/>
        </w:rPr>
        <w:t xml:space="preserve">(BRKEY 3298) </w:t>
      </w:r>
      <w:r>
        <w:rPr>
          <w:sz w:val="24"/>
          <w:szCs w:val="24"/>
        </w:rPr>
        <w:t>and roadway closure at the public crossing (DOT 869 358 A) where Clinton Road (T-881) crosses, above grade, a single track of Buffalo &amp; Pittsburgh Railroad, Incorporated, located in South Buffalo Township, Armstrong County.</w:t>
      </w:r>
    </w:p>
    <w:p w14:paraId="75C8053E" w14:textId="77777777" w:rsidR="00B2310F" w:rsidRPr="00B2310F" w:rsidRDefault="00B2310F" w:rsidP="00E40A67">
      <w:pPr>
        <w:keepLines/>
        <w:ind w:left="1440" w:hanging="1440"/>
        <w:rPr>
          <w:sz w:val="24"/>
          <w:szCs w:val="24"/>
        </w:rPr>
      </w:pPr>
    </w:p>
    <w:p w14:paraId="157E03FA" w14:textId="77777777" w:rsidR="004609B0" w:rsidRPr="00472CAC" w:rsidRDefault="00B2310F" w:rsidP="00B2310F">
      <w:pPr>
        <w:rPr>
          <w:sz w:val="24"/>
          <w:szCs w:val="24"/>
        </w:rPr>
      </w:pPr>
      <w:r w:rsidRPr="00B2310F">
        <w:rPr>
          <w:sz w:val="24"/>
          <w:szCs w:val="24"/>
        </w:rPr>
        <w:t>The following are the parties of record:</w:t>
      </w:r>
    </w:p>
    <w:p w14:paraId="1E6B4964" w14:textId="77777777" w:rsidR="001321DC" w:rsidRDefault="001321DC" w:rsidP="00B2310F">
      <w:pPr>
        <w:keepLines/>
        <w:rPr>
          <w:sz w:val="24"/>
          <w:szCs w:val="24"/>
        </w:rPr>
      </w:pPr>
    </w:p>
    <w:p w14:paraId="14EB4451" w14:textId="77777777" w:rsidR="00BD5684" w:rsidRDefault="00BD5684" w:rsidP="005A0231">
      <w:pPr>
        <w:keepLines/>
        <w:rPr>
          <w:rStyle w:val="Hyperlink"/>
          <w:sz w:val="24"/>
          <w:szCs w:val="24"/>
        </w:rPr>
        <w:sectPr w:rsidR="00BD5684" w:rsidSect="00E40A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504" w:right="1440" w:bottom="720" w:left="1440" w:header="720" w:footer="720" w:gutter="0"/>
          <w:cols w:space="720"/>
          <w:docGrid w:linePitch="272"/>
        </w:sectPr>
      </w:pPr>
    </w:p>
    <w:p w14:paraId="4F660B39" w14:textId="184A716F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Darin Alviano, M.B.A</w:t>
      </w:r>
    </w:p>
    <w:p w14:paraId="0307EBF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Executive Director</w:t>
      </w:r>
    </w:p>
    <w:p w14:paraId="1C86923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Armstrong County</w:t>
      </w:r>
    </w:p>
    <w:p w14:paraId="6635F6E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Planning and Development</w:t>
      </w:r>
    </w:p>
    <w:p w14:paraId="0BD98A0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402 Market Street</w:t>
      </w:r>
    </w:p>
    <w:p w14:paraId="4BC4FB0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Kittanning, PA 16201</w:t>
      </w:r>
    </w:p>
    <w:p w14:paraId="41D0CCA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planning@co.armstrong.pa.us</w:t>
      </w:r>
    </w:p>
    <w:p w14:paraId="7978C57B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241A912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Rich Pavetto</w:t>
      </w:r>
    </w:p>
    <w:p w14:paraId="7C6F0DD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Director of Engineering</w:t>
      </w:r>
    </w:p>
    <w:p w14:paraId="15B9BD5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Buffalo &amp; Pittsburgh Railroad, Inc.</w:t>
      </w:r>
    </w:p>
    <w:p w14:paraId="795A13D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(Genessee &amp; Wyoming Railroad)</w:t>
      </w:r>
    </w:p>
    <w:p w14:paraId="22A1ED63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200 Meridian Centre, Suite 270</w:t>
      </w:r>
    </w:p>
    <w:p w14:paraId="1BF22AD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Rochester, NY 14618</w:t>
      </w:r>
    </w:p>
    <w:p w14:paraId="177238C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richard.pavetto@gwrr.com</w:t>
      </w:r>
    </w:p>
    <w:p w14:paraId="2719791D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6D094EFE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3E4C23EE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6A64FC5C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0759A054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05EA991C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74454341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41727538" w14:textId="14008D9C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Aaron M. Ponzo, Esquire</w:t>
      </w:r>
    </w:p>
    <w:p w14:paraId="44C2FC54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Dickie, McCamey, &amp; Chilcote, P.C.</w:t>
      </w:r>
    </w:p>
    <w:p w14:paraId="2D8C72B5" w14:textId="0AFB8F19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For: Buffalo &amp; Pittsburgh Railroad, Inc</w:t>
      </w:r>
      <w:r w:rsidR="007679B7">
        <w:rPr>
          <w:sz w:val="24"/>
          <w:szCs w:val="24"/>
        </w:rPr>
        <w:t>.</w:t>
      </w:r>
    </w:p>
    <w:p w14:paraId="6898B53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Four Gateway Center</w:t>
      </w:r>
    </w:p>
    <w:p w14:paraId="5B8A22E4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444 Liberty Avenue, Suite 1000</w:t>
      </w:r>
    </w:p>
    <w:p w14:paraId="30FF59A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Pittsburgh, PA 15222-1225</w:t>
      </w:r>
    </w:p>
    <w:p w14:paraId="0697AC3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aponzo@dmclaw.com</w:t>
      </w:r>
    </w:p>
    <w:p w14:paraId="61BB1283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1190198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Barry J. Basom, P.E.</w:t>
      </w:r>
    </w:p>
    <w:p w14:paraId="226D30F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Acting Chief of Utilities &amp; Row Section</w:t>
      </w:r>
    </w:p>
    <w:p w14:paraId="3660C5F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51A6E5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of Project Delivery</w:t>
      </w:r>
    </w:p>
    <w:p w14:paraId="1FB887D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7877E74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113696E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3AF2129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babasom@pa.gov</w:t>
      </w:r>
    </w:p>
    <w:p w14:paraId="4CEDCECD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3B3E944B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28505BCC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4895EB2D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5C7DAC85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10812B1E" w14:textId="77777777" w:rsidR="007679B7" w:rsidRDefault="007679B7" w:rsidP="00B2310F">
      <w:pPr>
        <w:keepLines/>
        <w:ind w:left="810"/>
        <w:rPr>
          <w:sz w:val="24"/>
          <w:szCs w:val="24"/>
        </w:rPr>
      </w:pPr>
    </w:p>
    <w:p w14:paraId="1E5C7498" w14:textId="5C5052B1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lastRenderedPageBreak/>
        <w:t>Mark Chappell, P.E.</w:t>
      </w:r>
    </w:p>
    <w:p w14:paraId="62FF7AB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Chief of Utilities &amp; Row Section</w:t>
      </w:r>
    </w:p>
    <w:p w14:paraId="3093465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0C387F6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of Project Delivery</w:t>
      </w:r>
    </w:p>
    <w:p w14:paraId="400B41A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2DBC387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46D6FB1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6D94643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marchappel@pa.gov</w:t>
      </w:r>
    </w:p>
    <w:p w14:paraId="590614AE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126E1D6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Karen Cummings, Esq.</w:t>
      </w:r>
    </w:p>
    <w:p w14:paraId="12B14A5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Senior Counsel</w:t>
      </w:r>
    </w:p>
    <w:p w14:paraId="38BDFA6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318C19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Office of Chief Counsel</w:t>
      </w:r>
    </w:p>
    <w:p w14:paraId="62D5D6E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08C9E32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8212</w:t>
      </w:r>
    </w:p>
    <w:p w14:paraId="2BA8616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17105-8212</w:t>
      </w:r>
    </w:p>
    <w:p w14:paraId="32DE27F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kcummings@pa.gov</w:t>
      </w:r>
    </w:p>
    <w:p w14:paraId="05F4157A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19CE500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Sarah J. Fenton</w:t>
      </w:r>
    </w:p>
    <w:p w14:paraId="55C30B2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Grade Crossing Manager</w:t>
      </w:r>
    </w:p>
    <w:p w14:paraId="68B6680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1C48A44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of Project Delivery</w:t>
      </w:r>
    </w:p>
    <w:p w14:paraId="39D86B56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4A0CBE33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4C7085D6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754D83E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sfenton@pa.gov</w:t>
      </w:r>
    </w:p>
    <w:p w14:paraId="1D8CF633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49A049E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Tim Hann, P.E.</w:t>
      </w:r>
    </w:p>
    <w:p w14:paraId="52DC66C3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Grade Crossing Engineer</w:t>
      </w:r>
    </w:p>
    <w:p w14:paraId="1A5B4F0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0A5EA124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of Project Delivery</w:t>
      </w:r>
    </w:p>
    <w:p w14:paraId="407F797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2392F89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332202A6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4C51F1F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tihann@pa.gov</w:t>
      </w:r>
    </w:p>
    <w:p w14:paraId="4EB8FBAD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611B9C5D" w14:textId="6D7EC565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Joe Dubovi I</w:t>
      </w:r>
      <w:r w:rsidR="00586663">
        <w:rPr>
          <w:sz w:val="24"/>
          <w:szCs w:val="24"/>
        </w:rPr>
        <w:t>V</w:t>
      </w:r>
    </w:p>
    <w:p w14:paraId="75806AE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Assistant Bridge Engineer</w:t>
      </w:r>
    </w:p>
    <w:p w14:paraId="3D809CE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495B3D8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District 10-0</w:t>
      </w:r>
    </w:p>
    <w:p w14:paraId="3A0404C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2550 Oakland Avenue</w:t>
      </w:r>
    </w:p>
    <w:p w14:paraId="2B38C884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429</w:t>
      </w:r>
    </w:p>
    <w:p w14:paraId="5CFE526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Indiana, PA 15701-0429</w:t>
      </w:r>
    </w:p>
    <w:p w14:paraId="14C3095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jodubovi@pa.gov</w:t>
      </w:r>
    </w:p>
    <w:p w14:paraId="4B3563A6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2D16C262" w14:textId="77777777" w:rsidR="00586663" w:rsidRDefault="00586663" w:rsidP="00B2310F">
      <w:pPr>
        <w:keepLines/>
        <w:ind w:left="810"/>
        <w:rPr>
          <w:sz w:val="24"/>
          <w:szCs w:val="24"/>
        </w:rPr>
      </w:pPr>
    </w:p>
    <w:p w14:paraId="7CA0F6D0" w14:textId="77777777" w:rsidR="00586663" w:rsidRDefault="00586663" w:rsidP="00B2310F">
      <w:pPr>
        <w:keepLines/>
        <w:ind w:left="810"/>
        <w:rPr>
          <w:sz w:val="24"/>
          <w:szCs w:val="24"/>
        </w:rPr>
      </w:pPr>
    </w:p>
    <w:p w14:paraId="43F2C63A" w14:textId="77777777" w:rsidR="00586663" w:rsidRDefault="00586663" w:rsidP="00B2310F">
      <w:pPr>
        <w:keepLines/>
        <w:ind w:left="810"/>
        <w:rPr>
          <w:sz w:val="24"/>
          <w:szCs w:val="24"/>
        </w:rPr>
      </w:pPr>
    </w:p>
    <w:p w14:paraId="743BF4F6" w14:textId="77777777" w:rsidR="00586663" w:rsidRDefault="00586663" w:rsidP="00B2310F">
      <w:pPr>
        <w:keepLines/>
        <w:ind w:left="810"/>
        <w:rPr>
          <w:sz w:val="24"/>
          <w:szCs w:val="24"/>
        </w:rPr>
      </w:pPr>
    </w:p>
    <w:p w14:paraId="65C94596" w14:textId="53AB7889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Kristin L. Langer</w:t>
      </w:r>
    </w:p>
    <w:p w14:paraId="34AF906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Hwy Ad Prgm Mgr 1</w:t>
      </w:r>
    </w:p>
    <w:p w14:paraId="2BC725D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418614F4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of Project Delivery</w:t>
      </w:r>
    </w:p>
    <w:p w14:paraId="2BB9034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276867B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614DAE3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3D72A5E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klanger@pa.gov</w:t>
      </w:r>
    </w:p>
    <w:p w14:paraId="28BE0F58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4B199E5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Jeffrey Matko, P.E.</w:t>
      </w:r>
    </w:p>
    <w:p w14:paraId="2D09465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Grade Crossing Engineer</w:t>
      </w:r>
    </w:p>
    <w:p w14:paraId="675C4BA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7D9E92C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District 10-0</w:t>
      </w:r>
    </w:p>
    <w:p w14:paraId="550AC323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2550 Oakland Avenue</w:t>
      </w:r>
    </w:p>
    <w:p w14:paraId="53D1963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429</w:t>
      </w:r>
    </w:p>
    <w:p w14:paraId="0A0AB9C4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Indiana, PA 15701-0429</w:t>
      </w:r>
    </w:p>
    <w:p w14:paraId="0A63E3A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jmatko@pa.gov</w:t>
      </w:r>
    </w:p>
    <w:p w14:paraId="7495A2F9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52891C8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Jonathan Moses</w:t>
      </w:r>
    </w:p>
    <w:p w14:paraId="732C3B3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Hwy Ad Prgm Mgr 1</w:t>
      </w:r>
    </w:p>
    <w:p w14:paraId="3DA2FE9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6CE1B15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Highway Administration</w:t>
      </w:r>
    </w:p>
    <w:p w14:paraId="18439923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45 Thoms Run Road</w:t>
      </w:r>
    </w:p>
    <w:p w14:paraId="35AA1EB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Bridgeville, PA 15017</w:t>
      </w:r>
    </w:p>
    <w:p w14:paraId="6A55476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jmoses@pa.gov</w:t>
      </w:r>
    </w:p>
    <w:p w14:paraId="1CCAC3F7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28D1496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Nicholas Panchik</w:t>
      </w:r>
    </w:p>
    <w:p w14:paraId="33BA02F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Operations Supervisor - Bridge Inspection</w:t>
      </w:r>
    </w:p>
    <w:p w14:paraId="551FE4D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E73588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District 10-0</w:t>
      </w:r>
    </w:p>
    <w:p w14:paraId="29EF120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2550 Oakland Avenue</w:t>
      </w:r>
    </w:p>
    <w:p w14:paraId="694E645D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429</w:t>
      </w:r>
    </w:p>
    <w:p w14:paraId="1A2FDC9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Indiana, PA 15701-0429</w:t>
      </w:r>
    </w:p>
    <w:p w14:paraId="66154583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npanchik@pa.gov</w:t>
      </w:r>
    </w:p>
    <w:p w14:paraId="1FE111D7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06E18F1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Anthony Pioli</w:t>
      </w:r>
    </w:p>
    <w:p w14:paraId="4A7AD5A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Civil Engineer Manager</w:t>
      </w:r>
    </w:p>
    <w:p w14:paraId="048DEE4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61B12DD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District 10-0</w:t>
      </w:r>
    </w:p>
    <w:p w14:paraId="6168DBA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2550 Oakland Avenue</w:t>
      </w:r>
    </w:p>
    <w:p w14:paraId="3B1AD60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429</w:t>
      </w:r>
    </w:p>
    <w:p w14:paraId="09388A2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Indiana, PA 15701-0429</w:t>
      </w:r>
    </w:p>
    <w:p w14:paraId="3D783156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anpioli@pa.gov</w:t>
      </w:r>
    </w:p>
    <w:p w14:paraId="5298E998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466775E8" w14:textId="77777777" w:rsidR="008820BB" w:rsidRDefault="008820BB" w:rsidP="00B2310F">
      <w:pPr>
        <w:keepLines/>
        <w:ind w:left="810"/>
        <w:rPr>
          <w:sz w:val="24"/>
          <w:szCs w:val="24"/>
        </w:rPr>
      </w:pPr>
    </w:p>
    <w:p w14:paraId="7FC9E14D" w14:textId="77777777" w:rsidR="008820BB" w:rsidRDefault="008820BB" w:rsidP="00B2310F">
      <w:pPr>
        <w:keepLines/>
        <w:ind w:left="810"/>
        <w:rPr>
          <w:sz w:val="24"/>
          <w:szCs w:val="24"/>
        </w:rPr>
      </w:pPr>
    </w:p>
    <w:p w14:paraId="57BC33A6" w14:textId="77777777" w:rsidR="008820BB" w:rsidRDefault="008820BB" w:rsidP="00B2310F">
      <w:pPr>
        <w:keepLines/>
        <w:ind w:left="810"/>
        <w:rPr>
          <w:sz w:val="24"/>
          <w:szCs w:val="24"/>
        </w:rPr>
      </w:pPr>
    </w:p>
    <w:p w14:paraId="720A82E8" w14:textId="77777777" w:rsidR="008820BB" w:rsidRDefault="008820BB" w:rsidP="00B2310F">
      <w:pPr>
        <w:keepLines/>
        <w:ind w:left="810"/>
        <w:rPr>
          <w:sz w:val="24"/>
          <w:szCs w:val="24"/>
        </w:rPr>
      </w:pPr>
    </w:p>
    <w:p w14:paraId="58BB1B9C" w14:textId="77777777" w:rsidR="008820BB" w:rsidRDefault="008820BB" w:rsidP="00B2310F">
      <w:pPr>
        <w:keepLines/>
        <w:ind w:left="810"/>
        <w:rPr>
          <w:sz w:val="24"/>
          <w:szCs w:val="24"/>
        </w:rPr>
      </w:pPr>
    </w:p>
    <w:p w14:paraId="58FCDC76" w14:textId="184CE35D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lastRenderedPageBreak/>
        <w:t>Scott K. Snyder, P.E., CBSI, NCTI</w:t>
      </w:r>
    </w:p>
    <w:p w14:paraId="2F89483C" w14:textId="4B101483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Bridge Maintenance Q</w:t>
      </w:r>
      <w:r w:rsidR="008820BB">
        <w:rPr>
          <w:sz w:val="24"/>
          <w:szCs w:val="24"/>
        </w:rPr>
        <w:t>A</w:t>
      </w:r>
      <w:r>
        <w:rPr>
          <w:sz w:val="24"/>
          <w:szCs w:val="24"/>
        </w:rPr>
        <w:t xml:space="preserve"> Engineer</w:t>
      </w:r>
    </w:p>
    <w:p w14:paraId="151DDFD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0D3B9508" w14:textId="5D2FAC0B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</w:t>
      </w:r>
      <w:r w:rsidR="008820BB">
        <w:rPr>
          <w:sz w:val="24"/>
          <w:szCs w:val="24"/>
        </w:rPr>
        <w:t>r</w:t>
      </w:r>
      <w:r>
        <w:rPr>
          <w:sz w:val="24"/>
          <w:szCs w:val="24"/>
        </w:rPr>
        <w:t>eau of Bridge</w:t>
      </w:r>
    </w:p>
    <w:p w14:paraId="0C06816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205 Witherow Street</w:t>
      </w:r>
    </w:p>
    <w:p w14:paraId="2FD7418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Punxsutawney, PA 15767</w:t>
      </w:r>
    </w:p>
    <w:p w14:paraId="7575B6D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scotsnyder@pa.gov</w:t>
      </w:r>
    </w:p>
    <w:p w14:paraId="458783CD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534541C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Christine Spangler</w:t>
      </w:r>
    </w:p>
    <w:p w14:paraId="340EF638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Director</w:t>
      </w:r>
    </w:p>
    <w:p w14:paraId="0D039845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454683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of Design and Delivery</w:t>
      </w:r>
    </w:p>
    <w:p w14:paraId="5809B3B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Street, 7th Floor</w:t>
      </w:r>
    </w:p>
    <w:p w14:paraId="72FE6F7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3161</w:t>
      </w:r>
    </w:p>
    <w:p w14:paraId="194BA6A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17105-3161</w:t>
      </w:r>
    </w:p>
    <w:p w14:paraId="24A63EF7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cspangler@pa.gov</w:t>
      </w:r>
    </w:p>
    <w:p w14:paraId="2352B824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393CC4A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Mark Tobin</w:t>
      </w:r>
    </w:p>
    <w:p w14:paraId="29AD87C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Bureau Director</w:t>
      </w:r>
    </w:p>
    <w:p w14:paraId="3F4BC6D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4E63FF6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Planning</w:t>
      </w:r>
    </w:p>
    <w:p w14:paraId="512EB0B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400 North Street, 6th Floor</w:t>
      </w:r>
    </w:p>
    <w:p w14:paraId="10314B0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3365</w:t>
      </w:r>
    </w:p>
    <w:p w14:paraId="22BD7330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Harrisburg, PA 17105-3365</w:t>
      </w:r>
    </w:p>
    <w:p w14:paraId="5AD8F449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mailto:mtobin@pa.gov</w:t>
      </w:r>
    </w:p>
    <w:p w14:paraId="08D75E58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6114B0C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Rebecca Wehrle</w:t>
      </w:r>
    </w:p>
    <w:p w14:paraId="3CE1959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Clerical Assistant II - Design</w:t>
      </w:r>
    </w:p>
    <w:p w14:paraId="5C8B70A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6139F8B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District 10-0</w:t>
      </w:r>
    </w:p>
    <w:p w14:paraId="3B536C8F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2550 Oakland Avenue</w:t>
      </w:r>
    </w:p>
    <w:p w14:paraId="4B61F9B2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P.O. Box 429</w:t>
      </w:r>
    </w:p>
    <w:p w14:paraId="20276C4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Indiana, PA 15701-0429</w:t>
      </w:r>
    </w:p>
    <w:p w14:paraId="790EC96E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rwehrle@pa.gov</w:t>
      </w:r>
    </w:p>
    <w:p w14:paraId="41FB87F9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2765256A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Michele Brestensky</w:t>
      </w:r>
    </w:p>
    <w:p w14:paraId="6BA0FE5C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490B684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South Buffalo Township</w:t>
      </w:r>
    </w:p>
    <w:p w14:paraId="2D9BB2B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384 Iron Bridge Road</w:t>
      </w:r>
    </w:p>
    <w:p w14:paraId="19E02171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Freeport, PA 16229</w:t>
      </w:r>
    </w:p>
    <w:p w14:paraId="43676E4B" w14:textId="77777777" w:rsidR="00E547F7" w:rsidRDefault="00E547F7" w:rsidP="00B2310F">
      <w:pPr>
        <w:keepLines/>
        <w:ind w:left="810"/>
        <w:rPr>
          <w:sz w:val="24"/>
          <w:szCs w:val="24"/>
        </w:rPr>
      </w:pPr>
      <w:r>
        <w:rPr>
          <w:sz w:val="24"/>
          <w:szCs w:val="24"/>
        </w:rPr>
        <w:t>michele@southbuffalotwp.com</w:t>
      </w:r>
    </w:p>
    <w:p w14:paraId="5F894377" w14:textId="77777777" w:rsidR="00E547F7" w:rsidRDefault="00E547F7" w:rsidP="00B2310F">
      <w:pPr>
        <w:keepLines/>
        <w:ind w:left="810"/>
        <w:rPr>
          <w:sz w:val="24"/>
          <w:szCs w:val="24"/>
        </w:rPr>
      </w:pPr>
    </w:p>
    <w:p w14:paraId="20A899BD" w14:textId="3B3C6DBB" w:rsidR="00BD5684" w:rsidRPr="00FF4557" w:rsidRDefault="00BD5684" w:rsidP="00B2310F">
      <w:pPr>
        <w:keepLines/>
        <w:ind w:left="810"/>
        <w:rPr>
          <w:sz w:val="24"/>
          <w:szCs w:val="24"/>
        </w:rPr>
      </w:pPr>
    </w:p>
    <w:sectPr w:rsidR="00BD5684" w:rsidRPr="00FF4557" w:rsidSect="005127D8">
      <w:type w:val="continuous"/>
      <w:pgSz w:w="12240" w:h="15840" w:code="1"/>
      <w:pgMar w:top="504" w:right="720" w:bottom="1440" w:left="720" w:header="504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C042" w14:textId="77777777" w:rsidR="009B2E78" w:rsidRDefault="009B2E78">
      <w:r>
        <w:separator/>
      </w:r>
    </w:p>
  </w:endnote>
  <w:endnote w:type="continuationSeparator" w:id="0">
    <w:p w14:paraId="39B294D2" w14:textId="77777777" w:rsidR="009B2E78" w:rsidRDefault="009B2E78">
      <w:r>
        <w:continuationSeparator/>
      </w:r>
    </w:p>
  </w:endnote>
  <w:endnote w:type="continuationNotice" w:id="1">
    <w:p w14:paraId="1B5989A0" w14:textId="77777777" w:rsidR="009B2E78" w:rsidRDefault="009B2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5934" w14:textId="77777777"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004E6" w14:textId="77777777"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74B8" w14:textId="77777777" w:rsidR="00E547F7" w:rsidRDefault="00E54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37BE" w14:textId="77777777" w:rsidR="00E547F7" w:rsidRDefault="00E54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5E43" w14:textId="77777777" w:rsidR="009B2E78" w:rsidRDefault="009B2E78">
      <w:r>
        <w:separator/>
      </w:r>
    </w:p>
  </w:footnote>
  <w:footnote w:type="continuationSeparator" w:id="0">
    <w:p w14:paraId="010D62EC" w14:textId="77777777" w:rsidR="009B2E78" w:rsidRDefault="009B2E78">
      <w:r>
        <w:continuationSeparator/>
      </w:r>
    </w:p>
  </w:footnote>
  <w:footnote w:type="continuationNotice" w:id="1">
    <w:p w14:paraId="6F2F7C55" w14:textId="77777777" w:rsidR="009B2E78" w:rsidRDefault="009B2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050D" w14:textId="77777777" w:rsidR="00E547F7" w:rsidRDefault="00E54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000E" w14:textId="77777777" w:rsidR="00E547F7" w:rsidRDefault="00E54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7D8E" w14:textId="77777777" w:rsidR="00E547F7" w:rsidRDefault="00E54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DC1AC5"/>
    <w:multiLevelType w:val="hybridMultilevel"/>
    <w:tmpl w:val="E9167596"/>
    <w:lvl w:ilvl="0" w:tplc="6C568F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76A0"/>
    <w:multiLevelType w:val="hybridMultilevel"/>
    <w:tmpl w:val="BB3C69C4"/>
    <w:lvl w:ilvl="0" w:tplc="5ADE7B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1860472">
    <w:abstractNumId w:val="3"/>
  </w:num>
  <w:num w:numId="2" w16cid:durableId="155848005">
    <w:abstractNumId w:val="1"/>
  </w:num>
  <w:num w:numId="3" w16cid:durableId="811681304">
    <w:abstractNumId w:val="0"/>
  </w:num>
  <w:num w:numId="4" w16cid:durableId="141126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F7"/>
    <w:rsid w:val="000006CF"/>
    <w:rsid w:val="0000282D"/>
    <w:rsid w:val="00005DA2"/>
    <w:rsid w:val="00013A91"/>
    <w:rsid w:val="00013E97"/>
    <w:rsid w:val="000174A8"/>
    <w:rsid w:val="00017D7F"/>
    <w:rsid w:val="000326BB"/>
    <w:rsid w:val="00035892"/>
    <w:rsid w:val="000415F8"/>
    <w:rsid w:val="00043A27"/>
    <w:rsid w:val="00043F9C"/>
    <w:rsid w:val="000477FF"/>
    <w:rsid w:val="0006352D"/>
    <w:rsid w:val="000635C5"/>
    <w:rsid w:val="00063B5C"/>
    <w:rsid w:val="00065CCE"/>
    <w:rsid w:val="00071909"/>
    <w:rsid w:val="00074C06"/>
    <w:rsid w:val="0008045A"/>
    <w:rsid w:val="000825D9"/>
    <w:rsid w:val="00084AF0"/>
    <w:rsid w:val="00094404"/>
    <w:rsid w:val="000948AE"/>
    <w:rsid w:val="0009503E"/>
    <w:rsid w:val="000951D5"/>
    <w:rsid w:val="000A3F30"/>
    <w:rsid w:val="000B4917"/>
    <w:rsid w:val="000C14E8"/>
    <w:rsid w:val="000C1B32"/>
    <w:rsid w:val="000D1FA1"/>
    <w:rsid w:val="000D7C40"/>
    <w:rsid w:val="000E0488"/>
    <w:rsid w:val="000E7ACD"/>
    <w:rsid w:val="000F08AA"/>
    <w:rsid w:val="000F1336"/>
    <w:rsid w:val="000F50D5"/>
    <w:rsid w:val="0011654F"/>
    <w:rsid w:val="001260F9"/>
    <w:rsid w:val="00130A83"/>
    <w:rsid w:val="001321DC"/>
    <w:rsid w:val="00132A6D"/>
    <w:rsid w:val="001448FC"/>
    <w:rsid w:val="001502F2"/>
    <w:rsid w:val="00151B68"/>
    <w:rsid w:val="00152678"/>
    <w:rsid w:val="00155F00"/>
    <w:rsid w:val="00161F85"/>
    <w:rsid w:val="00182166"/>
    <w:rsid w:val="00182E03"/>
    <w:rsid w:val="001847DF"/>
    <w:rsid w:val="00186D40"/>
    <w:rsid w:val="00197F03"/>
    <w:rsid w:val="001A27AD"/>
    <w:rsid w:val="001B4146"/>
    <w:rsid w:val="001B7137"/>
    <w:rsid w:val="001C1BDA"/>
    <w:rsid w:val="001C3308"/>
    <w:rsid w:val="001C3CBC"/>
    <w:rsid w:val="001C50F6"/>
    <w:rsid w:val="001D0727"/>
    <w:rsid w:val="001D2620"/>
    <w:rsid w:val="001D3867"/>
    <w:rsid w:val="001D6B11"/>
    <w:rsid w:val="001E2E38"/>
    <w:rsid w:val="001E6349"/>
    <w:rsid w:val="001E66B8"/>
    <w:rsid w:val="001F04EB"/>
    <w:rsid w:val="001F16F4"/>
    <w:rsid w:val="00200E40"/>
    <w:rsid w:val="00205009"/>
    <w:rsid w:val="00205184"/>
    <w:rsid w:val="00210B2A"/>
    <w:rsid w:val="00213619"/>
    <w:rsid w:val="0022040C"/>
    <w:rsid w:val="0022186D"/>
    <w:rsid w:val="00221D23"/>
    <w:rsid w:val="00225FB9"/>
    <w:rsid w:val="00231B6B"/>
    <w:rsid w:val="00232945"/>
    <w:rsid w:val="002366CE"/>
    <w:rsid w:val="002449B5"/>
    <w:rsid w:val="002533F7"/>
    <w:rsid w:val="00264899"/>
    <w:rsid w:val="00267B28"/>
    <w:rsid w:val="002707EC"/>
    <w:rsid w:val="0027599F"/>
    <w:rsid w:val="0028585B"/>
    <w:rsid w:val="00293B9A"/>
    <w:rsid w:val="0029680D"/>
    <w:rsid w:val="002A03BE"/>
    <w:rsid w:val="002A5445"/>
    <w:rsid w:val="002A60C2"/>
    <w:rsid w:val="002A6DCE"/>
    <w:rsid w:val="002B0D28"/>
    <w:rsid w:val="002B145C"/>
    <w:rsid w:val="002B466D"/>
    <w:rsid w:val="002C2D03"/>
    <w:rsid w:val="002C3A21"/>
    <w:rsid w:val="002C4F30"/>
    <w:rsid w:val="002D0A93"/>
    <w:rsid w:val="002D2526"/>
    <w:rsid w:val="002D32CF"/>
    <w:rsid w:val="002E2C29"/>
    <w:rsid w:val="002E2EE2"/>
    <w:rsid w:val="002E5CCE"/>
    <w:rsid w:val="002F793F"/>
    <w:rsid w:val="002F7B43"/>
    <w:rsid w:val="00300EB9"/>
    <w:rsid w:val="00301071"/>
    <w:rsid w:val="00314C22"/>
    <w:rsid w:val="00315EED"/>
    <w:rsid w:val="0032781E"/>
    <w:rsid w:val="003354FE"/>
    <w:rsid w:val="00340F46"/>
    <w:rsid w:val="003410E1"/>
    <w:rsid w:val="0037209A"/>
    <w:rsid w:val="00383576"/>
    <w:rsid w:val="00387742"/>
    <w:rsid w:val="003877B1"/>
    <w:rsid w:val="003878C6"/>
    <w:rsid w:val="00390E2A"/>
    <w:rsid w:val="00390F23"/>
    <w:rsid w:val="003930A0"/>
    <w:rsid w:val="00396214"/>
    <w:rsid w:val="003964A0"/>
    <w:rsid w:val="00396766"/>
    <w:rsid w:val="003B246F"/>
    <w:rsid w:val="003B638C"/>
    <w:rsid w:val="003C299D"/>
    <w:rsid w:val="003C6953"/>
    <w:rsid w:val="003D4A56"/>
    <w:rsid w:val="003E1643"/>
    <w:rsid w:val="003E679E"/>
    <w:rsid w:val="00404E29"/>
    <w:rsid w:val="00405CA5"/>
    <w:rsid w:val="004140C6"/>
    <w:rsid w:val="004148D4"/>
    <w:rsid w:val="004178B2"/>
    <w:rsid w:val="00425298"/>
    <w:rsid w:val="00427548"/>
    <w:rsid w:val="0042765D"/>
    <w:rsid w:val="004363E1"/>
    <w:rsid w:val="004401F5"/>
    <w:rsid w:val="00444D33"/>
    <w:rsid w:val="00447168"/>
    <w:rsid w:val="004479A5"/>
    <w:rsid w:val="00451839"/>
    <w:rsid w:val="0046013E"/>
    <w:rsid w:val="004609B0"/>
    <w:rsid w:val="00472CAC"/>
    <w:rsid w:val="00476421"/>
    <w:rsid w:val="004773DD"/>
    <w:rsid w:val="00486F4C"/>
    <w:rsid w:val="00492C84"/>
    <w:rsid w:val="00495713"/>
    <w:rsid w:val="004A478C"/>
    <w:rsid w:val="004B2754"/>
    <w:rsid w:val="004B3DFD"/>
    <w:rsid w:val="004B4F92"/>
    <w:rsid w:val="004B7B0C"/>
    <w:rsid w:val="004B7B54"/>
    <w:rsid w:val="004C6454"/>
    <w:rsid w:val="004D0364"/>
    <w:rsid w:val="004D0DD8"/>
    <w:rsid w:val="004D6F32"/>
    <w:rsid w:val="004E6676"/>
    <w:rsid w:val="004E67E6"/>
    <w:rsid w:val="004F210F"/>
    <w:rsid w:val="004F2605"/>
    <w:rsid w:val="004F3A16"/>
    <w:rsid w:val="004F6E38"/>
    <w:rsid w:val="00502D85"/>
    <w:rsid w:val="0051015C"/>
    <w:rsid w:val="005127D8"/>
    <w:rsid w:val="00513363"/>
    <w:rsid w:val="00513B1F"/>
    <w:rsid w:val="00523880"/>
    <w:rsid w:val="00524625"/>
    <w:rsid w:val="0052698C"/>
    <w:rsid w:val="0052768C"/>
    <w:rsid w:val="005348E2"/>
    <w:rsid w:val="00547349"/>
    <w:rsid w:val="00553D83"/>
    <w:rsid w:val="00557B8C"/>
    <w:rsid w:val="00563170"/>
    <w:rsid w:val="00567A2B"/>
    <w:rsid w:val="00567FBC"/>
    <w:rsid w:val="00571DE4"/>
    <w:rsid w:val="00571FDE"/>
    <w:rsid w:val="005844AD"/>
    <w:rsid w:val="00585BA9"/>
    <w:rsid w:val="00586407"/>
    <w:rsid w:val="00586663"/>
    <w:rsid w:val="00586EEA"/>
    <w:rsid w:val="005909A5"/>
    <w:rsid w:val="0059108E"/>
    <w:rsid w:val="005A0231"/>
    <w:rsid w:val="005A73F6"/>
    <w:rsid w:val="005B4895"/>
    <w:rsid w:val="005B60FA"/>
    <w:rsid w:val="005B6230"/>
    <w:rsid w:val="005B7C04"/>
    <w:rsid w:val="005C6D24"/>
    <w:rsid w:val="005D2705"/>
    <w:rsid w:val="005D7F63"/>
    <w:rsid w:val="005E1BE7"/>
    <w:rsid w:val="005E2C54"/>
    <w:rsid w:val="005F007D"/>
    <w:rsid w:val="005F05AF"/>
    <w:rsid w:val="00600144"/>
    <w:rsid w:val="00603E1B"/>
    <w:rsid w:val="00607254"/>
    <w:rsid w:val="00614B15"/>
    <w:rsid w:val="006157E1"/>
    <w:rsid w:val="0062003D"/>
    <w:rsid w:val="006212DA"/>
    <w:rsid w:val="00622C06"/>
    <w:rsid w:val="006234A7"/>
    <w:rsid w:val="00633F12"/>
    <w:rsid w:val="00634B1C"/>
    <w:rsid w:val="0064064B"/>
    <w:rsid w:val="00655FB6"/>
    <w:rsid w:val="00656C23"/>
    <w:rsid w:val="00674192"/>
    <w:rsid w:val="00684655"/>
    <w:rsid w:val="00684FD5"/>
    <w:rsid w:val="0069412F"/>
    <w:rsid w:val="00696A95"/>
    <w:rsid w:val="00696F9C"/>
    <w:rsid w:val="006A0CB3"/>
    <w:rsid w:val="006C0DED"/>
    <w:rsid w:val="006C41B8"/>
    <w:rsid w:val="006C724C"/>
    <w:rsid w:val="006E0053"/>
    <w:rsid w:val="006E441E"/>
    <w:rsid w:val="006F1B4E"/>
    <w:rsid w:val="006F4C13"/>
    <w:rsid w:val="007013D2"/>
    <w:rsid w:val="0070481A"/>
    <w:rsid w:val="00704BC0"/>
    <w:rsid w:val="0071273F"/>
    <w:rsid w:val="00726D0E"/>
    <w:rsid w:val="00727493"/>
    <w:rsid w:val="00736962"/>
    <w:rsid w:val="00737CFC"/>
    <w:rsid w:val="00740058"/>
    <w:rsid w:val="00743041"/>
    <w:rsid w:val="007444A3"/>
    <w:rsid w:val="00744F1E"/>
    <w:rsid w:val="0075319E"/>
    <w:rsid w:val="00756E63"/>
    <w:rsid w:val="00757AC6"/>
    <w:rsid w:val="007616ED"/>
    <w:rsid w:val="007633E1"/>
    <w:rsid w:val="00765B01"/>
    <w:rsid w:val="007679B7"/>
    <w:rsid w:val="007773AA"/>
    <w:rsid w:val="00780619"/>
    <w:rsid w:val="007815B2"/>
    <w:rsid w:val="00794049"/>
    <w:rsid w:val="007A2D83"/>
    <w:rsid w:val="007B02D2"/>
    <w:rsid w:val="007B0A81"/>
    <w:rsid w:val="007B4591"/>
    <w:rsid w:val="007B76DB"/>
    <w:rsid w:val="007C54A6"/>
    <w:rsid w:val="007C5E6C"/>
    <w:rsid w:val="007D4441"/>
    <w:rsid w:val="007E5165"/>
    <w:rsid w:val="00802ACD"/>
    <w:rsid w:val="00804792"/>
    <w:rsid w:val="00821D1F"/>
    <w:rsid w:val="00835BD2"/>
    <w:rsid w:val="00837378"/>
    <w:rsid w:val="00841037"/>
    <w:rsid w:val="00846EDA"/>
    <w:rsid w:val="0084775E"/>
    <w:rsid w:val="008500B7"/>
    <w:rsid w:val="00850811"/>
    <w:rsid w:val="00850DBE"/>
    <w:rsid w:val="008626A5"/>
    <w:rsid w:val="00862A72"/>
    <w:rsid w:val="00871218"/>
    <w:rsid w:val="008820BB"/>
    <w:rsid w:val="00882783"/>
    <w:rsid w:val="00882F3F"/>
    <w:rsid w:val="00891CD3"/>
    <w:rsid w:val="00891F28"/>
    <w:rsid w:val="008971B1"/>
    <w:rsid w:val="008A0472"/>
    <w:rsid w:val="008A5621"/>
    <w:rsid w:val="008B2CBC"/>
    <w:rsid w:val="008B6E87"/>
    <w:rsid w:val="008C236A"/>
    <w:rsid w:val="008C51DE"/>
    <w:rsid w:val="008C6BB1"/>
    <w:rsid w:val="008D031E"/>
    <w:rsid w:val="008D23D9"/>
    <w:rsid w:val="008D3575"/>
    <w:rsid w:val="008D6960"/>
    <w:rsid w:val="008D7ECD"/>
    <w:rsid w:val="008E501F"/>
    <w:rsid w:val="008F7B2F"/>
    <w:rsid w:val="009002CF"/>
    <w:rsid w:val="009005D3"/>
    <w:rsid w:val="00904312"/>
    <w:rsid w:val="009142A5"/>
    <w:rsid w:val="00920E05"/>
    <w:rsid w:val="00932C84"/>
    <w:rsid w:val="00933F79"/>
    <w:rsid w:val="009369BC"/>
    <w:rsid w:val="00936F97"/>
    <w:rsid w:val="00944439"/>
    <w:rsid w:val="009531B9"/>
    <w:rsid w:val="00953EA9"/>
    <w:rsid w:val="00954808"/>
    <w:rsid w:val="009641ED"/>
    <w:rsid w:val="00966D4A"/>
    <w:rsid w:val="00970054"/>
    <w:rsid w:val="00976F06"/>
    <w:rsid w:val="00980BD4"/>
    <w:rsid w:val="00985840"/>
    <w:rsid w:val="00990B9A"/>
    <w:rsid w:val="009B1789"/>
    <w:rsid w:val="009B2E78"/>
    <w:rsid w:val="009C73BB"/>
    <w:rsid w:val="009D1D9F"/>
    <w:rsid w:val="009D74E1"/>
    <w:rsid w:val="009E153F"/>
    <w:rsid w:val="009E6857"/>
    <w:rsid w:val="009F017D"/>
    <w:rsid w:val="00A010FE"/>
    <w:rsid w:val="00A03516"/>
    <w:rsid w:val="00A0367F"/>
    <w:rsid w:val="00A10B98"/>
    <w:rsid w:val="00A11271"/>
    <w:rsid w:val="00A115F8"/>
    <w:rsid w:val="00A11E07"/>
    <w:rsid w:val="00A15428"/>
    <w:rsid w:val="00A258C1"/>
    <w:rsid w:val="00A261EE"/>
    <w:rsid w:val="00A265D1"/>
    <w:rsid w:val="00A27156"/>
    <w:rsid w:val="00A30BC6"/>
    <w:rsid w:val="00A35741"/>
    <w:rsid w:val="00A401BB"/>
    <w:rsid w:val="00A51DB1"/>
    <w:rsid w:val="00A55A06"/>
    <w:rsid w:val="00A66643"/>
    <w:rsid w:val="00A705D4"/>
    <w:rsid w:val="00A7582F"/>
    <w:rsid w:val="00A964E0"/>
    <w:rsid w:val="00A965C8"/>
    <w:rsid w:val="00A97345"/>
    <w:rsid w:val="00AA5F69"/>
    <w:rsid w:val="00AB0029"/>
    <w:rsid w:val="00AB5C19"/>
    <w:rsid w:val="00AB6AE8"/>
    <w:rsid w:val="00AB740E"/>
    <w:rsid w:val="00AC20B8"/>
    <w:rsid w:val="00AE2CB7"/>
    <w:rsid w:val="00AE748B"/>
    <w:rsid w:val="00AF337B"/>
    <w:rsid w:val="00AF499C"/>
    <w:rsid w:val="00B1158B"/>
    <w:rsid w:val="00B13356"/>
    <w:rsid w:val="00B2310F"/>
    <w:rsid w:val="00B235AF"/>
    <w:rsid w:val="00B35458"/>
    <w:rsid w:val="00B40BED"/>
    <w:rsid w:val="00B43D0B"/>
    <w:rsid w:val="00B5174C"/>
    <w:rsid w:val="00B5297E"/>
    <w:rsid w:val="00B53788"/>
    <w:rsid w:val="00B611E3"/>
    <w:rsid w:val="00B6503F"/>
    <w:rsid w:val="00B704E0"/>
    <w:rsid w:val="00B717E9"/>
    <w:rsid w:val="00B772AC"/>
    <w:rsid w:val="00B77C2C"/>
    <w:rsid w:val="00B8165B"/>
    <w:rsid w:val="00B82AD7"/>
    <w:rsid w:val="00B83AA7"/>
    <w:rsid w:val="00B869EF"/>
    <w:rsid w:val="00BA774A"/>
    <w:rsid w:val="00BA77F5"/>
    <w:rsid w:val="00BB3EF4"/>
    <w:rsid w:val="00BC10CB"/>
    <w:rsid w:val="00BC3A95"/>
    <w:rsid w:val="00BC42B8"/>
    <w:rsid w:val="00BC6541"/>
    <w:rsid w:val="00BD5684"/>
    <w:rsid w:val="00BE105C"/>
    <w:rsid w:val="00BE4400"/>
    <w:rsid w:val="00BE54EF"/>
    <w:rsid w:val="00BE68DB"/>
    <w:rsid w:val="00BE782B"/>
    <w:rsid w:val="00BF2DDA"/>
    <w:rsid w:val="00BF30C3"/>
    <w:rsid w:val="00BF7AFE"/>
    <w:rsid w:val="00C03D85"/>
    <w:rsid w:val="00C10B76"/>
    <w:rsid w:val="00C129EA"/>
    <w:rsid w:val="00C171ED"/>
    <w:rsid w:val="00C2143C"/>
    <w:rsid w:val="00C2405A"/>
    <w:rsid w:val="00C25A6F"/>
    <w:rsid w:val="00C30405"/>
    <w:rsid w:val="00C32AE4"/>
    <w:rsid w:val="00C35509"/>
    <w:rsid w:val="00C4197F"/>
    <w:rsid w:val="00C43033"/>
    <w:rsid w:val="00C445B7"/>
    <w:rsid w:val="00C468AF"/>
    <w:rsid w:val="00C57FBE"/>
    <w:rsid w:val="00C601FB"/>
    <w:rsid w:val="00C606CB"/>
    <w:rsid w:val="00C63385"/>
    <w:rsid w:val="00C6364F"/>
    <w:rsid w:val="00C67F20"/>
    <w:rsid w:val="00C71755"/>
    <w:rsid w:val="00C763B2"/>
    <w:rsid w:val="00C767AA"/>
    <w:rsid w:val="00C81FC4"/>
    <w:rsid w:val="00C856F2"/>
    <w:rsid w:val="00CA220D"/>
    <w:rsid w:val="00CA2440"/>
    <w:rsid w:val="00CA463C"/>
    <w:rsid w:val="00CA5868"/>
    <w:rsid w:val="00CC330A"/>
    <w:rsid w:val="00CD2586"/>
    <w:rsid w:val="00CD393A"/>
    <w:rsid w:val="00CE17B0"/>
    <w:rsid w:val="00CE4FEC"/>
    <w:rsid w:val="00CE633C"/>
    <w:rsid w:val="00D1232C"/>
    <w:rsid w:val="00D13BD4"/>
    <w:rsid w:val="00D152F7"/>
    <w:rsid w:val="00D21D85"/>
    <w:rsid w:val="00D25A64"/>
    <w:rsid w:val="00D331A5"/>
    <w:rsid w:val="00D40714"/>
    <w:rsid w:val="00D43779"/>
    <w:rsid w:val="00D46780"/>
    <w:rsid w:val="00D52A1D"/>
    <w:rsid w:val="00D573DA"/>
    <w:rsid w:val="00D62613"/>
    <w:rsid w:val="00D64D7A"/>
    <w:rsid w:val="00D653F2"/>
    <w:rsid w:val="00D66404"/>
    <w:rsid w:val="00D81B11"/>
    <w:rsid w:val="00D82C29"/>
    <w:rsid w:val="00D92503"/>
    <w:rsid w:val="00DA3A71"/>
    <w:rsid w:val="00DA46DF"/>
    <w:rsid w:val="00DB172B"/>
    <w:rsid w:val="00DB19B6"/>
    <w:rsid w:val="00DB2290"/>
    <w:rsid w:val="00DB2728"/>
    <w:rsid w:val="00DD33AE"/>
    <w:rsid w:val="00DD3E5E"/>
    <w:rsid w:val="00E02AC3"/>
    <w:rsid w:val="00E1579E"/>
    <w:rsid w:val="00E40A67"/>
    <w:rsid w:val="00E547F7"/>
    <w:rsid w:val="00E558E8"/>
    <w:rsid w:val="00E768F2"/>
    <w:rsid w:val="00E81DD7"/>
    <w:rsid w:val="00E83CAF"/>
    <w:rsid w:val="00E86B11"/>
    <w:rsid w:val="00E90BCD"/>
    <w:rsid w:val="00E94919"/>
    <w:rsid w:val="00E96174"/>
    <w:rsid w:val="00EA0CD2"/>
    <w:rsid w:val="00EA0D80"/>
    <w:rsid w:val="00EA4F5A"/>
    <w:rsid w:val="00EB2626"/>
    <w:rsid w:val="00EB3564"/>
    <w:rsid w:val="00EC434F"/>
    <w:rsid w:val="00ED04E4"/>
    <w:rsid w:val="00ED5FE0"/>
    <w:rsid w:val="00EF44BB"/>
    <w:rsid w:val="00F14A70"/>
    <w:rsid w:val="00F21778"/>
    <w:rsid w:val="00F30E5C"/>
    <w:rsid w:val="00F32A05"/>
    <w:rsid w:val="00F37054"/>
    <w:rsid w:val="00F47824"/>
    <w:rsid w:val="00F636C9"/>
    <w:rsid w:val="00F74AAB"/>
    <w:rsid w:val="00F76B42"/>
    <w:rsid w:val="00F76D7E"/>
    <w:rsid w:val="00F83D22"/>
    <w:rsid w:val="00F87FB3"/>
    <w:rsid w:val="00FA47E7"/>
    <w:rsid w:val="00FB7566"/>
    <w:rsid w:val="00FC52B5"/>
    <w:rsid w:val="00FD0958"/>
    <w:rsid w:val="00FD3F6F"/>
    <w:rsid w:val="00FE0BC2"/>
    <w:rsid w:val="00FE311A"/>
    <w:rsid w:val="00FF455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C8717"/>
  <w15:docId w15:val="{5A311833-03D5-492F-9353-04B2C615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  <w:style w:type="paragraph" w:styleId="ListParagraph">
    <w:name w:val="List Paragraph"/>
    <w:basedOn w:val="Normal"/>
    <w:uiPriority w:val="34"/>
    <w:qFormat/>
    <w:rsid w:val="004D6F32"/>
    <w:pPr>
      <w:ind w:left="720"/>
      <w:contextualSpacing/>
    </w:pPr>
  </w:style>
  <w:style w:type="character" w:styleId="Hyperlink">
    <w:name w:val="Hyperlink"/>
    <w:uiPriority w:val="99"/>
    <w:rsid w:val="00C81F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64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F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scheib\OneDrive%20-%20Commonwealth%20of%20Pennsylvania\Desktop\Case%20Tracking\01-Document%20Templates\A-Emergency%20Rail%20Docket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CFF7-877E-4017-8964-46064043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A-Emergency Rail Docket Request.dotx</Template>
  <TotalTime>12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A-Emergency Rail Docket Request</dc:title>
  <dc:creator>Scheib, Michael B</dc:creator>
  <cp:lastModifiedBy>Scheib, Michael B</cp:lastModifiedBy>
  <cp:revision>11</cp:revision>
  <cp:lastPrinted>2015-11-23T18:41:00Z</cp:lastPrinted>
  <dcterms:created xsi:type="dcterms:W3CDTF">2025-07-31T13:50:00Z</dcterms:created>
  <dcterms:modified xsi:type="dcterms:W3CDTF">2025-07-31T14:14:00Z</dcterms:modified>
</cp:coreProperties>
</file>