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F178" w14:textId="77777777" w:rsidR="00B32A15" w:rsidRDefault="00B32A15" w:rsidP="00B32A15">
      <w:pPr>
        <w:jc w:val="right"/>
        <w:rPr>
          <w:rFonts w:ascii="Arial" w:hAnsi="Arial"/>
          <w:b/>
          <w:spacing w:val="-1"/>
          <w:sz w:val="12"/>
        </w:rPr>
      </w:pPr>
      <w:r w:rsidRPr="00082B92">
        <w:rPr>
          <w:rFonts w:ascii="Arial" w:hAnsi="Arial"/>
          <w:b/>
          <w:spacing w:val="-1"/>
          <w:sz w:val="12"/>
        </w:rPr>
        <w:t>IN REPLY PLEASE</w:t>
      </w:r>
    </w:p>
    <w:p w14:paraId="6F6C3480" w14:textId="77777777" w:rsidR="00B32A15" w:rsidRDefault="00B32A15" w:rsidP="00B32A15">
      <w:pPr>
        <w:jc w:val="right"/>
        <w:rPr>
          <w:sz w:val="24"/>
          <w:szCs w:val="24"/>
        </w:rPr>
      </w:pPr>
      <w:r w:rsidRPr="00082B92">
        <w:rPr>
          <w:rFonts w:ascii="Arial" w:hAnsi="Arial"/>
          <w:b/>
          <w:spacing w:val="-1"/>
          <w:sz w:val="12"/>
        </w:rPr>
        <w:t>REFER TO OUR FILE</w:t>
      </w:r>
    </w:p>
    <w:p w14:paraId="2526FD46" w14:textId="0AE6A8BE" w:rsidR="004426B0" w:rsidRPr="00503E8A" w:rsidRDefault="00814FA5" w:rsidP="004426B0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>September 11, 2025</w:t>
      </w:r>
      <w:r w:rsidR="00467386" w:rsidRPr="00503E8A">
        <w:rPr>
          <w:sz w:val="24"/>
          <w:szCs w:val="24"/>
        </w:rPr>
        <w:br/>
      </w:r>
    </w:p>
    <w:p w14:paraId="63CF3A1F" w14:textId="08E09E21" w:rsidR="005912A8" w:rsidRPr="00503E8A" w:rsidRDefault="00814FA5" w:rsidP="00B32A15">
      <w:pPr>
        <w:jc w:val="right"/>
        <w:rPr>
          <w:sz w:val="24"/>
          <w:szCs w:val="24"/>
        </w:rPr>
      </w:pPr>
      <w:r w:rsidRPr="00814FA5">
        <w:rPr>
          <w:sz w:val="24"/>
          <w:szCs w:val="24"/>
        </w:rPr>
        <w:t>A-2025-3056897</w:t>
      </w:r>
    </w:p>
    <w:p w14:paraId="1FF5B358" w14:textId="77777777" w:rsidR="00735219" w:rsidRPr="00503E8A" w:rsidRDefault="00C21E1A" w:rsidP="00735219">
      <w:pPr>
        <w:tabs>
          <w:tab w:val="left" w:pos="360"/>
        </w:tabs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Via electronic mail</w:t>
      </w:r>
    </w:p>
    <w:p w14:paraId="02FE8DC7" w14:textId="79F57921" w:rsidR="004426B0" w:rsidRPr="00CF2FB2" w:rsidRDefault="00400E07" w:rsidP="00CF2FB2">
      <w:pPr>
        <w:tabs>
          <w:tab w:val="left" w:pos="360"/>
        </w:tabs>
        <w:rPr>
          <w:bCs/>
          <w:sz w:val="24"/>
          <w:szCs w:val="24"/>
        </w:rPr>
      </w:pPr>
      <w:r w:rsidRPr="00503E8A">
        <w:rPr>
          <w:bCs/>
          <w:sz w:val="24"/>
          <w:szCs w:val="24"/>
        </w:rPr>
        <w:t>PARTIES OF RECORD</w:t>
      </w:r>
    </w:p>
    <w:p w14:paraId="7A91B28D" w14:textId="77777777" w:rsidR="0010225F" w:rsidRPr="00503E8A" w:rsidRDefault="0010225F">
      <w:pPr>
        <w:rPr>
          <w:sz w:val="24"/>
          <w:szCs w:val="24"/>
        </w:rPr>
      </w:pPr>
    </w:p>
    <w:p w14:paraId="427BD252" w14:textId="07F8DB6B" w:rsidR="00226557" w:rsidRPr="00503E8A" w:rsidRDefault="005912A8" w:rsidP="00B22CE4">
      <w:pPr>
        <w:ind w:left="2160" w:right="720" w:hanging="720"/>
        <w:rPr>
          <w:sz w:val="24"/>
          <w:szCs w:val="24"/>
        </w:rPr>
      </w:pPr>
      <w:r w:rsidRPr="00503E8A">
        <w:rPr>
          <w:sz w:val="24"/>
          <w:szCs w:val="24"/>
        </w:rPr>
        <w:t>In re:</w:t>
      </w:r>
      <w:r w:rsidR="004426B0" w:rsidRPr="00503E8A">
        <w:rPr>
          <w:sz w:val="24"/>
          <w:szCs w:val="24"/>
        </w:rPr>
        <w:t xml:space="preserve"> </w:t>
      </w:r>
      <w:r w:rsidR="004426B0" w:rsidRPr="00503E8A">
        <w:rPr>
          <w:sz w:val="24"/>
          <w:szCs w:val="24"/>
        </w:rPr>
        <w:tab/>
      </w:r>
      <w:r w:rsidR="00647DA1" w:rsidRPr="00647DA1">
        <w:rPr>
          <w:sz w:val="24"/>
          <w:szCs w:val="24"/>
        </w:rPr>
        <w:t>Application of Verizon Pennsylvania LLC for approval to alter</w:t>
      </w:r>
      <w:r w:rsidR="00824C9F">
        <w:rPr>
          <w:sz w:val="24"/>
          <w:szCs w:val="24"/>
        </w:rPr>
        <w:t xml:space="preserve"> a </w:t>
      </w:r>
      <w:proofErr w:type="gramStart"/>
      <w:r w:rsidR="00647DA1" w:rsidRPr="00647DA1">
        <w:rPr>
          <w:sz w:val="24"/>
          <w:szCs w:val="24"/>
        </w:rPr>
        <w:t xml:space="preserve">public crossings (DOT </w:t>
      </w:r>
      <w:r w:rsidR="00824C9F">
        <w:rPr>
          <w:sz w:val="24"/>
          <w:szCs w:val="24"/>
        </w:rPr>
        <w:t>145</w:t>
      </w:r>
      <w:r w:rsidR="00E32F5B">
        <w:rPr>
          <w:sz w:val="24"/>
          <w:szCs w:val="24"/>
        </w:rPr>
        <w:t xml:space="preserve"> 16</w:t>
      </w:r>
      <w:r w:rsidR="009B1B76">
        <w:rPr>
          <w:sz w:val="24"/>
          <w:szCs w:val="24"/>
        </w:rPr>
        <w:t>2</w:t>
      </w:r>
      <w:r w:rsidR="00E32F5B">
        <w:rPr>
          <w:sz w:val="24"/>
          <w:szCs w:val="24"/>
        </w:rPr>
        <w:t xml:space="preserve"> </w:t>
      </w:r>
      <w:r w:rsidR="009B1B76">
        <w:rPr>
          <w:sz w:val="24"/>
          <w:szCs w:val="24"/>
        </w:rPr>
        <w:t>E</w:t>
      </w:r>
      <w:r w:rsidR="00647DA1" w:rsidRPr="00647DA1">
        <w:rPr>
          <w:sz w:val="24"/>
          <w:szCs w:val="24"/>
        </w:rPr>
        <w:t>)</w:t>
      </w:r>
      <w:proofErr w:type="gramEnd"/>
      <w:r w:rsidR="00647DA1" w:rsidRPr="00647DA1">
        <w:rPr>
          <w:sz w:val="24"/>
          <w:szCs w:val="24"/>
        </w:rPr>
        <w:t xml:space="preserve"> by </w:t>
      </w:r>
      <w:r w:rsidR="00A6095F">
        <w:rPr>
          <w:sz w:val="24"/>
          <w:szCs w:val="24"/>
        </w:rPr>
        <w:t>installing</w:t>
      </w:r>
      <w:r w:rsidR="00324795">
        <w:rPr>
          <w:sz w:val="24"/>
          <w:szCs w:val="24"/>
        </w:rPr>
        <w:t xml:space="preserve"> an</w:t>
      </w:r>
      <w:r w:rsidR="00647DA1" w:rsidRPr="00647DA1">
        <w:rPr>
          <w:sz w:val="24"/>
          <w:szCs w:val="24"/>
        </w:rPr>
        <w:t xml:space="preserve"> aerial innerduct </w:t>
      </w:r>
      <w:r w:rsidR="00324795">
        <w:rPr>
          <w:sz w:val="24"/>
          <w:szCs w:val="24"/>
        </w:rPr>
        <w:t xml:space="preserve">with a </w:t>
      </w:r>
      <w:r w:rsidR="00324795" w:rsidRPr="00647DA1">
        <w:rPr>
          <w:sz w:val="24"/>
          <w:szCs w:val="24"/>
        </w:rPr>
        <w:t xml:space="preserve">fiber optic cable </w:t>
      </w:r>
      <w:r w:rsidR="00647DA1" w:rsidRPr="00647DA1">
        <w:rPr>
          <w:sz w:val="24"/>
          <w:szCs w:val="24"/>
        </w:rPr>
        <w:t xml:space="preserve">where </w:t>
      </w:r>
      <w:r w:rsidR="00D02715">
        <w:rPr>
          <w:sz w:val="24"/>
          <w:szCs w:val="24"/>
        </w:rPr>
        <w:t xml:space="preserve">East Main Street </w:t>
      </w:r>
      <w:r w:rsidR="00647DA1" w:rsidRPr="00647DA1">
        <w:rPr>
          <w:sz w:val="24"/>
          <w:szCs w:val="24"/>
        </w:rPr>
        <w:t xml:space="preserve">(State Route </w:t>
      </w:r>
      <w:r w:rsidR="006D5429">
        <w:rPr>
          <w:sz w:val="24"/>
          <w:szCs w:val="24"/>
        </w:rPr>
        <w:t>0</w:t>
      </w:r>
      <w:r w:rsidR="00D01CC8">
        <w:rPr>
          <w:sz w:val="24"/>
          <w:szCs w:val="24"/>
        </w:rPr>
        <w:t>031</w:t>
      </w:r>
      <w:r w:rsidR="00647DA1" w:rsidRPr="00647DA1">
        <w:rPr>
          <w:sz w:val="24"/>
          <w:szCs w:val="24"/>
        </w:rPr>
        <w:t xml:space="preserve">) crosses, at grade, </w:t>
      </w:r>
      <w:r w:rsidR="006D5429">
        <w:rPr>
          <w:sz w:val="24"/>
          <w:szCs w:val="24"/>
        </w:rPr>
        <w:t>a</w:t>
      </w:r>
      <w:r w:rsidR="00647DA1" w:rsidRPr="00647DA1">
        <w:rPr>
          <w:sz w:val="24"/>
          <w:szCs w:val="24"/>
        </w:rPr>
        <w:t xml:space="preserve"> track of </w:t>
      </w:r>
      <w:r w:rsidR="006D5429">
        <w:rPr>
          <w:sz w:val="24"/>
          <w:szCs w:val="24"/>
        </w:rPr>
        <w:t>CSX Transportation Inc.,</w:t>
      </w:r>
      <w:r w:rsidR="00647DA1" w:rsidRPr="00647DA1">
        <w:rPr>
          <w:sz w:val="24"/>
          <w:szCs w:val="24"/>
        </w:rPr>
        <w:t xml:space="preserve"> located in </w:t>
      </w:r>
      <w:r w:rsidR="006D5429" w:rsidRPr="006D5429">
        <w:rPr>
          <w:sz w:val="24"/>
          <w:szCs w:val="24"/>
        </w:rPr>
        <w:t>Somerset</w:t>
      </w:r>
      <w:r w:rsidR="00D02715">
        <w:rPr>
          <w:sz w:val="24"/>
          <w:szCs w:val="24"/>
        </w:rPr>
        <w:t xml:space="preserve"> Borough</w:t>
      </w:r>
      <w:r w:rsidR="00647DA1" w:rsidRPr="00647DA1">
        <w:rPr>
          <w:sz w:val="24"/>
          <w:szCs w:val="24"/>
        </w:rPr>
        <w:t xml:space="preserve">, </w:t>
      </w:r>
      <w:r w:rsidR="006D5429" w:rsidRPr="006D5429">
        <w:rPr>
          <w:sz w:val="24"/>
          <w:szCs w:val="24"/>
        </w:rPr>
        <w:t xml:space="preserve">Somerset </w:t>
      </w:r>
      <w:r w:rsidR="00647DA1" w:rsidRPr="00647DA1">
        <w:rPr>
          <w:sz w:val="24"/>
          <w:szCs w:val="24"/>
        </w:rPr>
        <w:t>County</w:t>
      </w:r>
      <w:r w:rsidR="00AD4B02">
        <w:rPr>
          <w:sz w:val="24"/>
          <w:szCs w:val="24"/>
        </w:rPr>
        <w:t>.</w:t>
      </w:r>
    </w:p>
    <w:p w14:paraId="7A4A44B1" w14:textId="77777777" w:rsidR="0010225F" w:rsidRDefault="0010225F" w:rsidP="00E51797">
      <w:pPr>
        <w:tabs>
          <w:tab w:val="left" w:pos="-720"/>
        </w:tabs>
        <w:suppressAutoHyphens/>
        <w:ind w:right="90"/>
        <w:rPr>
          <w:b/>
          <w:sz w:val="24"/>
          <w:szCs w:val="24"/>
        </w:rPr>
      </w:pPr>
    </w:p>
    <w:p w14:paraId="5676E419" w14:textId="77777777" w:rsidR="00824C9F" w:rsidRPr="00503E8A" w:rsidRDefault="00824C9F" w:rsidP="00E51797">
      <w:pPr>
        <w:tabs>
          <w:tab w:val="left" w:pos="-720"/>
        </w:tabs>
        <w:suppressAutoHyphens/>
        <w:ind w:right="90"/>
        <w:rPr>
          <w:b/>
          <w:sz w:val="24"/>
          <w:szCs w:val="24"/>
        </w:rPr>
      </w:pPr>
    </w:p>
    <w:p w14:paraId="0E3A2BD2" w14:textId="77777777" w:rsidR="005912A8" w:rsidRPr="00503E8A" w:rsidRDefault="0054168C" w:rsidP="00BD4884">
      <w:pPr>
        <w:rPr>
          <w:sz w:val="24"/>
          <w:szCs w:val="24"/>
        </w:rPr>
      </w:pPr>
      <w:r w:rsidRPr="00503E8A">
        <w:rPr>
          <w:sz w:val="24"/>
          <w:szCs w:val="24"/>
        </w:rPr>
        <w:t>To Whom It May Concern</w:t>
      </w:r>
      <w:r w:rsidR="00F429E8" w:rsidRPr="00503E8A">
        <w:rPr>
          <w:sz w:val="24"/>
          <w:szCs w:val="24"/>
        </w:rPr>
        <w:t>:</w:t>
      </w:r>
    </w:p>
    <w:p w14:paraId="68AFD1F5" w14:textId="77777777" w:rsidR="005912A8" w:rsidRPr="00503E8A" w:rsidRDefault="005912A8" w:rsidP="00BD4884">
      <w:pPr>
        <w:rPr>
          <w:sz w:val="24"/>
          <w:szCs w:val="24"/>
        </w:rPr>
      </w:pPr>
    </w:p>
    <w:p w14:paraId="3C168676" w14:textId="463D533A" w:rsidR="005E1834" w:rsidRPr="00503E8A" w:rsidRDefault="005912A8" w:rsidP="00B77B7F">
      <w:pPr>
        <w:overflowPunct/>
        <w:textAlignment w:val="auto"/>
        <w:rPr>
          <w:sz w:val="24"/>
          <w:szCs w:val="24"/>
        </w:rPr>
      </w:pPr>
      <w:r w:rsidRPr="00503E8A">
        <w:rPr>
          <w:sz w:val="24"/>
          <w:szCs w:val="24"/>
        </w:rPr>
        <w:tab/>
      </w:r>
      <w:r w:rsidRPr="00503E8A">
        <w:rPr>
          <w:sz w:val="24"/>
          <w:szCs w:val="24"/>
        </w:rPr>
        <w:tab/>
      </w:r>
      <w:r w:rsidR="0009368C" w:rsidRPr="00503E8A">
        <w:rPr>
          <w:sz w:val="24"/>
          <w:szCs w:val="24"/>
        </w:rPr>
        <w:t>The above-captioned application was filed with the Commission requesting approval to alter the public crossing within the right</w:t>
      </w:r>
      <w:r w:rsidR="00DB19FD">
        <w:rPr>
          <w:sz w:val="24"/>
          <w:szCs w:val="24"/>
        </w:rPr>
        <w:t>-</w:t>
      </w:r>
      <w:r w:rsidR="0009368C" w:rsidRPr="00503E8A">
        <w:rPr>
          <w:sz w:val="24"/>
          <w:szCs w:val="24"/>
        </w:rPr>
        <w:t>of</w:t>
      </w:r>
      <w:r w:rsidR="00DB19FD">
        <w:rPr>
          <w:sz w:val="24"/>
          <w:szCs w:val="24"/>
        </w:rPr>
        <w:t>-</w:t>
      </w:r>
      <w:r w:rsidR="0009368C" w:rsidRPr="00503E8A">
        <w:rPr>
          <w:sz w:val="24"/>
          <w:szCs w:val="24"/>
        </w:rPr>
        <w:t xml:space="preserve">way of the subject </w:t>
      </w:r>
      <w:r w:rsidR="00FA47A3">
        <w:rPr>
          <w:sz w:val="24"/>
          <w:szCs w:val="24"/>
        </w:rPr>
        <w:t>highway</w:t>
      </w:r>
    </w:p>
    <w:p w14:paraId="47312A45" w14:textId="77777777" w:rsidR="00A61A9F" w:rsidRPr="00503E8A" w:rsidRDefault="00A61A9F" w:rsidP="00BD4884">
      <w:pPr>
        <w:rPr>
          <w:sz w:val="24"/>
          <w:szCs w:val="24"/>
        </w:rPr>
      </w:pPr>
    </w:p>
    <w:p w14:paraId="442F64E5" w14:textId="0188DC9D" w:rsidR="00B473FE" w:rsidRPr="00503E8A" w:rsidRDefault="00B473FE" w:rsidP="00BD4884">
      <w:pPr>
        <w:rPr>
          <w:sz w:val="24"/>
          <w:szCs w:val="24"/>
        </w:rPr>
      </w:pPr>
      <w:r w:rsidRPr="00503E8A">
        <w:rPr>
          <w:sz w:val="24"/>
          <w:szCs w:val="24"/>
        </w:rPr>
        <w:tab/>
      </w:r>
      <w:r w:rsidRPr="00503E8A">
        <w:rPr>
          <w:sz w:val="24"/>
          <w:szCs w:val="24"/>
        </w:rPr>
        <w:tab/>
        <w:t>It is requested that each party in interest review the application</w:t>
      </w:r>
      <w:r w:rsidR="00D023CD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 xml:space="preserve">and notify the Commission of any objection to the application </w:t>
      </w:r>
      <w:r w:rsidR="00467386" w:rsidRPr="00503E8A">
        <w:rPr>
          <w:sz w:val="24"/>
          <w:szCs w:val="24"/>
        </w:rPr>
        <w:t>by</w:t>
      </w:r>
      <w:r w:rsidRPr="00503E8A">
        <w:rPr>
          <w:sz w:val="24"/>
          <w:szCs w:val="24"/>
        </w:rPr>
        <w:t xml:space="preserve"> </w:t>
      </w:r>
      <w:r w:rsidR="00D01CC8">
        <w:rPr>
          <w:sz w:val="24"/>
          <w:szCs w:val="24"/>
        </w:rPr>
        <w:t>October 1,</w:t>
      </w:r>
      <w:r w:rsidR="00AD4B02">
        <w:rPr>
          <w:sz w:val="24"/>
          <w:szCs w:val="24"/>
        </w:rPr>
        <w:t xml:space="preserve"> 2025</w:t>
      </w:r>
      <w:r w:rsidRPr="00503E8A">
        <w:rPr>
          <w:sz w:val="24"/>
          <w:szCs w:val="24"/>
        </w:rPr>
        <w:t>.</w:t>
      </w:r>
      <w:r w:rsidR="0063059A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 xml:space="preserve">If </w:t>
      </w:r>
      <w:r w:rsidR="009039F6">
        <w:rPr>
          <w:sz w:val="24"/>
          <w:szCs w:val="24"/>
        </w:rPr>
        <w:t>no</w:t>
      </w:r>
      <w:r w:rsidRPr="00503E8A">
        <w:rPr>
          <w:sz w:val="24"/>
          <w:szCs w:val="24"/>
        </w:rPr>
        <w:t xml:space="preserve"> objection to the application is filed with the Commission by the above stated date, the Commission will approve the application permitting </w:t>
      </w:r>
      <w:r w:rsidR="00AD4B02">
        <w:rPr>
          <w:sz w:val="24"/>
          <w:szCs w:val="24"/>
        </w:rPr>
        <w:t>Verizon Pennsylvania LLC</w:t>
      </w:r>
      <w:r w:rsidR="009C4316" w:rsidRPr="00503E8A">
        <w:rPr>
          <w:sz w:val="24"/>
          <w:szCs w:val="24"/>
        </w:rPr>
        <w:t xml:space="preserve"> </w:t>
      </w:r>
      <w:r w:rsidR="005915AE" w:rsidRPr="00503E8A">
        <w:rPr>
          <w:sz w:val="24"/>
          <w:szCs w:val="24"/>
        </w:rPr>
        <w:t>to</w:t>
      </w:r>
      <w:r w:rsidR="000F16AC" w:rsidRPr="00503E8A">
        <w:rPr>
          <w:sz w:val="24"/>
          <w:szCs w:val="24"/>
        </w:rPr>
        <w:t xml:space="preserve"> </w:t>
      </w:r>
      <w:r w:rsidRPr="00503E8A">
        <w:rPr>
          <w:sz w:val="24"/>
          <w:szCs w:val="24"/>
        </w:rPr>
        <w:t>install its facilities through the public crossing listed in this proceeding</w:t>
      </w:r>
      <w:r w:rsidR="00C94669" w:rsidRPr="00503E8A">
        <w:rPr>
          <w:sz w:val="24"/>
          <w:szCs w:val="24"/>
        </w:rPr>
        <w:t xml:space="preserve"> in accordance with Section 2702, Title 66 of the Pennsylvania Public Utility Code.</w:t>
      </w:r>
    </w:p>
    <w:p w14:paraId="693E7823" w14:textId="77777777" w:rsidR="00E05123" w:rsidRPr="00503E8A" w:rsidRDefault="00E05123" w:rsidP="00E05123">
      <w:pPr>
        <w:ind w:firstLine="1440"/>
        <w:rPr>
          <w:sz w:val="24"/>
          <w:szCs w:val="24"/>
        </w:rPr>
      </w:pPr>
    </w:p>
    <w:p w14:paraId="69592436" w14:textId="33985108" w:rsidR="0010225F" w:rsidRPr="00503E8A" w:rsidRDefault="00E05123" w:rsidP="00CF2FB2">
      <w:pPr>
        <w:ind w:firstLine="1440"/>
        <w:rPr>
          <w:sz w:val="24"/>
          <w:szCs w:val="24"/>
        </w:rPr>
      </w:pPr>
      <w:r w:rsidRPr="00503E8A">
        <w:rPr>
          <w:sz w:val="24"/>
          <w:szCs w:val="24"/>
        </w:rPr>
        <w:t xml:space="preserve">All parties are being </w:t>
      </w:r>
      <w:r w:rsidR="009039F6">
        <w:rPr>
          <w:sz w:val="24"/>
          <w:szCs w:val="24"/>
        </w:rPr>
        <w:t>sent this notice</w:t>
      </w:r>
      <w:r w:rsidRPr="00503E8A">
        <w:rPr>
          <w:sz w:val="24"/>
          <w:szCs w:val="24"/>
        </w:rPr>
        <w:t xml:space="preserve"> </w:t>
      </w:r>
      <w:r w:rsidR="009039F6">
        <w:rPr>
          <w:sz w:val="24"/>
          <w:szCs w:val="24"/>
        </w:rPr>
        <w:t>by</w:t>
      </w:r>
      <w:r w:rsidRPr="00503E8A">
        <w:rPr>
          <w:sz w:val="24"/>
          <w:szCs w:val="24"/>
        </w:rPr>
        <w:t xml:space="preserve"> e</w:t>
      </w:r>
      <w:r w:rsidR="009039F6">
        <w:rPr>
          <w:sz w:val="24"/>
          <w:szCs w:val="24"/>
        </w:rPr>
        <w:t>-</w:t>
      </w:r>
      <w:r w:rsidRPr="00503E8A">
        <w:rPr>
          <w:sz w:val="24"/>
          <w:szCs w:val="24"/>
        </w:rPr>
        <w:t>mail</w:t>
      </w:r>
      <w:r w:rsidR="0010225F">
        <w:rPr>
          <w:sz w:val="24"/>
          <w:szCs w:val="24"/>
        </w:rPr>
        <w:t xml:space="preserve">.  </w:t>
      </w:r>
      <w:r w:rsidR="0010225F" w:rsidRPr="0010225F">
        <w:rPr>
          <w:sz w:val="24"/>
          <w:szCs w:val="24"/>
        </w:rPr>
        <w:t>Please e</w:t>
      </w:r>
      <w:r w:rsidR="009039F6">
        <w:rPr>
          <w:sz w:val="24"/>
          <w:szCs w:val="24"/>
        </w:rPr>
        <w:t>F</w:t>
      </w:r>
      <w:r w:rsidR="0010225F" w:rsidRPr="0010225F">
        <w:rPr>
          <w:sz w:val="24"/>
          <w:szCs w:val="24"/>
        </w:rPr>
        <w:t xml:space="preserve">ile any written objections and formal correspondence via </w:t>
      </w:r>
      <w:hyperlink r:id="rId10" w:history="1">
        <w:r w:rsidR="0010225F" w:rsidRPr="00CF175F">
          <w:rPr>
            <w:rStyle w:val="Hyperlink"/>
            <w:sz w:val="24"/>
            <w:szCs w:val="24"/>
          </w:rPr>
          <w:t>https://efiling.puc.pa.gov</w:t>
        </w:r>
      </w:hyperlink>
      <w:r w:rsidR="0010225F">
        <w:rPr>
          <w:sz w:val="24"/>
          <w:szCs w:val="24"/>
        </w:rPr>
        <w:t xml:space="preserve"> </w:t>
      </w:r>
      <w:r w:rsidR="0010225F" w:rsidRPr="0010225F">
        <w:rPr>
          <w:sz w:val="24"/>
          <w:szCs w:val="24"/>
        </w:rPr>
        <w:t>and e-mail a copy to the below address</w:t>
      </w:r>
      <w:r w:rsidR="0010225F">
        <w:rPr>
          <w:sz w:val="24"/>
          <w:szCs w:val="24"/>
        </w:rPr>
        <w:t>.</w:t>
      </w:r>
    </w:p>
    <w:p w14:paraId="1BCF241B" w14:textId="663D566D" w:rsidR="005912A8" w:rsidRPr="00503E8A" w:rsidRDefault="005912A8">
      <w:pPr>
        <w:rPr>
          <w:sz w:val="24"/>
          <w:szCs w:val="24"/>
        </w:rPr>
      </w:pPr>
    </w:p>
    <w:p w14:paraId="74A8D647" w14:textId="77777777" w:rsidR="00FC72F0" w:rsidRPr="007D23B7" w:rsidRDefault="00C21E1A" w:rsidP="007D23B7">
      <w:pPr>
        <w:ind w:left="4320"/>
        <w:rPr>
          <w:sz w:val="24"/>
          <w:szCs w:val="24"/>
        </w:rPr>
      </w:pPr>
      <w:bookmarkStart w:id="0" w:name="_Hlk72748811"/>
      <w:bookmarkEnd w:id="0"/>
      <w:r>
        <w:rPr>
          <w:sz w:val="24"/>
          <w:szCs w:val="24"/>
        </w:rPr>
        <w:t>Best regards</w:t>
      </w:r>
      <w:r w:rsidR="00FC72F0" w:rsidRPr="007D23B7">
        <w:rPr>
          <w:sz w:val="24"/>
          <w:szCs w:val="24"/>
        </w:rPr>
        <w:t>,</w:t>
      </w:r>
      <w:r w:rsidR="00FC72F0" w:rsidRPr="007D23B7">
        <w:rPr>
          <w:sz w:val="24"/>
          <w:szCs w:val="24"/>
        </w:rPr>
        <w:br/>
      </w:r>
    </w:p>
    <w:p w14:paraId="0C316406" w14:textId="2C7DB776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7141F0" w:rsidRPr="0074023D">
        <w:rPr>
          <w:noProof/>
        </w:rPr>
        <w:drawing>
          <wp:inline distT="0" distB="0" distL="0" distR="0" wp14:anchorId="705469B5" wp14:editId="71682A47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E1F7" w14:textId="11A20864" w:rsidR="00FC72F0" w:rsidRPr="007D23B7" w:rsidRDefault="007F7BF7" w:rsidP="007D23B7">
      <w:pPr>
        <w:ind w:left="3600" w:firstLine="720"/>
        <w:rPr>
          <w:sz w:val="24"/>
          <w:szCs w:val="24"/>
        </w:rPr>
      </w:pPr>
      <w:r w:rsidRPr="007F7BF7">
        <w:rPr>
          <w:sz w:val="24"/>
          <w:szCs w:val="24"/>
        </w:rPr>
        <w:t>Andrew Reed, P.E.</w:t>
      </w:r>
    </w:p>
    <w:p w14:paraId="17A7ABE1" w14:textId="77777777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0375B6" w:rsidRPr="000375B6">
        <w:rPr>
          <w:sz w:val="24"/>
          <w:szCs w:val="24"/>
        </w:rPr>
        <w:t>Rail Safety Division</w:t>
      </w:r>
      <w:r w:rsidR="000375B6">
        <w:rPr>
          <w:sz w:val="24"/>
          <w:szCs w:val="24"/>
        </w:rPr>
        <w:t>,</w:t>
      </w:r>
      <w:r w:rsidR="000375B6" w:rsidRPr="000375B6">
        <w:rPr>
          <w:sz w:val="24"/>
          <w:szCs w:val="24"/>
        </w:rPr>
        <w:t xml:space="preserve"> Engineering Section</w:t>
      </w:r>
    </w:p>
    <w:p w14:paraId="1679A6D7" w14:textId="77777777" w:rsidR="00FC72F0" w:rsidRPr="007D23B7" w:rsidRDefault="00FC72F0" w:rsidP="007D23B7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  <w:t>Bureau of Technical Utility Services</w:t>
      </w:r>
    </w:p>
    <w:p w14:paraId="16D02E72" w14:textId="77777777" w:rsidR="00BF25A2" w:rsidRPr="00BF25A2" w:rsidRDefault="00FC72F0" w:rsidP="00BF25A2">
      <w:pPr>
        <w:rPr>
          <w:sz w:val="24"/>
          <w:szCs w:val="24"/>
        </w:r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="00BF25A2" w:rsidRPr="00BF25A2">
        <w:rPr>
          <w:sz w:val="24"/>
          <w:szCs w:val="24"/>
        </w:rPr>
        <w:t>Phone (717) 787-4510</w:t>
      </w:r>
    </w:p>
    <w:p w14:paraId="54024040" w14:textId="4B4D70E8" w:rsidR="00FC72F0" w:rsidRPr="007D23B7" w:rsidRDefault="00BF25A2" w:rsidP="00BF25A2">
      <w:pPr>
        <w:ind w:left="3600" w:firstLine="720"/>
        <w:rPr>
          <w:sz w:val="24"/>
          <w:szCs w:val="24"/>
        </w:rPr>
      </w:pPr>
      <w:r w:rsidRPr="00BF25A2">
        <w:rPr>
          <w:sz w:val="24"/>
          <w:szCs w:val="24"/>
        </w:rPr>
        <w:t xml:space="preserve">Email  </w:t>
      </w:r>
      <w:hyperlink r:id="rId12" w:history="1">
        <w:r w:rsidRPr="00E14639">
          <w:rPr>
            <w:rStyle w:val="Hyperlink"/>
            <w:sz w:val="24"/>
            <w:szCs w:val="24"/>
          </w:rPr>
          <w:t>andreed@pa.gov</w:t>
        </w:r>
      </w:hyperlink>
      <w:r>
        <w:rPr>
          <w:sz w:val="24"/>
          <w:szCs w:val="24"/>
        </w:rPr>
        <w:t xml:space="preserve"> </w:t>
      </w:r>
    </w:p>
    <w:p w14:paraId="7567AF4A" w14:textId="0B4DD4B2" w:rsidR="0072601E" w:rsidRPr="00503E8A" w:rsidRDefault="00FC72F0" w:rsidP="003B6E6E">
      <w:pPr>
        <w:rPr>
          <w:color w:val="0563C1"/>
          <w:sz w:val="24"/>
          <w:szCs w:val="24"/>
          <w:u w:val="single"/>
        </w:rPr>
        <w:sectPr w:rsidR="0072601E" w:rsidRPr="00503E8A" w:rsidSect="00A94CA2">
          <w:headerReference w:type="default" r:id="rId13"/>
          <w:headerReference w:type="first" r:id="rId14"/>
          <w:type w:val="continuous"/>
          <w:pgSz w:w="12240" w:h="15840"/>
          <w:pgMar w:top="504" w:right="1440" w:bottom="1440" w:left="1440" w:header="504" w:footer="720" w:gutter="0"/>
          <w:cols w:space="540"/>
          <w:titlePg/>
          <w:docGrid w:linePitch="272"/>
        </w:sectPr>
      </w:pP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  <w:r w:rsidRPr="007D23B7">
        <w:rPr>
          <w:sz w:val="24"/>
          <w:szCs w:val="24"/>
        </w:rPr>
        <w:tab/>
      </w:r>
    </w:p>
    <w:p w14:paraId="25BC9422" w14:textId="77777777" w:rsidR="00E51797" w:rsidRDefault="00E51797" w:rsidP="00422446">
      <w:pPr>
        <w:rPr>
          <w:sz w:val="24"/>
          <w:szCs w:val="24"/>
        </w:rPr>
      </w:pPr>
    </w:p>
    <w:p w14:paraId="4E8BA5B5" w14:textId="77777777" w:rsidR="00E51797" w:rsidRDefault="00E5179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60E3EC" w14:textId="77777777" w:rsidR="00AE5EBB" w:rsidRDefault="00AE5EBB" w:rsidP="00E51797">
      <w:pPr>
        <w:rPr>
          <w:sz w:val="24"/>
          <w:szCs w:val="24"/>
        </w:rPr>
      </w:pPr>
      <w:bookmarkStart w:id="1" w:name="_Hlk84423041"/>
    </w:p>
    <w:p w14:paraId="78FD48A5" w14:textId="714100C4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Karen Cummings, Esq.</w:t>
      </w:r>
    </w:p>
    <w:p w14:paraId="45AABFB9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Assistant Counsel</w:t>
      </w:r>
    </w:p>
    <w:p w14:paraId="432F4AD5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7DA214C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Office of Chief Counsel</w:t>
      </w:r>
    </w:p>
    <w:p w14:paraId="2D0E50AC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8212</w:t>
      </w:r>
    </w:p>
    <w:p w14:paraId="5353E729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17105-8212</w:t>
      </w:r>
    </w:p>
    <w:p w14:paraId="7E47D3C3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kcummings@pa.gov</w:t>
      </w:r>
    </w:p>
    <w:p w14:paraId="56C2066E" w14:textId="77777777" w:rsidR="00AD4B02" w:rsidRDefault="00AD4B02" w:rsidP="00E51797">
      <w:pPr>
        <w:rPr>
          <w:sz w:val="24"/>
          <w:szCs w:val="24"/>
        </w:rPr>
      </w:pPr>
    </w:p>
    <w:p w14:paraId="20E4E7D4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Sarah Fenton</w:t>
      </w:r>
    </w:p>
    <w:p w14:paraId="423B895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7429D0F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2CF58C51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Bureau of Design and Delivery Right-of-Way, Utilities, &amp; Grade Crossing Division</w:t>
      </w:r>
    </w:p>
    <w:p w14:paraId="30F1591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7F119587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51299E14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sfenton@pa.gov</w:t>
      </w:r>
    </w:p>
    <w:p w14:paraId="21C5C4AD" w14:textId="77777777" w:rsidR="00AD4B02" w:rsidRDefault="00AD4B02" w:rsidP="00E51797">
      <w:pPr>
        <w:rPr>
          <w:sz w:val="24"/>
          <w:szCs w:val="24"/>
        </w:rPr>
      </w:pPr>
    </w:p>
    <w:p w14:paraId="7AFDEAB8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Tim Hann, P.E.</w:t>
      </w:r>
    </w:p>
    <w:p w14:paraId="1B24660A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Grade Crossing Engineer</w:t>
      </w:r>
    </w:p>
    <w:p w14:paraId="53F29DBD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Pennsylvania Department of Transportation</w:t>
      </w:r>
    </w:p>
    <w:p w14:paraId="425EE603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Bureau of Design and Delivery Right-of-Way, Utilities, &amp; Grade Crossing Division</w:t>
      </w:r>
    </w:p>
    <w:p w14:paraId="311611AF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P.O. Box 3362</w:t>
      </w:r>
    </w:p>
    <w:p w14:paraId="454C5EDB" w14:textId="77777777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Harrisburg, PA 17105-3362</w:t>
      </w:r>
    </w:p>
    <w:p w14:paraId="30F4EAC2" w14:textId="4FEC5B8B" w:rsidR="00AD4B02" w:rsidRDefault="00AD4B02" w:rsidP="00E51797">
      <w:pPr>
        <w:rPr>
          <w:sz w:val="24"/>
          <w:szCs w:val="24"/>
        </w:rPr>
      </w:pPr>
      <w:r>
        <w:rPr>
          <w:sz w:val="24"/>
          <w:szCs w:val="24"/>
        </w:rPr>
        <w:t>tihan@pa.gov</w:t>
      </w:r>
    </w:p>
    <w:p w14:paraId="44014C80" w14:textId="77777777" w:rsidR="008E1D2C" w:rsidRDefault="008E1D2C" w:rsidP="00E51797">
      <w:pPr>
        <w:rPr>
          <w:sz w:val="24"/>
          <w:szCs w:val="24"/>
        </w:rPr>
      </w:pPr>
    </w:p>
    <w:p w14:paraId="4C308495" w14:textId="77777777" w:rsidR="008E1D2C" w:rsidRPr="008E1D2C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>Nick Jenkins</w:t>
      </w:r>
    </w:p>
    <w:p w14:paraId="4AE21398" w14:textId="77777777" w:rsidR="0020477E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>Track Analyst Corridor Services</w:t>
      </w:r>
    </w:p>
    <w:p w14:paraId="7C5B19DF" w14:textId="11E64B43" w:rsidR="008E1D2C" w:rsidRPr="008E1D2C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>Business Development &amp; Real Estate</w:t>
      </w:r>
    </w:p>
    <w:p w14:paraId="4DFC86BB" w14:textId="77777777" w:rsidR="008E1D2C" w:rsidRPr="008E1D2C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 xml:space="preserve">CSX Transportation, Inc. </w:t>
      </w:r>
    </w:p>
    <w:p w14:paraId="6BC9A48C" w14:textId="77777777" w:rsidR="008E1D2C" w:rsidRPr="008E1D2C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>500 Water Street, J180</w:t>
      </w:r>
    </w:p>
    <w:p w14:paraId="31BA8F4A" w14:textId="77777777" w:rsidR="008E1D2C" w:rsidRPr="008E1D2C" w:rsidRDefault="008E1D2C" w:rsidP="008E1D2C">
      <w:pPr>
        <w:rPr>
          <w:sz w:val="24"/>
          <w:szCs w:val="24"/>
        </w:rPr>
      </w:pPr>
      <w:r w:rsidRPr="008E1D2C">
        <w:rPr>
          <w:sz w:val="24"/>
          <w:szCs w:val="24"/>
        </w:rPr>
        <w:t>Jacksonville, FL 32202</w:t>
      </w:r>
    </w:p>
    <w:p w14:paraId="7EBE483D" w14:textId="052EA2D3" w:rsidR="00126AE8" w:rsidRDefault="00E865C3" w:rsidP="008E1D2C">
      <w:pPr>
        <w:rPr>
          <w:sz w:val="24"/>
          <w:szCs w:val="24"/>
        </w:rPr>
      </w:pPr>
      <w:r w:rsidRPr="00E865C3">
        <w:rPr>
          <w:sz w:val="24"/>
          <w:szCs w:val="24"/>
        </w:rPr>
        <w:t>Nicholas_Jenkins@csx.com</w:t>
      </w:r>
    </w:p>
    <w:p w14:paraId="358E0246" w14:textId="77777777" w:rsidR="007F504B" w:rsidRDefault="007F504B" w:rsidP="005F5AA7">
      <w:pPr>
        <w:rPr>
          <w:sz w:val="24"/>
          <w:szCs w:val="24"/>
        </w:rPr>
      </w:pPr>
    </w:p>
    <w:p w14:paraId="4BE290D3" w14:textId="77777777" w:rsidR="007F504B" w:rsidRDefault="007F504B" w:rsidP="005F5AA7">
      <w:pPr>
        <w:rPr>
          <w:sz w:val="24"/>
          <w:szCs w:val="24"/>
        </w:rPr>
      </w:pPr>
    </w:p>
    <w:p w14:paraId="04C9A766" w14:textId="23FA141E" w:rsid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 xml:space="preserve">Pennsylvania Department of Transportation </w:t>
      </w:r>
    </w:p>
    <w:p w14:paraId="02FD3DEB" w14:textId="4C416B99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District 9</w:t>
      </w:r>
    </w:p>
    <w:p w14:paraId="483D02B0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(814) 694-7100</w:t>
      </w:r>
    </w:p>
    <w:p w14:paraId="679CFB1F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1620 N. Juniata Street</w:t>
      </w:r>
    </w:p>
    <w:p w14:paraId="0C5AB54C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Hollidaysburg, PA 16648</w:t>
      </w:r>
    </w:p>
    <w:p w14:paraId="0EE9E0B5" w14:textId="4656E49C" w:rsidR="005F5AA7" w:rsidRDefault="005F5AA7" w:rsidP="005F5AA7">
      <w:pPr>
        <w:rPr>
          <w:sz w:val="24"/>
          <w:szCs w:val="24"/>
        </w:rPr>
      </w:pPr>
      <w:hyperlink r:id="rId15" w:history="1">
        <w:r w:rsidRPr="00313E0C">
          <w:rPr>
            <w:rStyle w:val="Hyperlink"/>
            <w:sz w:val="24"/>
            <w:szCs w:val="24"/>
          </w:rPr>
          <w:t>rydodson@pa.gov</w:t>
        </w:r>
      </w:hyperlink>
    </w:p>
    <w:p w14:paraId="418B39B8" w14:textId="77777777" w:rsidR="005F5AA7" w:rsidRDefault="005F5AA7" w:rsidP="005F5AA7">
      <w:pPr>
        <w:rPr>
          <w:sz w:val="24"/>
          <w:szCs w:val="24"/>
        </w:rPr>
      </w:pPr>
    </w:p>
    <w:p w14:paraId="03F29CF1" w14:textId="77777777" w:rsidR="002F69AF" w:rsidRDefault="002F69AF" w:rsidP="005F5AA7">
      <w:pPr>
        <w:rPr>
          <w:sz w:val="24"/>
          <w:szCs w:val="24"/>
        </w:rPr>
      </w:pPr>
    </w:p>
    <w:p w14:paraId="543C1571" w14:textId="77777777" w:rsidR="002F69AF" w:rsidRDefault="002F69AF" w:rsidP="005F5AA7">
      <w:pPr>
        <w:rPr>
          <w:sz w:val="24"/>
          <w:szCs w:val="24"/>
        </w:rPr>
      </w:pPr>
    </w:p>
    <w:p w14:paraId="093EAE70" w14:textId="77777777" w:rsidR="002F69AF" w:rsidRDefault="002F69AF" w:rsidP="005F5AA7">
      <w:pPr>
        <w:rPr>
          <w:sz w:val="24"/>
          <w:szCs w:val="24"/>
        </w:rPr>
      </w:pPr>
    </w:p>
    <w:p w14:paraId="2E5118C7" w14:textId="77777777" w:rsidR="002F69AF" w:rsidRPr="005F5AA7" w:rsidRDefault="002F69AF" w:rsidP="005F5AA7">
      <w:pPr>
        <w:rPr>
          <w:sz w:val="24"/>
          <w:szCs w:val="24"/>
        </w:rPr>
      </w:pPr>
    </w:p>
    <w:p w14:paraId="3D5E26CB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 County Office</w:t>
      </w:r>
    </w:p>
    <w:p w14:paraId="60030592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 xml:space="preserve">300 N Ctr Ave # 400, </w:t>
      </w:r>
    </w:p>
    <w:p w14:paraId="6EF9AB58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Somerset, PA 15501</w:t>
      </w:r>
    </w:p>
    <w:p w14:paraId="7B2F5217" w14:textId="18D1FB13" w:rsidR="005F5AA7" w:rsidRDefault="005F5AA7" w:rsidP="005F5AA7">
      <w:pPr>
        <w:rPr>
          <w:sz w:val="24"/>
          <w:szCs w:val="24"/>
        </w:rPr>
      </w:pPr>
      <w:hyperlink r:id="rId16" w:history="1">
        <w:r w:rsidRPr="00313E0C">
          <w:rPr>
            <w:rStyle w:val="Hyperlink"/>
            <w:sz w:val="24"/>
            <w:szCs w:val="24"/>
          </w:rPr>
          <w:t>dearmitts@co.somerset.pa.us</w:t>
        </w:r>
      </w:hyperlink>
    </w:p>
    <w:p w14:paraId="2F5AAD4C" w14:textId="77777777" w:rsidR="005F5AA7" w:rsidRPr="005F5AA7" w:rsidRDefault="005F5AA7" w:rsidP="005F5AA7">
      <w:pPr>
        <w:rPr>
          <w:sz w:val="24"/>
          <w:szCs w:val="24"/>
        </w:rPr>
      </w:pPr>
    </w:p>
    <w:p w14:paraId="4C2534D3" w14:textId="0C86921E" w:rsidR="006D23BD" w:rsidRDefault="006D23BD" w:rsidP="005F5AA7">
      <w:pPr>
        <w:rPr>
          <w:sz w:val="24"/>
          <w:szCs w:val="24"/>
        </w:rPr>
      </w:pPr>
      <w:r w:rsidRPr="006D23BD">
        <w:rPr>
          <w:sz w:val="24"/>
          <w:szCs w:val="24"/>
        </w:rPr>
        <w:t>Michele A. Enos</w:t>
      </w:r>
    </w:p>
    <w:p w14:paraId="616D37C3" w14:textId="2F9A43BB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 Borough Office</w:t>
      </w:r>
    </w:p>
    <w:p w14:paraId="360113F9" w14:textId="77777777" w:rsidR="005F5AA7" w:rsidRP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347 W Union St,</w:t>
      </w:r>
    </w:p>
    <w:p w14:paraId="62681305" w14:textId="77777777" w:rsidR="005F5AA7" w:rsidRDefault="005F5AA7" w:rsidP="005F5AA7">
      <w:pPr>
        <w:rPr>
          <w:sz w:val="24"/>
          <w:szCs w:val="24"/>
        </w:rPr>
      </w:pPr>
      <w:r w:rsidRPr="005F5AA7">
        <w:rPr>
          <w:sz w:val="24"/>
          <w:szCs w:val="24"/>
        </w:rPr>
        <w:t>Somerset, PA 15501</w:t>
      </w:r>
    </w:p>
    <w:p w14:paraId="1E2BD570" w14:textId="237ADB7B" w:rsidR="00E250F4" w:rsidRDefault="00E250F4" w:rsidP="005F5AA7">
      <w:pPr>
        <w:rPr>
          <w:sz w:val="24"/>
          <w:szCs w:val="24"/>
        </w:rPr>
      </w:pPr>
      <w:hyperlink r:id="rId17" w:history="1">
        <w:r w:rsidRPr="009D6CC5">
          <w:rPr>
            <w:rStyle w:val="Hyperlink"/>
            <w:sz w:val="24"/>
            <w:szCs w:val="24"/>
          </w:rPr>
          <w:t>michele@somersetborough.com</w:t>
        </w:r>
      </w:hyperlink>
      <w:r>
        <w:rPr>
          <w:sz w:val="24"/>
          <w:szCs w:val="24"/>
        </w:rPr>
        <w:t xml:space="preserve"> </w:t>
      </w:r>
    </w:p>
    <w:p w14:paraId="25A66E3B" w14:textId="77777777" w:rsidR="005F5AA7" w:rsidRPr="005F5AA7" w:rsidRDefault="005F5AA7" w:rsidP="005F5AA7">
      <w:pPr>
        <w:rPr>
          <w:sz w:val="24"/>
          <w:szCs w:val="24"/>
        </w:rPr>
      </w:pPr>
    </w:p>
    <w:p w14:paraId="438BBE97" w14:textId="3737E110" w:rsidR="00BF6E97" w:rsidRPr="00BF6E97" w:rsidRDefault="00BF6E97" w:rsidP="00BF6E97">
      <w:pPr>
        <w:rPr>
          <w:b/>
          <w:bCs/>
          <w:sz w:val="24"/>
          <w:szCs w:val="24"/>
          <w:u w:val="single"/>
        </w:rPr>
      </w:pPr>
      <w:r w:rsidRPr="00BF6E97">
        <w:rPr>
          <w:b/>
          <w:bCs/>
          <w:sz w:val="24"/>
          <w:szCs w:val="24"/>
          <w:u w:val="single"/>
        </w:rPr>
        <w:t>Applicant</w:t>
      </w:r>
      <w:r w:rsidR="000B5532">
        <w:rPr>
          <w:b/>
          <w:bCs/>
          <w:sz w:val="24"/>
          <w:szCs w:val="24"/>
          <w:u w:val="single"/>
        </w:rPr>
        <w:t>s</w:t>
      </w:r>
      <w:r w:rsidRPr="00BF6E97">
        <w:rPr>
          <w:b/>
          <w:bCs/>
          <w:sz w:val="24"/>
          <w:szCs w:val="24"/>
          <w:u w:val="single"/>
        </w:rPr>
        <w:t>:</w:t>
      </w:r>
    </w:p>
    <w:p w14:paraId="631B7AD9" w14:textId="77777777" w:rsidR="00BF6E97" w:rsidRPr="00BF6E97" w:rsidRDefault="00BF6E97" w:rsidP="00BF6E97">
      <w:pPr>
        <w:rPr>
          <w:sz w:val="24"/>
          <w:szCs w:val="24"/>
        </w:rPr>
      </w:pPr>
    </w:p>
    <w:p w14:paraId="3044C86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Kathleen Meeks</w:t>
      </w:r>
    </w:p>
    <w:p w14:paraId="59C9BF29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Engineer III-Spec</w:t>
      </w:r>
    </w:p>
    <w:p w14:paraId="2BB75F43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Ntwk Eng &amp; Ops- Right of Way</w:t>
      </w:r>
    </w:p>
    <w:p w14:paraId="34CE5F3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Verizon Pennsylvania LLC</w:t>
      </w:r>
    </w:p>
    <w:p w14:paraId="6C286F17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40 S. Mercer Street</w:t>
      </w:r>
    </w:p>
    <w:p w14:paraId="663AAD94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New Castle, PA 16101</w:t>
      </w:r>
    </w:p>
    <w:p w14:paraId="7421FA14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 xml:space="preserve">kathleen.meeks@verizon.com </w:t>
      </w:r>
    </w:p>
    <w:p w14:paraId="5683C002" w14:textId="77777777" w:rsidR="00BF6E97" w:rsidRDefault="00BF6E97" w:rsidP="00BF6E97">
      <w:pPr>
        <w:rPr>
          <w:sz w:val="24"/>
          <w:szCs w:val="24"/>
        </w:rPr>
      </w:pPr>
    </w:p>
    <w:p w14:paraId="0D4ADFEE" w14:textId="77777777" w:rsidR="00D06E9F" w:rsidRDefault="00D06E9F" w:rsidP="00BF6E97">
      <w:pPr>
        <w:rPr>
          <w:sz w:val="24"/>
          <w:szCs w:val="24"/>
        </w:rPr>
      </w:pPr>
    </w:p>
    <w:p w14:paraId="411C4770" w14:textId="77777777" w:rsidR="00D06E9F" w:rsidRPr="00BF6E97" w:rsidRDefault="00D06E9F" w:rsidP="00BF6E97">
      <w:pPr>
        <w:rPr>
          <w:sz w:val="24"/>
          <w:szCs w:val="24"/>
        </w:rPr>
      </w:pPr>
    </w:p>
    <w:p w14:paraId="1769F88D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Suzan D. Paiva</w:t>
      </w:r>
    </w:p>
    <w:p w14:paraId="5770FB4F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Associate General Counsel</w:t>
      </w:r>
    </w:p>
    <w:p w14:paraId="2465E77C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Verizon Pennsylvania LLC</w:t>
      </w:r>
    </w:p>
    <w:p w14:paraId="746E3518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900 Race St., 6th Floor</w:t>
      </w:r>
    </w:p>
    <w:p w14:paraId="42F7CAA3" w14:textId="77777777" w:rsidR="00BF6E97" w:rsidRPr="00BF6E97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Philadelphia, PA 19107</w:t>
      </w:r>
    </w:p>
    <w:p w14:paraId="7356EEBB" w14:textId="37259EDD" w:rsidR="00126AE8" w:rsidRDefault="00BF6E97" w:rsidP="00BF6E97">
      <w:pPr>
        <w:rPr>
          <w:sz w:val="24"/>
          <w:szCs w:val="24"/>
        </w:rPr>
      </w:pPr>
      <w:r w:rsidRPr="00BF6E97">
        <w:rPr>
          <w:sz w:val="24"/>
          <w:szCs w:val="24"/>
        </w:rPr>
        <w:t>suzan.d.paiva@verizon.com</w:t>
      </w:r>
    </w:p>
    <w:p w14:paraId="5ED13CAA" w14:textId="77777777" w:rsidR="00126AE8" w:rsidRDefault="00126AE8" w:rsidP="00E51797">
      <w:pPr>
        <w:rPr>
          <w:sz w:val="24"/>
          <w:szCs w:val="24"/>
        </w:rPr>
      </w:pPr>
    </w:p>
    <w:p w14:paraId="5A9983DC" w14:textId="77777777" w:rsidR="00126AE8" w:rsidRDefault="00126AE8" w:rsidP="00E51797">
      <w:pPr>
        <w:rPr>
          <w:sz w:val="24"/>
          <w:szCs w:val="24"/>
        </w:rPr>
      </w:pPr>
    </w:p>
    <w:p w14:paraId="015B013E" w14:textId="77777777" w:rsidR="00126AE8" w:rsidRDefault="00126AE8" w:rsidP="00E51797">
      <w:pPr>
        <w:rPr>
          <w:sz w:val="24"/>
          <w:szCs w:val="24"/>
        </w:rPr>
      </w:pPr>
    </w:p>
    <w:p w14:paraId="36B9ED03" w14:textId="77777777" w:rsidR="00126AE8" w:rsidRDefault="00126AE8" w:rsidP="00E51797">
      <w:pPr>
        <w:rPr>
          <w:sz w:val="24"/>
          <w:szCs w:val="24"/>
        </w:rPr>
      </w:pPr>
    </w:p>
    <w:p w14:paraId="57695B1D" w14:textId="77777777" w:rsidR="00AD4B02" w:rsidRDefault="00AD4B02" w:rsidP="00E51797">
      <w:pPr>
        <w:rPr>
          <w:sz w:val="24"/>
          <w:szCs w:val="24"/>
        </w:rPr>
      </w:pPr>
    </w:p>
    <w:bookmarkEnd w:id="1"/>
    <w:p w14:paraId="4614C667" w14:textId="52CF2EBE" w:rsidR="00422446" w:rsidRPr="00055BE1" w:rsidRDefault="00422446" w:rsidP="00E51797">
      <w:pPr>
        <w:rPr>
          <w:sz w:val="24"/>
          <w:szCs w:val="24"/>
        </w:rPr>
      </w:pPr>
    </w:p>
    <w:sectPr w:rsidR="00422446" w:rsidRPr="00055BE1" w:rsidSect="00A94CA2">
      <w:type w:val="continuous"/>
      <w:pgSz w:w="12240" w:h="15840"/>
      <w:pgMar w:top="504" w:right="720" w:bottom="1440" w:left="720" w:header="720" w:footer="720" w:gutter="0"/>
      <w:cols w:num="2" w:space="54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D87F" w14:textId="77777777" w:rsidR="000C65F0" w:rsidRDefault="000C65F0" w:rsidP="00D46982">
      <w:r>
        <w:separator/>
      </w:r>
    </w:p>
  </w:endnote>
  <w:endnote w:type="continuationSeparator" w:id="0">
    <w:p w14:paraId="15EBA492" w14:textId="77777777" w:rsidR="000C65F0" w:rsidRDefault="000C65F0" w:rsidP="00D4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55B7" w14:textId="77777777" w:rsidR="000C65F0" w:rsidRDefault="000C65F0" w:rsidP="00D46982">
      <w:r>
        <w:separator/>
      </w:r>
    </w:p>
  </w:footnote>
  <w:footnote w:type="continuationSeparator" w:id="0">
    <w:p w14:paraId="7F899EB3" w14:textId="77777777" w:rsidR="000C65F0" w:rsidRDefault="000C65F0" w:rsidP="00D4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59B" w14:textId="2D9DFF5A" w:rsidR="0072601E" w:rsidRPr="0072601E" w:rsidRDefault="0072601E" w:rsidP="0072601E">
    <w:pPr>
      <w:pStyle w:val="Header"/>
      <w:jc w:val="center"/>
      <w:rPr>
        <w:sz w:val="24"/>
        <w:szCs w:val="24"/>
      </w:rPr>
    </w:pPr>
    <w:r w:rsidRPr="0072601E">
      <w:rPr>
        <w:sz w:val="24"/>
        <w:szCs w:val="24"/>
      </w:rPr>
      <w:t>Similar Letter List</w:t>
    </w:r>
    <w:r>
      <w:rPr>
        <w:sz w:val="24"/>
        <w:szCs w:val="24"/>
      </w:rPr>
      <w:br/>
    </w:r>
    <w:r w:rsidR="00AD4B02">
      <w:rPr>
        <w:sz w:val="24"/>
        <w:szCs w:val="24"/>
      </w:rPr>
      <w:t>A-2025-3055345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088"/>
      <w:gridCol w:w="6714"/>
      <w:gridCol w:w="2088"/>
    </w:tblGrid>
    <w:tr w:rsidR="00B35963" w14:paraId="5D74FC8A" w14:textId="77777777" w:rsidTr="003E082E">
      <w:trPr>
        <w:trHeight w:val="990"/>
      </w:trPr>
      <w:tc>
        <w:tcPr>
          <w:tcW w:w="2232" w:type="dxa"/>
        </w:tcPr>
        <w:p w14:paraId="51195487" w14:textId="77777777" w:rsidR="00B35963" w:rsidRDefault="00B35963" w:rsidP="00B35963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1E0B1D4A" wp14:editId="2B6F742E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53CCAB63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DD7E7D4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0EE59B51" w14:textId="77777777" w:rsidR="00B35963" w:rsidRPr="00A35F64" w:rsidRDefault="00B35963" w:rsidP="00B3596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19842A1A" w14:textId="77777777" w:rsidR="00B35963" w:rsidRPr="00A35F64" w:rsidRDefault="00B35963" w:rsidP="00B35963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E4FD958" w14:textId="77777777" w:rsidR="00B35963" w:rsidRDefault="00B35963" w:rsidP="00B35963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2232" w:type="dxa"/>
          <w:vAlign w:val="bottom"/>
        </w:tcPr>
        <w:p w14:paraId="5852041F" w14:textId="77777777" w:rsidR="00B35963" w:rsidRPr="000E3958" w:rsidRDefault="00B35963" w:rsidP="00B32A15">
          <w:pPr>
            <w:rPr>
              <w:rFonts w:ascii="Arial" w:hAnsi="Arial"/>
              <w:sz w:val="16"/>
              <w:szCs w:val="16"/>
            </w:rPr>
          </w:pPr>
        </w:p>
      </w:tc>
    </w:tr>
  </w:tbl>
  <w:p w14:paraId="6C092DD2" w14:textId="77777777" w:rsidR="003008BC" w:rsidRDefault="00300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02"/>
    <w:rsid w:val="00001F65"/>
    <w:rsid w:val="00006101"/>
    <w:rsid w:val="00006641"/>
    <w:rsid w:val="0001291C"/>
    <w:rsid w:val="00013503"/>
    <w:rsid w:val="00013DB9"/>
    <w:rsid w:val="00014A99"/>
    <w:rsid w:val="0001726F"/>
    <w:rsid w:val="00017943"/>
    <w:rsid w:val="00022309"/>
    <w:rsid w:val="00023049"/>
    <w:rsid w:val="00024343"/>
    <w:rsid w:val="00030453"/>
    <w:rsid w:val="0003389F"/>
    <w:rsid w:val="000375B6"/>
    <w:rsid w:val="0004254B"/>
    <w:rsid w:val="0004667B"/>
    <w:rsid w:val="00052798"/>
    <w:rsid w:val="00053336"/>
    <w:rsid w:val="0005360D"/>
    <w:rsid w:val="00055BE1"/>
    <w:rsid w:val="00055FD2"/>
    <w:rsid w:val="00061495"/>
    <w:rsid w:val="0006689C"/>
    <w:rsid w:val="00066B56"/>
    <w:rsid w:val="00074A43"/>
    <w:rsid w:val="00075545"/>
    <w:rsid w:val="000777C0"/>
    <w:rsid w:val="0008585C"/>
    <w:rsid w:val="00086F95"/>
    <w:rsid w:val="000909F3"/>
    <w:rsid w:val="0009368C"/>
    <w:rsid w:val="000A098C"/>
    <w:rsid w:val="000A1A79"/>
    <w:rsid w:val="000A2E3B"/>
    <w:rsid w:val="000B45F1"/>
    <w:rsid w:val="000B5532"/>
    <w:rsid w:val="000B5D05"/>
    <w:rsid w:val="000B6618"/>
    <w:rsid w:val="000B7870"/>
    <w:rsid w:val="000C0AE1"/>
    <w:rsid w:val="000C318E"/>
    <w:rsid w:val="000C65F0"/>
    <w:rsid w:val="000C6D89"/>
    <w:rsid w:val="000D1AA8"/>
    <w:rsid w:val="000D4FA0"/>
    <w:rsid w:val="000D562D"/>
    <w:rsid w:val="000D61D1"/>
    <w:rsid w:val="000E019F"/>
    <w:rsid w:val="000E0A6A"/>
    <w:rsid w:val="000E201C"/>
    <w:rsid w:val="000E21EF"/>
    <w:rsid w:val="000F16AC"/>
    <w:rsid w:val="001008ED"/>
    <w:rsid w:val="0010225F"/>
    <w:rsid w:val="00103B5F"/>
    <w:rsid w:val="00112C23"/>
    <w:rsid w:val="0011526B"/>
    <w:rsid w:val="0011608C"/>
    <w:rsid w:val="001170A0"/>
    <w:rsid w:val="00121FE9"/>
    <w:rsid w:val="0012400B"/>
    <w:rsid w:val="001247DC"/>
    <w:rsid w:val="00126AE8"/>
    <w:rsid w:val="00133507"/>
    <w:rsid w:val="00135466"/>
    <w:rsid w:val="00135D3F"/>
    <w:rsid w:val="00137A33"/>
    <w:rsid w:val="0014105B"/>
    <w:rsid w:val="00141DED"/>
    <w:rsid w:val="00153510"/>
    <w:rsid w:val="00156E78"/>
    <w:rsid w:val="00163091"/>
    <w:rsid w:val="00164855"/>
    <w:rsid w:val="00166D1C"/>
    <w:rsid w:val="0017030D"/>
    <w:rsid w:val="00171D73"/>
    <w:rsid w:val="00173E5C"/>
    <w:rsid w:val="0017640C"/>
    <w:rsid w:val="00176F1A"/>
    <w:rsid w:val="00180519"/>
    <w:rsid w:val="00180D4A"/>
    <w:rsid w:val="00181005"/>
    <w:rsid w:val="0018513A"/>
    <w:rsid w:val="0018573F"/>
    <w:rsid w:val="0018589F"/>
    <w:rsid w:val="0018653D"/>
    <w:rsid w:val="001927A4"/>
    <w:rsid w:val="00194724"/>
    <w:rsid w:val="001A2A32"/>
    <w:rsid w:val="001A64ED"/>
    <w:rsid w:val="001B1A5C"/>
    <w:rsid w:val="001B3F4B"/>
    <w:rsid w:val="001B4171"/>
    <w:rsid w:val="001B6881"/>
    <w:rsid w:val="001B7A6B"/>
    <w:rsid w:val="001C0C32"/>
    <w:rsid w:val="001C1A53"/>
    <w:rsid w:val="001C49A8"/>
    <w:rsid w:val="001C4EC6"/>
    <w:rsid w:val="001C6BF8"/>
    <w:rsid w:val="001C70FC"/>
    <w:rsid w:val="001D3869"/>
    <w:rsid w:val="001D5BAB"/>
    <w:rsid w:val="001D6124"/>
    <w:rsid w:val="001E4DCE"/>
    <w:rsid w:val="001E6007"/>
    <w:rsid w:val="001F14F8"/>
    <w:rsid w:val="001F2C62"/>
    <w:rsid w:val="001F5CA8"/>
    <w:rsid w:val="001F7910"/>
    <w:rsid w:val="00201BF9"/>
    <w:rsid w:val="0020477E"/>
    <w:rsid w:val="002141B0"/>
    <w:rsid w:val="002165D9"/>
    <w:rsid w:val="00216EC5"/>
    <w:rsid w:val="00220ED3"/>
    <w:rsid w:val="00222B10"/>
    <w:rsid w:val="0022328C"/>
    <w:rsid w:val="00226557"/>
    <w:rsid w:val="00230267"/>
    <w:rsid w:val="00231D6F"/>
    <w:rsid w:val="00236BAA"/>
    <w:rsid w:val="002372D8"/>
    <w:rsid w:val="00251650"/>
    <w:rsid w:val="002517AE"/>
    <w:rsid w:val="00255FDF"/>
    <w:rsid w:val="0025767D"/>
    <w:rsid w:val="00257870"/>
    <w:rsid w:val="00262AE6"/>
    <w:rsid w:val="00264794"/>
    <w:rsid w:val="002666A1"/>
    <w:rsid w:val="002701C1"/>
    <w:rsid w:val="002714A3"/>
    <w:rsid w:val="0027152E"/>
    <w:rsid w:val="00273739"/>
    <w:rsid w:val="00275231"/>
    <w:rsid w:val="00275EDF"/>
    <w:rsid w:val="00281050"/>
    <w:rsid w:val="00283D47"/>
    <w:rsid w:val="002867A8"/>
    <w:rsid w:val="00294D5E"/>
    <w:rsid w:val="002A195D"/>
    <w:rsid w:val="002B0234"/>
    <w:rsid w:val="002B3D8E"/>
    <w:rsid w:val="002B5FB7"/>
    <w:rsid w:val="002B6D88"/>
    <w:rsid w:val="002C2CD3"/>
    <w:rsid w:val="002C5E3D"/>
    <w:rsid w:val="002D7AD4"/>
    <w:rsid w:val="002E0683"/>
    <w:rsid w:val="002E769C"/>
    <w:rsid w:val="002F1B31"/>
    <w:rsid w:val="002F6269"/>
    <w:rsid w:val="002F68F5"/>
    <w:rsid w:val="002F69AF"/>
    <w:rsid w:val="003008BC"/>
    <w:rsid w:val="00304A69"/>
    <w:rsid w:val="00305D7B"/>
    <w:rsid w:val="00306051"/>
    <w:rsid w:val="00320D78"/>
    <w:rsid w:val="003227AB"/>
    <w:rsid w:val="00324795"/>
    <w:rsid w:val="00327DB4"/>
    <w:rsid w:val="00330FBF"/>
    <w:rsid w:val="003321D0"/>
    <w:rsid w:val="003334AC"/>
    <w:rsid w:val="0033640D"/>
    <w:rsid w:val="003404ED"/>
    <w:rsid w:val="00345613"/>
    <w:rsid w:val="00347547"/>
    <w:rsid w:val="00354702"/>
    <w:rsid w:val="00355345"/>
    <w:rsid w:val="003623ED"/>
    <w:rsid w:val="00366E7C"/>
    <w:rsid w:val="00373325"/>
    <w:rsid w:val="003739FC"/>
    <w:rsid w:val="0037495B"/>
    <w:rsid w:val="0037569C"/>
    <w:rsid w:val="00375C1A"/>
    <w:rsid w:val="003803DC"/>
    <w:rsid w:val="0039167B"/>
    <w:rsid w:val="003917FB"/>
    <w:rsid w:val="00392652"/>
    <w:rsid w:val="003945CB"/>
    <w:rsid w:val="003958FA"/>
    <w:rsid w:val="003B4148"/>
    <w:rsid w:val="003B6E6E"/>
    <w:rsid w:val="003B7502"/>
    <w:rsid w:val="003B751B"/>
    <w:rsid w:val="003C0DE7"/>
    <w:rsid w:val="003C276E"/>
    <w:rsid w:val="003C2FF4"/>
    <w:rsid w:val="003C3191"/>
    <w:rsid w:val="003C4463"/>
    <w:rsid w:val="003C457B"/>
    <w:rsid w:val="003C64C7"/>
    <w:rsid w:val="003C7C95"/>
    <w:rsid w:val="003D173A"/>
    <w:rsid w:val="003D4E8F"/>
    <w:rsid w:val="003D5683"/>
    <w:rsid w:val="003D7F3B"/>
    <w:rsid w:val="003E082E"/>
    <w:rsid w:val="003E3007"/>
    <w:rsid w:val="003E41A8"/>
    <w:rsid w:val="003E69D3"/>
    <w:rsid w:val="003F121C"/>
    <w:rsid w:val="003F1E99"/>
    <w:rsid w:val="003F554E"/>
    <w:rsid w:val="00400E07"/>
    <w:rsid w:val="0040103B"/>
    <w:rsid w:val="004023D4"/>
    <w:rsid w:val="00403D99"/>
    <w:rsid w:val="00411742"/>
    <w:rsid w:val="004151E9"/>
    <w:rsid w:val="0041525F"/>
    <w:rsid w:val="00417B0D"/>
    <w:rsid w:val="0042139A"/>
    <w:rsid w:val="00422446"/>
    <w:rsid w:val="004249D9"/>
    <w:rsid w:val="004345D4"/>
    <w:rsid w:val="00441069"/>
    <w:rsid w:val="004426B0"/>
    <w:rsid w:val="00445086"/>
    <w:rsid w:val="004457F3"/>
    <w:rsid w:val="0045458C"/>
    <w:rsid w:val="00456733"/>
    <w:rsid w:val="00460F39"/>
    <w:rsid w:val="004670F0"/>
    <w:rsid w:val="00467386"/>
    <w:rsid w:val="00470684"/>
    <w:rsid w:val="0047275E"/>
    <w:rsid w:val="00472D7A"/>
    <w:rsid w:val="00475DEA"/>
    <w:rsid w:val="004760AB"/>
    <w:rsid w:val="00480BF6"/>
    <w:rsid w:val="00484E8A"/>
    <w:rsid w:val="0049065A"/>
    <w:rsid w:val="00491630"/>
    <w:rsid w:val="004923E1"/>
    <w:rsid w:val="004925D3"/>
    <w:rsid w:val="004972C1"/>
    <w:rsid w:val="004A2B30"/>
    <w:rsid w:val="004A636E"/>
    <w:rsid w:val="004A6E5B"/>
    <w:rsid w:val="004B02F2"/>
    <w:rsid w:val="004B2989"/>
    <w:rsid w:val="004B2C95"/>
    <w:rsid w:val="004B3251"/>
    <w:rsid w:val="004B3760"/>
    <w:rsid w:val="004B63A7"/>
    <w:rsid w:val="004B74AE"/>
    <w:rsid w:val="004C17D2"/>
    <w:rsid w:val="004C19B2"/>
    <w:rsid w:val="004C7787"/>
    <w:rsid w:val="004D2F32"/>
    <w:rsid w:val="004D349C"/>
    <w:rsid w:val="004E3FAE"/>
    <w:rsid w:val="004F031F"/>
    <w:rsid w:val="004F4123"/>
    <w:rsid w:val="004F667A"/>
    <w:rsid w:val="00503E8A"/>
    <w:rsid w:val="00512290"/>
    <w:rsid w:val="005126B2"/>
    <w:rsid w:val="005230E5"/>
    <w:rsid w:val="00523522"/>
    <w:rsid w:val="00527AF3"/>
    <w:rsid w:val="00527C73"/>
    <w:rsid w:val="00531188"/>
    <w:rsid w:val="0053787A"/>
    <w:rsid w:val="0054168C"/>
    <w:rsid w:val="00542419"/>
    <w:rsid w:val="00542FC6"/>
    <w:rsid w:val="00547C20"/>
    <w:rsid w:val="00552203"/>
    <w:rsid w:val="005552B0"/>
    <w:rsid w:val="00555BC1"/>
    <w:rsid w:val="0055777E"/>
    <w:rsid w:val="0056335B"/>
    <w:rsid w:val="0056430B"/>
    <w:rsid w:val="0056628C"/>
    <w:rsid w:val="00566A29"/>
    <w:rsid w:val="00567813"/>
    <w:rsid w:val="00570EAF"/>
    <w:rsid w:val="00571540"/>
    <w:rsid w:val="00574389"/>
    <w:rsid w:val="00581D4E"/>
    <w:rsid w:val="00583E86"/>
    <w:rsid w:val="00590085"/>
    <w:rsid w:val="005912A8"/>
    <w:rsid w:val="005915AE"/>
    <w:rsid w:val="0059393C"/>
    <w:rsid w:val="00596C58"/>
    <w:rsid w:val="0059747B"/>
    <w:rsid w:val="005A181D"/>
    <w:rsid w:val="005A19F7"/>
    <w:rsid w:val="005A2F95"/>
    <w:rsid w:val="005A5068"/>
    <w:rsid w:val="005A706A"/>
    <w:rsid w:val="005B0B61"/>
    <w:rsid w:val="005B1810"/>
    <w:rsid w:val="005B70DE"/>
    <w:rsid w:val="005C1692"/>
    <w:rsid w:val="005C2729"/>
    <w:rsid w:val="005C34BD"/>
    <w:rsid w:val="005C5A5E"/>
    <w:rsid w:val="005C7096"/>
    <w:rsid w:val="005C72B4"/>
    <w:rsid w:val="005C7D9C"/>
    <w:rsid w:val="005D1494"/>
    <w:rsid w:val="005D25C4"/>
    <w:rsid w:val="005D3531"/>
    <w:rsid w:val="005E1834"/>
    <w:rsid w:val="005E2D75"/>
    <w:rsid w:val="005E7CD7"/>
    <w:rsid w:val="005F3E60"/>
    <w:rsid w:val="005F5AA7"/>
    <w:rsid w:val="005F6E35"/>
    <w:rsid w:val="005F7213"/>
    <w:rsid w:val="00600A05"/>
    <w:rsid w:val="006013A4"/>
    <w:rsid w:val="006148D5"/>
    <w:rsid w:val="00620295"/>
    <w:rsid w:val="00621E0F"/>
    <w:rsid w:val="00622872"/>
    <w:rsid w:val="00624484"/>
    <w:rsid w:val="0062456E"/>
    <w:rsid w:val="0063059A"/>
    <w:rsid w:val="00641B1B"/>
    <w:rsid w:val="006426BF"/>
    <w:rsid w:val="00644EFA"/>
    <w:rsid w:val="00645F19"/>
    <w:rsid w:val="00647DA1"/>
    <w:rsid w:val="00653E4D"/>
    <w:rsid w:val="00656177"/>
    <w:rsid w:val="00657604"/>
    <w:rsid w:val="0066142F"/>
    <w:rsid w:val="00662768"/>
    <w:rsid w:val="0066350C"/>
    <w:rsid w:val="006635C5"/>
    <w:rsid w:val="00665326"/>
    <w:rsid w:val="00667E7F"/>
    <w:rsid w:val="006702E5"/>
    <w:rsid w:val="006711A4"/>
    <w:rsid w:val="00671567"/>
    <w:rsid w:val="00673D40"/>
    <w:rsid w:val="006778A8"/>
    <w:rsid w:val="00677DC0"/>
    <w:rsid w:val="00680458"/>
    <w:rsid w:val="00680A5A"/>
    <w:rsid w:val="00683873"/>
    <w:rsid w:val="00686EDD"/>
    <w:rsid w:val="00687CB9"/>
    <w:rsid w:val="00694033"/>
    <w:rsid w:val="006971EC"/>
    <w:rsid w:val="006A004A"/>
    <w:rsid w:val="006A007F"/>
    <w:rsid w:val="006A1B01"/>
    <w:rsid w:val="006A5021"/>
    <w:rsid w:val="006A58AF"/>
    <w:rsid w:val="006A6EF4"/>
    <w:rsid w:val="006A784C"/>
    <w:rsid w:val="006B3BA9"/>
    <w:rsid w:val="006B4E7D"/>
    <w:rsid w:val="006C6F3D"/>
    <w:rsid w:val="006D0C56"/>
    <w:rsid w:val="006D1540"/>
    <w:rsid w:val="006D23BD"/>
    <w:rsid w:val="006D3448"/>
    <w:rsid w:val="006D5429"/>
    <w:rsid w:val="006D59F9"/>
    <w:rsid w:val="006D6EEB"/>
    <w:rsid w:val="006D769F"/>
    <w:rsid w:val="006E0B9D"/>
    <w:rsid w:val="006E7187"/>
    <w:rsid w:val="006F334D"/>
    <w:rsid w:val="00703BB8"/>
    <w:rsid w:val="0070456C"/>
    <w:rsid w:val="00704DAF"/>
    <w:rsid w:val="00705032"/>
    <w:rsid w:val="00710D52"/>
    <w:rsid w:val="00711B53"/>
    <w:rsid w:val="00712A0C"/>
    <w:rsid w:val="007136F7"/>
    <w:rsid w:val="00714164"/>
    <w:rsid w:val="007141F0"/>
    <w:rsid w:val="007230C8"/>
    <w:rsid w:val="00723784"/>
    <w:rsid w:val="0072601E"/>
    <w:rsid w:val="00735219"/>
    <w:rsid w:val="00737427"/>
    <w:rsid w:val="00740838"/>
    <w:rsid w:val="007414D3"/>
    <w:rsid w:val="0075034F"/>
    <w:rsid w:val="00753824"/>
    <w:rsid w:val="0077577F"/>
    <w:rsid w:val="00777277"/>
    <w:rsid w:val="00781ED2"/>
    <w:rsid w:val="00786FEA"/>
    <w:rsid w:val="00792B0A"/>
    <w:rsid w:val="0079373D"/>
    <w:rsid w:val="00795D49"/>
    <w:rsid w:val="0079751A"/>
    <w:rsid w:val="007A13B5"/>
    <w:rsid w:val="007A2DE8"/>
    <w:rsid w:val="007A31A0"/>
    <w:rsid w:val="007A3479"/>
    <w:rsid w:val="007A7022"/>
    <w:rsid w:val="007B2D4D"/>
    <w:rsid w:val="007B77AF"/>
    <w:rsid w:val="007C1245"/>
    <w:rsid w:val="007C589A"/>
    <w:rsid w:val="007E6BB1"/>
    <w:rsid w:val="007E79C2"/>
    <w:rsid w:val="007F0516"/>
    <w:rsid w:val="007F0E23"/>
    <w:rsid w:val="007F42E7"/>
    <w:rsid w:val="007F504B"/>
    <w:rsid w:val="007F7BF7"/>
    <w:rsid w:val="00800857"/>
    <w:rsid w:val="00802002"/>
    <w:rsid w:val="00804B73"/>
    <w:rsid w:val="00805912"/>
    <w:rsid w:val="00807C0F"/>
    <w:rsid w:val="00811D59"/>
    <w:rsid w:val="00813622"/>
    <w:rsid w:val="00814FA5"/>
    <w:rsid w:val="00816B4F"/>
    <w:rsid w:val="0082035C"/>
    <w:rsid w:val="00822A70"/>
    <w:rsid w:val="00824C9F"/>
    <w:rsid w:val="00827CA3"/>
    <w:rsid w:val="00833B46"/>
    <w:rsid w:val="00836992"/>
    <w:rsid w:val="00837119"/>
    <w:rsid w:val="00837187"/>
    <w:rsid w:val="00837897"/>
    <w:rsid w:val="008416FC"/>
    <w:rsid w:val="00855A0D"/>
    <w:rsid w:val="00866524"/>
    <w:rsid w:val="00867BE1"/>
    <w:rsid w:val="00872991"/>
    <w:rsid w:val="00873276"/>
    <w:rsid w:val="00874371"/>
    <w:rsid w:val="00874A7C"/>
    <w:rsid w:val="00877B8A"/>
    <w:rsid w:val="008832F0"/>
    <w:rsid w:val="00883FEE"/>
    <w:rsid w:val="0088597D"/>
    <w:rsid w:val="00887308"/>
    <w:rsid w:val="00887460"/>
    <w:rsid w:val="00891BF2"/>
    <w:rsid w:val="00892365"/>
    <w:rsid w:val="008941DD"/>
    <w:rsid w:val="008A2E95"/>
    <w:rsid w:val="008A3F49"/>
    <w:rsid w:val="008B03FD"/>
    <w:rsid w:val="008B270A"/>
    <w:rsid w:val="008B37C0"/>
    <w:rsid w:val="008B54CD"/>
    <w:rsid w:val="008C0F45"/>
    <w:rsid w:val="008C1444"/>
    <w:rsid w:val="008C19C3"/>
    <w:rsid w:val="008D0710"/>
    <w:rsid w:val="008D34A4"/>
    <w:rsid w:val="008D5FE5"/>
    <w:rsid w:val="008E1D2C"/>
    <w:rsid w:val="008E2D1B"/>
    <w:rsid w:val="008E7ABC"/>
    <w:rsid w:val="008F0C45"/>
    <w:rsid w:val="008F3025"/>
    <w:rsid w:val="008F431D"/>
    <w:rsid w:val="009039F6"/>
    <w:rsid w:val="00903E73"/>
    <w:rsid w:val="00904AF3"/>
    <w:rsid w:val="00906CBF"/>
    <w:rsid w:val="009120B1"/>
    <w:rsid w:val="00914495"/>
    <w:rsid w:val="00921E97"/>
    <w:rsid w:val="0092257B"/>
    <w:rsid w:val="0092460F"/>
    <w:rsid w:val="00930A7C"/>
    <w:rsid w:val="00932251"/>
    <w:rsid w:val="009361B8"/>
    <w:rsid w:val="00936E48"/>
    <w:rsid w:val="00941F89"/>
    <w:rsid w:val="00944E46"/>
    <w:rsid w:val="00944F22"/>
    <w:rsid w:val="009467D4"/>
    <w:rsid w:val="00947B7C"/>
    <w:rsid w:val="00951A35"/>
    <w:rsid w:val="00953774"/>
    <w:rsid w:val="00954E95"/>
    <w:rsid w:val="00954F94"/>
    <w:rsid w:val="00955C84"/>
    <w:rsid w:val="009626B0"/>
    <w:rsid w:val="009637BD"/>
    <w:rsid w:val="00965F99"/>
    <w:rsid w:val="00967285"/>
    <w:rsid w:val="00973AC9"/>
    <w:rsid w:val="00982604"/>
    <w:rsid w:val="00983E26"/>
    <w:rsid w:val="00985A22"/>
    <w:rsid w:val="0098610D"/>
    <w:rsid w:val="0099297D"/>
    <w:rsid w:val="00994D20"/>
    <w:rsid w:val="00994EEE"/>
    <w:rsid w:val="00997128"/>
    <w:rsid w:val="009A2E3C"/>
    <w:rsid w:val="009A319C"/>
    <w:rsid w:val="009A4F7D"/>
    <w:rsid w:val="009A7496"/>
    <w:rsid w:val="009B1B76"/>
    <w:rsid w:val="009B352C"/>
    <w:rsid w:val="009B7199"/>
    <w:rsid w:val="009C2522"/>
    <w:rsid w:val="009C4316"/>
    <w:rsid w:val="009D0685"/>
    <w:rsid w:val="009D4144"/>
    <w:rsid w:val="009E0875"/>
    <w:rsid w:val="009E67AE"/>
    <w:rsid w:val="009F12DA"/>
    <w:rsid w:val="009F1625"/>
    <w:rsid w:val="009F3192"/>
    <w:rsid w:val="009F7894"/>
    <w:rsid w:val="00A003AF"/>
    <w:rsid w:val="00A00600"/>
    <w:rsid w:val="00A04CF2"/>
    <w:rsid w:val="00A05ABA"/>
    <w:rsid w:val="00A104EE"/>
    <w:rsid w:val="00A106EA"/>
    <w:rsid w:val="00A16F52"/>
    <w:rsid w:val="00A248D8"/>
    <w:rsid w:val="00A24F4A"/>
    <w:rsid w:val="00A27177"/>
    <w:rsid w:val="00A331FF"/>
    <w:rsid w:val="00A351B9"/>
    <w:rsid w:val="00A40567"/>
    <w:rsid w:val="00A42D46"/>
    <w:rsid w:val="00A4349C"/>
    <w:rsid w:val="00A47356"/>
    <w:rsid w:val="00A4773F"/>
    <w:rsid w:val="00A4799B"/>
    <w:rsid w:val="00A50749"/>
    <w:rsid w:val="00A529EF"/>
    <w:rsid w:val="00A54D82"/>
    <w:rsid w:val="00A6095F"/>
    <w:rsid w:val="00A61A9F"/>
    <w:rsid w:val="00A67FED"/>
    <w:rsid w:val="00A70A1D"/>
    <w:rsid w:val="00A753BE"/>
    <w:rsid w:val="00A7582D"/>
    <w:rsid w:val="00A81746"/>
    <w:rsid w:val="00A81AD0"/>
    <w:rsid w:val="00A91F0F"/>
    <w:rsid w:val="00A94CA2"/>
    <w:rsid w:val="00A95C46"/>
    <w:rsid w:val="00A966FE"/>
    <w:rsid w:val="00A97F36"/>
    <w:rsid w:val="00AA0301"/>
    <w:rsid w:val="00AA55D6"/>
    <w:rsid w:val="00AA6610"/>
    <w:rsid w:val="00AB05FB"/>
    <w:rsid w:val="00AB2328"/>
    <w:rsid w:val="00AB4477"/>
    <w:rsid w:val="00AB544F"/>
    <w:rsid w:val="00AC352F"/>
    <w:rsid w:val="00AC47EE"/>
    <w:rsid w:val="00AC66CE"/>
    <w:rsid w:val="00AC693A"/>
    <w:rsid w:val="00AC7F7B"/>
    <w:rsid w:val="00AD4B02"/>
    <w:rsid w:val="00AD5027"/>
    <w:rsid w:val="00AD5E5B"/>
    <w:rsid w:val="00AD6C22"/>
    <w:rsid w:val="00AE2A16"/>
    <w:rsid w:val="00AE39D1"/>
    <w:rsid w:val="00AE4076"/>
    <w:rsid w:val="00AE44CA"/>
    <w:rsid w:val="00AE5EBB"/>
    <w:rsid w:val="00AE5EF7"/>
    <w:rsid w:val="00AE75AF"/>
    <w:rsid w:val="00AE7AE2"/>
    <w:rsid w:val="00B01C9B"/>
    <w:rsid w:val="00B06E6C"/>
    <w:rsid w:val="00B125F6"/>
    <w:rsid w:val="00B22984"/>
    <w:rsid w:val="00B22CE4"/>
    <w:rsid w:val="00B25605"/>
    <w:rsid w:val="00B26807"/>
    <w:rsid w:val="00B26A31"/>
    <w:rsid w:val="00B30C15"/>
    <w:rsid w:val="00B32A15"/>
    <w:rsid w:val="00B35963"/>
    <w:rsid w:val="00B40297"/>
    <w:rsid w:val="00B44544"/>
    <w:rsid w:val="00B44CBC"/>
    <w:rsid w:val="00B473FE"/>
    <w:rsid w:val="00B54AD7"/>
    <w:rsid w:val="00B56901"/>
    <w:rsid w:val="00B67174"/>
    <w:rsid w:val="00B672AB"/>
    <w:rsid w:val="00B67530"/>
    <w:rsid w:val="00B77911"/>
    <w:rsid w:val="00B77B7F"/>
    <w:rsid w:val="00B80899"/>
    <w:rsid w:val="00B80A8B"/>
    <w:rsid w:val="00B81666"/>
    <w:rsid w:val="00B90E5F"/>
    <w:rsid w:val="00B91692"/>
    <w:rsid w:val="00B91D05"/>
    <w:rsid w:val="00B94F23"/>
    <w:rsid w:val="00BA0BAB"/>
    <w:rsid w:val="00BA1B7D"/>
    <w:rsid w:val="00BA1FCC"/>
    <w:rsid w:val="00BA743E"/>
    <w:rsid w:val="00BA789D"/>
    <w:rsid w:val="00BB1CBC"/>
    <w:rsid w:val="00BB257E"/>
    <w:rsid w:val="00BB5346"/>
    <w:rsid w:val="00BB7275"/>
    <w:rsid w:val="00BB7C59"/>
    <w:rsid w:val="00BC0DFF"/>
    <w:rsid w:val="00BC3A5B"/>
    <w:rsid w:val="00BD030C"/>
    <w:rsid w:val="00BD04B2"/>
    <w:rsid w:val="00BD4884"/>
    <w:rsid w:val="00BD5514"/>
    <w:rsid w:val="00BD6BE2"/>
    <w:rsid w:val="00BE2D50"/>
    <w:rsid w:val="00BF0025"/>
    <w:rsid w:val="00BF02B9"/>
    <w:rsid w:val="00BF25A2"/>
    <w:rsid w:val="00BF674C"/>
    <w:rsid w:val="00BF6E97"/>
    <w:rsid w:val="00C010AA"/>
    <w:rsid w:val="00C07592"/>
    <w:rsid w:val="00C10F1B"/>
    <w:rsid w:val="00C11420"/>
    <w:rsid w:val="00C11D5A"/>
    <w:rsid w:val="00C14193"/>
    <w:rsid w:val="00C159D4"/>
    <w:rsid w:val="00C17652"/>
    <w:rsid w:val="00C1777E"/>
    <w:rsid w:val="00C201DF"/>
    <w:rsid w:val="00C21E1A"/>
    <w:rsid w:val="00C22D1A"/>
    <w:rsid w:val="00C24542"/>
    <w:rsid w:val="00C24D9E"/>
    <w:rsid w:val="00C30815"/>
    <w:rsid w:val="00C33A2C"/>
    <w:rsid w:val="00C33A36"/>
    <w:rsid w:val="00C37687"/>
    <w:rsid w:val="00C4080F"/>
    <w:rsid w:val="00C4493E"/>
    <w:rsid w:val="00C47106"/>
    <w:rsid w:val="00C472D6"/>
    <w:rsid w:val="00C51DEE"/>
    <w:rsid w:val="00C57274"/>
    <w:rsid w:val="00C62FFA"/>
    <w:rsid w:val="00C67716"/>
    <w:rsid w:val="00C71315"/>
    <w:rsid w:val="00C817E7"/>
    <w:rsid w:val="00C81FC8"/>
    <w:rsid w:val="00C84930"/>
    <w:rsid w:val="00C854A9"/>
    <w:rsid w:val="00C86CEA"/>
    <w:rsid w:val="00C94669"/>
    <w:rsid w:val="00C946CE"/>
    <w:rsid w:val="00C95A18"/>
    <w:rsid w:val="00CA1DCB"/>
    <w:rsid w:val="00CA20E7"/>
    <w:rsid w:val="00CB2F71"/>
    <w:rsid w:val="00CB41E8"/>
    <w:rsid w:val="00CB5EAB"/>
    <w:rsid w:val="00CC20B5"/>
    <w:rsid w:val="00CD012E"/>
    <w:rsid w:val="00CD4640"/>
    <w:rsid w:val="00CE20A9"/>
    <w:rsid w:val="00CE4CDF"/>
    <w:rsid w:val="00CE4DE2"/>
    <w:rsid w:val="00CE7DFF"/>
    <w:rsid w:val="00CF2064"/>
    <w:rsid w:val="00CF25CF"/>
    <w:rsid w:val="00CF2FB2"/>
    <w:rsid w:val="00CF338B"/>
    <w:rsid w:val="00CF71C3"/>
    <w:rsid w:val="00D01CC8"/>
    <w:rsid w:val="00D023CD"/>
    <w:rsid w:val="00D02715"/>
    <w:rsid w:val="00D056F6"/>
    <w:rsid w:val="00D05719"/>
    <w:rsid w:val="00D06689"/>
    <w:rsid w:val="00D06E9F"/>
    <w:rsid w:val="00D0704D"/>
    <w:rsid w:val="00D1349D"/>
    <w:rsid w:val="00D20CD8"/>
    <w:rsid w:val="00D22D77"/>
    <w:rsid w:val="00D26CAF"/>
    <w:rsid w:val="00D27671"/>
    <w:rsid w:val="00D30181"/>
    <w:rsid w:val="00D309C1"/>
    <w:rsid w:val="00D3343D"/>
    <w:rsid w:val="00D35255"/>
    <w:rsid w:val="00D37ED4"/>
    <w:rsid w:val="00D439CF"/>
    <w:rsid w:val="00D44F08"/>
    <w:rsid w:val="00D46982"/>
    <w:rsid w:val="00D51A58"/>
    <w:rsid w:val="00D53D82"/>
    <w:rsid w:val="00D53EDF"/>
    <w:rsid w:val="00D54816"/>
    <w:rsid w:val="00D55ABC"/>
    <w:rsid w:val="00D55B49"/>
    <w:rsid w:val="00D57370"/>
    <w:rsid w:val="00D603D7"/>
    <w:rsid w:val="00D60AC9"/>
    <w:rsid w:val="00D638C4"/>
    <w:rsid w:val="00D659A1"/>
    <w:rsid w:val="00D65AB5"/>
    <w:rsid w:val="00D6613E"/>
    <w:rsid w:val="00D70B78"/>
    <w:rsid w:val="00D73977"/>
    <w:rsid w:val="00D877EE"/>
    <w:rsid w:val="00D9120A"/>
    <w:rsid w:val="00D91615"/>
    <w:rsid w:val="00D91A7C"/>
    <w:rsid w:val="00DA6C8D"/>
    <w:rsid w:val="00DB0645"/>
    <w:rsid w:val="00DB19FD"/>
    <w:rsid w:val="00DB3889"/>
    <w:rsid w:val="00DB7DB2"/>
    <w:rsid w:val="00DC1111"/>
    <w:rsid w:val="00DC16BE"/>
    <w:rsid w:val="00DC33C3"/>
    <w:rsid w:val="00DC3E8F"/>
    <w:rsid w:val="00DD14E0"/>
    <w:rsid w:val="00DD4CAF"/>
    <w:rsid w:val="00DD53BE"/>
    <w:rsid w:val="00DE2602"/>
    <w:rsid w:val="00DF06EC"/>
    <w:rsid w:val="00DF0888"/>
    <w:rsid w:val="00DF6846"/>
    <w:rsid w:val="00E03C57"/>
    <w:rsid w:val="00E05123"/>
    <w:rsid w:val="00E11D35"/>
    <w:rsid w:val="00E147D8"/>
    <w:rsid w:val="00E14E12"/>
    <w:rsid w:val="00E17B40"/>
    <w:rsid w:val="00E244D5"/>
    <w:rsid w:val="00E24FBE"/>
    <w:rsid w:val="00E250F4"/>
    <w:rsid w:val="00E3067B"/>
    <w:rsid w:val="00E32F5B"/>
    <w:rsid w:val="00E3327C"/>
    <w:rsid w:val="00E37CBA"/>
    <w:rsid w:val="00E42875"/>
    <w:rsid w:val="00E45BB5"/>
    <w:rsid w:val="00E46CCA"/>
    <w:rsid w:val="00E507FF"/>
    <w:rsid w:val="00E51797"/>
    <w:rsid w:val="00E51845"/>
    <w:rsid w:val="00E52DCC"/>
    <w:rsid w:val="00E539A9"/>
    <w:rsid w:val="00E61B30"/>
    <w:rsid w:val="00E62EFD"/>
    <w:rsid w:val="00E66BEB"/>
    <w:rsid w:val="00E71EA9"/>
    <w:rsid w:val="00E726EA"/>
    <w:rsid w:val="00E800FB"/>
    <w:rsid w:val="00E804C3"/>
    <w:rsid w:val="00E827FC"/>
    <w:rsid w:val="00E85BFC"/>
    <w:rsid w:val="00E865C3"/>
    <w:rsid w:val="00E918D5"/>
    <w:rsid w:val="00E9257F"/>
    <w:rsid w:val="00E92794"/>
    <w:rsid w:val="00EA2FCD"/>
    <w:rsid w:val="00EA49B5"/>
    <w:rsid w:val="00EA56D4"/>
    <w:rsid w:val="00EA56F3"/>
    <w:rsid w:val="00EA750D"/>
    <w:rsid w:val="00EB2C9D"/>
    <w:rsid w:val="00EB4099"/>
    <w:rsid w:val="00EB5A9E"/>
    <w:rsid w:val="00EC1621"/>
    <w:rsid w:val="00EC35EC"/>
    <w:rsid w:val="00EC579A"/>
    <w:rsid w:val="00ED422A"/>
    <w:rsid w:val="00EE35E7"/>
    <w:rsid w:val="00EE360D"/>
    <w:rsid w:val="00EE4C41"/>
    <w:rsid w:val="00EE56A1"/>
    <w:rsid w:val="00EF3EE4"/>
    <w:rsid w:val="00EF5EA3"/>
    <w:rsid w:val="00F07A3A"/>
    <w:rsid w:val="00F158F8"/>
    <w:rsid w:val="00F216C2"/>
    <w:rsid w:val="00F237CC"/>
    <w:rsid w:val="00F23EB1"/>
    <w:rsid w:val="00F23FBF"/>
    <w:rsid w:val="00F27112"/>
    <w:rsid w:val="00F32A32"/>
    <w:rsid w:val="00F346BC"/>
    <w:rsid w:val="00F36E91"/>
    <w:rsid w:val="00F425DC"/>
    <w:rsid w:val="00F4284D"/>
    <w:rsid w:val="00F429E8"/>
    <w:rsid w:val="00F43517"/>
    <w:rsid w:val="00F474D6"/>
    <w:rsid w:val="00F4760B"/>
    <w:rsid w:val="00F47FC7"/>
    <w:rsid w:val="00F517FB"/>
    <w:rsid w:val="00F52878"/>
    <w:rsid w:val="00F5456E"/>
    <w:rsid w:val="00F54827"/>
    <w:rsid w:val="00F56794"/>
    <w:rsid w:val="00F604BF"/>
    <w:rsid w:val="00F61979"/>
    <w:rsid w:val="00F643D6"/>
    <w:rsid w:val="00F70F81"/>
    <w:rsid w:val="00F70FB6"/>
    <w:rsid w:val="00F72B64"/>
    <w:rsid w:val="00F73E7A"/>
    <w:rsid w:val="00F749E3"/>
    <w:rsid w:val="00F7517C"/>
    <w:rsid w:val="00F75D86"/>
    <w:rsid w:val="00F76FC1"/>
    <w:rsid w:val="00F80B15"/>
    <w:rsid w:val="00F81EC5"/>
    <w:rsid w:val="00F83F1B"/>
    <w:rsid w:val="00F84E66"/>
    <w:rsid w:val="00F852C2"/>
    <w:rsid w:val="00F86305"/>
    <w:rsid w:val="00F8799C"/>
    <w:rsid w:val="00F90AA4"/>
    <w:rsid w:val="00F963C2"/>
    <w:rsid w:val="00FA436D"/>
    <w:rsid w:val="00FA47A3"/>
    <w:rsid w:val="00FA488E"/>
    <w:rsid w:val="00FA6071"/>
    <w:rsid w:val="00FA608D"/>
    <w:rsid w:val="00FA6C82"/>
    <w:rsid w:val="00FB0D9A"/>
    <w:rsid w:val="00FB1F60"/>
    <w:rsid w:val="00FB6915"/>
    <w:rsid w:val="00FC4AF5"/>
    <w:rsid w:val="00FC72F0"/>
    <w:rsid w:val="00FD0223"/>
    <w:rsid w:val="00FD7499"/>
    <w:rsid w:val="00FD78F3"/>
    <w:rsid w:val="00FE2731"/>
    <w:rsid w:val="00FE4A7C"/>
    <w:rsid w:val="00FE7EFC"/>
    <w:rsid w:val="00FF00CA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51838"/>
  <w15:chartTrackingRefBased/>
  <w15:docId w15:val="{DABE79AD-9671-4C96-A322-AEB55FD8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81F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32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321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321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321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103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7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3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C81F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940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982"/>
  </w:style>
  <w:style w:type="paragraph" w:styleId="Footer">
    <w:name w:val="footer"/>
    <w:basedOn w:val="Normal"/>
    <w:link w:val="FooterChar"/>
    <w:rsid w:val="00D46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982"/>
  </w:style>
  <w:style w:type="paragraph" w:styleId="PlainText">
    <w:name w:val="Plain Text"/>
    <w:basedOn w:val="Normal"/>
    <w:link w:val="PlainTextChar"/>
    <w:uiPriority w:val="99"/>
    <w:unhideWhenUsed/>
    <w:rsid w:val="0039265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9265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rsid w:val="0006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32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321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321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321D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pa.gov" TargetMode="External"/><Relationship Id="rId17" Type="http://schemas.openxmlformats.org/officeDocument/2006/relationships/hyperlink" Target="mailto:michele@somersetborough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armitts@co.somerset.pa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rydodson@pa.gov" TargetMode="External"/><Relationship Id="rId10" Type="http://schemas.openxmlformats.org/officeDocument/2006/relationships/hyperlink" Target="https://efiling.puc.pa.gov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20%20Day%20Quer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3FE63-2E9F-456A-A266-9BEA8F9AB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5DF59-1C36-41FC-A877-FC83802B6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701FD-1C09-4AC8-ACA4-36A4C7EE7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815EE-10FC-4E32-9E1D-1B622CE5F0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Day Query Letter</Template>
  <TotalTime>155</TotalTime>
  <Pages>2</Pages>
  <Words>399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 &amp; Wire 20 Day Query Letter</vt:lpstr>
    </vt:vector>
  </TitlesOfParts>
  <Company>PA Public Utility Commission</Company>
  <LinksUpToDate>false</LinksUpToDate>
  <CharactersWithSpaces>3100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mailto:Jasmine.Hyatt@aecom.com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mailto:don.phillips@secv.com</vt:lpwstr>
      </vt:variant>
      <vt:variant>
        <vt:lpwstr/>
      </vt:variant>
      <vt:variant>
        <vt:i4>1900595</vt:i4>
      </vt:variant>
      <vt:variant>
        <vt:i4>27</vt:i4>
      </vt:variant>
      <vt:variant>
        <vt:i4>0</vt:i4>
      </vt:variant>
      <vt:variant>
        <vt:i4>5</vt:i4>
      </vt:variant>
      <vt:variant>
        <vt:lpwstr>mailto:poleconduitadmin@verizon.com</vt:lpwstr>
      </vt:variant>
      <vt:variant>
        <vt:lpwstr/>
      </vt:variant>
      <vt:variant>
        <vt:i4>6619218</vt:i4>
      </vt:variant>
      <vt:variant>
        <vt:i4>24</vt:i4>
      </vt:variant>
      <vt:variant>
        <vt:i4>0</vt:i4>
      </vt:variant>
      <vt:variant>
        <vt:i4>5</vt:i4>
      </vt:variant>
      <vt:variant>
        <vt:lpwstr>mailto:ppl@katapultwebservices.com</vt:lpwstr>
      </vt:variant>
      <vt:variant>
        <vt:lpwstr/>
      </vt:variant>
      <vt:variant>
        <vt:i4>786532</vt:i4>
      </vt:variant>
      <vt:variant>
        <vt:i4>21</vt:i4>
      </vt:variant>
      <vt:variant>
        <vt:i4>0</vt:i4>
      </vt:variant>
      <vt:variant>
        <vt:i4>5</vt:i4>
      </vt:variant>
      <vt:variant>
        <vt:lpwstr>mailto:sunbury1@ptd.net</vt:lpwstr>
      </vt:variant>
      <vt:variant>
        <vt:lpwstr/>
      </vt:variant>
      <vt:variant>
        <vt:i4>7340035</vt:i4>
      </vt:variant>
      <vt:variant>
        <vt:i4>18</vt:i4>
      </vt:variant>
      <vt:variant>
        <vt:i4>0</vt:i4>
      </vt:variant>
      <vt:variant>
        <vt:i4>5</vt:i4>
      </vt:variant>
      <vt:variant>
        <vt:lpwstr>mailto:karen.collier@norrycopa.net</vt:lpwstr>
      </vt:variant>
      <vt:variant>
        <vt:lpwstr/>
      </vt:variant>
      <vt:variant>
        <vt:i4>6160443</vt:i4>
      </vt:variant>
      <vt:variant>
        <vt:i4>15</vt:i4>
      </vt:variant>
      <vt:variant>
        <vt:i4>0</vt:i4>
      </vt:variant>
      <vt:variant>
        <vt:i4>5</vt:i4>
      </vt:variant>
      <vt:variant>
        <vt:lpwstr>mailto:douglas.starling@nscorp.com</vt:lpwstr>
      </vt:variant>
      <vt:variant>
        <vt:lpwstr/>
      </vt:variant>
      <vt:variant>
        <vt:i4>3145758</vt:i4>
      </vt:variant>
      <vt:variant>
        <vt:i4>12</vt:i4>
      </vt:variant>
      <vt:variant>
        <vt:i4>0</vt:i4>
      </vt:variant>
      <vt:variant>
        <vt:i4>5</vt:i4>
      </vt:variant>
      <vt:variant>
        <vt:lpwstr>mailto:sbetts@pa.gov</vt:lpwstr>
      </vt:variant>
      <vt:variant>
        <vt:lpwstr/>
      </vt:variant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mailto:gdalfonso@pa.gov</vt:lpwstr>
      </vt:variant>
      <vt:variant>
        <vt:lpwstr/>
      </vt:variant>
      <vt:variant>
        <vt:i4>2228249</vt:i4>
      </vt:variant>
      <vt:variant>
        <vt:i4>6</vt:i4>
      </vt:variant>
      <vt:variant>
        <vt:i4>0</vt:i4>
      </vt:variant>
      <vt:variant>
        <vt:i4>5</vt:i4>
      </vt:variant>
      <vt:variant>
        <vt:lpwstr>mailto:jsharp@pa.gov</vt:lpwstr>
      </vt:variant>
      <vt:variant>
        <vt:lpwstr/>
      </vt:variant>
      <vt:variant>
        <vt:i4>2162716</vt:i4>
      </vt:variant>
      <vt:variant>
        <vt:i4>3</vt:i4>
      </vt:variant>
      <vt:variant>
        <vt:i4>0</vt:i4>
      </vt:variant>
      <vt:variant>
        <vt:i4>5</vt:i4>
      </vt:variant>
      <vt:variant>
        <vt:lpwstr>mailto:danleonard@pa.gov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mailto:gsteiner@pa.gov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 &amp; Wire 20 Day Query Letter</dc:title>
  <dc:subject/>
  <dc:creator>Dennis Moody</dc:creator>
  <cp:keywords/>
  <cp:lastModifiedBy>Reed, Andrew</cp:lastModifiedBy>
  <cp:revision>13</cp:revision>
  <cp:lastPrinted>2021-10-21T19:33:00Z</cp:lastPrinted>
  <dcterms:created xsi:type="dcterms:W3CDTF">2025-09-11T13:46:00Z</dcterms:created>
  <dcterms:modified xsi:type="dcterms:W3CDTF">2025-09-11T14:11:00Z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