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0963B8" w14:paraId="3AD045B6" w14:textId="77777777" w:rsidTr="0082493F">
        <w:trPr>
          <w:trHeight w:val="990"/>
        </w:trPr>
        <w:tc>
          <w:tcPr>
            <w:tcW w:w="2088" w:type="dxa"/>
          </w:tcPr>
          <w:p w14:paraId="5C5B7ACD" w14:textId="233E19E1" w:rsidR="000963B8" w:rsidRDefault="000963B8" w:rsidP="000E460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30F220B" wp14:editId="5699F26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3C82E49D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892239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F28740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23B71F9" w14:textId="77777777" w:rsidR="000963B8" w:rsidRPr="00A35F64" w:rsidRDefault="000963B8" w:rsidP="000E460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90417C" w14:textId="77777777" w:rsidR="000963B8" w:rsidRDefault="000963B8" w:rsidP="000E460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433A4E0F" w14:textId="77777777" w:rsidR="0082493F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222D1EB2" w14:textId="2ED1694C" w:rsidR="000963B8" w:rsidRPr="00082B92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  <w:tc>
          <w:tcPr>
            <w:tcW w:w="2088" w:type="dxa"/>
            <w:vAlign w:val="center"/>
          </w:tcPr>
          <w:p w14:paraId="37FF54D4" w14:textId="77777777" w:rsidR="000963B8" w:rsidRDefault="000963B8" w:rsidP="000E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59660B67" w14:textId="77777777" w:rsidR="000963B8" w:rsidRPr="000E3958" w:rsidRDefault="000963B8" w:rsidP="000E460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31BB2BDE" w14:textId="2D97E9A6" w:rsidR="00443FB9" w:rsidRDefault="00443FB9" w:rsidP="0082493F">
      <w:pPr>
        <w:keepLines/>
        <w:jc w:val="center"/>
        <w:rPr>
          <w:sz w:val="24"/>
          <w:szCs w:val="24"/>
        </w:rPr>
      </w:pPr>
    </w:p>
    <w:p w14:paraId="2272BD4C" w14:textId="1616194D" w:rsidR="00283262" w:rsidRPr="00082B92" w:rsidRDefault="00AB1E90" w:rsidP="00283262">
      <w:pPr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June 1</w:t>
      </w:r>
      <w:r w:rsidR="00DF3701">
        <w:rPr>
          <w:sz w:val="24"/>
          <w:szCs w:val="24"/>
        </w:rPr>
        <w:t>7</w:t>
      </w:r>
      <w:r>
        <w:rPr>
          <w:sz w:val="24"/>
          <w:szCs w:val="24"/>
        </w:rPr>
        <w:t>, 2026</w:t>
      </w:r>
    </w:p>
    <w:p w14:paraId="0AEAC592" w14:textId="77777777" w:rsidR="005B5650" w:rsidRDefault="005B5650" w:rsidP="005B5650">
      <w:pPr>
        <w:ind w:left="7200"/>
        <w:rPr>
          <w:spacing w:val="-3"/>
          <w:sz w:val="24"/>
          <w:szCs w:val="24"/>
        </w:rPr>
      </w:pPr>
    </w:p>
    <w:p w14:paraId="7FAC5A5B" w14:textId="5D11EDB6" w:rsidR="005441B9" w:rsidRPr="005441B9" w:rsidRDefault="00AB1E90" w:rsidP="005441B9">
      <w:pPr>
        <w:jc w:val="right"/>
        <w:rPr>
          <w:sz w:val="24"/>
          <w:szCs w:val="24"/>
        </w:rPr>
      </w:pPr>
      <w:r w:rsidRPr="00AB1E90">
        <w:rPr>
          <w:sz w:val="24"/>
          <w:szCs w:val="24"/>
        </w:rPr>
        <w:t>A-2021-3024204</w:t>
      </w:r>
    </w:p>
    <w:p w14:paraId="23344690" w14:textId="18F2A599" w:rsidR="00443FB9" w:rsidRPr="0058350A" w:rsidRDefault="00FB4909" w:rsidP="006E4442">
      <w:pPr>
        <w:keepLines/>
        <w:rPr>
          <w:rFonts w:eastAsia="Calibri"/>
          <w:sz w:val="24"/>
          <w:szCs w:val="24"/>
        </w:rPr>
      </w:pPr>
      <w:r w:rsidRPr="0058350A">
        <w:rPr>
          <w:rFonts w:eastAsia="Calibri"/>
          <w:b/>
          <w:bCs/>
          <w:sz w:val="24"/>
          <w:szCs w:val="24"/>
          <w:u w:val="single"/>
        </w:rPr>
        <w:t>TO ALL PARTIES OF RECORD</w:t>
      </w:r>
    </w:p>
    <w:p w14:paraId="2605611B" w14:textId="77777777" w:rsidR="00F749F9" w:rsidRPr="0058350A" w:rsidRDefault="00F749F9" w:rsidP="006E4442">
      <w:pPr>
        <w:keepLines/>
        <w:rPr>
          <w:sz w:val="24"/>
          <w:szCs w:val="24"/>
        </w:rPr>
      </w:pPr>
    </w:p>
    <w:p w14:paraId="24406B0C" w14:textId="6C5E5BBA" w:rsidR="0076531D" w:rsidRPr="0058350A" w:rsidRDefault="00200719" w:rsidP="0076531D">
      <w:pPr>
        <w:ind w:left="1440" w:right="450" w:hanging="1440"/>
        <w:rPr>
          <w:spacing w:val="-3"/>
          <w:sz w:val="24"/>
          <w:szCs w:val="24"/>
        </w:rPr>
      </w:pPr>
      <w:bookmarkStart w:id="0" w:name="_Hlk8906152"/>
      <w:r w:rsidRPr="0058350A">
        <w:rPr>
          <w:spacing w:val="-3"/>
          <w:sz w:val="24"/>
          <w:szCs w:val="24"/>
        </w:rPr>
        <w:t xml:space="preserve">  </w:t>
      </w:r>
      <w:bookmarkEnd w:id="0"/>
    </w:p>
    <w:p w14:paraId="01F13736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bookmarkStart w:id="1" w:name="_Hlk501697784"/>
      <w:r w:rsidRPr="00AB1E90">
        <w:rPr>
          <w:spacing w:val="-3"/>
          <w:sz w:val="24"/>
          <w:szCs w:val="24"/>
        </w:rPr>
        <w:t xml:space="preserve">Application of the Department of Transportation of the </w:t>
      </w:r>
    </w:p>
    <w:p w14:paraId="1DDFD215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Commonwealth of Pennsylvania for approval to alter the </w:t>
      </w:r>
    </w:p>
    <w:p w14:paraId="2E8B43B4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public crossing (DOT No. 545 164 X) by removing the </w:t>
      </w:r>
    </w:p>
    <w:p w14:paraId="2FB1133A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existing overhead bridge and constructing a new bridge on </w:t>
      </w:r>
    </w:p>
    <w:p w14:paraId="373B72CF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a new alignment where State Route 1060 (Bridge Street) </w:t>
      </w:r>
    </w:p>
    <w:p w14:paraId="7EB047C3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crosses over the tracks of Norfolk Southern Railway </w:t>
      </w:r>
    </w:p>
    <w:p w14:paraId="4BBDF881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Company and over the Kiskiminetas River in Bell </w:t>
      </w:r>
    </w:p>
    <w:p w14:paraId="51F33FA9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Township, Westmoreland County and in Kiskiminetas </w:t>
      </w:r>
    </w:p>
    <w:p w14:paraId="7BDE0537" w14:textId="77777777" w:rsidR="00AB1E90" w:rsidRPr="00AB1E90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 xml:space="preserve">Township, Armstrong County; and the allocation of costs </w:t>
      </w:r>
    </w:p>
    <w:p w14:paraId="30599CAC" w14:textId="736E28B0" w:rsidR="0058350A" w:rsidRPr="0058350A" w:rsidRDefault="00AB1E90" w:rsidP="00AB1E90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AB1E90">
        <w:rPr>
          <w:spacing w:val="-3"/>
          <w:sz w:val="24"/>
          <w:szCs w:val="24"/>
        </w:rPr>
        <w:t>incident thereto.</w:t>
      </w:r>
    </w:p>
    <w:p w14:paraId="78DC4C3F" w14:textId="77777777" w:rsidR="0058350A" w:rsidRPr="0058350A" w:rsidRDefault="0058350A" w:rsidP="0058350A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bookmarkEnd w:id="1"/>
    <w:p w14:paraId="09773D17" w14:textId="77777777" w:rsidR="0076531D" w:rsidRPr="0058350A" w:rsidRDefault="0076531D" w:rsidP="002E7B14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p w14:paraId="5585C7A0" w14:textId="1E2D7971" w:rsidR="00443FB9" w:rsidRPr="0058350A" w:rsidRDefault="007270E8" w:rsidP="006E4442">
      <w:pPr>
        <w:keepLines/>
        <w:rPr>
          <w:sz w:val="24"/>
          <w:szCs w:val="24"/>
        </w:rPr>
      </w:pPr>
      <w:r w:rsidRPr="0058350A">
        <w:rPr>
          <w:sz w:val="24"/>
          <w:szCs w:val="24"/>
        </w:rPr>
        <w:t>T</w:t>
      </w:r>
      <w:r w:rsidR="00443FB9" w:rsidRPr="0058350A">
        <w:rPr>
          <w:sz w:val="24"/>
          <w:szCs w:val="24"/>
        </w:rPr>
        <w:t>o Whom It May Concern:</w:t>
      </w:r>
    </w:p>
    <w:p w14:paraId="5C2C5DD0" w14:textId="2D17D825" w:rsidR="00015E51" w:rsidRPr="0058350A" w:rsidRDefault="00015E51" w:rsidP="00831E84">
      <w:pPr>
        <w:rPr>
          <w:sz w:val="24"/>
          <w:szCs w:val="24"/>
        </w:rPr>
      </w:pPr>
    </w:p>
    <w:p w14:paraId="0DD757CF" w14:textId="73D4E8DD" w:rsidR="004F6052" w:rsidRDefault="00015E51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</w:t>
      </w:r>
      <w:r w:rsidR="00AA2721" w:rsidRPr="0058350A">
        <w:rPr>
          <w:sz w:val="24"/>
          <w:szCs w:val="24"/>
        </w:rPr>
        <w:t xml:space="preserve">  </w:t>
      </w:r>
      <w:r w:rsidR="00AA2721" w:rsidRPr="0058350A">
        <w:rPr>
          <w:sz w:val="24"/>
          <w:szCs w:val="24"/>
        </w:rPr>
        <w:tab/>
        <w:t xml:space="preserve"> </w:t>
      </w:r>
      <w:r w:rsidR="00AA2721" w:rsidRPr="0058350A">
        <w:rPr>
          <w:sz w:val="24"/>
          <w:szCs w:val="24"/>
        </w:rPr>
        <w:tab/>
        <w:t xml:space="preserve">This is to advise that a PUC final inspection will be held </w:t>
      </w:r>
      <w:r w:rsidR="00F46C22" w:rsidRPr="0058350A">
        <w:rPr>
          <w:sz w:val="24"/>
          <w:szCs w:val="24"/>
        </w:rPr>
        <w:t xml:space="preserve">at the </w:t>
      </w:r>
      <w:r w:rsidR="00464259" w:rsidRPr="0058350A">
        <w:rPr>
          <w:sz w:val="24"/>
          <w:szCs w:val="24"/>
        </w:rPr>
        <w:t xml:space="preserve">subject </w:t>
      </w:r>
      <w:r w:rsidR="00F46C22" w:rsidRPr="0058350A">
        <w:rPr>
          <w:sz w:val="24"/>
          <w:szCs w:val="24"/>
        </w:rPr>
        <w:t xml:space="preserve">crossing </w:t>
      </w:r>
      <w:r w:rsidR="00AA2721" w:rsidRPr="0058350A">
        <w:rPr>
          <w:sz w:val="24"/>
          <w:szCs w:val="24"/>
        </w:rPr>
        <w:t xml:space="preserve">on </w:t>
      </w:r>
      <w:r w:rsidR="00A3774F">
        <w:rPr>
          <w:b/>
          <w:bCs/>
          <w:sz w:val="24"/>
          <w:szCs w:val="24"/>
        </w:rPr>
        <w:t>Tuesday July 7</w:t>
      </w:r>
      <w:r w:rsidR="00A3774F" w:rsidRPr="00A3774F">
        <w:rPr>
          <w:b/>
          <w:bCs/>
          <w:sz w:val="24"/>
          <w:szCs w:val="24"/>
          <w:vertAlign w:val="superscript"/>
        </w:rPr>
        <w:t>th</w:t>
      </w:r>
      <w:r w:rsidR="00A3774F">
        <w:rPr>
          <w:b/>
          <w:bCs/>
          <w:sz w:val="24"/>
          <w:szCs w:val="24"/>
        </w:rPr>
        <w:t xml:space="preserve"> </w:t>
      </w:r>
      <w:r w:rsidR="00731960" w:rsidRPr="007E2680">
        <w:rPr>
          <w:b/>
          <w:bCs/>
          <w:sz w:val="24"/>
          <w:szCs w:val="24"/>
        </w:rPr>
        <w:t>at</w:t>
      </w:r>
      <w:r w:rsidR="0014090B">
        <w:rPr>
          <w:b/>
          <w:bCs/>
          <w:sz w:val="24"/>
          <w:szCs w:val="24"/>
        </w:rPr>
        <w:t xml:space="preserve"> </w:t>
      </w:r>
      <w:r w:rsidR="00731960" w:rsidRPr="007E2680">
        <w:rPr>
          <w:b/>
          <w:bCs/>
          <w:sz w:val="24"/>
          <w:szCs w:val="24"/>
        </w:rPr>
        <w:t>1:</w:t>
      </w:r>
      <w:r w:rsidR="00401540">
        <w:rPr>
          <w:b/>
          <w:bCs/>
          <w:sz w:val="24"/>
          <w:szCs w:val="24"/>
        </w:rPr>
        <w:t>3</w:t>
      </w:r>
      <w:r w:rsidR="004D0E4A">
        <w:rPr>
          <w:b/>
          <w:bCs/>
          <w:sz w:val="24"/>
          <w:szCs w:val="24"/>
        </w:rPr>
        <w:t>0</w:t>
      </w:r>
      <w:r w:rsidR="00E21FE0" w:rsidRPr="007E2680">
        <w:rPr>
          <w:b/>
          <w:bCs/>
          <w:sz w:val="24"/>
          <w:szCs w:val="24"/>
        </w:rPr>
        <w:t xml:space="preserve"> </w:t>
      </w:r>
      <w:r w:rsidR="004D0E4A">
        <w:rPr>
          <w:b/>
          <w:bCs/>
          <w:sz w:val="24"/>
          <w:szCs w:val="24"/>
        </w:rPr>
        <w:t>p</w:t>
      </w:r>
      <w:r w:rsidR="00E21FE0" w:rsidRPr="007E2680">
        <w:rPr>
          <w:b/>
          <w:bCs/>
          <w:sz w:val="24"/>
          <w:szCs w:val="24"/>
        </w:rPr>
        <w:t>m</w:t>
      </w:r>
      <w:r w:rsidR="00464259" w:rsidRPr="0058350A">
        <w:rPr>
          <w:b/>
          <w:bCs/>
          <w:sz w:val="24"/>
          <w:szCs w:val="24"/>
        </w:rPr>
        <w:t xml:space="preserve">.  </w:t>
      </w:r>
      <w:r w:rsidR="001768EF" w:rsidRPr="0058350A">
        <w:rPr>
          <w:sz w:val="24"/>
          <w:szCs w:val="24"/>
        </w:rPr>
        <w:t>The</w:t>
      </w:r>
      <w:r w:rsidR="00AA2721" w:rsidRPr="0058350A">
        <w:rPr>
          <w:sz w:val="24"/>
          <w:szCs w:val="24"/>
        </w:rPr>
        <w:t xml:space="preserve"> purpose of the meeting is to discuss any outstanding </w:t>
      </w:r>
      <w:r w:rsidR="00232784">
        <w:rPr>
          <w:sz w:val="24"/>
          <w:szCs w:val="24"/>
        </w:rPr>
        <w:t>m</w:t>
      </w:r>
      <w:r w:rsidR="00AA2721" w:rsidRPr="0058350A">
        <w:rPr>
          <w:sz w:val="24"/>
          <w:szCs w:val="24"/>
        </w:rPr>
        <w:t xml:space="preserve">atters, determine the acceptability of the completed work and close the </w:t>
      </w:r>
      <w:r w:rsidR="008E6E95" w:rsidRPr="0058350A">
        <w:rPr>
          <w:sz w:val="24"/>
          <w:szCs w:val="24"/>
        </w:rPr>
        <w:t>proceeding</w:t>
      </w:r>
      <w:r w:rsidR="00AA2721" w:rsidRPr="0058350A">
        <w:rPr>
          <w:sz w:val="24"/>
          <w:szCs w:val="24"/>
        </w:rPr>
        <w:t>.</w:t>
      </w:r>
      <w:r w:rsidR="00191BE6">
        <w:rPr>
          <w:sz w:val="24"/>
          <w:szCs w:val="24"/>
        </w:rPr>
        <w:t xml:space="preserve"> </w:t>
      </w:r>
    </w:p>
    <w:p w14:paraId="252DABB6" w14:textId="5E83ED8D" w:rsidR="007D658F" w:rsidRPr="0058350A" w:rsidRDefault="009A7047" w:rsidP="001E1341">
      <w:pPr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</w:p>
    <w:p w14:paraId="40B9DF40" w14:textId="19B05B5F" w:rsidR="00443FB9" w:rsidRPr="0058350A" w:rsidRDefault="001768EF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 </w:t>
      </w:r>
      <w:r w:rsidRPr="0058350A">
        <w:rPr>
          <w:sz w:val="24"/>
          <w:szCs w:val="24"/>
        </w:rPr>
        <w:tab/>
        <w:t xml:space="preserve">  </w:t>
      </w:r>
      <w:r w:rsidRPr="0058350A">
        <w:rPr>
          <w:sz w:val="24"/>
          <w:szCs w:val="24"/>
        </w:rPr>
        <w:tab/>
      </w:r>
      <w:r w:rsidR="009F36F8" w:rsidRPr="0058350A">
        <w:rPr>
          <w:sz w:val="24"/>
          <w:szCs w:val="24"/>
        </w:rPr>
        <w:t>I</w:t>
      </w:r>
      <w:r w:rsidR="001E1341" w:rsidRPr="0058350A">
        <w:rPr>
          <w:sz w:val="24"/>
          <w:szCs w:val="24"/>
        </w:rPr>
        <w:t>f you are unable to attend the final inspection and have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additional issues for the Commission to consider, and/or are seeking reimbursement for any costs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incurred by the project, you must inform the Commission by e-file or in writing under this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docketed proceeding within twenty (20) days from the date of this le</w:t>
      </w:r>
      <w:r w:rsidR="00191BE6">
        <w:rPr>
          <w:sz w:val="24"/>
          <w:szCs w:val="24"/>
        </w:rPr>
        <w:t>0</w:t>
      </w:r>
      <w:r w:rsidR="001E1341" w:rsidRPr="0058350A">
        <w:rPr>
          <w:sz w:val="24"/>
          <w:szCs w:val="24"/>
        </w:rPr>
        <w:t>tter.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Please </w:t>
      </w:r>
      <w:r w:rsidR="0038562B" w:rsidRPr="0058350A">
        <w:rPr>
          <w:sz w:val="24"/>
          <w:szCs w:val="24"/>
        </w:rPr>
        <w:t>E-f</w:t>
      </w:r>
      <w:r w:rsidR="001E1341" w:rsidRPr="0058350A">
        <w:rPr>
          <w:sz w:val="24"/>
          <w:szCs w:val="24"/>
        </w:rPr>
        <w:t xml:space="preserve">ile or </w:t>
      </w:r>
      <w:r w:rsidR="0038562B" w:rsidRPr="0058350A">
        <w:rPr>
          <w:sz w:val="24"/>
          <w:szCs w:val="24"/>
        </w:rPr>
        <w:t>mail</w:t>
      </w:r>
      <w:r w:rsidR="001E1341" w:rsidRPr="0058350A">
        <w:rPr>
          <w:sz w:val="24"/>
          <w:szCs w:val="24"/>
        </w:rPr>
        <w:t xml:space="preserve"> written objections </w:t>
      </w:r>
      <w:r w:rsidR="0038562B" w:rsidRPr="0058350A">
        <w:rPr>
          <w:sz w:val="24"/>
          <w:szCs w:val="24"/>
        </w:rPr>
        <w:t xml:space="preserve">or </w:t>
      </w:r>
      <w:r w:rsidR="001E1341" w:rsidRPr="0058350A">
        <w:rPr>
          <w:sz w:val="24"/>
          <w:szCs w:val="24"/>
        </w:rPr>
        <w:t>formal correspondence to The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Secretary of the Commission, Pennsylvania Public Utility Commission, 400 North Street,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Harrisburg, PA 17120 and e-mail a copy to </w:t>
      </w:r>
      <w:r w:rsidR="009F36F8" w:rsidRPr="0058350A">
        <w:rPr>
          <w:sz w:val="24"/>
          <w:szCs w:val="24"/>
        </w:rPr>
        <w:t>andreed</w:t>
      </w:r>
      <w:r w:rsidR="001E1341" w:rsidRPr="0058350A">
        <w:rPr>
          <w:sz w:val="24"/>
          <w:szCs w:val="24"/>
        </w:rPr>
        <w:t>@pa.gov.</w:t>
      </w:r>
      <w:r w:rsidR="00443FB9" w:rsidRPr="0058350A">
        <w:rPr>
          <w:sz w:val="24"/>
          <w:szCs w:val="24"/>
        </w:rPr>
        <w:tab/>
      </w:r>
    </w:p>
    <w:p w14:paraId="0FCBB7D6" w14:textId="77777777" w:rsidR="009F36F8" w:rsidRPr="0058350A" w:rsidRDefault="009F36F8" w:rsidP="00D00689">
      <w:pPr>
        <w:ind w:left="720" w:firstLine="720"/>
        <w:rPr>
          <w:sz w:val="24"/>
          <w:szCs w:val="24"/>
        </w:rPr>
      </w:pPr>
    </w:p>
    <w:p w14:paraId="0F8E1FD0" w14:textId="2C210266" w:rsidR="00D00689" w:rsidRPr="0058350A" w:rsidRDefault="00D00689" w:rsidP="00976AEF">
      <w:pPr>
        <w:ind w:firstLine="1440"/>
        <w:rPr>
          <w:sz w:val="24"/>
          <w:szCs w:val="24"/>
        </w:rPr>
      </w:pPr>
      <w:r w:rsidRPr="0058350A">
        <w:rPr>
          <w:sz w:val="24"/>
          <w:szCs w:val="24"/>
        </w:rPr>
        <w:t>Kindly arrange to have a representative present.</w:t>
      </w:r>
      <w:r w:rsidR="00976AEF" w:rsidRPr="00976AEF">
        <w:t xml:space="preserve"> </w:t>
      </w:r>
      <w:r w:rsidR="00976AEF">
        <w:t xml:space="preserve"> </w:t>
      </w:r>
      <w:r w:rsidR="00976AEF" w:rsidRPr="00976AEF">
        <w:rPr>
          <w:sz w:val="24"/>
          <w:szCs w:val="24"/>
        </w:rPr>
        <w:t>Please plan on meeting at the southern side of the bridge, the side closest to Salina.  GPS coordinates are 40°31'27.4"N 79°29'39.5"W.</w:t>
      </w:r>
    </w:p>
    <w:p w14:paraId="5A673020" w14:textId="77777777" w:rsidR="00D00689" w:rsidRPr="0058350A" w:rsidRDefault="00D00689" w:rsidP="00D00689">
      <w:pPr>
        <w:rPr>
          <w:sz w:val="24"/>
          <w:szCs w:val="24"/>
        </w:rPr>
      </w:pPr>
      <w:r w:rsidRPr="0058350A">
        <w:rPr>
          <w:sz w:val="24"/>
          <w:szCs w:val="24"/>
        </w:rPr>
        <w:tab/>
      </w:r>
    </w:p>
    <w:p w14:paraId="43AE12FE" w14:textId="77777777" w:rsidR="00D00689" w:rsidRDefault="00D00689" w:rsidP="00D0068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081B6C2C" w14:textId="0E8AFB6A" w:rsidR="00D00689" w:rsidRDefault="00D00689" w:rsidP="00D00689">
      <w:pPr>
        <w:ind w:left="2160" w:firstLine="720"/>
      </w:pPr>
      <w:r>
        <w:rPr>
          <w:noProof/>
        </w:rPr>
        <w:drawing>
          <wp:inline distT="0" distB="0" distL="0" distR="0" wp14:anchorId="4BBF9399" wp14:editId="608FFA87">
            <wp:extent cx="356362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9BEB" w14:textId="77777777" w:rsidR="00D00689" w:rsidRDefault="00D00689" w:rsidP="00D0068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F41CB">
        <w:rPr>
          <w:sz w:val="24"/>
        </w:rPr>
        <w:t>Andrew Reed, P.E.</w:t>
      </w:r>
    </w:p>
    <w:p w14:paraId="0197483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23BAF2A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Technical Utility Services</w:t>
      </w:r>
    </w:p>
    <w:p w14:paraId="566A1745" w14:textId="064301E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24D2537D" w14:textId="4687A5BE" w:rsidR="00484197" w:rsidRPr="0078173E" w:rsidRDefault="00D00689" w:rsidP="00781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3" w:history="1">
        <w:r w:rsidR="0078173E">
          <w:rPr>
            <w:color w:val="0000FF"/>
            <w:sz w:val="24"/>
            <w:szCs w:val="24"/>
            <w:u w:val="single"/>
          </w:rPr>
          <w:t>andreed@pa.gov</w:t>
        </w:r>
      </w:hyperlink>
    </w:p>
    <w:sectPr w:rsidR="00484197" w:rsidRPr="0078173E" w:rsidSect="00BE6996">
      <w:footerReference w:type="even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F575" w14:textId="77777777" w:rsidR="003503F1" w:rsidRDefault="003503F1">
      <w:r>
        <w:separator/>
      </w:r>
    </w:p>
  </w:endnote>
  <w:endnote w:type="continuationSeparator" w:id="0">
    <w:p w14:paraId="4CCDA087" w14:textId="77777777" w:rsidR="003503F1" w:rsidRDefault="003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866A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57E22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E2E5" w14:textId="61E21DC4" w:rsidR="0078173E" w:rsidRDefault="0078173E">
    <w:pPr>
      <w:pStyle w:val="Footer"/>
      <w:jc w:val="center"/>
      <w:rPr>
        <w:caps/>
        <w:noProof/>
        <w:color w:val="4F81BD" w:themeColor="accent1"/>
      </w:rPr>
    </w:pPr>
  </w:p>
  <w:p w14:paraId="6C8B8CDE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1ACB" w14:textId="77777777" w:rsidR="003503F1" w:rsidRDefault="003503F1">
      <w:r>
        <w:separator/>
      </w:r>
    </w:p>
  </w:footnote>
  <w:footnote w:type="continuationSeparator" w:id="0">
    <w:p w14:paraId="7F82BBD6" w14:textId="77777777" w:rsidR="003503F1" w:rsidRDefault="0035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255"/>
    <w:multiLevelType w:val="hybridMultilevel"/>
    <w:tmpl w:val="EB326C26"/>
    <w:lvl w:ilvl="0" w:tplc="F3500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0762E3"/>
    <w:multiLevelType w:val="hybridMultilevel"/>
    <w:tmpl w:val="D1FE8606"/>
    <w:lvl w:ilvl="0" w:tplc="91168F8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4012">
    <w:abstractNumId w:val="2"/>
  </w:num>
  <w:num w:numId="2" w16cid:durableId="1655336811">
    <w:abstractNumId w:val="1"/>
  </w:num>
  <w:num w:numId="3" w16cid:durableId="1536507446">
    <w:abstractNumId w:val="4"/>
  </w:num>
  <w:num w:numId="4" w16cid:durableId="1316690981">
    <w:abstractNumId w:val="0"/>
  </w:num>
  <w:num w:numId="5" w16cid:durableId="139558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E"/>
    <w:rsid w:val="000004AC"/>
    <w:rsid w:val="0000193B"/>
    <w:rsid w:val="00002718"/>
    <w:rsid w:val="00002C8E"/>
    <w:rsid w:val="00002CD4"/>
    <w:rsid w:val="000033C0"/>
    <w:rsid w:val="00003FEB"/>
    <w:rsid w:val="00004858"/>
    <w:rsid w:val="00004A57"/>
    <w:rsid w:val="00006CE6"/>
    <w:rsid w:val="00011E62"/>
    <w:rsid w:val="00012BFB"/>
    <w:rsid w:val="00014E72"/>
    <w:rsid w:val="00015E51"/>
    <w:rsid w:val="000161D4"/>
    <w:rsid w:val="00020132"/>
    <w:rsid w:val="00021B07"/>
    <w:rsid w:val="00021F1B"/>
    <w:rsid w:val="000235E7"/>
    <w:rsid w:val="000244FA"/>
    <w:rsid w:val="0003083C"/>
    <w:rsid w:val="00032737"/>
    <w:rsid w:val="0003357A"/>
    <w:rsid w:val="00034502"/>
    <w:rsid w:val="00036182"/>
    <w:rsid w:val="0003623F"/>
    <w:rsid w:val="0003704E"/>
    <w:rsid w:val="00037075"/>
    <w:rsid w:val="00040391"/>
    <w:rsid w:val="00044010"/>
    <w:rsid w:val="000450B0"/>
    <w:rsid w:val="00045DDC"/>
    <w:rsid w:val="000467D5"/>
    <w:rsid w:val="00046CDB"/>
    <w:rsid w:val="00047867"/>
    <w:rsid w:val="00052B00"/>
    <w:rsid w:val="0005751C"/>
    <w:rsid w:val="00060B49"/>
    <w:rsid w:val="00061CF6"/>
    <w:rsid w:val="00062138"/>
    <w:rsid w:val="00065147"/>
    <w:rsid w:val="00072B29"/>
    <w:rsid w:val="00075E86"/>
    <w:rsid w:val="000770D8"/>
    <w:rsid w:val="00081517"/>
    <w:rsid w:val="0008187E"/>
    <w:rsid w:val="00082B92"/>
    <w:rsid w:val="000836EC"/>
    <w:rsid w:val="00083E21"/>
    <w:rsid w:val="00083F41"/>
    <w:rsid w:val="00086F04"/>
    <w:rsid w:val="00090B9B"/>
    <w:rsid w:val="00092D49"/>
    <w:rsid w:val="000943C3"/>
    <w:rsid w:val="000963B8"/>
    <w:rsid w:val="00096404"/>
    <w:rsid w:val="00096C27"/>
    <w:rsid w:val="00097883"/>
    <w:rsid w:val="000A0FE0"/>
    <w:rsid w:val="000A119D"/>
    <w:rsid w:val="000A1F40"/>
    <w:rsid w:val="000A25BC"/>
    <w:rsid w:val="000A4A75"/>
    <w:rsid w:val="000A509C"/>
    <w:rsid w:val="000A6B85"/>
    <w:rsid w:val="000A74E8"/>
    <w:rsid w:val="000B1F8C"/>
    <w:rsid w:val="000B7550"/>
    <w:rsid w:val="000C12FB"/>
    <w:rsid w:val="000C30C8"/>
    <w:rsid w:val="000C330E"/>
    <w:rsid w:val="000C37D1"/>
    <w:rsid w:val="000C4155"/>
    <w:rsid w:val="000D0F94"/>
    <w:rsid w:val="000D17C5"/>
    <w:rsid w:val="000D19AB"/>
    <w:rsid w:val="000D1B64"/>
    <w:rsid w:val="000D4B70"/>
    <w:rsid w:val="000D6185"/>
    <w:rsid w:val="000D61E3"/>
    <w:rsid w:val="000E0710"/>
    <w:rsid w:val="000E2060"/>
    <w:rsid w:val="000E6CAB"/>
    <w:rsid w:val="000F00A5"/>
    <w:rsid w:val="000F01A9"/>
    <w:rsid w:val="000F2741"/>
    <w:rsid w:val="000F2C04"/>
    <w:rsid w:val="000F52C0"/>
    <w:rsid w:val="000F5C31"/>
    <w:rsid w:val="000F617B"/>
    <w:rsid w:val="000F717D"/>
    <w:rsid w:val="000F7C54"/>
    <w:rsid w:val="000F7EBE"/>
    <w:rsid w:val="001022E2"/>
    <w:rsid w:val="001033E0"/>
    <w:rsid w:val="001034EF"/>
    <w:rsid w:val="00103FF4"/>
    <w:rsid w:val="00104462"/>
    <w:rsid w:val="001057C6"/>
    <w:rsid w:val="00106526"/>
    <w:rsid w:val="00106B6F"/>
    <w:rsid w:val="001076D0"/>
    <w:rsid w:val="00110615"/>
    <w:rsid w:val="00111024"/>
    <w:rsid w:val="001120E2"/>
    <w:rsid w:val="00112D6F"/>
    <w:rsid w:val="00115A7B"/>
    <w:rsid w:val="001218D4"/>
    <w:rsid w:val="00124AE3"/>
    <w:rsid w:val="00125AE9"/>
    <w:rsid w:val="00126710"/>
    <w:rsid w:val="00126B3F"/>
    <w:rsid w:val="00127CFE"/>
    <w:rsid w:val="00131DDD"/>
    <w:rsid w:val="001322E3"/>
    <w:rsid w:val="00132EDD"/>
    <w:rsid w:val="00135294"/>
    <w:rsid w:val="001352CA"/>
    <w:rsid w:val="0014008C"/>
    <w:rsid w:val="0014090B"/>
    <w:rsid w:val="0014243E"/>
    <w:rsid w:val="001433D9"/>
    <w:rsid w:val="00144FCE"/>
    <w:rsid w:val="0015691C"/>
    <w:rsid w:val="001607A3"/>
    <w:rsid w:val="00160CE6"/>
    <w:rsid w:val="00164D9F"/>
    <w:rsid w:val="00166119"/>
    <w:rsid w:val="0016749F"/>
    <w:rsid w:val="00167A4E"/>
    <w:rsid w:val="001701A9"/>
    <w:rsid w:val="00170F4E"/>
    <w:rsid w:val="00171E27"/>
    <w:rsid w:val="001721D8"/>
    <w:rsid w:val="001725D8"/>
    <w:rsid w:val="0017278F"/>
    <w:rsid w:val="00175955"/>
    <w:rsid w:val="00176364"/>
    <w:rsid w:val="001768EF"/>
    <w:rsid w:val="001802AC"/>
    <w:rsid w:val="001832B0"/>
    <w:rsid w:val="00183335"/>
    <w:rsid w:val="00183C50"/>
    <w:rsid w:val="001840CF"/>
    <w:rsid w:val="001843D3"/>
    <w:rsid w:val="001905C0"/>
    <w:rsid w:val="00190753"/>
    <w:rsid w:val="00190BC3"/>
    <w:rsid w:val="00191532"/>
    <w:rsid w:val="001918E8"/>
    <w:rsid w:val="00191BE6"/>
    <w:rsid w:val="00197E68"/>
    <w:rsid w:val="00197E9C"/>
    <w:rsid w:val="001A14E7"/>
    <w:rsid w:val="001A32EF"/>
    <w:rsid w:val="001A3C8E"/>
    <w:rsid w:val="001A494D"/>
    <w:rsid w:val="001A4CCB"/>
    <w:rsid w:val="001A55BB"/>
    <w:rsid w:val="001A7372"/>
    <w:rsid w:val="001A75E0"/>
    <w:rsid w:val="001A7B7C"/>
    <w:rsid w:val="001B23FE"/>
    <w:rsid w:val="001B2536"/>
    <w:rsid w:val="001B342D"/>
    <w:rsid w:val="001B3745"/>
    <w:rsid w:val="001B51AA"/>
    <w:rsid w:val="001B6625"/>
    <w:rsid w:val="001B6B1B"/>
    <w:rsid w:val="001B7010"/>
    <w:rsid w:val="001C1D3C"/>
    <w:rsid w:val="001C4079"/>
    <w:rsid w:val="001D097C"/>
    <w:rsid w:val="001D150A"/>
    <w:rsid w:val="001D216C"/>
    <w:rsid w:val="001D40EC"/>
    <w:rsid w:val="001D4952"/>
    <w:rsid w:val="001D5388"/>
    <w:rsid w:val="001E083F"/>
    <w:rsid w:val="001E1341"/>
    <w:rsid w:val="001E1B37"/>
    <w:rsid w:val="001E404F"/>
    <w:rsid w:val="001E5176"/>
    <w:rsid w:val="001F041D"/>
    <w:rsid w:val="001F2164"/>
    <w:rsid w:val="001F2D0A"/>
    <w:rsid w:val="001F2F7D"/>
    <w:rsid w:val="001F3F9E"/>
    <w:rsid w:val="001F4A52"/>
    <w:rsid w:val="001F5C61"/>
    <w:rsid w:val="00200719"/>
    <w:rsid w:val="0020078D"/>
    <w:rsid w:val="00201553"/>
    <w:rsid w:val="002019A3"/>
    <w:rsid w:val="00201DF9"/>
    <w:rsid w:val="002028BA"/>
    <w:rsid w:val="00202FAE"/>
    <w:rsid w:val="00204BEB"/>
    <w:rsid w:val="00204DE5"/>
    <w:rsid w:val="00210E83"/>
    <w:rsid w:val="00211EE8"/>
    <w:rsid w:val="00213E07"/>
    <w:rsid w:val="00214441"/>
    <w:rsid w:val="00214DBF"/>
    <w:rsid w:val="002151F4"/>
    <w:rsid w:val="00215640"/>
    <w:rsid w:val="00215A50"/>
    <w:rsid w:val="00217B63"/>
    <w:rsid w:val="00220601"/>
    <w:rsid w:val="00220AF1"/>
    <w:rsid w:val="00220D12"/>
    <w:rsid w:val="002210A2"/>
    <w:rsid w:val="0022170E"/>
    <w:rsid w:val="00221D62"/>
    <w:rsid w:val="002224E5"/>
    <w:rsid w:val="002228AB"/>
    <w:rsid w:val="002228FD"/>
    <w:rsid w:val="002234AA"/>
    <w:rsid w:val="00223F94"/>
    <w:rsid w:val="002246ED"/>
    <w:rsid w:val="002261CB"/>
    <w:rsid w:val="002265EE"/>
    <w:rsid w:val="002307CF"/>
    <w:rsid w:val="00231E50"/>
    <w:rsid w:val="00232784"/>
    <w:rsid w:val="00241C3A"/>
    <w:rsid w:val="00241CE0"/>
    <w:rsid w:val="002420AD"/>
    <w:rsid w:val="002439FA"/>
    <w:rsid w:val="0024680E"/>
    <w:rsid w:val="002509C5"/>
    <w:rsid w:val="00251918"/>
    <w:rsid w:val="00252253"/>
    <w:rsid w:val="0025318E"/>
    <w:rsid w:val="002531AF"/>
    <w:rsid w:val="00255514"/>
    <w:rsid w:val="00256FE9"/>
    <w:rsid w:val="00257B58"/>
    <w:rsid w:val="002629F6"/>
    <w:rsid w:val="0026354E"/>
    <w:rsid w:val="00264F0C"/>
    <w:rsid w:val="00265006"/>
    <w:rsid w:val="00266174"/>
    <w:rsid w:val="00266372"/>
    <w:rsid w:val="00267430"/>
    <w:rsid w:val="00270531"/>
    <w:rsid w:val="00270900"/>
    <w:rsid w:val="00270F36"/>
    <w:rsid w:val="0027304A"/>
    <w:rsid w:val="002739C7"/>
    <w:rsid w:val="00274237"/>
    <w:rsid w:val="002772D3"/>
    <w:rsid w:val="00281771"/>
    <w:rsid w:val="00283262"/>
    <w:rsid w:val="002834EC"/>
    <w:rsid w:val="0028563B"/>
    <w:rsid w:val="002869DB"/>
    <w:rsid w:val="00286A65"/>
    <w:rsid w:val="00286FB5"/>
    <w:rsid w:val="002902E3"/>
    <w:rsid w:val="002936F1"/>
    <w:rsid w:val="00293806"/>
    <w:rsid w:val="00293DF6"/>
    <w:rsid w:val="002A2C44"/>
    <w:rsid w:val="002A2E85"/>
    <w:rsid w:val="002A3046"/>
    <w:rsid w:val="002A3EE4"/>
    <w:rsid w:val="002A68B6"/>
    <w:rsid w:val="002A7F86"/>
    <w:rsid w:val="002B05A0"/>
    <w:rsid w:val="002B0EA2"/>
    <w:rsid w:val="002B1495"/>
    <w:rsid w:val="002B1E8E"/>
    <w:rsid w:val="002B2CCE"/>
    <w:rsid w:val="002B51CA"/>
    <w:rsid w:val="002B7F2E"/>
    <w:rsid w:val="002C3999"/>
    <w:rsid w:val="002C3EDA"/>
    <w:rsid w:val="002C59F5"/>
    <w:rsid w:val="002D0275"/>
    <w:rsid w:val="002D029D"/>
    <w:rsid w:val="002D1420"/>
    <w:rsid w:val="002D2618"/>
    <w:rsid w:val="002D44FC"/>
    <w:rsid w:val="002D5BD7"/>
    <w:rsid w:val="002E06F6"/>
    <w:rsid w:val="002E0D82"/>
    <w:rsid w:val="002E1B04"/>
    <w:rsid w:val="002E1D8B"/>
    <w:rsid w:val="002E1DD1"/>
    <w:rsid w:val="002E5CA8"/>
    <w:rsid w:val="002E60CD"/>
    <w:rsid w:val="002E660D"/>
    <w:rsid w:val="002E7B14"/>
    <w:rsid w:val="002F1A46"/>
    <w:rsid w:val="002F2536"/>
    <w:rsid w:val="002F2BF2"/>
    <w:rsid w:val="002F3E34"/>
    <w:rsid w:val="002F4E58"/>
    <w:rsid w:val="002F7110"/>
    <w:rsid w:val="002F71C2"/>
    <w:rsid w:val="002F7CB9"/>
    <w:rsid w:val="002F7EC6"/>
    <w:rsid w:val="0030001F"/>
    <w:rsid w:val="00301B34"/>
    <w:rsid w:val="003027E3"/>
    <w:rsid w:val="00303D4C"/>
    <w:rsid w:val="003046B4"/>
    <w:rsid w:val="00305152"/>
    <w:rsid w:val="00305B45"/>
    <w:rsid w:val="0030612E"/>
    <w:rsid w:val="003065C2"/>
    <w:rsid w:val="003070FD"/>
    <w:rsid w:val="00311377"/>
    <w:rsid w:val="00312082"/>
    <w:rsid w:val="00313EA2"/>
    <w:rsid w:val="0031420B"/>
    <w:rsid w:val="00314E14"/>
    <w:rsid w:val="00315E5A"/>
    <w:rsid w:val="00316C98"/>
    <w:rsid w:val="00320176"/>
    <w:rsid w:val="003217EA"/>
    <w:rsid w:val="00322021"/>
    <w:rsid w:val="00322FE9"/>
    <w:rsid w:val="003236D3"/>
    <w:rsid w:val="00330681"/>
    <w:rsid w:val="0033267B"/>
    <w:rsid w:val="0033275A"/>
    <w:rsid w:val="003332DB"/>
    <w:rsid w:val="00334F5A"/>
    <w:rsid w:val="0033712C"/>
    <w:rsid w:val="00340661"/>
    <w:rsid w:val="00341067"/>
    <w:rsid w:val="003469B4"/>
    <w:rsid w:val="00347BC4"/>
    <w:rsid w:val="00350152"/>
    <w:rsid w:val="003503F1"/>
    <w:rsid w:val="003509B7"/>
    <w:rsid w:val="00350AD5"/>
    <w:rsid w:val="00350BE2"/>
    <w:rsid w:val="0035208A"/>
    <w:rsid w:val="00352498"/>
    <w:rsid w:val="0035522C"/>
    <w:rsid w:val="00356C1B"/>
    <w:rsid w:val="003604B4"/>
    <w:rsid w:val="0036355D"/>
    <w:rsid w:val="0036423A"/>
    <w:rsid w:val="003647CB"/>
    <w:rsid w:val="00366939"/>
    <w:rsid w:val="003670B2"/>
    <w:rsid w:val="003710AB"/>
    <w:rsid w:val="00371B3E"/>
    <w:rsid w:val="00371B7E"/>
    <w:rsid w:val="00371EA1"/>
    <w:rsid w:val="00376205"/>
    <w:rsid w:val="00376999"/>
    <w:rsid w:val="0038195B"/>
    <w:rsid w:val="00383CA6"/>
    <w:rsid w:val="0038441C"/>
    <w:rsid w:val="00384433"/>
    <w:rsid w:val="0038562B"/>
    <w:rsid w:val="0038783F"/>
    <w:rsid w:val="00391323"/>
    <w:rsid w:val="003922D5"/>
    <w:rsid w:val="00394276"/>
    <w:rsid w:val="003950A8"/>
    <w:rsid w:val="0039643A"/>
    <w:rsid w:val="0039776B"/>
    <w:rsid w:val="003A3398"/>
    <w:rsid w:val="003A5612"/>
    <w:rsid w:val="003A5F95"/>
    <w:rsid w:val="003A74F8"/>
    <w:rsid w:val="003B086C"/>
    <w:rsid w:val="003B1238"/>
    <w:rsid w:val="003B1803"/>
    <w:rsid w:val="003B1D09"/>
    <w:rsid w:val="003B288E"/>
    <w:rsid w:val="003B49F4"/>
    <w:rsid w:val="003B53F8"/>
    <w:rsid w:val="003B60AB"/>
    <w:rsid w:val="003C5AEF"/>
    <w:rsid w:val="003C5CB9"/>
    <w:rsid w:val="003C79B3"/>
    <w:rsid w:val="003D04D3"/>
    <w:rsid w:val="003D0D86"/>
    <w:rsid w:val="003D14C0"/>
    <w:rsid w:val="003D1ECC"/>
    <w:rsid w:val="003D22FB"/>
    <w:rsid w:val="003D5858"/>
    <w:rsid w:val="003D7483"/>
    <w:rsid w:val="003D7CD7"/>
    <w:rsid w:val="003E29C6"/>
    <w:rsid w:val="003E53E4"/>
    <w:rsid w:val="003E6329"/>
    <w:rsid w:val="003E6372"/>
    <w:rsid w:val="003E7B9E"/>
    <w:rsid w:val="003F05E5"/>
    <w:rsid w:val="003F4006"/>
    <w:rsid w:val="003F4A10"/>
    <w:rsid w:val="003F580F"/>
    <w:rsid w:val="003F5E50"/>
    <w:rsid w:val="003F79B3"/>
    <w:rsid w:val="00400B5F"/>
    <w:rsid w:val="00401540"/>
    <w:rsid w:val="004015AC"/>
    <w:rsid w:val="00402355"/>
    <w:rsid w:val="00404776"/>
    <w:rsid w:val="00404A7B"/>
    <w:rsid w:val="0040697E"/>
    <w:rsid w:val="00406A1E"/>
    <w:rsid w:val="00410BCC"/>
    <w:rsid w:val="00412E7A"/>
    <w:rsid w:val="00417A0A"/>
    <w:rsid w:val="00420AFA"/>
    <w:rsid w:val="00421C61"/>
    <w:rsid w:val="00422025"/>
    <w:rsid w:val="00422694"/>
    <w:rsid w:val="004253A2"/>
    <w:rsid w:val="004255D0"/>
    <w:rsid w:val="00425F83"/>
    <w:rsid w:val="00430813"/>
    <w:rsid w:val="00430C0F"/>
    <w:rsid w:val="004312B1"/>
    <w:rsid w:val="00431D5D"/>
    <w:rsid w:val="00433B63"/>
    <w:rsid w:val="00435DE4"/>
    <w:rsid w:val="00437432"/>
    <w:rsid w:val="00437968"/>
    <w:rsid w:val="004400C1"/>
    <w:rsid w:val="00440B39"/>
    <w:rsid w:val="00442470"/>
    <w:rsid w:val="00443FB9"/>
    <w:rsid w:val="00446BF6"/>
    <w:rsid w:val="0045037B"/>
    <w:rsid w:val="00452275"/>
    <w:rsid w:val="004533CF"/>
    <w:rsid w:val="00462C70"/>
    <w:rsid w:val="004630AA"/>
    <w:rsid w:val="004639C7"/>
    <w:rsid w:val="00464259"/>
    <w:rsid w:val="00467AE0"/>
    <w:rsid w:val="00467C8B"/>
    <w:rsid w:val="00470A86"/>
    <w:rsid w:val="00472411"/>
    <w:rsid w:val="00472C15"/>
    <w:rsid w:val="00473F16"/>
    <w:rsid w:val="00476929"/>
    <w:rsid w:val="00477982"/>
    <w:rsid w:val="004806E1"/>
    <w:rsid w:val="00481DD3"/>
    <w:rsid w:val="004828D6"/>
    <w:rsid w:val="004831C8"/>
    <w:rsid w:val="00484197"/>
    <w:rsid w:val="0048440F"/>
    <w:rsid w:val="0048656D"/>
    <w:rsid w:val="0048724E"/>
    <w:rsid w:val="004876FC"/>
    <w:rsid w:val="00487BD0"/>
    <w:rsid w:val="00492A3C"/>
    <w:rsid w:val="004938A5"/>
    <w:rsid w:val="00493F65"/>
    <w:rsid w:val="004953A9"/>
    <w:rsid w:val="00496F6C"/>
    <w:rsid w:val="00497D45"/>
    <w:rsid w:val="004A0A9E"/>
    <w:rsid w:val="004A0FD0"/>
    <w:rsid w:val="004A558F"/>
    <w:rsid w:val="004B31EF"/>
    <w:rsid w:val="004B3ABA"/>
    <w:rsid w:val="004B5DF9"/>
    <w:rsid w:val="004C1220"/>
    <w:rsid w:val="004C1C7B"/>
    <w:rsid w:val="004C1DCD"/>
    <w:rsid w:val="004C242F"/>
    <w:rsid w:val="004C2713"/>
    <w:rsid w:val="004C2BB4"/>
    <w:rsid w:val="004C2CC8"/>
    <w:rsid w:val="004C39B2"/>
    <w:rsid w:val="004C5269"/>
    <w:rsid w:val="004C77F7"/>
    <w:rsid w:val="004D0234"/>
    <w:rsid w:val="004D0E4A"/>
    <w:rsid w:val="004D25DB"/>
    <w:rsid w:val="004D2748"/>
    <w:rsid w:val="004D3891"/>
    <w:rsid w:val="004D427D"/>
    <w:rsid w:val="004D4FAB"/>
    <w:rsid w:val="004D56B2"/>
    <w:rsid w:val="004D5A99"/>
    <w:rsid w:val="004D5C5F"/>
    <w:rsid w:val="004D7657"/>
    <w:rsid w:val="004E07AF"/>
    <w:rsid w:val="004E0E24"/>
    <w:rsid w:val="004E1096"/>
    <w:rsid w:val="004E1176"/>
    <w:rsid w:val="004E1F23"/>
    <w:rsid w:val="004E2F96"/>
    <w:rsid w:val="004E32BE"/>
    <w:rsid w:val="004E3540"/>
    <w:rsid w:val="004E4AF5"/>
    <w:rsid w:val="004E5565"/>
    <w:rsid w:val="004E5F66"/>
    <w:rsid w:val="004E66A6"/>
    <w:rsid w:val="004E6A50"/>
    <w:rsid w:val="004E7AA7"/>
    <w:rsid w:val="004E7DBC"/>
    <w:rsid w:val="004F03EC"/>
    <w:rsid w:val="004F24B4"/>
    <w:rsid w:val="004F3720"/>
    <w:rsid w:val="004F6052"/>
    <w:rsid w:val="005002D0"/>
    <w:rsid w:val="005004D4"/>
    <w:rsid w:val="0050394E"/>
    <w:rsid w:val="005058AC"/>
    <w:rsid w:val="0051139D"/>
    <w:rsid w:val="00511554"/>
    <w:rsid w:val="00513FB9"/>
    <w:rsid w:val="00515E23"/>
    <w:rsid w:val="005170ED"/>
    <w:rsid w:val="00520C47"/>
    <w:rsid w:val="00521D01"/>
    <w:rsid w:val="00523497"/>
    <w:rsid w:val="005251A7"/>
    <w:rsid w:val="0052556C"/>
    <w:rsid w:val="00525A4E"/>
    <w:rsid w:val="00526004"/>
    <w:rsid w:val="005274FB"/>
    <w:rsid w:val="00530E3C"/>
    <w:rsid w:val="00531FBC"/>
    <w:rsid w:val="005326A1"/>
    <w:rsid w:val="00534A87"/>
    <w:rsid w:val="005350DF"/>
    <w:rsid w:val="005352E6"/>
    <w:rsid w:val="0053647D"/>
    <w:rsid w:val="00536F72"/>
    <w:rsid w:val="005370E5"/>
    <w:rsid w:val="00537C01"/>
    <w:rsid w:val="005418E1"/>
    <w:rsid w:val="005437F5"/>
    <w:rsid w:val="005441B9"/>
    <w:rsid w:val="00544B86"/>
    <w:rsid w:val="005506B7"/>
    <w:rsid w:val="00552D49"/>
    <w:rsid w:val="005554C8"/>
    <w:rsid w:val="00555ACB"/>
    <w:rsid w:val="005574CF"/>
    <w:rsid w:val="00557831"/>
    <w:rsid w:val="0056105F"/>
    <w:rsid w:val="00563412"/>
    <w:rsid w:val="0056607A"/>
    <w:rsid w:val="00566599"/>
    <w:rsid w:val="0056735B"/>
    <w:rsid w:val="0056757A"/>
    <w:rsid w:val="00572C54"/>
    <w:rsid w:val="005738B9"/>
    <w:rsid w:val="00574D0C"/>
    <w:rsid w:val="00575275"/>
    <w:rsid w:val="00577AA2"/>
    <w:rsid w:val="0058032F"/>
    <w:rsid w:val="005824AF"/>
    <w:rsid w:val="0058350A"/>
    <w:rsid w:val="0058481E"/>
    <w:rsid w:val="00587B27"/>
    <w:rsid w:val="00587B69"/>
    <w:rsid w:val="0059561E"/>
    <w:rsid w:val="00595D34"/>
    <w:rsid w:val="00595E40"/>
    <w:rsid w:val="005A0361"/>
    <w:rsid w:val="005A0CEE"/>
    <w:rsid w:val="005A5F06"/>
    <w:rsid w:val="005A655F"/>
    <w:rsid w:val="005A6E80"/>
    <w:rsid w:val="005B0C7B"/>
    <w:rsid w:val="005B0EBD"/>
    <w:rsid w:val="005B2258"/>
    <w:rsid w:val="005B26AA"/>
    <w:rsid w:val="005B2B9A"/>
    <w:rsid w:val="005B2C94"/>
    <w:rsid w:val="005B5650"/>
    <w:rsid w:val="005B5C41"/>
    <w:rsid w:val="005B631E"/>
    <w:rsid w:val="005C0240"/>
    <w:rsid w:val="005C38A1"/>
    <w:rsid w:val="005C4172"/>
    <w:rsid w:val="005C5718"/>
    <w:rsid w:val="005C6D4E"/>
    <w:rsid w:val="005C6E24"/>
    <w:rsid w:val="005D1C43"/>
    <w:rsid w:val="005D2411"/>
    <w:rsid w:val="005D33E6"/>
    <w:rsid w:val="005D3886"/>
    <w:rsid w:val="005D42ED"/>
    <w:rsid w:val="005D5D9E"/>
    <w:rsid w:val="005D764A"/>
    <w:rsid w:val="005E053B"/>
    <w:rsid w:val="005E06D0"/>
    <w:rsid w:val="005E2C6E"/>
    <w:rsid w:val="005E6DEC"/>
    <w:rsid w:val="005E7355"/>
    <w:rsid w:val="005E7C81"/>
    <w:rsid w:val="005F20D8"/>
    <w:rsid w:val="005F2D32"/>
    <w:rsid w:val="005F5FD5"/>
    <w:rsid w:val="0060420A"/>
    <w:rsid w:val="0061046E"/>
    <w:rsid w:val="006118C5"/>
    <w:rsid w:val="00612D58"/>
    <w:rsid w:val="006150B6"/>
    <w:rsid w:val="00615A7F"/>
    <w:rsid w:val="00616499"/>
    <w:rsid w:val="006222D8"/>
    <w:rsid w:val="0062380E"/>
    <w:rsid w:val="00623FA3"/>
    <w:rsid w:val="0062530C"/>
    <w:rsid w:val="00627505"/>
    <w:rsid w:val="00627546"/>
    <w:rsid w:val="00630591"/>
    <w:rsid w:val="0063106A"/>
    <w:rsid w:val="00631ED6"/>
    <w:rsid w:val="0063210F"/>
    <w:rsid w:val="006354B7"/>
    <w:rsid w:val="00636B4B"/>
    <w:rsid w:val="00640AED"/>
    <w:rsid w:val="00640B0B"/>
    <w:rsid w:val="006411E8"/>
    <w:rsid w:val="00642B71"/>
    <w:rsid w:val="00646095"/>
    <w:rsid w:val="0065014A"/>
    <w:rsid w:val="00652A9D"/>
    <w:rsid w:val="0065463F"/>
    <w:rsid w:val="00654C2F"/>
    <w:rsid w:val="00660406"/>
    <w:rsid w:val="00665E4D"/>
    <w:rsid w:val="00670513"/>
    <w:rsid w:val="00672E45"/>
    <w:rsid w:val="00672EC0"/>
    <w:rsid w:val="0068122E"/>
    <w:rsid w:val="00681D50"/>
    <w:rsid w:val="00682FCC"/>
    <w:rsid w:val="00684650"/>
    <w:rsid w:val="006919B5"/>
    <w:rsid w:val="00695438"/>
    <w:rsid w:val="0069643D"/>
    <w:rsid w:val="00696BB8"/>
    <w:rsid w:val="006977C5"/>
    <w:rsid w:val="00697B4A"/>
    <w:rsid w:val="00697F76"/>
    <w:rsid w:val="006A32FD"/>
    <w:rsid w:val="006A33DF"/>
    <w:rsid w:val="006A76D9"/>
    <w:rsid w:val="006B38B2"/>
    <w:rsid w:val="006B3959"/>
    <w:rsid w:val="006B4F53"/>
    <w:rsid w:val="006B6820"/>
    <w:rsid w:val="006B6C0E"/>
    <w:rsid w:val="006B726D"/>
    <w:rsid w:val="006C16D0"/>
    <w:rsid w:val="006C2513"/>
    <w:rsid w:val="006C267F"/>
    <w:rsid w:val="006C5624"/>
    <w:rsid w:val="006D0615"/>
    <w:rsid w:val="006D19A1"/>
    <w:rsid w:val="006D1B56"/>
    <w:rsid w:val="006D208F"/>
    <w:rsid w:val="006D37E9"/>
    <w:rsid w:val="006D459A"/>
    <w:rsid w:val="006D6D47"/>
    <w:rsid w:val="006E0F53"/>
    <w:rsid w:val="006E17B7"/>
    <w:rsid w:val="006E3CE9"/>
    <w:rsid w:val="006E4442"/>
    <w:rsid w:val="006E4E30"/>
    <w:rsid w:val="006E4F20"/>
    <w:rsid w:val="006F7FF8"/>
    <w:rsid w:val="007004E4"/>
    <w:rsid w:val="00701732"/>
    <w:rsid w:val="00701DA8"/>
    <w:rsid w:val="00704DB0"/>
    <w:rsid w:val="00705B45"/>
    <w:rsid w:val="007062D8"/>
    <w:rsid w:val="007066C2"/>
    <w:rsid w:val="00706871"/>
    <w:rsid w:val="00712275"/>
    <w:rsid w:val="007129C8"/>
    <w:rsid w:val="00714571"/>
    <w:rsid w:val="0071620C"/>
    <w:rsid w:val="00716475"/>
    <w:rsid w:val="007167B4"/>
    <w:rsid w:val="0072228A"/>
    <w:rsid w:val="00724054"/>
    <w:rsid w:val="00725869"/>
    <w:rsid w:val="00725B93"/>
    <w:rsid w:val="007270E8"/>
    <w:rsid w:val="00731960"/>
    <w:rsid w:val="0073332A"/>
    <w:rsid w:val="00733511"/>
    <w:rsid w:val="00733AE4"/>
    <w:rsid w:val="00733ED3"/>
    <w:rsid w:val="00736835"/>
    <w:rsid w:val="00736CF0"/>
    <w:rsid w:val="0073714D"/>
    <w:rsid w:val="0073748F"/>
    <w:rsid w:val="007415A3"/>
    <w:rsid w:val="0074273D"/>
    <w:rsid w:val="00743993"/>
    <w:rsid w:val="00744456"/>
    <w:rsid w:val="00744641"/>
    <w:rsid w:val="007451F1"/>
    <w:rsid w:val="0074606B"/>
    <w:rsid w:val="007474FA"/>
    <w:rsid w:val="0075080E"/>
    <w:rsid w:val="00750D0E"/>
    <w:rsid w:val="00751B4D"/>
    <w:rsid w:val="007523A1"/>
    <w:rsid w:val="00752E7C"/>
    <w:rsid w:val="007539D9"/>
    <w:rsid w:val="00753D16"/>
    <w:rsid w:val="0075535E"/>
    <w:rsid w:val="00755E3F"/>
    <w:rsid w:val="00757A5D"/>
    <w:rsid w:val="0076119D"/>
    <w:rsid w:val="00762D5B"/>
    <w:rsid w:val="00763978"/>
    <w:rsid w:val="0076531D"/>
    <w:rsid w:val="00766904"/>
    <w:rsid w:val="00767BC2"/>
    <w:rsid w:val="00770AF6"/>
    <w:rsid w:val="0077173C"/>
    <w:rsid w:val="0077190A"/>
    <w:rsid w:val="00772E94"/>
    <w:rsid w:val="007731E5"/>
    <w:rsid w:val="00773AAD"/>
    <w:rsid w:val="00780011"/>
    <w:rsid w:val="00780880"/>
    <w:rsid w:val="00781419"/>
    <w:rsid w:val="0078173E"/>
    <w:rsid w:val="00783624"/>
    <w:rsid w:val="007842A2"/>
    <w:rsid w:val="007843BF"/>
    <w:rsid w:val="0078579F"/>
    <w:rsid w:val="007868BC"/>
    <w:rsid w:val="00790571"/>
    <w:rsid w:val="00790C1D"/>
    <w:rsid w:val="00790D7C"/>
    <w:rsid w:val="0079223B"/>
    <w:rsid w:val="00796E5C"/>
    <w:rsid w:val="007A058D"/>
    <w:rsid w:val="007A2522"/>
    <w:rsid w:val="007A2D72"/>
    <w:rsid w:val="007A31CF"/>
    <w:rsid w:val="007A3FEA"/>
    <w:rsid w:val="007A5701"/>
    <w:rsid w:val="007A7672"/>
    <w:rsid w:val="007B08F0"/>
    <w:rsid w:val="007B1C04"/>
    <w:rsid w:val="007B27DE"/>
    <w:rsid w:val="007B2B2F"/>
    <w:rsid w:val="007B2CDC"/>
    <w:rsid w:val="007B313F"/>
    <w:rsid w:val="007B4365"/>
    <w:rsid w:val="007B4F57"/>
    <w:rsid w:val="007B6173"/>
    <w:rsid w:val="007C007A"/>
    <w:rsid w:val="007C2C99"/>
    <w:rsid w:val="007C53EA"/>
    <w:rsid w:val="007C6D79"/>
    <w:rsid w:val="007D0082"/>
    <w:rsid w:val="007D0755"/>
    <w:rsid w:val="007D3562"/>
    <w:rsid w:val="007D4460"/>
    <w:rsid w:val="007D53D0"/>
    <w:rsid w:val="007D57C5"/>
    <w:rsid w:val="007D5BBA"/>
    <w:rsid w:val="007D658F"/>
    <w:rsid w:val="007D65B2"/>
    <w:rsid w:val="007D7973"/>
    <w:rsid w:val="007E0277"/>
    <w:rsid w:val="007E2680"/>
    <w:rsid w:val="007E59FC"/>
    <w:rsid w:val="007F34B8"/>
    <w:rsid w:val="007F4279"/>
    <w:rsid w:val="007F569F"/>
    <w:rsid w:val="007F728E"/>
    <w:rsid w:val="007F79A3"/>
    <w:rsid w:val="00800169"/>
    <w:rsid w:val="008001AA"/>
    <w:rsid w:val="0080227A"/>
    <w:rsid w:val="00802CD0"/>
    <w:rsid w:val="00803173"/>
    <w:rsid w:val="00805653"/>
    <w:rsid w:val="00806833"/>
    <w:rsid w:val="00807920"/>
    <w:rsid w:val="00810786"/>
    <w:rsid w:val="008127B7"/>
    <w:rsid w:val="0081579D"/>
    <w:rsid w:val="00815A6E"/>
    <w:rsid w:val="00816683"/>
    <w:rsid w:val="00820ABC"/>
    <w:rsid w:val="00822946"/>
    <w:rsid w:val="0082489A"/>
    <w:rsid w:val="0082493F"/>
    <w:rsid w:val="00831E84"/>
    <w:rsid w:val="00833EAB"/>
    <w:rsid w:val="0083473C"/>
    <w:rsid w:val="00840344"/>
    <w:rsid w:val="00840680"/>
    <w:rsid w:val="00840ABD"/>
    <w:rsid w:val="00841355"/>
    <w:rsid w:val="008419C5"/>
    <w:rsid w:val="00844BAC"/>
    <w:rsid w:val="00845BBA"/>
    <w:rsid w:val="008502E0"/>
    <w:rsid w:val="00851945"/>
    <w:rsid w:val="00852725"/>
    <w:rsid w:val="00852771"/>
    <w:rsid w:val="008529C1"/>
    <w:rsid w:val="00852A80"/>
    <w:rsid w:val="00852E8C"/>
    <w:rsid w:val="008531F1"/>
    <w:rsid w:val="008547DA"/>
    <w:rsid w:val="00860E54"/>
    <w:rsid w:val="00864F99"/>
    <w:rsid w:val="008708A5"/>
    <w:rsid w:val="00872BF6"/>
    <w:rsid w:val="00874F1F"/>
    <w:rsid w:val="008811BA"/>
    <w:rsid w:val="00881CE8"/>
    <w:rsid w:val="00882400"/>
    <w:rsid w:val="00882D98"/>
    <w:rsid w:val="008848C6"/>
    <w:rsid w:val="00887C5B"/>
    <w:rsid w:val="0089043A"/>
    <w:rsid w:val="008907E6"/>
    <w:rsid w:val="00892F41"/>
    <w:rsid w:val="00896C58"/>
    <w:rsid w:val="00897070"/>
    <w:rsid w:val="008A3391"/>
    <w:rsid w:val="008A3E45"/>
    <w:rsid w:val="008B28D5"/>
    <w:rsid w:val="008B4080"/>
    <w:rsid w:val="008B4FAF"/>
    <w:rsid w:val="008B54BC"/>
    <w:rsid w:val="008B54EE"/>
    <w:rsid w:val="008B73D1"/>
    <w:rsid w:val="008C107E"/>
    <w:rsid w:val="008C2D57"/>
    <w:rsid w:val="008C40C7"/>
    <w:rsid w:val="008C65D7"/>
    <w:rsid w:val="008D07E5"/>
    <w:rsid w:val="008D0B7D"/>
    <w:rsid w:val="008D12D7"/>
    <w:rsid w:val="008D192E"/>
    <w:rsid w:val="008D2D53"/>
    <w:rsid w:val="008E0594"/>
    <w:rsid w:val="008E1501"/>
    <w:rsid w:val="008E1A6D"/>
    <w:rsid w:val="008E33D0"/>
    <w:rsid w:val="008E41D4"/>
    <w:rsid w:val="008E6E95"/>
    <w:rsid w:val="008E736E"/>
    <w:rsid w:val="008F1075"/>
    <w:rsid w:val="008F3977"/>
    <w:rsid w:val="008F3B77"/>
    <w:rsid w:val="008F414D"/>
    <w:rsid w:val="009049C8"/>
    <w:rsid w:val="00904D74"/>
    <w:rsid w:val="00904EEB"/>
    <w:rsid w:val="00906E5B"/>
    <w:rsid w:val="00907E31"/>
    <w:rsid w:val="00913540"/>
    <w:rsid w:val="00914F86"/>
    <w:rsid w:val="00916DA1"/>
    <w:rsid w:val="0091757F"/>
    <w:rsid w:val="00917D11"/>
    <w:rsid w:val="0092168C"/>
    <w:rsid w:val="00925A3A"/>
    <w:rsid w:val="00925E89"/>
    <w:rsid w:val="00927811"/>
    <w:rsid w:val="00930B4B"/>
    <w:rsid w:val="00930D79"/>
    <w:rsid w:val="00931467"/>
    <w:rsid w:val="009365D5"/>
    <w:rsid w:val="00936656"/>
    <w:rsid w:val="00936BC2"/>
    <w:rsid w:val="00937EC5"/>
    <w:rsid w:val="00941745"/>
    <w:rsid w:val="00941A54"/>
    <w:rsid w:val="00941A8B"/>
    <w:rsid w:val="00942F05"/>
    <w:rsid w:val="00946F84"/>
    <w:rsid w:val="009472AB"/>
    <w:rsid w:val="00947313"/>
    <w:rsid w:val="00951CEE"/>
    <w:rsid w:val="00952137"/>
    <w:rsid w:val="009526B5"/>
    <w:rsid w:val="0095438F"/>
    <w:rsid w:val="00954997"/>
    <w:rsid w:val="00954A8C"/>
    <w:rsid w:val="00955EC6"/>
    <w:rsid w:val="00963B3C"/>
    <w:rsid w:val="00966518"/>
    <w:rsid w:val="009676BD"/>
    <w:rsid w:val="00970589"/>
    <w:rsid w:val="009706A5"/>
    <w:rsid w:val="00971FD0"/>
    <w:rsid w:val="00974769"/>
    <w:rsid w:val="00975136"/>
    <w:rsid w:val="00976AEF"/>
    <w:rsid w:val="00980205"/>
    <w:rsid w:val="00981086"/>
    <w:rsid w:val="00981D2B"/>
    <w:rsid w:val="009821E6"/>
    <w:rsid w:val="009824D0"/>
    <w:rsid w:val="00984843"/>
    <w:rsid w:val="00984A6A"/>
    <w:rsid w:val="00985939"/>
    <w:rsid w:val="00986BA9"/>
    <w:rsid w:val="009874F0"/>
    <w:rsid w:val="009904E7"/>
    <w:rsid w:val="00990797"/>
    <w:rsid w:val="00991214"/>
    <w:rsid w:val="00992F0D"/>
    <w:rsid w:val="00993AB3"/>
    <w:rsid w:val="009954E0"/>
    <w:rsid w:val="009959DB"/>
    <w:rsid w:val="009A39FB"/>
    <w:rsid w:val="009A4EF5"/>
    <w:rsid w:val="009A5A68"/>
    <w:rsid w:val="009A6707"/>
    <w:rsid w:val="009A7047"/>
    <w:rsid w:val="009A7FAC"/>
    <w:rsid w:val="009B02C8"/>
    <w:rsid w:val="009B07F4"/>
    <w:rsid w:val="009B6A4F"/>
    <w:rsid w:val="009B7A0C"/>
    <w:rsid w:val="009C2363"/>
    <w:rsid w:val="009C268E"/>
    <w:rsid w:val="009C58E6"/>
    <w:rsid w:val="009C73A3"/>
    <w:rsid w:val="009D00B4"/>
    <w:rsid w:val="009D3715"/>
    <w:rsid w:val="009D5A5D"/>
    <w:rsid w:val="009D6CBE"/>
    <w:rsid w:val="009D71CE"/>
    <w:rsid w:val="009D7ACF"/>
    <w:rsid w:val="009E31C4"/>
    <w:rsid w:val="009E49E0"/>
    <w:rsid w:val="009E5F6D"/>
    <w:rsid w:val="009F2786"/>
    <w:rsid w:val="009F36F8"/>
    <w:rsid w:val="009F6F0D"/>
    <w:rsid w:val="009F725E"/>
    <w:rsid w:val="009F7B5C"/>
    <w:rsid w:val="009F7B9D"/>
    <w:rsid w:val="00A00A82"/>
    <w:rsid w:val="00A01B3D"/>
    <w:rsid w:val="00A05C2D"/>
    <w:rsid w:val="00A07529"/>
    <w:rsid w:val="00A1006A"/>
    <w:rsid w:val="00A12ADF"/>
    <w:rsid w:val="00A12C5C"/>
    <w:rsid w:val="00A12F82"/>
    <w:rsid w:val="00A1345C"/>
    <w:rsid w:val="00A13CD8"/>
    <w:rsid w:val="00A140DC"/>
    <w:rsid w:val="00A140ED"/>
    <w:rsid w:val="00A168FA"/>
    <w:rsid w:val="00A249B9"/>
    <w:rsid w:val="00A2792C"/>
    <w:rsid w:val="00A31168"/>
    <w:rsid w:val="00A3305C"/>
    <w:rsid w:val="00A33E6D"/>
    <w:rsid w:val="00A3442E"/>
    <w:rsid w:val="00A347DD"/>
    <w:rsid w:val="00A35338"/>
    <w:rsid w:val="00A36E74"/>
    <w:rsid w:val="00A3774F"/>
    <w:rsid w:val="00A426B4"/>
    <w:rsid w:val="00A442FA"/>
    <w:rsid w:val="00A4683A"/>
    <w:rsid w:val="00A4731E"/>
    <w:rsid w:val="00A474C9"/>
    <w:rsid w:val="00A47C8C"/>
    <w:rsid w:val="00A51429"/>
    <w:rsid w:val="00A519EE"/>
    <w:rsid w:val="00A519F2"/>
    <w:rsid w:val="00A52176"/>
    <w:rsid w:val="00A52B2C"/>
    <w:rsid w:val="00A53497"/>
    <w:rsid w:val="00A5483B"/>
    <w:rsid w:val="00A60439"/>
    <w:rsid w:val="00A61304"/>
    <w:rsid w:val="00A615C4"/>
    <w:rsid w:val="00A636A9"/>
    <w:rsid w:val="00A65645"/>
    <w:rsid w:val="00A67563"/>
    <w:rsid w:val="00A675A1"/>
    <w:rsid w:val="00A72A45"/>
    <w:rsid w:val="00A7378A"/>
    <w:rsid w:val="00A73CAD"/>
    <w:rsid w:val="00A74A6E"/>
    <w:rsid w:val="00A75F6C"/>
    <w:rsid w:val="00A76FB5"/>
    <w:rsid w:val="00A772B8"/>
    <w:rsid w:val="00A7772E"/>
    <w:rsid w:val="00A77E4F"/>
    <w:rsid w:val="00A82922"/>
    <w:rsid w:val="00A858C1"/>
    <w:rsid w:val="00A859E4"/>
    <w:rsid w:val="00A87A4D"/>
    <w:rsid w:val="00A924C0"/>
    <w:rsid w:val="00A92F0D"/>
    <w:rsid w:val="00A93B57"/>
    <w:rsid w:val="00A93CBF"/>
    <w:rsid w:val="00A964F7"/>
    <w:rsid w:val="00A96672"/>
    <w:rsid w:val="00A977EC"/>
    <w:rsid w:val="00A978EE"/>
    <w:rsid w:val="00AA0070"/>
    <w:rsid w:val="00AA0643"/>
    <w:rsid w:val="00AA10B5"/>
    <w:rsid w:val="00AA2721"/>
    <w:rsid w:val="00AA3939"/>
    <w:rsid w:val="00AA590C"/>
    <w:rsid w:val="00AA7E75"/>
    <w:rsid w:val="00AB031B"/>
    <w:rsid w:val="00AB05A8"/>
    <w:rsid w:val="00AB15F2"/>
    <w:rsid w:val="00AB1C07"/>
    <w:rsid w:val="00AB1E90"/>
    <w:rsid w:val="00AB3B28"/>
    <w:rsid w:val="00AB3CCE"/>
    <w:rsid w:val="00AB5E5B"/>
    <w:rsid w:val="00AB60A9"/>
    <w:rsid w:val="00AB751E"/>
    <w:rsid w:val="00AC11F4"/>
    <w:rsid w:val="00AC3D20"/>
    <w:rsid w:val="00AC7311"/>
    <w:rsid w:val="00AC73F8"/>
    <w:rsid w:val="00AC78AC"/>
    <w:rsid w:val="00AD1EA5"/>
    <w:rsid w:val="00AD2D6F"/>
    <w:rsid w:val="00AD32A4"/>
    <w:rsid w:val="00AD3D37"/>
    <w:rsid w:val="00AD4642"/>
    <w:rsid w:val="00AD465E"/>
    <w:rsid w:val="00AD4CD2"/>
    <w:rsid w:val="00AD6486"/>
    <w:rsid w:val="00AD7069"/>
    <w:rsid w:val="00AE01F1"/>
    <w:rsid w:val="00AE1017"/>
    <w:rsid w:val="00AE16AA"/>
    <w:rsid w:val="00AE22CB"/>
    <w:rsid w:val="00AE5C0E"/>
    <w:rsid w:val="00AE5F2F"/>
    <w:rsid w:val="00AE6E4A"/>
    <w:rsid w:val="00AE6F28"/>
    <w:rsid w:val="00AF10BD"/>
    <w:rsid w:val="00AF11B1"/>
    <w:rsid w:val="00AF1ED1"/>
    <w:rsid w:val="00AF59B8"/>
    <w:rsid w:val="00AF5D67"/>
    <w:rsid w:val="00AF72CD"/>
    <w:rsid w:val="00B00AA1"/>
    <w:rsid w:val="00B05B31"/>
    <w:rsid w:val="00B061DB"/>
    <w:rsid w:val="00B06447"/>
    <w:rsid w:val="00B07B10"/>
    <w:rsid w:val="00B1045D"/>
    <w:rsid w:val="00B13490"/>
    <w:rsid w:val="00B139A5"/>
    <w:rsid w:val="00B13F03"/>
    <w:rsid w:val="00B1483C"/>
    <w:rsid w:val="00B15A02"/>
    <w:rsid w:val="00B16D2B"/>
    <w:rsid w:val="00B16F5B"/>
    <w:rsid w:val="00B17405"/>
    <w:rsid w:val="00B23AF1"/>
    <w:rsid w:val="00B243A8"/>
    <w:rsid w:val="00B24DC9"/>
    <w:rsid w:val="00B25C8A"/>
    <w:rsid w:val="00B26103"/>
    <w:rsid w:val="00B305CA"/>
    <w:rsid w:val="00B30815"/>
    <w:rsid w:val="00B30D02"/>
    <w:rsid w:val="00B30E32"/>
    <w:rsid w:val="00B31428"/>
    <w:rsid w:val="00B315DB"/>
    <w:rsid w:val="00B33A64"/>
    <w:rsid w:val="00B35275"/>
    <w:rsid w:val="00B35A42"/>
    <w:rsid w:val="00B35FD4"/>
    <w:rsid w:val="00B378AA"/>
    <w:rsid w:val="00B40222"/>
    <w:rsid w:val="00B40DCC"/>
    <w:rsid w:val="00B44459"/>
    <w:rsid w:val="00B44815"/>
    <w:rsid w:val="00B44CE8"/>
    <w:rsid w:val="00B466A4"/>
    <w:rsid w:val="00B4755D"/>
    <w:rsid w:val="00B50477"/>
    <w:rsid w:val="00B507D2"/>
    <w:rsid w:val="00B5313D"/>
    <w:rsid w:val="00B560A2"/>
    <w:rsid w:val="00B57288"/>
    <w:rsid w:val="00B60447"/>
    <w:rsid w:val="00B648D9"/>
    <w:rsid w:val="00B658A5"/>
    <w:rsid w:val="00B66246"/>
    <w:rsid w:val="00B66680"/>
    <w:rsid w:val="00B66CBA"/>
    <w:rsid w:val="00B67A04"/>
    <w:rsid w:val="00B67AF5"/>
    <w:rsid w:val="00B70A05"/>
    <w:rsid w:val="00B70B2D"/>
    <w:rsid w:val="00B72910"/>
    <w:rsid w:val="00B72A67"/>
    <w:rsid w:val="00B73551"/>
    <w:rsid w:val="00B751FE"/>
    <w:rsid w:val="00B7698F"/>
    <w:rsid w:val="00B841F3"/>
    <w:rsid w:val="00B847F9"/>
    <w:rsid w:val="00B84D6F"/>
    <w:rsid w:val="00B85837"/>
    <w:rsid w:val="00B8641C"/>
    <w:rsid w:val="00B86E67"/>
    <w:rsid w:val="00B874F7"/>
    <w:rsid w:val="00B87A52"/>
    <w:rsid w:val="00B91341"/>
    <w:rsid w:val="00B91889"/>
    <w:rsid w:val="00B92604"/>
    <w:rsid w:val="00B9566A"/>
    <w:rsid w:val="00BA0357"/>
    <w:rsid w:val="00BA0556"/>
    <w:rsid w:val="00BA25BA"/>
    <w:rsid w:val="00BA3059"/>
    <w:rsid w:val="00BA6FB2"/>
    <w:rsid w:val="00BB0100"/>
    <w:rsid w:val="00BB4568"/>
    <w:rsid w:val="00BB752D"/>
    <w:rsid w:val="00BC3B01"/>
    <w:rsid w:val="00BC4577"/>
    <w:rsid w:val="00BC4F43"/>
    <w:rsid w:val="00BC6E00"/>
    <w:rsid w:val="00BD1E34"/>
    <w:rsid w:val="00BD5619"/>
    <w:rsid w:val="00BD59DA"/>
    <w:rsid w:val="00BD66B8"/>
    <w:rsid w:val="00BE1A9B"/>
    <w:rsid w:val="00BE34A6"/>
    <w:rsid w:val="00BE6996"/>
    <w:rsid w:val="00BE7446"/>
    <w:rsid w:val="00BF3341"/>
    <w:rsid w:val="00BF3A61"/>
    <w:rsid w:val="00BF681A"/>
    <w:rsid w:val="00BF69BA"/>
    <w:rsid w:val="00C00D7B"/>
    <w:rsid w:val="00C014D3"/>
    <w:rsid w:val="00C050BA"/>
    <w:rsid w:val="00C066E1"/>
    <w:rsid w:val="00C07442"/>
    <w:rsid w:val="00C07C0C"/>
    <w:rsid w:val="00C13358"/>
    <w:rsid w:val="00C1335E"/>
    <w:rsid w:val="00C14DE1"/>
    <w:rsid w:val="00C156B0"/>
    <w:rsid w:val="00C17683"/>
    <w:rsid w:val="00C24B1A"/>
    <w:rsid w:val="00C25502"/>
    <w:rsid w:val="00C26938"/>
    <w:rsid w:val="00C27823"/>
    <w:rsid w:val="00C30AAE"/>
    <w:rsid w:val="00C31618"/>
    <w:rsid w:val="00C375E4"/>
    <w:rsid w:val="00C376FD"/>
    <w:rsid w:val="00C405CE"/>
    <w:rsid w:val="00C413EF"/>
    <w:rsid w:val="00C4243E"/>
    <w:rsid w:val="00C4294C"/>
    <w:rsid w:val="00C43816"/>
    <w:rsid w:val="00C44AE2"/>
    <w:rsid w:val="00C44EB8"/>
    <w:rsid w:val="00C4608B"/>
    <w:rsid w:val="00C51B07"/>
    <w:rsid w:val="00C51C10"/>
    <w:rsid w:val="00C53B62"/>
    <w:rsid w:val="00C53DA7"/>
    <w:rsid w:val="00C54F54"/>
    <w:rsid w:val="00C55706"/>
    <w:rsid w:val="00C5589F"/>
    <w:rsid w:val="00C56894"/>
    <w:rsid w:val="00C574F4"/>
    <w:rsid w:val="00C64B4F"/>
    <w:rsid w:val="00C65CAF"/>
    <w:rsid w:val="00C7024C"/>
    <w:rsid w:val="00C7400B"/>
    <w:rsid w:val="00C75B5A"/>
    <w:rsid w:val="00C75E41"/>
    <w:rsid w:val="00C81F96"/>
    <w:rsid w:val="00C84906"/>
    <w:rsid w:val="00C872FF"/>
    <w:rsid w:val="00C933DC"/>
    <w:rsid w:val="00C93A1B"/>
    <w:rsid w:val="00C93D9A"/>
    <w:rsid w:val="00C96471"/>
    <w:rsid w:val="00C968C7"/>
    <w:rsid w:val="00CA0652"/>
    <w:rsid w:val="00CA38FB"/>
    <w:rsid w:val="00CA4E22"/>
    <w:rsid w:val="00CA527A"/>
    <w:rsid w:val="00CA58BD"/>
    <w:rsid w:val="00CA6CDF"/>
    <w:rsid w:val="00CA7186"/>
    <w:rsid w:val="00CA7FFC"/>
    <w:rsid w:val="00CB07B6"/>
    <w:rsid w:val="00CB0A64"/>
    <w:rsid w:val="00CB1FD5"/>
    <w:rsid w:val="00CB1FE9"/>
    <w:rsid w:val="00CB21E5"/>
    <w:rsid w:val="00CB5D5E"/>
    <w:rsid w:val="00CB6F9C"/>
    <w:rsid w:val="00CB7A7D"/>
    <w:rsid w:val="00CC024B"/>
    <w:rsid w:val="00CC1920"/>
    <w:rsid w:val="00CC1DD1"/>
    <w:rsid w:val="00CC2183"/>
    <w:rsid w:val="00CC3AB7"/>
    <w:rsid w:val="00CC45EB"/>
    <w:rsid w:val="00CC5514"/>
    <w:rsid w:val="00CC566A"/>
    <w:rsid w:val="00CC56CA"/>
    <w:rsid w:val="00CC65F0"/>
    <w:rsid w:val="00CC728A"/>
    <w:rsid w:val="00CD1C7E"/>
    <w:rsid w:val="00CD456A"/>
    <w:rsid w:val="00CE0B2C"/>
    <w:rsid w:val="00CE4714"/>
    <w:rsid w:val="00CE4DBE"/>
    <w:rsid w:val="00CE5334"/>
    <w:rsid w:val="00CE5F43"/>
    <w:rsid w:val="00CE7A89"/>
    <w:rsid w:val="00CF2EA0"/>
    <w:rsid w:val="00CF302A"/>
    <w:rsid w:val="00CF4293"/>
    <w:rsid w:val="00CF561D"/>
    <w:rsid w:val="00CF6BE1"/>
    <w:rsid w:val="00CF7210"/>
    <w:rsid w:val="00D00689"/>
    <w:rsid w:val="00D01FDB"/>
    <w:rsid w:val="00D10297"/>
    <w:rsid w:val="00D10F03"/>
    <w:rsid w:val="00D11CDD"/>
    <w:rsid w:val="00D1258D"/>
    <w:rsid w:val="00D13750"/>
    <w:rsid w:val="00D13C84"/>
    <w:rsid w:val="00D14195"/>
    <w:rsid w:val="00D14B56"/>
    <w:rsid w:val="00D239C5"/>
    <w:rsid w:val="00D259A8"/>
    <w:rsid w:val="00D25DBE"/>
    <w:rsid w:val="00D27F66"/>
    <w:rsid w:val="00D3109D"/>
    <w:rsid w:val="00D3220D"/>
    <w:rsid w:val="00D331F7"/>
    <w:rsid w:val="00D379F6"/>
    <w:rsid w:val="00D37B11"/>
    <w:rsid w:val="00D41032"/>
    <w:rsid w:val="00D416FF"/>
    <w:rsid w:val="00D4254F"/>
    <w:rsid w:val="00D43FF3"/>
    <w:rsid w:val="00D44137"/>
    <w:rsid w:val="00D4483F"/>
    <w:rsid w:val="00D44FC3"/>
    <w:rsid w:val="00D47FAF"/>
    <w:rsid w:val="00D5127D"/>
    <w:rsid w:val="00D53254"/>
    <w:rsid w:val="00D55196"/>
    <w:rsid w:val="00D5584D"/>
    <w:rsid w:val="00D55B68"/>
    <w:rsid w:val="00D57507"/>
    <w:rsid w:val="00D5778F"/>
    <w:rsid w:val="00D60D7E"/>
    <w:rsid w:val="00D6175B"/>
    <w:rsid w:val="00D70FDB"/>
    <w:rsid w:val="00D757E8"/>
    <w:rsid w:val="00D81032"/>
    <w:rsid w:val="00D810F4"/>
    <w:rsid w:val="00D818F0"/>
    <w:rsid w:val="00D821FC"/>
    <w:rsid w:val="00D82752"/>
    <w:rsid w:val="00D82CC8"/>
    <w:rsid w:val="00D83248"/>
    <w:rsid w:val="00D84F3B"/>
    <w:rsid w:val="00D85F1F"/>
    <w:rsid w:val="00D87BB0"/>
    <w:rsid w:val="00D87C23"/>
    <w:rsid w:val="00D87F38"/>
    <w:rsid w:val="00D93E05"/>
    <w:rsid w:val="00D953D0"/>
    <w:rsid w:val="00D95BB5"/>
    <w:rsid w:val="00D9624C"/>
    <w:rsid w:val="00D97E97"/>
    <w:rsid w:val="00DA10C6"/>
    <w:rsid w:val="00DA355B"/>
    <w:rsid w:val="00DA54C9"/>
    <w:rsid w:val="00DB4129"/>
    <w:rsid w:val="00DC2F37"/>
    <w:rsid w:val="00DC3AFA"/>
    <w:rsid w:val="00DD1230"/>
    <w:rsid w:val="00DD3B0F"/>
    <w:rsid w:val="00DE110E"/>
    <w:rsid w:val="00DE1749"/>
    <w:rsid w:val="00DE1DFB"/>
    <w:rsid w:val="00DE7435"/>
    <w:rsid w:val="00DE7645"/>
    <w:rsid w:val="00DE791D"/>
    <w:rsid w:val="00DF0FE3"/>
    <w:rsid w:val="00DF3701"/>
    <w:rsid w:val="00DF4A80"/>
    <w:rsid w:val="00DF65D9"/>
    <w:rsid w:val="00DF6FA4"/>
    <w:rsid w:val="00DF73FF"/>
    <w:rsid w:val="00DF7A26"/>
    <w:rsid w:val="00E01C9D"/>
    <w:rsid w:val="00E020A1"/>
    <w:rsid w:val="00E05017"/>
    <w:rsid w:val="00E06618"/>
    <w:rsid w:val="00E06808"/>
    <w:rsid w:val="00E118D0"/>
    <w:rsid w:val="00E13DA8"/>
    <w:rsid w:val="00E15DFB"/>
    <w:rsid w:val="00E164DD"/>
    <w:rsid w:val="00E167A1"/>
    <w:rsid w:val="00E1681D"/>
    <w:rsid w:val="00E171FC"/>
    <w:rsid w:val="00E175A0"/>
    <w:rsid w:val="00E208E0"/>
    <w:rsid w:val="00E21FE0"/>
    <w:rsid w:val="00E22607"/>
    <w:rsid w:val="00E23B5D"/>
    <w:rsid w:val="00E257B7"/>
    <w:rsid w:val="00E25B28"/>
    <w:rsid w:val="00E27651"/>
    <w:rsid w:val="00E27930"/>
    <w:rsid w:val="00E3156F"/>
    <w:rsid w:val="00E31743"/>
    <w:rsid w:val="00E32B67"/>
    <w:rsid w:val="00E355B4"/>
    <w:rsid w:val="00E35701"/>
    <w:rsid w:val="00E35D81"/>
    <w:rsid w:val="00E37344"/>
    <w:rsid w:val="00E45540"/>
    <w:rsid w:val="00E4753E"/>
    <w:rsid w:val="00E51348"/>
    <w:rsid w:val="00E5516C"/>
    <w:rsid w:val="00E55A99"/>
    <w:rsid w:val="00E6152E"/>
    <w:rsid w:val="00E6186B"/>
    <w:rsid w:val="00E62950"/>
    <w:rsid w:val="00E638B5"/>
    <w:rsid w:val="00E64863"/>
    <w:rsid w:val="00E65BE1"/>
    <w:rsid w:val="00E66B2B"/>
    <w:rsid w:val="00E67964"/>
    <w:rsid w:val="00E73BFD"/>
    <w:rsid w:val="00E73E60"/>
    <w:rsid w:val="00E77594"/>
    <w:rsid w:val="00E77F41"/>
    <w:rsid w:val="00E80BDC"/>
    <w:rsid w:val="00E8194C"/>
    <w:rsid w:val="00E829C3"/>
    <w:rsid w:val="00E90303"/>
    <w:rsid w:val="00E92B29"/>
    <w:rsid w:val="00E94F4C"/>
    <w:rsid w:val="00E977F3"/>
    <w:rsid w:val="00E97DF7"/>
    <w:rsid w:val="00EA0D7D"/>
    <w:rsid w:val="00EA166F"/>
    <w:rsid w:val="00EA1937"/>
    <w:rsid w:val="00EA220F"/>
    <w:rsid w:val="00EA43B5"/>
    <w:rsid w:val="00EA53F5"/>
    <w:rsid w:val="00EB3C4B"/>
    <w:rsid w:val="00EB41AF"/>
    <w:rsid w:val="00EC1ACC"/>
    <w:rsid w:val="00EC1AEA"/>
    <w:rsid w:val="00EC6387"/>
    <w:rsid w:val="00ED0894"/>
    <w:rsid w:val="00ED0FE4"/>
    <w:rsid w:val="00ED13B3"/>
    <w:rsid w:val="00ED1BF9"/>
    <w:rsid w:val="00ED3067"/>
    <w:rsid w:val="00ED4569"/>
    <w:rsid w:val="00ED470E"/>
    <w:rsid w:val="00ED5246"/>
    <w:rsid w:val="00EE02CE"/>
    <w:rsid w:val="00EE1351"/>
    <w:rsid w:val="00EE3803"/>
    <w:rsid w:val="00EE47CB"/>
    <w:rsid w:val="00EE55C6"/>
    <w:rsid w:val="00EE61B4"/>
    <w:rsid w:val="00EE61F9"/>
    <w:rsid w:val="00EE7043"/>
    <w:rsid w:val="00EE71F7"/>
    <w:rsid w:val="00EE7FC5"/>
    <w:rsid w:val="00EF3CEB"/>
    <w:rsid w:val="00EF4088"/>
    <w:rsid w:val="00EF409B"/>
    <w:rsid w:val="00EF6049"/>
    <w:rsid w:val="00F01E32"/>
    <w:rsid w:val="00F03178"/>
    <w:rsid w:val="00F05B94"/>
    <w:rsid w:val="00F06B60"/>
    <w:rsid w:val="00F07422"/>
    <w:rsid w:val="00F0780C"/>
    <w:rsid w:val="00F10C80"/>
    <w:rsid w:val="00F13017"/>
    <w:rsid w:val="00F133D9"/>
    <w:rsid w:val="00F13CA8"/>
    <w:rsid w:val="00F14B69"/>
    <w:rsid w:val="00F155A8"/>
    <w:rsid w:val="00F17065"/>
    <w:rsid w:val="00F2059D"/>
    <w:rsid w:val="00F2122C"/>
    <w:rsid w:val="00F21A10"/>
    <w:rsid w:val="00F2738C"/>
    <w:rsid w:val="00F30CA4"/>
    <w:rsid w:val="00F3162B"/>
    <w:rsid w:val="00F33AA7"/>
    <w:rsid w:val="00F34C28"/>
    <w:rsid w:val="00F34DDA"/>
    <w:rsid w:val="00F371C7"/>
    <w:rsid w:val="00F4132A"/>
    <w:rsid w:val="00F414DB"/>
    <w:rsid w:val="00F41D6F"/>
    <w:rsid w:val="00F424BA"/>
    <w:rsid w:val="00F4340A"/>
    <w:rsid w:val="00F46C22"/>
    <w:rsid w:val="00F505B5"/>
    <w:rsid w:val="00F50C9D"/>
    <w:rsid w:val="00F53647"/>
    <w:rsid w:val="00F53A1A"/>
    <w:rsid w:val="00F53B8F"/>
    <w:rsid w:val="00F567EB"/>
    <w:rsid w:val="00F56B2F"/>
    <w:rsid w:val="00F61024"/>
    <w:rsid w:val="00F62327"/>
    <w:rsid w:val="00F636FE"/>
    <w:rsid w:val="00F658BF"/>
    <w:rsid w:val="00F67BE6"/>
    <w:rsid w:val="00F708E1"/>
    <w:rsid w:val="00F70C58"/>
    <w:rsid w:val="00F7224A"/>
    <w:rsid w:val="00F7227B"/>
    <w:rsid w:val="00F72863"/>
    <w:rsid w:val="00F749F9"/>
    <w:rsid w:val="00F7564B"/>
    <w:rsid w:val="00F801B2"/>
    <w:rsid w:val="00F85CAB"/>
    <w:rsid w:val="00F86AFD"/>
    <w:rsid w:val="00F86CB3"/>
    <w:rsid w:val="00F9015C"/>
    <w:rsid w:val="00F934DD"/>
    <w:rsid w:val="00F9381E"/>
    <w:rsid w:val="00F968B0"/>
    <w:rsid w:val="00F96C19"/>
    <w:rsid w:val="00F97E63"/>
    <w:rsid w:val="00FA0D09"/>
    <w:rsid w:val="00FA1CF5"/>
    <w:rsid w:val="00FA227D"/>
    <w:rsid w:val="00FA2D38"/>
    <w:rsid w:val="00FA2DF2"/>
    <w:rsid w:val="00FA4DF8"/>
    <w:rsid w:val="00FA4F31"/>
    <w:rsid w:val="00FA787F"/>
    <w:rsid w:val="00FA7A4E"/>
    <w:rsid w:val="00FA7FC1"/>
    <w:rsid w:val="00FB2119"/>
    <w:rsid w:val="00FB23B7"/>
    <w:rsid w:val="00FB4909"/>
    <w:rsid w:val="00FB5615"/>
    <w:rsid w:val="00FB7868"/>
    <w:rsid w:val="00FC0854"/>
    <w:rsid w:val="00FC157A"/>
    <w:rsid w:val="00FC236C"/>
    <w:rsid w:val="00FC3FCD"/>
    <w:rsid w:val="00FC6EE8"/>
    <w:rsid w:val="00FC70B1"/>
    <w:rsid w:val="00FC7A0D"/>
    <w:rsid w:val="00FD0C8A"/>
    <w:rsid w:val="00FD1201"/>
    <w:rsid w:val="00FD1210"/>
    <w:rsid w:val="00FD7EB5"/>
    <w:rsid w:val="00FD7EC0"/>
    <w:rsid w:val="00FE1335"/>
    <w:rsid w:val="00FE1996"/>
    <w:rsid w:val="00FE38D2"/>
    <w:rsid w:val="00FE57CA"/>
    <w:rsid w:val="00FE7034"/>
    <w:rsid w:val="00FE7AE7"/>
    <w:rsid w:val="00FF0E32"/>
    <w:rsid w:val="00FF1047"/>
    <w:rsid w:val="00FF244B"/>
    <w:rsid w:val="00FF3F57"/>
    <w:rsid w:val="00FF561C"/>
    <w:rsid w:val="00FF57C7"/>
    <w:rsid w:val="00FF5A42"/>
    <w:rsid w:val="00FF6CF3"/>
    <w:rsid w:val="00FF6F5D"/>
    <w:rsid w:val="05A1CC78"/>
    <w:rsid w:val="073D9CD9"/>
    <w:rsid w:val="1293A658"/>
    <w:rsid w:val="21D53D7F"/>
    <w:rsid w:val="614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1B4C"/>
  <w15:docId w15:val="{EE7F5F6B-826B-4778-8FE8-6647A4DD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paragraph" w:styleId="Heading1">
    <w:name w:val="heading 1"/>
    <w:basedOn w:val="Normal"/>
    <w:next w:val="Normal"/>
    <w:link w:val="Heading1Char"/>
    <w:qFormat/>
    <w:rsid w:val="00976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195"/>
  </w:style>
  <w:style w:type="character" w:customStyle="1" w:styleId="CommentTextChar">
    <w:name w:val="Comment Text Char"/>
    <w:basedOn w:val="DefaultParagraphFont"/>
    <w:link w:val="CommentText"/>
    <w:semiHidden/>
    <w:rsid w:val="00D14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195"/>
    <w:rPr>
      <w:b/>
      <w:bCs/>
    </w:rPr>
  </w:style>
  <w:style w:type="character" w:styleId="Hyperlink">
    <w:name w:val="Hyperlink"/>
    <w:basedOn w:val="DefaultParagraphFont"/>
    <w:unhideWhenUsed/>
    <w:rsid w:val="00DF7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9F4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173E"/>
  </w:style>
  <w:style w:type="character" w:customStyle="1" w:styleId="Heading1Char">
    <w:name w:val="Heading 1 Char"/>
    <w:basedOn w:val="DefaultParagraphFont"/>
    <w:link w:val="Heading1"/>
    <w:rsid w:val="00976A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ed@state.p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D8486-D44E-49B0-B196-50A65C93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B5366-7527-4292-B565-277077FD1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B581E3-B049-4D46-93E8-F12155E49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27</TotalTime>
  <Pages>1</Pages>
  <Words>304</Words>
  <Characters>1739</Characters>
  <Application>Microsoft Office Word</Application>
  <DocSecurity>0</DocSecurity>
  <Lines>14</Lines>
  <Paragraphs>4</Paragraphs>
  <ScaleCrop>false</ScaleCrop>
  <Company>PA Public Utility Commission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Reed, Andrew</cp:lastModifiedBy>
  <cp:revision>16</cp:revision>
  <cp:lastPrinted>2020-01-03T16:46:00Z</cp:lastPrinted>
  <dcterms:created xsi:type="dcterms:W3CDTF">2026-06-16T18:59:00Z</dcterms:created>
  <dcterms:modified xsi:type="dcterms:W3CDTF">2026-06-17T11:36:00Z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